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D44F" w14:textId="0B61CBE0" w:rsidR="00AC505D" w:rsidRPr="00F757DA" w:rsidRDefault="006E5159" w:rsidP="00E30BD9">
      <w:pPr>
        <w:pStyle w:val="Title"/>
        <w:jc w:val="center"/>
        <w:rPr>
          <w:rFonts w:asciiTheme="minorHAnsi" w:hAnsiTheme="minorHAnsi" w:cstheme="minorHAnsi"/>
          <w:b/>
          <w:bCs/>
          <w:sz w:val="24"/>
          <w:szCs w:val="24"/>
        </w:rPr>
      </w:pPr>
      <w:bookmarkStart w:id="0" w:name="_Toc520708892"/>
      <w:bookmarkStart w:id="1" w:name="_Toc4329450"/>
      <w:r w:rsidRPr="67F5A3C0">
        <w:rPr>
          <w:rFonts w:asciiTheme="minorHAnsi" w:hAnsiTheme="minorHAnsi" w:cstheme="minorBidi"/>
          <w:b/>
          <w:bCs/>
          <w:sz w:val="24"/>
          <w:szCs w:val="24"/>
        </w:rPr>
        <w:t xml:space="preserve">Word </w:t>
      </w:r>
      <w:r w:rsidR="00A66EA8" w:rsidRPr="67F5A3C0">
        <w:rPr>
          <w:rFonts w:asciiTheme="minorHAnsi" w:hAnsiTheme="minorHAnsi" w:cstheme="minorBidi"/>
          <w:b/>
          <w:bCs/>
          <w:sz w:val="24"/>
          <w:szCs w:val="24"/>
        </w:rPr>
        <w:t>Supplementa</w:t>
      </w:r>
      <w:r w:rsidR="00C72768" w:rsidRPr="67F5A3C0">
        <w:rPr>
          <w:rFonts w:asciiTheme="minorHAnsi" w:hAnsiTheme="minorHAnsi" w:cstheme="minorBidi"/>
          <w:b/>
          <w:bCs/>
          <w:sz w:val="24"/>
          <w:szCs w:val="24"/>
        </w:rPr>
        <w:t>l</w:t>
      </w:r>
      <w:r w:rsidR="00A66EA8" w:rsidRPr="67F5A3C0">
        <w:rPr>
          <w:rFonts w:asciiTheme="minorHAnsi" w:hAnsiTheme="minorHAnsi" w:cstheme="minorBidi"/>
          <w:b/>
          <w:bCs/>
          <w:sz w:val="24"/>
          <w:szCs w:val="24"/>
        </w:rPr>
        <w:t xml:space="preserve"> </w:t>
      </w:r>
      <w:r w:rsidRPr="67F5A3C0">
        <w:rPr>
          <w:rFonts w:asciiTheme="minorHAnsi" w:hAnsiTheme="minorHAnsi" w:cstheme="minorBidi"/>
          <w:b/>
          <w:bCs/>
          <w:sz w:val="24"/>
          <w:szCs w:val="24"/>
        </w:rPr>
        <w:t xml:space="preserve">File </w:t>
      </w:r>
      <w:r w:rsidR="004A1DEB" w:rsidRPr="67F5A3C0">
        <w:rPr>
          <w:rFonts w:asciiTheme="minorHAnsi" w:hAnsiTheme="minorHAnsi" w:cstheme="minorBidi"/>
          <w:b/>
          <w:bCs/>
          <w:sz w:val="24"/>
          <w:szCs w:val="24"/>
        </w:rPr>
        <w:t xml:space="preserve">for </w:t>
      </w:r>
      <w:r w:rsidR="002047BE">
        <w:rPr>
          <w:rFonts w:asciiTheme="minorHAnsi" w:hAnsiTheme="minorHAnsi" w:cstheme="minorBidi"/>
          <w:b/>
          <w:bCs/>
          <w:sz w:val="24"/>
          <w:szCs w:val="24"/>
        </w:rPr>
        <w:t>“</w:t>
      </w:r>
      <w:r w:rsidR="004A1DEB" w:rsidRPr="67F5A3C0">
        <w:rPr>
          <w:rFonts w:asciiTheme="minorHAnsi" w:hAnsiTheme="minorHAnsi" w:cstheme="minorBidi"/>
          <w:b/>
          <w:bCs/>
          <w:sz w:val="24"/>
          <w:szCs w:val="24"/>
        </w:rPr>
        <w:t xml:space="preserve">Expanded </w:t>
      </w:r>
      <w:r w:rsidR="00AC505D" w:rsidRPr="67F5A3C0">
        <w:rPr>
          <w:rFonts w:asciiTheme="minorHAnsi" w:hAnsiTheme="minorHAnsi" w:cstheme="minorBidi"/>
          <w:b/>
          <w:bCs/>
          <w:sz w:val="24"/>
          <w:szCs w:val="24"/>
        </w:rPr>
        <w:t xml:space="preserve">Systematic Evidence Map for </w:t>
      </w:r>
      <w:r w:rsidR="004A1DEB" w:rsidRPr="67F5A3C0">
        <w:rPr>
          <w:rFonts w:asciiTheme="minorHAnsi" w:hAnsiTheme="minorHAnsi" w:cstheme="minorBidi"/>
          <w:b/>
          <w:bCs/>
          <w:sz w:val="24"/>
          <w:szCs w:val="24"/>
        </w:rPr>
        <w:t>Hundreds</w:t>
      </w:r>
      <w:r w:rsidR="0089693B" w:rsidRPr="67F5A3C0">
        <w:rPr>
          <w:rFonts w:asciiTheme="minorHAnsi" w:hAnsiTheme="minorHAnsi" w:cstheme="minorBidi"/>
          <w:b/>
          <w:bCs/>
          <w:sz w:val="24"/>
          <w:szCs w:val="24"/>
        </w:rPr>
        <w:t xml:space="preserve"> of</w:t>
      </w:r>
      <w:r w:rsidR="00AC505D" w:rsidRPr="67F5A3C0">
        <w:rPr>
          <w:rFonts w:asciiTheme="minorHAnsi" w:hAnsiTheme="minorHAnsi" w:cstheme="minorBidi"/>
          <w:b/>
          <w:bCs/>
          <w:sz w:val="24"/>
          <w:szCs w:val="24"/>
        </w:rPr>
        <w:t xml:space="preserve"> Per- and Polyfluoroalkyl Substances (PFAS)</w:t>
      </w:r>
      <w:r w:rsidR="00B0510A">
        <w:rPr>
          <w:rFonts w:asciiTheme="minorHAnsi" w:hAnsiTheme="minorHAnsi" w:cstheme="minorBidi"/>
          <w:b/>
          <w:bCs/>
          <w:sz w:val="24"/>
          <w:szCs w:val="24"/>
        </w:rPr>
        <w:t xml:space="preserve"> and Comprehensive PFAS Human Health Dashboard</w:t>
      </w:r>
      <w:r w:rsidR="002047BE">
        <w:rPr>
          <w:rFonts w:asciiTheme="minorHAnsi" w:hAnsiTheme="minorHAnsi" w:cstheme="minorBidi"/>
          <w:b/>
          <w:bCs/>
          <w:sz w:val="24"/>
          <w:szCs w:val="24"/>
        </w:rPr>
        <w:t>”</w:t>
      </w:r>
    </w:p>
    <w:bookmarkEnd w:id="0"/>
    <w:bookmarkEnd w:id="1"/>
    <w:p w14:paraId="34BAF3B5" w14:textId="64741C84" w:rsidR="00EF63F6" w:rsidRPr="00F757DA" w:rsidRDefault="00CE3F04" w:rsidP="00CC3B4C">
      <w:pPr>
        <w:pStyle w:val="IRBodyTextBoldItalic"/>
        <w:rPr>
          <w:rFonts w:asciiTheme="minorHAnsi" w:hAnsiTheme="minorHAnsi" w:cstheme="minorHAnsi"/>
        </w:rPr>
      </w:pPr>
      <w:proofErr w:type="spellStart"/>
      <w:r w:rsidRPr="00F757DA">
        <w:rPr>
          <w:rFonts w:asciiTheme="minorHAnsi" w:hAnsiTheme="minorHAnsi" w:cstheme="minorHAnsi"/>
        </w:rPr>
        <w:t>D</w:t>
      </w:r>
      <w:r w:rsidR="5CBF6D6D" w:rsidRPr="00F757DA">
        <w:rPr>
          <w:rFonts w:asciiTheme="minorHAnsi" w:hAnsiTheme="minorHAnsi" w:cstheme="minorHAnsi"/>
        </w:rPr>
        <w:t>eDuper</w:t>
      </w:r>
      <w:proofErr w:type="spellEnd"/>
    </w:p>
    <w:p w14:paraId="48FF8EBF" w14:textId="18C67B7A" w:rsidR="52E1003E" w:rsidRPr="00F757DA" w:rsidRDefault="52E1003E" w:rsidP="5E5BD44B">
      <w:pPr>
        <w:spacing w:after="107" w:line="248" w:lineRule="auto"/>
        <w:ind w:left="10" w:hanging="10"/>
        <w:jc w:val="both"/>
        <w:rPr>
          <w:rFonts w:asciiTheme="minorHAnsi" w:hAnsiTheme="minorHAnsi" w:cstheme="minorHAnsi"/>
          <w:color w:val="000000" w:themeColor="text1"/>
          <w:szCs w:val="22"/>
        </w:rPr>
      </w:pPr>
      <w:proofErr w:type="spellStart"/>
      <w:r w:rsidRPr="00F757DA">
        <w:rPr>
          <w:rFonts w:asciiTheme="minorHAnsi" w:hAnsiTheme="minorHAnsi" w:cstheme="minorHAnsi"/>
          <w:color w:val="000000" w:themeColor="text1"/>
          <w:szCs w:val="22"/>
        </w:rPr>
        <w:t>DeDuper</w:t>
      </w:r>
      <w:proofErr w:type="spellEnd"/>
      <w:r w:rsidRPr="00F757DA">
        <w:rPr>
          <w:rFonts w:asciiTheme="minorHAnsi" w:hAnsiTheme="minorHAnsi" w:cstheme="minorHAnsi"/>
          <w:color w:val="000000" w:themeColor="text1"/>
          <w:szCs w:val="22"/>
        </w:rPr>
        <w:t xml:space="preserve"> is a tool developed by ICF, freely available to clients by request, that incorporates machine learning to identify and reconcile duplicate references in multiple database search results. The </w:t>
      </w:r>
      <w:proofErr w:type="spellStart"/>
      <w:r w:rsidRPr="00F757DA">
        <w:rPr>
          <w:rFonts w:asciiTheme="minorHAnsi" w:hAnsiTheme="minorHAnsi" w:cstheme="minorHAnsi"/>
          <w:color w:val="000000" w:themeColor="text1"/>
          <w:szCs w:val="22"/>
        </w:rPr>
        <w:t>DeDuper</w:t>
      </w:r>
      <w:proofErr w:type="spellEnd"/>
      <w:r w:rsidRPr="00F757DA">
        <w:rPr>
          <w:rFonts w:asciiTheme="minorHAnsi" w:hAnsiTheme="minorHAnsi" w:cstheme="minorHAnsi"/>
          <w:color w:val="000000" w:themeColor="text1"/>
          <w:szCs w:val="22"/>
        </w:rPr>
        <w:t xml:space="preserve"> tool uses a two-phase approach to identify duplicates: 1) locates duplicates using automated logic, and 2) employs machine learning to predict likely duplicates which are then verified manually.</w:t>
      </w:r>
    </w:p>
    <w:p w14:paraId="7BC14322" w14:textId="612D6F2D" w:rsidR="52E1003E" w:rsidRPr="00F757DA" w:rsidRDefault="52E1003E" w:rsidP="5E5BD44B">
      <w:pPr>
        <w:spacing w:after="107" w:line="248" w:lineRule="auto"/>
        <w:ind w:left="10" w:hanging="10"/>
        <w:jc w:val="both"/>
        <w:rPr>
          <w:rFonts w:asciiTheme="minorHAnsi" w:hAnsiTheme="minorHAnsi" w:cstheme="minorHAnsi"/>
          <w:color w:val="000000" w:themeColor="text1"/>
          <w:szCs w:val="22"/>
        </w:rPr>
      </w:pPr>
      <w:r w:rsidRPr="00F757DA">
        <w:rPr>
          <w:rFonts w:asciiTheme="minorHAnsi" w:hAnsiTheme="minorHAnsi" w:cstheme="minorHAnsi"/>
          <w:color w:val="000000" w:themeColor="text1"/>
          <w:szCs w:val="22"/>
        </w:rPr>
        <w:t xml:space="preserve">ICF automated the deduplication process by applying a novel pipeline of deduplication algorithms. Deduplication is performed in two phases and can be evaluated for </w:t>
      </w:r>
      <w:r w:rsidRPr="00F757DA">
        <w:rPr>
          <w:rFonts w:asciiTheme="minorHAnsi" w:hAnsiTheme="minorHAnsi" w:cstheme="minorHAnsi"/>
          <w:color w:val="000000" w:themeColor="text1"/>
          <w:szCs w:val="22"/>
          <w:u w:val="single"/>
        </w:rPr>
        <w:t>precision</w:t>
      </w:r>
      <w:r w:rsidRPr="00F757DA">
        <w:rPr>
          <w:rFonts w:asciiTheme="minorHAnsi" w:hAnsiTheme="minorHAnsi" w:cstheme="minorHAnsi"/>
          <w:color w:val="000000" w:themeColor="text1"/>
          <w:szCs w:val="22"/>
        </w:rPr>
        <w:t xml:space="preserve"> (proportion of true positives within all records predicted to be duplicates) and </w:t>
      </w:r>
      <w:r w:rsidRPr="00F757DA">
        <w:rPr>
          <w:rFonts w:asciiTheme="minorHAnsi" w:hAnsiTheme="minorHAnsi" w:cstheme="minorHAnsi"/>
          <w:color w:val="000000" w:themeColor="text1"/>
          <w:szCs w:val="22"/>
          <w:u w:val="single"/>
        </w:rPr>
        <w:t>recall</w:t>
      </w:r>
      <w:r w:rsidRPr="00F757DA">
        <w:rPr>
          <w:rFonts w:asciiTheme="minorHAnsi" w:hAnsiTheme="minorHAnsi" w:cstheme="minorHAnsi"/>
          <w:color w:val="000000" w:themeColor="text1"/>
          <w:szCs w:val="22"/>
        </w:rPr>
        <w:t xml:space="preserve"> (i.e., sensitivity, the proportion of true positives within all records that were actual duplicates). Phase 1 prioritizes precision, by defining a set of exact match rules that operate on a limited set of fields in standard bibliographic citation files (lower-case title, publication year, first author, and starting page). The second phase of the pipeline uses machine learning to flag predicted matches as duplicates for removal and entity resolution on </w:t>
      </w:r>
      <w:r w:rsidRPr="00F757DA">
        <w:rPr>
          <w:rFonts w:asciiTheme="minorHAnsi" w:hAnsiTheme="minorHAnsi" w:cstheme="minorHAnsi"/>
          <w:szCs w:val="22"/>
          <w:u w:val="single"/>
        </w:rPr>
        <w:t>Research Information Systems</w:t>
      </w:r>
      <w:r w:rsidRPr="00F757DA">
        <w:rPr>
          <w:rFonts w:asciiTheme="minorHAnsi" w:hAnsiTheme="minorHAnsi" w:cstheme="minorHAnsi"/>
          <w:szCs w:val="22"/>
        </w:rPr>
        <w:t xml:space="preserve"> (RIS</w:t>
      </w:r>
      <w:r w:rsidR="00136AE5" w:rsidRPr="00F757DA">
        <w:rPr>
          <w:rFonts w:asciiTheme="minorHAnsi" w:hAnsiTheme="minorHAnsi" w:cstheme="minorHAnsi"/>
          <w:szCs w:val="22"/>
        </w:rPr>
        <w:t>)</w:t>
      </w:r>
      <w:r w:rsidRPr="00F757DA">
        <w:rPr>
          <w:rFonts w:asciiTheme="minorHAnsi" w:hAnsiTheme="minorHAnsi" w:cstheme="minorHAnsi"/>
          <w:szCs w:val="22"/>
        </w:rPr>
        <w:t xml:space="preserve"> files</w:t>
      </w:r>
      <w:r w:rsidRPr="00F757DA">
        <w:rPr>
          <w:rFonts w:asciiTheme="minorHAnsi" w:hAnsiTheme="minorHAnsi" w:cstheme="minorHAnsi"/>
          <w:color w:val="000000" w:themeColor="text1"/>
          <w:szCs w:val="22"/>
        </w:rPr>
        <w:t xml:space="preserve">; this phase is designed to maximize recall by applying algorithms to </w:t>
      </w:r>
      <w:proofErr w:type="gramStart"/>
      <w:r w:rsidRPr="00F757DA">
        <w:rPr>
          <w:rFonts w:asciiTheme="minorHAnsi" w:hAnsiTheme="minorHAnsi" w:cstheme="minorHAnsi"/>
          <w:color w:val="000000" w:themeColor="text1"/>
          <w:szCs w:val="22"/>
        </w:rPr>
        <w:t>more comprehensively detect the remaining duplicates</w:t>
      </w:r>
      <w:proofErr w:type="gramEnd"/>
      <w:r w:rsidRPr="00F757DA">
        <w:rPr>
          <w:rFonts w:asciiTheme="minorHAnsi" w:hAnsiTheme="minorHAnsi" w:cstheme="minorHAnsi"/>
          <w:color w:val="000000" w:themeColor="text1"/>
          <w:szCs w:val="22"/>
        </w:rPr>
        <w:t>. The algorithms (</w:t>
      </w:r>
      <w:proofErr w:type="spellStart"/>
      <w:r w:rsidRPr="00F757DA">
        <w:rPr>
          <w:rFonts w:asciiTheme="minorHAnsi" w:hAnsiTheme="minorHAnsi" w:cstheme="minorHAnsi"/>
          <w:color w:val="000000" w:themeColor="text1"/>
          <w:szCs w:val="22"/>
        </w:rPr>
        <w:t>i</w:t>
      </w:r>
      <w:proofErr w:type="spellEnd"/>
      <w:r w:rsidRPr="00F757DA">
        <w:rPr>
          <w:rFonts w:asciiTheme="minorHAnsi" w:hAnsiTheme="minorHAnsi" w:cstheme="minorHAnsi"/>
          <w:color w:val="000000" w:themeColor="text1"/>
          <w:szCs w:val="22"/>
        </w:rPr>
        <w:t>) intelligently limit the number of record comparisons to ensure speedy performances, and (ii) apply machine learning and fuzzy comparisons to learn and apply user tolerance for differences in select fields that are not exact matches (e.g.</w:t>
      </w:r>
      <w:r w:rsidRPr="00F757DA">
        <w:rPr>
          <w:rFonts w:asciiTheme="minorHAnsi" w:hAnsiTheme="minorHAnsi" w:cstheme="minorHAnsi"/>
          <w:color w:val="881798"/>
          <w:szCs w:val="22"/>
          <w:u w:val="single"/>
        </w:rPr>
        <w:t>,</w:t>
      </w:r>
      <w:r w:rsidRPr="00F757DA">
        <w:rPr>
          <w:rFonts w:asciiTheme="minorHAnsi" w:hAnsiTheme="minorHAnsi" w:cstheme="minorHAnsi"/>
          <w:color w:val="000000" w:themeColor="text1"/>
          <w:szCs w:val="22"/>
        </w:rPr>
        <w:t xml:space="preserve"> title, author names, and publication year).</w:t>
      </w:r>
    </w:p>
    <w:p w14:paraId="2150244F" w14:textId="5D3DEBF4" w:rsidR="52E1003E" w:rsidRPr="00F757DA" w:rsidRDefault="52E1003E" w:rsidP="5E5BD44B">
      <w:pPr>
        <w:spacing w:after="107" w:line="248" w:lineRule="auto"/>
        <w:ind w:left="10" w:hanging="10"/>
        <w:jc w:val="both"/>
        <w:rPr>
          <w:rFonts w:asciiTheme="minorHAnsi" w:hAnsiTheme="minorHAnsi" w:cstheme="minorHAnsi"/>
          <w:color w:val="000000" w:themeColor="text1"/>
          <w:szCs w:val="22"/>
        </w:rPr>
      </w:pPr>
      <w:r w:rsidRPr="00F757DA">
        <w:rPr>
          <w:rFonts w:asciiTheme="minorHAnsi" w:hAnsiTheme="minorHAnsi" w:cstheme="minorHAnsi"/>
          <w:color w:val="000000" w:themeColor="text1"/>
          <w:szCs w:val="22"/>
        </w:rPr>
        <w:t>This tool utilizes the Python Dedupe package to compare references field by field to identify pairs that have the highest likelihood of being a duplicate record. During training, the program:</w:t>
      </w:r>
    </w:p>
    <w:p w14:paraId="7B0DFB72" w14:textId="69AC078F" w:rsidR="52E1003E" w:rsidRPr="00F757DA" w:rsidRDefault="52E1003E" w:rsidP="009011E1">
      <w:pPr>
        <w:pStyle w:val="ListParagraph"/>
        <w:numPr>
          <w:ilvl w:val="0"/>
          <w:numId w:val="1"/>
        </w:numPr>
        <w:spacing w:after="107"/>
        <w:rPr>
          <w:rFonts w:asciiTheme="minorHAnsi" w:hAnsiTheme="minorHAnsi" w:cstheme="minorHAnsi"/>
          <w:color w:val="000000" w:themeColor="text1"/>
          <w:szCs w:val="22"/>
        </w:rPr>
      </w:pPr>
      <w:r w:rsidRPr="00F757DA">
        <w:rPr>
          <w:rFonts w:asciiTheme="minorHAnsi" w:eastAsia="Times New Roman" w:hAnsiTheme="minorHAnsi" w:cstheme="minorHAnsi"/>
          <w:color w:val="000000" w:themeColor="text1"/>
          <w:sz w:val="22"/>
          <w:szCs w:val="22"/>
        </w:rPr>
        <w:t>Groups records based on editing distance across specific fields (i.e., affine gap distance).</w:t>
      </w:r>
    </w:p>
    <w:p w14:paraId="3BCDDD6E" w14:textId="482167BA" w:rsidR="52E1003E" w:rsidRPr="00F757DA" w:rsidRDefault="52E1003E" w:rsidP="009011E1">
      <w:pPr>
        <w:pStyle w:val="ListParagraph"/>
        <w:numPr>
          <w:ilvl w:val="0"/>
          <w:numId w:val="1"/>
        </w:numPr>
        <w:spacing w:after="107"/>
        <w:rPr>
          <w:rFonts w:asciiTheme="minorHAnsi" w:hAnsiTheme="minorHAnsi" w:cstheme="minorHAnsi"/>
          <w:color w:val="000000" w:themeColor="text1"/>
          <w:szCs w:val="22"/>
        </w:rPr>
      </w:pPr>
      <w:r w:rsidRPr="00F757DA">
        <w:rPr>
          <w:rFonts w:asciiTheme="minorHAnsi" w:eastAsia="Times New Roman" w:hAnsiTheme="minorHAnsi" w:cstheme="minorHAnsi"/>
          <w:color w:val="000000" w:themeColor="text1"/>
          <w:sz w:val="22"/>
          <w:szCs w:val="22"/>
        </w:rPr>
        <w:t>Proposes grouped records as duplicates to the user for verification and changes the relative weights of various features of each entry based on the user’s response.</w:t>
      </w:r>
    </w:p>
    <w:p w14:paraId="4201558A" w14:textId="4BEA8D97" w:rsidR="52E1003E" w:rsidRPr="00F757DA" w:rsidRDefault="52E1003E" w:rsidP="009011E1">
      <w:pPr>
        <w:pStyle w:val="ListParagraph"/>
        <w:numPr>
          <w:ilvl w:val="0"/>
          <w:numId w:val="1"/>
        </w:numPr>
        <w:spacing w:after="107"/>
        <w:rPr>
          <w:rFonts w:asciiTheme="minorHAnsi" w:hAnsiTheme="minorHAnsi" w:cstheme="minorHAnsi"/>
          <w:color w:val="000000" w:themeColor="text1"/>
          <w:szCs w:val="22"/>
        </w:rPr>
      </w:pPr>
      <w:r w:rsidRPr="00F757DA">
        <w:rPr>
          <w:rFonts w:asciiTheme="minorHAnsi" w:eastAsia="Times New Roman" w:hAnsiTheme="minorHAnsi" w:cstheme="minorHAnsi"/>
          <w:color w:val="000000" w:themeColor="text1"/>
          <w:sz w:val="22"/>
          <w:szCs w:val="22"/>
        </w:rPr>
        <w:t>Identifies the probability of duplication based on the distance between each record cluster after sufficient testing and allows for a more conservative or a more aggressive deduplication process based on threshold probabilities.</w:t>
      </w:r>
    </w:p>
    <w:p w14:paraId="4654E884" w14:textId="6D29F4E7" w:rsidR="52E1003E" w:rsidRPr="00F757DA" w:rsidRDefault="52E1003E" w:rsidP="009011E1">
      <w:pPr>
        <w:spacing w:after="107" w:line="248" w:lineRule="auto"/>
        <w:ind w:left="10" w:hanging="10"/>
        <w:jc w:val="both"/>
        <w:rPr>
          <w:rFonts w:asciiTheme="minorHAnsi" w:hAnsiTheme="minorHAnsi" w:cstheme="minorHAnsi"/>
          <w:color w:val="000000" w:themeColor="text1"/>
          <w:szCs w:val="22"/>
        </w:rPr>
      </w:pPr>
      <w:r w:rsidRPr="00F757DA">
        <w:rPr>
          <w:rFonts w:asciiTheme="minorHAnsi" w:hAnsiTheme="minorHAnsi" w:cstheme="minorHAnsi"/>
          <w:color w:val="000000" w:themeColor="text1"/>
        </w:rPr>
        <w:t>For rapid processing, ICF created a large training dataset from deduplication efforts on previous projects that save the user the need for training the model for each new run.</w:t>
      </w:r>
    </w:p>
    <w:p w14:paraId="2BACD4FA" w14:textId="2021F570" w:rsidR="52E1003E" w:rsidRPr="00F757DA" w:rsidRDefault="52E1003E" w:rsidP="5E5BD44B">
      <w:pPr>
        <w:spacing w:after="107" w:line="248" w:lineRule="auto"/>
        <w:ind w:left="10" w:hanging="10"/>
        <w:jc w:val="both"/>
        <w:rPr>
          <w:rFonts w:asciiTheme="minorHAnsi" w:hAnsiTheme="minorHAnsi" w:cstheme="minorBidi"/>
          <w:color w:val="000000" w:themeColor="text1"/>
        </w:rPr>
      </w:pPr>
      <w:r w:rsidRPr="7A95BF0E">
        <w:rPr>
          <w:rFonts w:asciiTheme="minorHAnsi" w:hAnsiTheme="minorHAnsi" w:cstheme="minorBidi"/>
          <w:color w:val="000000" w:themeColor="text1"/>
        </w:rPr>
        <w:t xml:space="preserve">The algorithms underlying </w:t>
      </w:r>
      <w:proofErr w:type="spellStart"/>
      <w:r w:rsidRPr="7A95BF0E">
        <w:rPr>
          <w:rFonts w:asciiTheme="minorHAnsi" w:hAnsiTheme="minorHAnsi" w:cstheme="minorBidi"/>
          <w:color w:val="000000" w:themeColor="text1"/>
        </w:rPr>
        <w:t>DeDuper</w:t>
      </w:r>
      <w:proofErr w:type="spellEnd"/>
      <w:r w:rsidRPr="7A95BF0E">
        <w:rPr>
          <w:rFonts w:asciiTheme="minorHAnsi" w:hAnsiTheme="minorHAnsi" w:cstheme="minorBidi"/>
          <w:color w:val="000000" w:themeColor="text1"/>
        </w:rPr>
        <w:t xml:space="preserve"> - and its application in a case study involving a literature search related to diisononyl phthalate (DINP) - were presented at the 2019 Society of Toxicology (SOT) meeting</w:t>
      </w:r>
      <w:r w:rsidR="007135BF">
        <w:rPr>
          <w:rFonts w:asciiTheme="minorHAnsi" w:hAnsiTheme="minorHAnsi" w:cstheme="minorBidi"/>
          <w:color w:val="000000" w:themeColor="text1"/>
        </w:rPr>
        <w:t>.</w:t>
      </w:r>
      <w:hyperlink w:anchor="_ENREF_1" w:tooltip="Magnuson, 2018 #134" w:history="1">
        <w:r w:rsidR="00F1263E" w:rsidRPr="00F1263E">
          <w:rPr>
            <w:rStyle w:val="Hyperlink"/>
            <w:vertAlign w:val="superscript"/>
          </w:rPr>
          <w:t>1</w:t>
        </w:r>
        <w:r w:rsidR="00F1263E">
          <w:rPr>
            <w:rFonts w:asciiTheme="minorHAnsi" w:hAnsiTheme="minorHAnsi" w:cstheme="minorBidi"/>
            <w:color w:val="000000" w:themeColor="text1"/>
          </w:rPr>
          <w:fldChar w:fldCharType="begin"/>
        </w:r>
        <w:r w:rsidR="00F1263E">
          <w:rPr>
            <w:rFonts w:asciiTheme="minorHAnsi" w:hAnsiTheme="minorHAnsi" w:cstheme="minorBidi"/>
            <w:color w:val="000000" w:themeColor="text1"/>
          </w:rPr>
          <w:instrText xml:space="preserve"> ADDIN EN.CITE &lt;EndNote&gt;&lt;Cite&gt;&lt;Author&gt;Magnuson&lt;/Author&gt;&lt;Year&gt;2018&lt;/Year&gt;&lt;RecNum&gt;134&lt;/RecNum&gt;&lt;IDText&gt;7415521&lt;/IDText&gt;&lt;DisplayText&gt;&lt;style face="superscript"&gt;1&lt;/style&gt;&lt;/DisplayText&gt;&lt;record&gt;&lt;rec-number&gt;134&lt;/rec-number&gt;&lt;foreign-keys&gt;&lt;key app="EN" db-id="ez9xsar5zwtwstedtv0vzfvuzrvwxdaptxar" timestamp="1685030382"&gt;134&lt;/key&gt;&lt;/foreign-keys&gt;&lt;ref-type name="Conference Proceedings"&gt;10&lt;/ref-type&gt;&lt;contributors&gt;&lt;authors&gt;&lt;author&gt;Magnuson, K.&lt;/author&gt;&lt;author&gt;Cawley, M.&lt;/author&gt;&lt;author&gt;Reilly, D.&lt;/author&gt;&lt;author&gt;Varghese, A.&lt;/author&gt;&lt;/authors&gt;&lt;/contributors&gt;&lt;titles&gt;&lt;title&gt;Improving efficiency of systematic reviews through machine learning for automated record deduplication and text analytics for iterative keyword streamlining&lt;/title&gt;&lt;secondary-title&gt;Society of Toxicology 57th Annual Meeting and ToxExpo&lt;/secondary-title&gt;&lt;/titles&gt;&lt;dates&gt;&lt;year&gt;2018&lt;/year&gt;&lt;pub-dates&gt;&lt;date&gt;March 11-15&lt;/date&gt;&lt;/pub-dates&gt;&lt;/dates&gt;&lt;pub-location&gt;San Antonio, Texas&lt;/pub-location&gt;&lt;orig-pub&gt;Poster&lt;/orig-pub&gt;&lt;label&gt;7415521&lt;/label&gt;&lt;urls&gt;&lt;/urls&gt;&lt;language&gt;English&lt;/language&gt;&lt;/record&gt;&lt;/Cite&gt;&lt;/EndNote&gt;</w:instrText>
        </w:r>
        <w:r w:rsidR="002F6AA2">
          <w:rPr>
            <w:rFonts w:asciiTheme="minorHAnsi" w:hAnsiTheme="minorHAnsi" w:cstheme="minorBidi"/>
            <w:color w:val="000000" w:themeColor="text1"/>
          </w:rPr>
          <w:fldChar w:fldCharType="separate"/>
        </w:r>
        <w:r w:rsidR="00F1263E">
          <w:rPr>
            <w:rFonts w:asciiTheme="minorHAnsi" w:hAnsiTheme="minorHAnsi" w:cstheme="minorBidi"/>
            <w:color w:val="000000" w:themeColor="text1"/>
          </w:rPr>
          <w:fldChar w:fldCharType="end"/>
        </w:r>
      </w:hyperlink>
      <w:r w:rsidR="00446E70" w:rsidRPr="7A95BF0E">
        <w:rPr>
          <w:rFonts w:asciiTheme="minorHAnsi" w:hAnsiTheme="minorHAnsi" w:cstheme="minorBidi"/>
          <w:color w:val="000000" w:themeColor="text1"/>
        </w:rPr>
        <w:t xml:space="preserve"> </w:t>
      </w:r>
      <w:r w:rsidRPr="7A95BF0E">
        <w:rPr>
          <w:rFonts w:asciiTheme="minorHAnsi" w:hAnsiTheme="minorHAnsi" w:cstheme="minorBidi"/>
          <w:color w:val="000000" w:themeColor="text1"/>
        </w:rPr>
        <w:t xml:space="preserve">In this case study, ICF applied </w:t>
      </w:r>
      <w:proofErr w:type="spellStart"/>
      <w:r w:rsidRPr="7A95BF0E">
        <w:rPr>
          <w:rFonts w:asciiTheme="minorHAnsi" w:hAnsiTheme="minorHAnsi" w:cstheme="minorBidi"/>
          <w:color w:val="000000" w:themeColor="text1"/>
        </w:rPr>
        <w:t>DeDuper</w:t>
      </w:r>
      <w:proofErr w:type="spellEnd"/>
      <w:r w:rsidRPr="7A95BF0E">
        <w:rPr>
          <w:rFonts w:asciiTheme="minorHAnsi" w:hAnsiTheme="minorHAnsi" w:cstheme="minorBidi"/>
          <w:color w:val="000000" w:themeColor="text1"/>
        </w:rPr>
        <w:t xml:space="preserve"> to a set of 30,000 references in which duplicates had been previously identified manually. Phase 1 achieved a precision of 100%, although recall was limited at 76%. Phase 2 achieved a recall of 99% with a 48% precision. After accounting for manual review to remove false positives from the machine-identified duplicates pile, the combined pipeline realized an 82% efficiency gain. ICF normalized these results based on maximum possible efficiency gains (which depends on the proportion of duplicate groups in the original dataset) to estimate a specificity of 85%.</w:t>
      </w:r>
    </w:p>
    <w:p w14:paraId="67CD0A83" w14:textId="77777777" w:rsidR="007A3993" w:rsidRPr="00F757DA" w:rsidRDefault="007A3993" w:rsidP="004E309C">
      <w:pPr>
        <w:tabs>
          <w:tab w:val="clear" w:pos="720"/>
        </w:tabs>
        <w:spacing w:after="160" w:line="259" w:lineRule="auto"/>
        <w:ind w:firstLine="0"/>
        <w:rPr>
          <w:rFonts w:asciiTheme="minorHAnsi" w:hAnsiTheme="minorHAnsi" w:cstheme="minorHAnsi"/>
          <w:szCs w:val="22"/>
        </w:rPr>
      </w:pPr>
    </w:p>
    <w:p w14:paraId="3021FC31" w14:textId="77777777" w:rsidR="007A3993" w:rsidRPr="00F757DA" w:rsidRDefault="007A3993" w:rsidP="004E309C">
      <w:pPr>
        <w:tabs>
          <w:tab w:val="clear" w:pos="720"/>
        </w:tabs>
        <w:spacing w:after="160" w:line="259" w:lineRule="auto"/>
        <w:ind w:firstLine="0"/>
        <w:rPr>
          <w:rFonts w:asciiTheme="minorHAnsi" w:hAnsiTheme="minorHAnsi" w:cstheme="minorHAnsi"/>
          <w:szCs w:val="22"/>
        </w:rPr>
      </w:pPr>
    </w:p>
    <w:p w14:paraId="185785D5" w14:textId="33E725E8" w:rsidR="007A3993" w:rsidRPr="00F757DA" w:rsidRDefault="007A3993" w:rsidP="3A79E122">
      <w:pPr>
        <w:tabs>
          <w:tab w:val="clear" w:pos="720"/>
        </w:tabs>
        <w:spacing w:after="160" w:line="259" w:lineRule="auto"/>
        <w:ind w:firstLine="0"/>
        <w:rPr>
          <w:rFonts w:asciiTheme="minorHAnsi" w:hAnsiTheme="minorHAnsi" w:cstheme="minorBidi"/>
          <w:b/>
          <w:bCs/>
          <w:sz w:val="28"/>
          <w:szCs w:val="28"/>
        </w:rPr>
      </w:pPr>
      <w:r w:rsidRPr="67F5A3C0">
        <w:rPr>
          <w:rFonts w:asciiTheme="minorHAnsi" w:hAnsiTheme="minorHAnsi" w:cstheme="minorBidi"/>
          <w:b/>
          <w:bCs/>
          <w:sz w:val="28"/>
          <w:szCs w:val="28"/>
        </w:rPr>
        <w:t>Distiller Literature Inventory SOP for</w:t>
      </w:r>
      <w:r w:rsidR="00B0510A">
        <w:rPr>
          <w:rFonts w:asciiTheme="minorHAnsi" w:hAnsiTheme="minorHAnsi" w:cstheme="minorBidi"/>
          <w:b/>
          <w:bCs/>
          <w:sz w:val="28"/>
          <w:szCs w:val="28"/>
        </w:rPr>
        <w:t xml:space="preserve"> Expanded</w:t>
      </w:r>
      <w:r w:rsidRPr="67F5A3C0">
        <w:rPr>
          <w:rFonts w:asciiTheme="minorHAnsi" w:hAnsiTheme="minorHAnsi" w:cstheme="minorBidi"/>
          <w:b/>
          <w:bCs/>
          <w:sz w:val="28"/>
          <w:szCs w:val="28"/>
        </w:rPr>
        <w:t xml:space="preserve"> PFAS </w:t>
      </w:r>
      <w:r w:rsidR="5B79EF52" w:rsidRPr="67F5A3C0">
        <w:rPr>
          <w:rFonts w:asciiTheme="minorHAnsi" w:hAnsiTheme="minorHAnsi" w:cstheme="minorBidi"/>
          <w:b/>
          <w:bCs/>
          <w:sz w:val="28"/>
          <w:szCs w:val="28"/>
        </w:rPr>
        <w:t>Evidence Map</w:t>
      </w:r>
      <w:r w:rsidR="001651FE" w:rsidRPr="67F5A3C0">
        <w:rPr>
          <w:rFonts w:asciiTheme="minorHAnsi" w:hAnsiTheme="minorHAnsi" w:cstheme="minorBidi"/>
          <w:b/>
          <w:bCs/>
          <w:sz w:val="28"/>
          <w:szCs w:val="28"/>
        </w:rPr>
        <w:t xml:space="preserve"> </w:t>
      </w:r>
      <w:r w:rsidRPr="67F5A3C0">
        <w:rPr>
          <w:rFonts w:asciiTheme="minorHAnsi" w:hAnsiTheme="minorHAnsi" w:cstheme="minorBidi"/>
          <w:b/>
          <w:bCs/>
          <w:sz w:val="28"/>
          <w:szCs w:val="28"/>
        </w:rPr>
        <w:t>(abbreviated)</w:t>
      </w:r>
    </w:p>
    <w:p w14:paraId="70B60608" w14:textId="77777777" w:rsidR="007A3993" w:rsidRPr="00F757DA" w:rsidRDefault="007A3993" w:rsidP="007A3993">
      <w:pPr>
        <w:pStyle w:val="IRBodyText"/>
        <w:spacing w:line="240" w:lineRule="auto"/>
        <w:ind w:firstLine="0"/>
        <w:rPr>
          <w:rFonts w:asciiTheme="minorHAnsi" w:hAnsiTheme="minorHAnsi" w:cstheme="minorHAnsi"/>
          <w:b/>
          <w:color w:val="0070C0"/>
          <w:sz w:val="24"/>
          <w:szCs w:val="24"/>
        </w:rPr>
      </w:pPr>
      <w:r w:rsidRPr="00F757DA">
        <w:rPr>
          <w:rFonts w:asciiTheme="minorHAnsi" w:eastAsiaTheme="majorEastAsia" w:hAnsiTheme="minorHAnsi" w:cstheme="minorHAnsi"/>
          <w:b/>
          <w:bCs/>
          <w:sz w:val="24"/>
          <w:szCs w:val="24"/>
        </w:rPr>
        <w:t>Part 1: Data Extraction</w:t>
      </w:r>
      <w:r w:rsidRPr="00F757DA">
        <w:rPr>
          <w:rFonts w:asciiTheme="minorHAnsi" w:hAnsiTheme="minorHAnsi" w:cstheme="minorHAnsi"/>
          <w:b/>
          <w:color w:val="0070C0"/>
          <w:sz w:val="24"/>
          <w:szCs w:val="24"/>
        </w:rPr>
        <w:t xml:space="preserve"> </w:t>
      </w:r>
    </w:p>
    <w:p w14:paraId="12124FF4" w14:textId="77777777" w:rsidR="007A3993" w:rsidRPr="00F757DA" w:rsidRDefault="007A3993" w:rsidP="007A3993">
      <w:pPr>
        <w:spacing w:line="240" w:lineRule="auto"/>
        <w:jc w:val="center"/>
        <w:rPr>
          <w:rFonts w:asciiTheme="minorHAnsi" w:hAnsiTheme="minorHAnsi" w:cstheme="minorHAnsi"/>
          <w:b/>
          <w:sz w:val="24"/>
          <w:szCs w:val="24"/>
        </w:rPr>
      </w:pPr>
    </w:p>
    <w:p w14:paraId="6391FE9B"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b/>
          <w:sz w:val="24"/>
          <w:szCs w:val="24"/>
          <w:u w:val="single"/>
        </w:rPr>
        <w:t>Step 1: View list of studies.</w:t>
      </w:r>
      <w:r w:rsidRPr="00F757DA">
        <w:rPr>
          <w:rFonts w:asciiTheme="minorHAnsi" w:hAnsiTheme="minorHAnsi" w:cstheme="minorHAnsi"/>
          <w:b/>
          <w:sz w:val="24"/>
          <w:szCs w:val="24"/>
        </w:rPr>
        <w:t xml:space="preserve"> </w:t>
      </w:r>
      <w:r w:rsidRPr="00F757DA">
        <w:rPr>
          <w:rFonts w:asciiTheme="minorHAnsi" w:hAnsiTheme="minorHAnsi" w:cstheme="minorHAnsi"/>
          <w:sz w:val="24"/>
          <w:szCs w:val="24"/>
        </w:rPr>
        <w:t xml:space="preserve">To view the list of studies, go to Review -&gt; Level 3 -&gt; Health Literature Inventory Extraction form. Alternatively, you can access the list from the assessment home </w:t>
      </w:r>
      <w:r w:rsidRPr="00F757DA">
        <w:rPr>
          <w:rFonts w:asciiTheme="minorHAnsi" w:hAnsiTheme="minorHAnsi" w:cstheme="minorHAnsi"/>
          <w:sz w:val="24"/>
          <w:szCs w:val="24"/>
        </w:rPr>
        <w:lastRenderedPageBreak/>
        <w:t xml:space="preserve">page. Under Level 3, click on “Unreviewed” to access the list of studies that have not been extracted yet. </w:t>
      </w:r>
    </w:p>
    <w:p w14:paraId="72E17EA3"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noProof/>
          <w:sz w:val="24"/>
          <w:szCs w:val="24"/>
        </w:rPr>
        <w:drawing>
          <wp:inline distT="0" distB="0" distL="0" distR="0" wp14:anchorId="68A68EE4" wp14:editId="58C4BBB6">
            <wp:extent cx="5943600" cy="954405"/>
            <wp:effectExtent l="0" t="0" r="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Graphical user interface, text, applicati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954405"/>
                    </a:xfrm>
                    <a:prstGeom prst="rect">
                      <a:avLst/>
                    </a:prstGeom>
                  </pic:spPr>
                </pic:pic>
              </a:graphicData>
            </a:graphic>
          </wp:inline>
        </w:drawing>
      </w:r>
    </w:p>
    <w:p w14:paraId="4FC4167F"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b/>
          <w:sz w:val="24"/>
          <w:szCs w:val="24"/>
          <w:u w:val="single"/>
        </w:rPr>
        <w:t>Step 2: Select a study for extraction</w:t>
      </w:r>
      <w:r w:rsidRPr="00F757DA">
        <w:rPr>
          <w:rFonts w:asciiTheme="minorHAnsi" w:hAnsiTheme="minorHAnsi" w:cstheme="minorHAnsi"/>
          <w:b/>
          <w:sz w:val="24"/>
          <w:szCs w:val="24"/>
        </w:rPr>
        <w:t xml:space="preserve">. </w:t>
      </w:r>
      <w:r w:rsidRPr="00F757DA">
        <w:rPr>
          <w:rFonts w:asciiTheme="minorHAnsi" w:hAnsiTheme="minorHAnsi" w:cstheme="minorHAnsi"/>
          <w:sz w:val="24"/>
          <w:szCs w:val="24"/>
        </w:rPr>
        <w:t xml:space="preserve"> Select a study by clicking on it, and a new tab will open.  </w:t>
      </w:r>
    </w:p>
    <w:p w14:paraId="309FD38A"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noProof/>
          <w:sz w:val="24"/>
          <w:szCs w:val="24"/>
        </w:rPr>
        <w:drawing>
          <wp:inline distT="0" distB="0" distL="0" distR="0" wp14:anchorId="0E620AC3" wp14:editId="7DC90ED0">
            <wp:extent cx="5943600" cy="1666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1666875"/>
                    </a:xfrm>
                    <a:prstGeom prst="rect">
                      <a:avLst/>
                    </a:prstGeom>
                  </pic:spPr>
                </pic:pic>
              </a:graphicData>
            </a:graphic>
          </wp:inline>
        </w:drawing>
      </w:r>
    </w:p>
    <w:p w14:paraId="7E8320F5"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sz w:val="24"/>
          <w:szCs w:val="24"/>
        </w:rPr>
        <w:t xml:space="preserve">Once the new tab opens, search the </w:t>
      </w:r>
      <w:proofErr w:type="spellStart"/>
      <w:r w:rsidRPr="00F757DA">
        <w:rPr>
          <w:rFonts w:asciiTheme="minorHAnsi" w:hAnsiTheme="minorHAnsi" w:cstheme="minorHAnsi"/>
          <w:sz w:val="24"/>
          <w:szCs w:val="24"/>
        </w:rPr>
        <w:t>RefID</w:t>
      </w:r>
      <w:proofErr w:type="spellEnd"/>
      <w:r w:rsidRPr="00F757DA">
        <w:rPr>
          <w:rFonts w:asciiTheme="minorHAnsi" w:hAnsiTheme="minorHAnsi" w:cstheme="minorHAnsi"/>
          <w:sz w:val="24"/>
          <w:szCs w:val="24"/>
        </w:rPr>
        <w:t xml:space="preserve"> at </w:t>
      </w:r>
      <w:hyperlink r:id="rId14" w:history="1">
        <w:r w:rsidRPr="00F757DA">
          <w:rPr>
            <w:rStyle w:val="Hyperlink"/>
            <w:rFonts w:asciiTheme="minorHAnsi" w:hAnsiTheme="minorHAnsi" w:cstheme="minorHAnsi"/>
            <w:sz w:val="24"/>
            <w:szCs w:val="24"/>
          </w:rPr>
          <w:t>https://heronet.epa.gov/heronet/index.cfm/search</w:t>
        </w:r>
      </w:hyperlink>
      <w:r w:rsidRPr="00F757DA">
        <w:rPr>
          <w:rFonts w:asciiTheme="minorHAnsi" w:hAnsiTheme="minorHAnsi" w:cstheme="minorHAnsi"/>
          <w:sz w:val="24"/>
          <w:szCs w:val="24"/>
        </w:rPr>
        <w:t xml:space="preserve"> and download the PDF.</w:t>
      </w:r>
    </w:p>
    <w:p w14:paraId="07945051" w14:textId="77777777" w:rsidR="007A3993" w:rsidRPr="00F757DA" w:rsidRDefault="007A3993" w:rsidP="007A3993">
      <w:pPr>
        <w:spacing w:line="240" w:lineRule="auto"/>
        <w:rPr>
          <w:rFonts w:asciiTheme="minorHAnsi" w:hAnsiTheme="minorHAnsi" w:cstheme="minorHAnsi"/>
          <w:i/>
          <w:sz w:val="24"/>
          <w:szCs w:val="24"/>
        </w:rPr>
      </w:pPr>
      <w:r w:rsidRPr="00F757DA">
        <w:rPr>
          <w:rFonts w:asciiTheme="minorHAnsi" w:hAnsiTheme="minorHAnsi" w:cstheme="minorHAnsi"/>
          <w:b/>
          <w:sz w:val="24"/>
          <w:szCs w:val="24"/>
          <w:u w:val="single"/>
        </w:rPr>
        <w:t>Step 3:  Data extraction – Part 1</w:t>
      </w:r>
    </w:p>
    <w:p w14:paraId="5FD9E9E6"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b/>
          <w:sz w:val="24"/>
          <w:szCs w:val="24"/>
          <w:u w:val="single"/>
        </w:rPr>
        <w:t>Step 3a: Enter Author information.</w:t>
      </w:r>
      <w:r w:rsidRPr="00F757DA">
        <w:rPr>
          <w:rFonts w:asciiTheme="minorHAnsi" w:hAnsiTheme="minorHAnsi" w:cstheme="minorHAnsi"/>
          <w:b/>
          <w:sz w:val="24"/>
          <w:szCs w:val="24"/>
        </w:rPr>
        <w:t xml:space="preserve"> </w:t>
      </w:r>
      <w:r w:rsidRPr="00F757DA">
        <w:rPr>
          <w:rFonts w:asciiTheme="minorHAnsi" w:hAnsiTheme="minorHAnsi" w:cstheme="minorHAnsi"/>
          <w:sz w:val="24"/>
          <w:szCs w:val="24"/>
        </w:rPr>
        <w:t xml:space="preserve">Use the format specified in the Distiller form. </w:t>
      </w:r>
    </w:p>
    <w:p w14:paraId="45EEF86B" w14:textId="77777777" w:rsidR="007A3993" w:rsidRPr="00F757DA" w:rsidRDefault="007A3993" w:rsidP="007A3993">
      <w:pPr>
        <w:spacing w:line="240" w:lineRule="auto"/>
        <w:rPr>
          <w:rFonts w:asciiTheme="minorHAnsi" w:hAnsiTheme="minorHAnsi" w:cstheme="minorHAnsi"/>
          <w:b/>
          <w:sz w:val="24"/>
          <w:szCs w:val="24"/>
          <w:u w:val="single"/>
        </w:rPr>
      </w:pPr>
      <w:r w:rsidRPr="00F757DA">
        <w:rPr>
          <w:rFonts w:asciiTheme="minorHAnsi" w:hAnsiTheme="minorHAnsi" w:cstheme="minorHAnsi"/>
          <w:noProof/>
          <w:sz w:val="24"/>
          <w:szCs w:val="24"/>
        </w:rPr>
        <w:drawing>
          <wp:inline distT="0" distB="0" distL="0" distR="0" wp14:anchorId="5841025C" wp14:editId="51046308">
            <wp:extent cx="5943600" cy="6832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5943600" cy="683260"/>
                    </a:xfrm>
                    <a:prstGeom prst="rect">
                      <a:avLst/>
                    </a:prstGeom>
                  </pic:spPr>
                </pic:pic>
              </a:graphicData>
            </a:graphic>
          </wp:inline>
        </w:drawing>
      </w:r>
    </w:p>
    <w:p w14:paraId="7BBCEEDE" w14:textId="77777777" w:rsidR="007A3993" w:rsidRPr="00F757DA" w:rsidRDefault="007A3993" w:rsidP="007A3993">
      <w:pPr>
        <w:spacing w:line="240" w:lineRule="auto"/>
        <w:rPr>
          <w:rFonts w:asciiTheme="minorHAnsi" w:hAnsiTheme="minorHAnsi" w:cstheme="minorHAnsi"/>
          <w:iCs/>
          <w:sz w:val="24"/>
          <w:szCs w:val="24"/>
        </w:rPr>
      </w:pPr>
      <w:r w:rsidRPr="00F757DA">
        <w:rPr>
          <w:rFonts w:asciiTheme="minorHAnsi" w:hAnsiTheme="minorHAnsi" w:cstheme="minorHAnsi"/>
          <w:b/>
          <w:sz w:val="24"/>
          <w:szCs w:val="24"/>
          <w:u w:val="single"/>
        </w:rPr>
        <w:t>Step 3b: Select all supplemental tags that apply</w:t>
      </w:r>
      <w:r w:rsidRPr="00F757DA">
        <w:rPr>
          <w:rFonts w:asciiTheme="minorHAnsi" w:hAnsiTheme="minorHAnsi" w:cstheme="minorHAnsi"/>
          <w:b/>
          <w:sz w:val="24"/>
          <w:szCs w:val="24"/>
        </w:rPr>
        <w:t xml:space="preserve"> </w:t>
      </w:r>
    </w:p>
    <w:p w14:paraId="1A24BE3A" w14:textId="77777777" w:rsidR="007A3993" w:rsidRPr="00F757DA" w:rsidRDefault="007A3993" w:rsidP="007A3993">
      <w:pPr>
        <w:spacing w:line="240" w:lineRule="auto"/>
        <w:rPr>
          <w:rFonts w:asciiTheme="minorHAnsi" w:hAnsiTheme="minorHAnsi" w:cstheme="minorHAnsi"/>
          <w:b/>
          <w:bCs/>
          <w:color w:val="7030A0"/>
          <w:sz w:val="24"/>
          <w:szCs w:val="24"/>
        </w:rPr>
      </w:pPr>
      <w:r w:rsidRPr="00F757DA">
        <w:rPr>
          <w:rFonts w:asciiTheme="minorHAnsi" w:hAnsiTheme="minorHAnsi" w:cstheme="minorHAnsi"/>
          <w:b/>
          <w:sz w:val="24"/>
          <w:szCs w:val="24"/>
          <w:u w:val="single"/>
        </w:rPr>
        <w:t xml:space="preserve">Step 3c: Select other PFAS chemicals that were evaluated but not included in our screening </w:t>
      </w:r>
    </w:p>
    <w:p w14:paraId="0EA2690D" w14:textId="77777777" w:rsidR="007A3993" w:rsidRPr="00F757DA" w:rsidRDefault="007A3993" w:rsidP="007A3993">
      <w:pPr>
        <w:spacing w:line="240" w:lineRule="auto"/>
        <w:rPr>
          <w:rFonts w:asciiTheme="minorHAnsi" w:hAnsiTheme="minorHAnsi" w:cstheme="minorHAnsi"/>
          <w:b/>
          <w:sz w:val="24"/>
          <w:szCs w:val="24"/>
          <w:u w:val="single"/>
        </w:rPr>
      </w:pPr>
      <w:r w:rsidRPr="00F757DA">
        <w:rPr>
          <w:rFonts w:asciiTheme="minorHAnsi" w:hAnsiTheme="minorHAnsi" w:cstheme="minorHAnsi"/>
          <w:b/>
          <w:sz w:val="24"/>
          <w:szCs w:val="24"/>
          <w:u w:val="single"/>
        </w:rPr>
        <w:t>Step 3d: Select “No” for the QC question if you are doing the primary extraction</w:t>
      </w:r>
    </w:p>
    <w:p w14:paraId="07A4D11F" w14:textId="77777777" w:rsidR="007A3993" w:rsidRPr="00F757DA" w:rsidRDefault="007A3993" w:rsidP="007A3993">
      <w:pPr>
        <w:spacing w:line="240" w:lineRule="auto"/>
        <w:rPr>
          <w:rFonts w:asciiTheme="minorHAnsi" w:hAnsiTheme="minorHAnsi" w:cstheme="minorHAnsi"/>
          <w:i/>
          <w:sz w:val="24"/>
          <w:szCs w:val="24"/>
        </w:rPr>
      </w:pPr>
      <w:r w:rsidRPr="00F757DA">
        <w:rPr>
          <w:rFonts w:asciiTheme="minorHAnsi" w:hAnsiTheme="minorHAnsi" w:cstheme="minorHAnsi"/>
          <w:sz w:val="24"/>
          <w:szCs w:val="24"/>
        </w:rPr>
        <w:t xml:space="preserve">Select “No” to indicate that you are doing the initial data extraction.  </w:t>
      </w:r>
      <w:r w:rsidRPr="00F757DA">
        <w:rPr>
          <w:rFonts w:asciiTheme="minorHAnsi" w:hAnsiTheme="minorHAnsi" w:cstheme="minorHAnsi"/>
          <w:i/>
          <w:sz w:val="24"/>
          <w:szCs w:val="24"/>
        </w:rPr>
        <w:t xml:space="preserve">If you find during your review that the study does not meet PECO criteria, it should not be extracted.  Select “study is not PECO-relevant: update full-text screening tags” to indicate that the study needs to be retagged at the full text review level. </w:t>
      </w:r>
    </w:p>
    <w:p w14:paraId="58F74AFB" w14:textId="77777777" w:rsidR="007A3993" w:rsidRPr="00F757DA" w:rsidRDefault="007A3993" w:rsidP="007A3993">
      <w:pPr>
        <w:spacing w:line="240" w:lineRule="auto"/>
        <w:rPr>
          <w:rFonts w:asciiTheme="minorHAnsi" w:hAnsiTheme="minorHAnsi" w:cstheme="minorHAnsi"/>
          <w:b/>
          <w:bCs/>
          <w:color w:val="7030A0"/>
          <w:sz w:val="24"/>
          <w:szCs w:val="24"/>
        </w:rPr>
      </w:pPr>
      <w:r w:rsidRPr="00F757DA">
        <w:rPr>
          <w:rFonts w:asciiTheme="minorHAnsi" w:hAnsiTheme="minorHAnsi" w:cstheme="minorHAnsi"/>
          <w:b/>
          <w:sz w:val="24"/>
          <w:szCs w:val="24"/>
          <w:u w:val="single"/>
        </w:rPr>
        <w:t>Step 4:  Data extraction – Part 2</w:t>
      </w:r>
    </w:p>
    <w:p w14:paraId="22046C48" w14:textId="77777777" w:rsidR="007A3993" w:rsidRPr="00F757DA" w:rsidRDefault="007A3993" w:rsidP="007A3993">
      <w:pPr>
        <w:spacing w:line="240" w:lineRule="auto"/>
        <w:rPr>
          <w:rFonts w:asciiTheme="minorHAnsi" w:hAnsiTheme="minorHAnsi" w:cstheme="minorHAnsi"/>
          <w:b/>
          <w:sz w:val="24"/>
          <w:szCs w:val="24"/>
          <w:u w:val="single"/>
        </w:rPr>
      </w:pPr>
      <w:r w:rsidRPr="00F757DA">
        <w:rPr>
          <w:rFonts w:asciiTheme="minorHAnsi" w:hAnsiTheme="minorHAnsi" w:cstheme="minorHAnsi"/>
          <w:b/>
          <w:sz w:val="24"/>
          <w:szCs w:val="24"/>
          <w:u w:val="single"/>
        </w:rPr>
        <w:t xml:space="preserve">Step 4a: Add a </w:t>
      </w:r>
      <w:proofErr w:type="spellStart"/>
      <w:r w:rsidRPr="00F757DA">
        <w:rPr>
          <w:rFonts w:asciiTheme="minorHAnsi" w:hAnsiTheme="minorHAnsi" w:cstheme="minorHAnsi"/>
          <w:b/>
          <w:sz w:val="24"/>
          <w:szCs w:val="24"/>
          <w:u w:val="single"/>
        </w:rPr>
        <w:t>subform</w:t>
      </w:r>
      <w:proofErr w:type="spellEnd"/>
      <w:r w:rsidRPr="00F757DA">
        <w:rPr>
          <w:rFonts w:asciiTheme="minorHAnsi" w:hAnsiTheme="minorHAnsi" w:cstheme="minorHAnsi"/>
          <w:b/>
          <w:sz w:val="24"/>
          <w:szCs w:val="24"/>
          <w:u w:val="single"/>
        </w:rPr>
        <w:t xml:space="preserve"> </w:t>
      </w:r>
    </w:p>
    <w:p w14:paraId="1EBACB9E"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sz w:val="24"/>
          <w:szCs w:val="24"/>
        </w:rPr>
        <w:t xml:space="preserve">To begin extracting data, click on ‘Add’ and a </w:t>
      </w:r>
      <w:proofErr w:type="spellStart"/>
      <w:r w:rsidRPr="00F757DA">
        <w:rPr>
          <w:rFonts w:asciiTheme="minorHAnsi" w:hAnsiTheme="minorHAnsi" w:cstheme="minorHAnsi"/>
          <w:sz w:val="24"/>
          <w:szCs w:val="24"/>
        </w:rPr>
        <w:t>subform</w:t>
      </w:r>
      <w:proofErr w:type="spellEnd"/>
      <w:r w:rsidRPr="00F757DA">
        <w:rPr>
          <w:rFonts w:asciiTheme="minorHAnsi" w:hAnsiTheme="minorHAnsi" w:cstheme="minorHAnsi"/>
          <w:sz w:val="24"/>
          <w:szCs w:val="24"/>
        </w:rPr>
        <w:t xml:space="preserve"> will appear. You are now ready to enter information into the form.</w:t>
      </w:r>
    </w:p>
    <w:p w14:paraId="7F222E7B" w14:textId="77777777" w:rsidR="007A3993" w:rsidRPr="00F757DA" w:rsidRDefault="007A3993" w:rsidP="007A3993">
      <w:pPr>
        <w:spacing w:line="240" w:lineRule="auto"/>
        <w:rPr>
          <w:rFonts w:asciiTheme="minorHAnsi" w:hAnsiTheme="minorHAnsi" w:cstheme="minorHAnsi"/>
          <w:b/>
          <w:sz w:val="24"/>
          <w:szCs w:val="24"/>
        </w:rPr>
      </w:pPr>
      <w:r w:rsidRPr="00F757DA">
        <w:rPr>
          <w:rFonts w:asciiTheme="minorHAnsi" w:hAnsiTheme="minorHAnsi" w:cstheme="minorHAnsi"/>
          <w:noProof/>
          <w:sz w:val="24"/>
          <w:szCs w:val="24"/>
        </w:rPr>
        <mc:AlternateContent>
          <mc:Choice Requires="wps">
            <w:drawing>
              <wp:anchor distT="0" distB="0" distL="114300" distR="114300" simplePos="0" relativeHeight="251658240" behindDoc="0" locked="0" layoutInCell="1" allowOverlap="1" wp14:anchorId="3057FB0E" wp14:editId="0ECA4C96">
                <wp:simplePos x="0" y="0"/>
                <wp:positionH relativeFrom="column">
                  <wp:posOffset>603250</wp:posOffset>
                </wp:positionH>
                <wp:positionV relativeFrom="paragraph">
                  <wp:posOffset>163830</wp:posOffset>
                </wp:positionV>
                <wp:extent cx="416688" cy="364602"/>
                <wp:effectExtent l="0" t="0" r="21590" b="16510"/>
                <wp:wrapNone/>
                <wp:docPr id="1" name="Oval 1"/>
                <wp:cNvGraphicFramePr/>
                <a:graphic xmlns:a="http://schemas.openxmlformats.org/drawingml/2006/main">
                  <a:graphicData uri="http://schemas.microsoft.com/office/word/2010/wordprocessingShape">
                    <wps:wsp>
                      <wps:cNvSpPr/>
                      <wps:spPr>
                        <a:xfrm>
                          <a:off x="0" y="0"/>
                          <a:ext cx="416688" cy="364602"/>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4DD06B" id="Oval 1" o:spid="_x0000_s1026" style="position:absolute;margin-left:47.5pt;margin-top:12.9pt;width:32.8pt;height:28.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" filled="f" strokecolor="red" strokeweight="1.5pt">
                <v:stroke joinstyle="miter"/>
              </v:oval>
            </w:pict>
          </mc:Fallback>
        </mc:AlternateContent>
      </w:r>
      <w:r w:rsidRPr="00F757DA">
        <w:rPr>
          <w:rFonts w:asciiTheme="minorHAnsi" w:hAnsiTheme="minorHAnsi" w:cstheme="minorHAnsi"/>
          <w:noProof/>
          <w:sz w:val="24"/>
          <w:szCs w:val="24"/>
        </w:rPr>
        <w:drawing>
          <wp:inline distT="0" distB="0" distL="0" distR="0" wp14:anchorId="544C8585" wp14:editId="16AB2ED0">
            <wp:extent cx="3521710" cy="485737"/>
            <wp:effectExtent l="0" t="0" r="2540" b="0"/>
            <wp:docPr id="7" name="Picture 7"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lendar&#10;&#10;Description automatically generated"/>
                    <pic:cNvPicPr/>
                  </pic:nvPicPr>
                  <pic:blipFill rotWithShape="1">
                    <a:blip r:embed="rId16"/>
                    <a:srcRect t="10116" b="16185"/>
                    <a:stretch/>
                  </pic:blipFill>
                  <pic:spPr bwMode="auto">
                    <a:xfrm>
                      <a:off x="0" y="0"/>
                      <a:ext cx="3681848" cy="507824"/>
                    </a:xfrm>
                    <a:prstGeom prst="rect">
                      <a:avLst/>
                    </a:prstGeom>
                    <a:ln>
                      <a:noFill/>
                    </a:ln>
                    <a:extLst>
                      <a:ext uri="{53640926-AAD7-44D8-BBD7-CCE9431645EC}">
                        <a14:shadowObscured xmlns:a14="http://schemas.microsoft.com/office/drawing/2010/main"/>
                      </a:ext>
                    </a:extLst>
                  </pic:spPr>
                </pic:pic>
              </a:graphicData>
            </a:graphic>
          </wp:inline>
        </w:drawing>
      </w:r>
    </w:p>
    <w:p w14:paraId="5D5E2CD4" w14:textId="77777777" w:rsidR="007A3993" w:rsidRPr="00F757DA" w:rsidRDefault="007A3993" w:rsidP="007A3993">
      <w:pPr>
        <w:spacing w:line="240" w:lineRule="auto"/>
        <w:rPr>
          <w:rFonts w:asciiTheme="minorHAnsi" w:hAnsiTheme="minorHAnsi" w:cstheme="minorHAnsi"/>
          <w:b/>
          <w:sz w:val="24"/>
          <w:szCs w:val="24"/>
        </w:rPr>
      </w:pPr>
    </w:p>
    <w:p w14:paraId="00EA9C82"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b/>
          <w:sz w:val="24"/>
          <w:szCs w:val="24"/>
          <w:u w:val="single"/>
        </w:rPr>
        <w:t>Step 4b: Enter evidence type.</w:t>
      </w:r>
      <w:r w:rsidRPr="00F757DA">
        <w:rPr>
          <w:rFonts w:asciiTheme="minorHAnsi" w:hAnsiTheme="minorHAnsi" w:cstheme="minorHAnsi"/>
          <w:sz w:val="24"/>
          <w:szCs w:val="24"/>
        </w:rPr>
        <w:t xml:space="preserve"> This is a dropdown menu – human, animal, or PBPK</w:t>
      </w:r>
    </w:p>
    <w:p w14:paraId="4382D263"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noProof/>
          <w:sz w:val="24"/>
          <w:szCs w:val="24"/>
        </w:rPr>
        <w:drawing>
          <wp:inline distT="0" distB="0" distL="0" distR="0" wp14:anchorId="402F9FD4" wp14:editId="7E135FAE">
            <wp:extent cx="4038600" cy="879776"/>
            <wp:effectExtent l="0" t="0" r="0" b="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038600" cy="879776"/>
                    </a:xfrm>
                    <a:prstGeom prst="rect">
                      <a:avLst/>
                    </a:prstGeom>
                  </pic:spPr>
                </pic:pic>
              </a:graphicData>
            </a:graphic>
          </wp:inline>
        </w:drawing>
      </w:r>
    </w:p>
    <w:p w14:paraId="0CCDEB6C"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sz w:val="24"/>
          <w:szCs w:val="24"/>
        </w:rPr>
        <w:t>Note: For this project, select “human (abbreviated extraction)” for human.</w:t>
      </w:r>
    </w:p>
    <w:p w14:paraId="52CD49CD"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b/>
          <w:sz w:val="24"/>
          <w:szCs w:val="24"/>
          <w:u w:val="single"/>
        </w:rPr>
        <w:lastRenderedPageBreak/>
        <w:t>Step 4c: Select chemical form.</w:t>
      </w:r>
      <w:r w:rsidRPr="00F757DA">
        <w:rPr>
          <w:rFonts w:asciiTheme="minorHAnsi" w:hAnsiTheme="minorHAnsi" w:cstheme="minorHAnsi"/>
          <w:sz w:val="24"/>
          <w:szCs w:val="24"/>
        </w:rPr>
        <w:t xml:space="preserve"> This is a dropdown menu of the preferred names of each chemical.</w:t>
      </w:r>
    </w:p>
    <w:p w14:paraId="289526D3" w14:textId="77777777" w:rsidR="007A3993" w:rsidRPr="00F757DA" w:rsidRDefault="007A3993" w:rsidP="007A3993">
      <w:pPr>
        <w:spacing w:line="240" w:lineRule="auto"/>
        <w:rPr>
          <w:rFonts w:asciiTheme="minorHAnsi" w:hAnsiTheme="minorHAnsi" w:cstheme="minorHAnsi"/>
          <w:b/>
          <w:sz w:val="24"/>
          <w:szCs w:val="24"/>
          <w:u w:val="single"/>
        </w:rPr>
      </w:pPr>
      <w:r w:rsidRPr="00F757DA">
        <w:rPr>
          <w:rFonts w:asciiTheme="minorHAnsi" w:hAnsiTheme="minorHAnsi" w:cstheme="minorHAnsi"/>
          <w:sz w:val="24"/>
          <w:szCs w:val="24"/>
        </w:rPr>
        <w:t xml:space="preserve">Refer to the </w:t>
      </w:r>
      <w:hyperlink r:id="rId18" w:history="1">
        <w:r w:rsidRPr="00F757DA">
          <w:rPr>
            <w:rStyle w:val="Hyperlink"/>
            <w:rFonts w:asciiTheme="minorHAnsi" w:hAnsiTheme="minorHAnsi" w:cstheme="minorHAnsi"/>
            <w:b/>
            <w:bCs/>
            <w:sz w:val="24"/>
            <w:szCs w:val="24"/>
          </w:rPr>
          <w:t>Master List</w:t>
        </w:r>
      </w:hyperlink>
      <w:r w:rsidRPr="00F757DA">
        <w:rPr>
          <w:rFonts w:asciiTheme="minorHAnsi" w:hAnsiTheme="minorHAnsi" w:cstheme="minorHAnsi"/>
          <w:sz w:val="24"/>
          <w:szCs w:val="24"/>
        </w:rPr>
        <w:t xml:space="preserve"> in Teams for their synonyms. </w:t>
      </w:r>
    </w:p>
    <w:p w14:paraId="7CFF2EF6" w14:textId="77777777" w:rsidR="007A3993" w:rsidRPr="00F757DA" w:rsidRDefault="007A3993" w:rsidP="007A3993">
      <w:pPr>
        <w:spacing w:line="240" w:lineRule="auto"/>
        <w:rPr>
          <w:rFonts w:asciiTheme="minorHAnsi" w:hAnsiTheme="minorHAnsi" w:cstheme="minorHAnsi"/>
          <w:b/>
          <w:sz w:val="24"/>
          <w:szCs w:val="24"/>
        </w:rPr>
      </w:pPr>
      <w:r w:rsidRPr="00F757DA">
        <w:rPr>
          <w:rFonts w:asciiTheme="minorHAnsi" w:hAnsiTheme="minorHAnsi" w:cstheme="minorHAnsi"/>
          <w:noProof/>
          <w:sz w:val="24"/>
          <w:szCs w:val="24"/>
        </w:rPr>
        <w:t xml:space="preserve"> </w:t>
      </w:r>
      <w:r w:rsidRPr="00F757DA">
        <w:rPr>
          <w:rFonts w:asciiTheme="minorHAnsi" w:hAnsiTheme="minorHAnsi" w:cstheme="minorHAnsi"/>
          <w:noProof/>
          <w:sz w:val="24"/>
          <w:szCs w:val="24"/>
        </w:rPr>
        <w:drawing>
          <wp:inline distT="0" distB="0" distL="0" distR="0" wp14:anchorId="484A83FB" wp14:editId="6DB61211">
            <wp:extent cx="4889498" cy="866110"/>
            <wp:effectExtent l="0" t="0" r="0" b="0"/>
            <wp:docPr id="9" name="Picture 9" descr="Graphical user interface, text,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Graphical user interface, text, application, websit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4889498" cy="866110"/>
                    </a:xfrm>
                    <a:prstGeom prst="rect">
                      <a:avLst/>
                    </a:prstGeom>
                  </pic:spPr>
                </pic:pic>
              </a:graphicData>
            </a:graphic>
          </wp:inline>
        </w:drawing>
      </w:r>
    </w:p>
    <w:p w14:paraId="64B98A0D" w14:textId="77777777" w:rsidR="007A3993" w:rsidRPr="00F757DA" w:rsidRDefault="007A3993" w:rsidP="007A3993">
      <w:pPr>
        <w:spacing w:line="240" w:lineRule="auto"/>
        <w:rPr>
          <w:rFonts w:asciiTheme="minorHAnsi" w:hAnsiTheme="minorHAnsi" w:cstheme="minorHAnsi"/>
          <w:b/>
          <w:sz w:val="24"/>
          <w:szCs w:val="24"/>
        </w:rPr>
      </w:pPr>
      <w:r w:rsidRPr="00F757DA">
        <w:rPr>
          <w:rFonts w:asciiTheme="minorHAnsi" w:hAnsiTheme="minorHAnsi" w:cstheme="minorHAnsi"/>
          <w:b/>
          <w:sz w:val="24"/>
          <w:szCs w:val="24"/>
        </w:rPr>
        <w:t>The next questions about study design will differ depending on whether the study is in humans or animals.</w:t>
      </w:r>
    </w:p>
    <w:p w14:paraId="3CF20A23" w14:textId="77777777" w:rsidR="007A3993" w:rsidRPr="00F757DA" w:rsidRDefault="007A3993" w:rsidP="007A3993">
      <w:pPr>
        <w:spacing w:line="240" w:lineRule="auto"/>
        <w:rPr>
          <w:rFonts w:asciiTheme="minorHAnsi" w:hAnsiTheme="minorHAnsi" w:cstheme="minorHAnsi"/>
          <w:b/>
          <w:sz w:val="24"/>
          <w:szCs w:val="24"/>
          <w:u w:val="single"/>
        </w:rPr>
      </w:pPr>
      <w:r w:rsidRPr="00F757DA">
        <w:rPr>
          <w:rFonts w:asciiTheme="minorHAnsi" w:hAnsiTheme="minorHAnsi" w:cstheme="minorHAnsi"/>
          <w:b/>
          <w:sz w:val="24"/>
          <w:szCs w:val="24"/>
          <w:u w:val="single"/>
        </w:rPr>
        <w:br w:type="page"/>
      </w:r>
    </w:p>
    <w:p w14:paraId="2C7BAC65" w14:textId="77777777" w:rsidR="007A3993" w:rsidRPr="00F757DA" w:rsidRDefault="007A3993" w:rsidP="007A3993">
      <w:pPr>
        <w:spacing w:line="240" w:lineRule="auto"/>
        <w:rPr>
          <w:rFonts w:asciiTheme="minorHAnsi" w:hAnsiTheme="minorHAnsi" w:cstheme="minorHAnsi"/>
          <w:b/>
          <w:sz w:val="24"/>
          <w:szCs w:val="24"/>
          <w:u w:val="single"/>
        </w:rPr>
      </w:pPr>
      <w:r w:rsidRPr="00F757DA">
        <w:rPr>
          <w:rFonts w:asciiTheme="minorHAnsi" w:hAnsiTheme="minorHAnsi" w:cstheme="minorHAnsi"/>
          <w:b/>
          <w:sz w:val="24"/>
          <w:szCs w:val="24"/>
          <w:u w:val="single"/>
        </w:rPr>
        <w:lastRenderedPageBreak/>
        <w:t>Human studies (abbreviated form):</w:t>
      </w:r>
    </w:p>
    <w:p w14:paraId="1F9163B4" w14:textId="104E39D6" w:rsidR="007A3993" w:rsidRPr="00F757DA" w:rsidRDefault="007A3993" w:rsidP="70F22288">
      <w:pPr>
        <w:spacing w:line="240" w:lineRule="auto"/>
        <w:rPr>
          <w:rFonts w:asciiTheme="minorHAnsi" w:hAnsiTheme="minorHAnsi" w:cstheme="minorBidi"/>
          <w:b/>
          <w:bCs/>
          <w:noProof/>
          <w:sz w:val="24"/>
          <w:szCs w:val="24"/>
        </w:rPr>
      </w:pPr>
      <w:r w:rsidRPr="70F22288">
        <w:rPr>
          <w:rFonts w:asciiTheme="minorHAnsi" w:hAnsiTheme="minorHAnsi" w:cstheme="minorBidi"/>
          <w:b/>
          <w:bCs/>
          <w:sz w:val="24"/>
          <w:szCs w:val="24"/>
          <w:u w:val="single"/>
        </w:rPr>
        <w:t>Step 4d (Human): Enter sex, population, and study design</w:t>
      </w:r>
      <w:r w:rsidRPr="70F22288">
        <w:rPr>
          <w:rFonts w:asciiTheme="minorHAnsi" w:hAnsiTheme="minorHAnsi" w:cstheme="minorBidi"/>
          <w:b/>
          <w:bCs/>
          <w:sz w:val="24"/>
          <w:szCs w:val="24"/>
        </w:rPr>
        <w:t xml:space="preserve">.  </w:t>
      </w:r>
      <w:r w:rsidRPr="70F22288">
        <w:rPr>
          <w:rFonts w:asciiTheme="minorHAnsi" w:hAnsiTheme="minorHAnsi" w:cstheme="minorBidi"/>
          <w:sz w:val="24"/>
          <w:szCs w:val="24"/>
        </w:rPr>
        <w:t xml:space="preserve">Select sex, population, and study design from dropdown menus. </w:t>
      </w:r>
      <w:r w:rsidRPr="70F22288">
        <w:rPr>
          <w:rFonts w:asciiTheme="minorHAnsi" w:hAnsiTheme="minorHAnsi" w:cstheme="minorBidi"/>
          <w:b/>
          <w:bCs/>
          <w:noProof/>
          <w:sz w:val="24"/>
          <w:szCs w:val="24"/>
        </w:rPr>
        <w:t xml:space="preserve">Please refer to </w:t>
      </w:r>
      <w:r w:rsidR="64C49693" w:rsidRPr="70F22288">
        <w:rPr>
          <w:rFonts w:asciiTheme="minorHAnsi" w:hAnsiTheme="minorHAnsi" w:cstheme="minorBidi"/>
          <w:b/>
          <w:bCs/>
          <w:noProof/>
          <w:sz w:val="24"/>
          <w:szCs w:val="24"/>
        </w:rPr>
        <w:t>Table S3</w:t>
      </w:r>
      <w:r w:rsidRPr="70F22288">
        <w:rPr>
          <w:rFonts w:asciiTheme="minorHAnsi" w:hAnsiTheme="minorHAnsi" w:cstheme="minorBidi"/>
          <w:b/>
          <w:bCs/>
          <w:noProof/>
          <w:sz w:val="24"/>
          <w:szCs w:val="24"/>
        </w:rPr>
        <w:t xml:space="preserve"> for guidance in select</w:t>
      </w:r>
      <w:r w:rsidR="00CF7FF1">
        <w:rPr>
          <w:rFonts w:asciiTheme="minorHAnsi" w:hAnsiTheme="minorHAnsi" w:cstheme="minorBidi"/>
          <w:b/>
          <w:bCs/>
          <w:noProof/>
          <w:sz w:val="24"/>
          <w:szCs w:val="24"/>
        </w:rPr>
        <w:t>i</w:t>
      </w:r>
      <w:r w:rsidRPr="70F22288">
        <w:rPr>
          <w:rFonts w:asciiTheme="minorHAnsi" w:hAnsiTheme="minorHAnsi" w:cstheme="minorBidi"/>
          <w:b/>
          <w:bCs/>
          <w:noProof/>
          <w:sz w:val="24"/>
          <w:szCs w:val="24"/>
        </w:rPr>
        <w:t xml:space="preserve">ng the study design. </w:t>
      </w:r>
    </w:p>
    <w:p w14:paraId="27AAAF08"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noProof/>
          <w:sz w:val="24"/>
          <w:szCs w:val="24"/>
        </w:rPr>
        <w:drawing>
          <wp:inline distT="0" distB="0" distL="0" distR="0" wp14:anchorId="7CE006DD" wp14:editId="397453AE">
            <wp:extent cx="5943600" cy="1873250"/>
            <wp:effectExtent l="0" t="0" r="0" b="0"/>
            <wp:docPr id="10" name="Picture 1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943600" cy="1873250"/>
                    </a:xfrm>
                    <a:prstGeom prst="rect">
                      <a:avLst/>
                    </a:prstGeom>
                  </pic:spPr>
                </pic:pic>
              </a:graphicData>
            </a:graphic>
          </wp:inline>
        </w:drawing>
      </w:r>
    </w:p>
    <w:p w14:paraId="5A099A0D" w14:textId="77777777" w:rsidR="007A3993" w:rsidRPr="00F757DA" w:rsidRDefault="007A3993" w:rsidP="007A3993">
      <w:pPr>
        <w:spacing w:line="240" w:lineRule="auto"/>
        <w:rPr>
          <w:rFonts w:asciiTheme="minorHAnsi" w:hAnsiTheme="minorHAnsi" w:cstheme="minorHAnsi"/>
          <w:noProof/>
          <w:sz w:val="24"/>
          <w:szCs w:val="24"/>
        </w:rPr>
      </w:pPr>
      <w:r w:rsidRPr="00F757DA">
        <w:rPr>
          <w:rFonts w:asciiTheme="minorHAnsi" w:hAnsiTheme="minorHAnsi" w:cstheme="minorHAnsi"/>
          <w:b/>
          <w:sz w:val="24"/>
          <w:szCs w:val="24"/>
          <w:u w:val="single"/>
        </w:rPr>
        <w:t>Step 4e (Human): Exposure measurement.</w:t>
      </w:r>
      <w:r w:rsidRPr="00F757DA">
        <w:rPr>
          <w:rFonts w:asciiTheme="minorHAnsi" w:hAnsiTheme="minorHAnsi" w:cstheme="minorHAnsi"/>
          <w:bCs/>
          <w:sz w:val="24"/>
          <w:szCs w:val="24"/>
        </w:rPr>
        <w:t xml:space="preserve"> E</w:t>
      </w:r>
      <w:r w:rsidRPr="00F757DA">
        <w:rPr>
          <w:rFonts w:asciiTheme="minorHAnsi" w:hAnsiTheme="minorHAnsi" w:cstheme="minorHAnsi"/>
          <w:sz w:val="24"/>
          <w:szCs w:val="24"/>
        </w:rPr>
        <w:t>nter information on the exposure measurement as prompted in the Distiller form.</w:t>
      </w:r>
    </w:p>
    <w:p w14:paraId="3D67BDE3"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noProof/>
          <w:sz w:val="24"/>
          <w:szCs w:val="24"/>
        </w:rPr>
        <w:drawing>
          <wp:inline distT="0" distB="0" distL="0" distR="0" wp14:anchorId="3EBB1CBE" wp14:editId="2B4A7965">
            <wp:extent cx="5943600" cy="1840230"/>
            <wp:effectExtent l="0" t="0" r="0" b="7620"/>
            <wp:docPr id="12" name="Picture 1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Graphical user interface, text, application, email&#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943600" cy="1840230"/>
                    </a:xfrm>
                    <a:prstGeom prst="rect">
                      <a:avLst/>
                    </a:prstGeom>
                  </pic:spPr>
                </pic:pic>
              </a:graphicData>
            </a:graphic>
          </wp:inline>
        </w:drawing>
      </w:r>
    </w:p>
    <w:p w14:paraId="4FEC8D26" w14:textId="37D3BCF3" w:rsidR="007A3993" w:rsidRPr="00F757DA" w:rsidRDefault="007A3993" w:rsidP="70F22288">
      <w:pPr>
        <w:spacing w:line="240" w:lineRule="auto"/>
        <w:rPr>
          <w:rFonts w:asciiTheme="minorHAnsi" w:hAnsiTheme="minorHAnsi" w:cstheme="minorBidi"/>
          <w:sz w:val="24"/>
          <w:szCs w:val="24"/>
        </w:rPr>
      </w:pPr>
      <w:r w:rsidRPr="70F22288">
        <w:rPr>
          <w:rFonts w:asciiTheme="minorHAnsi" w:hAnsiTheme="minorHAnsi" w:cstheme="minorBidi"/>
          <w:b/>
          <w:bCs/>
          <w:sz w:val="24"/>
          <w:szCs w:val="24"/>
          <w:u w:val="single"/>
        </w:rPr>
        <w:t>Step 4f (Human): Select health outcome.</w:t>
      </w:r>
      <w:r w:rsidRPr="70F22288">
        <w:rPr>
          <w:rFonts w:asciiTheme="minorHAnsi" w:hAnsiTheme="minorHAnsi" w:cstheme="minorBidi"/>
          <w:sz w:val="24"/>
          <w:szCs w:val="24"/>
        </w:rPr>
        <w:t xml:space="preserve"> See </w:t>
      </w:r>
      <w:r w:rsidR="614F0954" w:rsidRPr="002F6AA2">
        <w:rPr>
          <w:rFonts w:asciiTheme="minorHAnsi" w:hAnsiTheme="minorHAnsi" w:cstheme="minorBidi"/>
          <w:b/>
          <w:bCs/>
          <w:sz w:val="24"/>
          <w:szCs w:val="24"/>
        </w:rPr>
        <w:t>Table S2</w:t>
      </w:r>
      <w:r w:rsidR="00CF7FF1">
        <w:rPr>
          <w:rFonts w:asciiTheme="minorHAnsi" w:hAnsiTheme="minorHAnsi" w:cstheme="minorBidi"/>
          <w:b/>
          <w:bCs/>
          <w:sz w:val="24"/>
          <w:szCs w:val="24"/>
        </w:rPr>
        <w:t xml:space="preserve"> </w:t>
      </w:r>
      <w:r w:rsidRPr="70F22288">
        <w:rPr>
          <w:rFonts w:asciiTheme="minorHAnsi" w:hAnsiTheme="minorHAnsi" w:cstheme="minorBidi"/>
          <w:sz w:val="24"/>
          <w:szCs w:val="24"/>
        </w:rPr>
        <w:t>for what kind of endpoints are grouped under which health outcomes. Please create a separate form for each outcome. See Step 6 on how to clone a form.</w:t>
      </w:r>
    </w:p>
    <w:p w14:paraId="40EFC2EC" w14:textId="77777777" w:rsidR="007A3993" w:rsidRPr="00F757DA" w:rsidRDefault="007A3993" w:rsidP="007A3993">
      <w:pPr>
        <w:spacing w:line="240" w:lineRule="auto"/>
        <w:rPr>
          <w:rFonts w:asciiTheme="minorHAnsi" w:hAnsiTheme="minorHAnsi" w:cstheme="minorHAnsi"/>
          <w:b/>
          <w:sz w:val="24"/>
          <w:szCs w:val="24"/>
          <w:u w:val="single"/>
        </w:rPr>
      </w:pPr>
      <w:r w:rsidRPr="00F757DA">
        <w:rPr>
          <w:rFonts w:asciiTheme="minorHAnsi" w:hAnsiTheme="minorHAnsi" w:cstheme="minorHAnsi"/>
          <w:noProof/>
          <w:sz w:val="24"/>
          <w:szCs w:val="24"/>
        </w:rPr>
        <w:drawing>
          <wp:inline distT="0" distB="0" distL="0" distR="0" wp14:anchorId="631FDF65" wp14:editId="58CA1F60">
            <wp:extent cx="5943600" cy="779145"/>
            <wp:effectExtent l="0" t="0" r="0" b="1905"/>
            <wp:docPr id="13" name="Picture 1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descr="Graphical user interface, tex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5943600" cy="779145"/>
                    </a:xfrm>
                    <a:prstGeom prst="rect">
                      <a:avLst/>
                    </a:prstGeom>
                  </pic:spPr>
                </pic:pic>
              </a:graphicData>
            </a:graphic>
          </wp:inline>
        </w:drawing>
      </w:r>
      <w:r w:rsidRPr="00F757DA">
        <w:rPr>
          <w:rFonts w:asciiTheme="minorHAnsi" w:hAnsiTheme="minorHAnsi" w:cstheme="minorHAnsi"/>
          <w:b/>
          <w:bCs/>
          <w:sz w:val="24"/>
          <w:szCs w:val="24"/>
          <w:u w:val="single"/>
        </w:rPr>
        <w:t xml:space="preserve"> </w:t>
      </w:r>
      <w:r w:rsidRPr="00F757DA">
        <w:rPr>
          <w:rFonts w:asciiTheme="minorHAnsi" w:hAnsiTheme="minorHAnsi" w:cstheme="minorHAnsi"/>
          <w:b/>
          <w:bCs/>
          <w:sz w:val="24"/>
          <w:szCs w:val="24"/>
          <w:u w:val="single"/>
        </w:rPr>
        <w:br w:type="page"/>
      </w:r>
    </w:p>
    <w:p w14:paraId="4915A296" w14:textId="77777777" w:rsidR="007A3993" w:rsidRPr="00F757DA" w:rsidRDefault="007A3993" w:rsidP="007A3993">
      <w:pPr>
        <w:spacing w:line="240" w:lineRule="auto"/>
        <w:rPr>
          <w:rFonts w:asciiTheme="minorHAnsi" w:hAnsiTheme="minorHAnsi" w:cstheme="minorHAnsi"/>
          <w:b/>
          <w:sz w:val="24"/>
          <w:szCs w:val="24"/>
          <w:u w:val="single"/>
        </w:rPr>
      </w:pPr>
      <w:r w:rsidRPr="00F757DA">
        <w:rPr>
          <w:rFonts w:asciiTheme="minorHAnsi" w:hAnsiTheme="minorHAnsi" w:cstheme="minorHAnsi"/>
          <w:b/>
          <w:sz w:val="24"/>
          <w:szCs w:val="24"/>
          <w:u w:val="single"/>
        </w:rPr>
        <w:lastRenderedPageBreak/>
        <w:t>Animal studies (abbreviated):</w:t>
      </w:r>
    </w:p>
    <w:p w14:paraId="5E0B3FF0" w14:textId="77777777" w:rsidR="007A3993" w:rsidRPr="00F757DA" w:rsidRDefault="007A3993" w:rsidP="007A3993">
      <w:pPr>
        <w:spacing w:line="240" w:lineRule="auto"/>
        <w:rPr>
          <w:rFonts w:asciiTheme="minorHAnsi" w:hAnsiTheme="minorHAnsi" w:cstheme="minorHAnsi"/>
          <w:b/>
          <w:sz w:val="24"/>
          <w:szCs w:val="24"/>
        </w:rPr>
      </w:pPr>
      <w:r w:rsidRPr="00F757DA">
        <w:rPr>
          <w:rFonts w:asciiTheme="minorHAnsi" w:hAnsiTheme="minorHAnsi" w:cstheme="minorHAnsi"/>
          <w:b/>
          <w:sz w:val="24"/>
          <w:szCs w:val="24"/>
          <w:u w:val="single"/>
        </w:rPr>
        <w:t>Step 4d (Animal): Enter study design.</w:t>
      </w:r>
      <w:r w:rsidRPr="00F757DA">
        <w:rPr>
          <w:rFonts w:asciiTheme="minorHAnsi" w:hAnsiTheme="minorHAnsi" w:cstheme="minorHAnsi"/>
          <w:sz w:val="24"/>
          <w:szCs w:val="24"/>
        </w:rPr>
        <w:t xml:space="preserve"> This is a drop-down menu. </w:t>
      </w:r>
    </w:p>
    <w:p w14:paraId="70A0C628"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sz w:val="24"/>
          <w:szCs w:val="24"/>
        </w:rPr>
        <w:t xml:space="preserve">Note: If a study presents multiple experiments with different exposure durations, </w:t>
      </w:r>
      <w:proofErr w:type="gramStart"/>
      <w:r w:rsidRPr="00F757DA">
        <w:rPr>
          <w:rFonts w:asciiTheme="minorHAnsi" w:hAnsiTheme="minorHAnsi" w:cstheme="minorHAnsi"/>
          <w:sz w:val="24"/>
          <w:szCs w:val="24"/>
        </w:rPr>
        <w:t>e.g.</w:t>
      </w:r>
      <w:proofErr w:type="gramEnd"/>
      <w:r w:rsidRPr="00F757DA">
        <w:rPr>
          <w:rFonts w:asciiTheme="minorHAnsi" w:hAnsiTheme="minorHAnsi" w:cstheme="minorHAnsi"/>
          <w:sz w:val="24"/>
          <w:szCs w:val="24"/>
        </w:rPr>
        <w:t xml:space="preserve"> subchronic and chronic, these experiments need to be entered in separate forms. Please indicate which experiment you are referring to in the comment box. Also, see instructions below to clone the form.</w:t>
      </w:r>
    </w:p>
    <w:p w14:paraId="62DEE2EB"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noProof/>
          <w:sz w:val="24"/>
          <w:szCs w:val="24"/>
        </w:rPr>
        <w:drawing>
          <wp:inline distT="0" distB="0" distL="0" distR="0" wp14:anchorId="5D227F1D" wp14:editId="0F736231">
            <wp:extent cx="5943600" cy="770255"/>
            <wp:effectExtent l="0" t="0" r="0" b="0"/>
            <wp:docPr id="14" name="Picture 1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6" descr="Text&#10;&#10;Description automatically generated with low confidence"/>
                    <pic:cNvPicPr/>
                  </pic:nvPicPr>
                  <pic:blipFill>
                    <a:blip r:embed="rId23">
                      <a:extLst>
                        <a:ext uri="{28A0092B-C50C-407E-A947-70E740481C1C}">
                          <a14:useLocalDpi xmlns:a14="http://schemas.microsoft.com/office/drawing/2010/main" val="0"/>
                        </a:ext>
                      </a:extLst>
                    </a:blip>
                    <a:stretch>
                      <a:fillRect/>
                    </a:stretch>
                  </pic:blipFill>
                  <pic:spPr>
                    <a:xfrm>
                      <a:off x="0" y="0"/>
                      <a:ext cx="5943600" cy="770255"/>
                    </a:xfrm>
                    <a:prstGeom prst="rect">
                      <a:avLst/>
                    </a:prstGeom>
                  </pic:spPr>
                </pic:pic>
              </a:graphicData>
            </a:graphic>
          </wp:inline>
        </w:drawing>
      </w:r>
    </w:p>
    <w:p w14:paraId="1BB42AEA" w14:textId="69208780" w:rsidR="007A3993" w:rsidRPr="00F757DA" w:rsidRDefault="007A3993" w:rsidP="6C92F244">
      <w:pPr>
        <w:spacing w:line="240" w:lineRule="auto"/>
        <w:rPr>
          <w:rFonts w:asciiTheme="minorHAnsi" w:hAnsiTheme="minorHAnsi" w:cstheme="minorBidi"/>
          <w:sz w:val="24"/>
          <w:szCs w:val="24"/>
        </w:rPr>
      </w:pPr>
      <w:r w:rsidRPr="6C92F244">
        <w:rPr>
          <w:rFonts w:asciiTheme="minorHAnsi" w:hAnsiTheme="minorHAnsi" w:cstheme="minorBidi"/>
          <w:sz w:val="24"/>
          <w:szCs w:val="24"/>
        </w:rPr>
        <w:t>“Developmental” includes F0 and F1 data from one generation repro/developmental study designs.</w:t>
      </w:r>
    </w:p>
    <w:p w14:paraId="69DF08CE" w14:textId="77777777" w:rsidR="007A3993" w:rsidRPr="00F757DA" w:rsidRDefault="007A3993" w:rsidP="007A3993">
      <w:pPr>
        <w:spacing w:line="240" w:lineRule="auto"/>
        <w:rPr>
          <w:rFonts w:asciiTheme="minorHAnsi" w:hAnsiTheme="minorHAnsi" w:cstheme="minorHAnsi"/>
          <w:bCs/>
          <w:sz w:val="24"/>
          <w:szCs w:val="24"/>
        </w:rPr>
      </w:pPr>
      <w:r w:rsidRPr="00F757DA">
        <w:rPr>
          <w:rFonts w:asciiTheme="minorHAnsi" w:hAnsiTheme="minorHAnsi" w:cstheme="minorHAnsi"/>
          <w:bCs/>
          <w:sz w:val="24"/>
          <w:szCs w:val="24"/>
        </w:rPr>
        <w:t>“Multigenerational” includes repro/developmental studies that span two generations and beyond.</w:t>
      </w:r>
    </w:p>
    <w:p w14:paraId="2C61B0B6"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sz w:val="24"/>
          <w:szCs w:val="24"/>
        </w:rPr>
        <w:t>Both developmental and multigenerational study designs will have a free text box where you will indicate the generation (F0, F1, etc).</w:t>
      </w:r>
    </w:p>
    <w:p w14:paraId="3AC502D8" w14:textId="77777777" w:rsidR="007A3993" w:rsidRPr="00F757DA" w:rsidRDefault="007A3993" w:rsidP="007A3993">
      <w:pPr>
        <w:spacing w:line="240" w:lineRule="auto"/>
        <w:rPr>
          <w:rFonts w:asciiTheme="minorHAnsi" w:hAnsiTheme="minorHAnsi" w:cstheme="minorHAnsi"/>
          <w:b/>
          <w:sz w:val="24"/>
          <w:szCs w:val="24"/>
          <w:u w:val="single"/>
        </w:rPr>
      </w:pPr>
    </w:p>
    <w:p w14:paraId="330AF24F"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b/>
          <w:sz w:val="24"/>
          <w:szCs w:val="24"/>
          <w:u w:val="single"/>
        </w:rPr>
        <w:t>Step 4e: Enter the route, species, sex, and health outcomes</w:t>
      </w:r>
    </w:p>
    <w:p w14:paraId="45FE925F"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noProof/>
          <w:sz w:val="24"/>
          <w:szCs w:val="24"/>
        </w:rPr>
        <w:drawing>
          <wp:inline distT="0" distB="0" distL="0" distR="0" wp14:anchorId="588A9F6E" wp14:editId="5913308D">
            <wp:extent cx="5943600" cy="418274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4">
                      <a:extLst>
                        <a:ext uri="{28A0092B-C50C-407E-A947-70E740481C1C}">
                          <a14:useLocalDpi xmlns:a14="http://schemas.microsoft.com/office/drawing/2010/main" val="0"/>
                        </a:ext>
                      </a:extLst>
                    </a:blip>
                    <a:stretch>
                      <a:fillRect/>
                    </a:stretch>
                  </pic:blipFill>
                  <pic:spPr>
                    <a:xfrm>
                      <a:off x="0" y="0"/>
                      <a:ext cx="5943600" cy="4182745"/>
                    </a:xfrm>
                    <a:prstGeom prst="rect">
                      <a:avLst/>
                    </a:prstGeom>
                  </pic:spPr>
                </pic:pic>
              </a:graphicData>
            </a:graphic>
          </wp:inline>
        </w:drawing>
      </w:r>
    </w:p>
    <w:p w14:paraId="52421FE6" w14:textId="3858B237" w:rsidR="007A3993" w:rsidRPr="00F757DA" w:rsidRDefault="007A3993" w:rsidP="70F22288">
      <w:pPr>
        <w:spacing w:line="240" w:lineRule="auto"/>
        <w:rPr>
          <w:rFonts w:asciiTheme="minorHAnsi" w:hAnsiTheme="minorHAnsi" w:cstheme="minorBidi"/>
          <w:sz w:val="24"/>
          <w:szCs w:val="24"/>
        </w:rPr>
      </w:pPr>
      <w:r w:rsidRPr="70F22288">
        <w:rPr>
          <w:rFonts w:asciiTheme="minorHAnsi" w:hAnsiTheme="minorHAnsi" w:cstheme="minorBidi"/>
          <w:sz w:val="24"/>
          <w:szCs w:val="24"/>
        </w:rPr>
        <w:t xml:space="preserve">Note: See </w:t>
      </w:r>
      <w:r w:rsidR="52858741" w:rsidRPr="70F22288">
        <w:rPr>
          <w:rFonts w:asciiTheme="minorHAnsi" w:hAnsiTheme="minorHAnsi" w:cstheme="minorBidi"/>
          <w:b/>
          <w:bCs/>
          <w:sz w:val="24"/>
          <w:szCs w:val="24"/>
        </w:rPr>
        <w:t>Table S2</w:t>
      </w:r>
      <w:r w:rsidR="00CF7FF1">
        <w:rPr>
          <w:rFonts w:asciiTheme="minorHAnsi" w:hAnsiTheme="minorHAnsi" w:cstheme="minorBidi"/>
          <w:b/>
          <w:bCs/>
          <w:sz w:val="24"/>
          <w:szCs w:val="24"/>
        </w:rPr>
        <w:t xml:space="preserve"> </w:t>
      </w:r>
      <w:r w:rsidRPr="70F22288">
        <w:rPr>
          <w:rFonts w:asciiTheme="minorHAnsi" w:hAnsiTheme="minorHAnsi" w:cstheme="minorBidi"/>
          <w:sz w:val="24"/>
          <w:szCs w:val="24"/>
        </w:rPr>
        <w:t xml:space="preserve">for what kind of endpoints are grouped under which health outcomes. </w:t>
      </w:r>
    </w:p>
    <w:p w14:paraId="4DCEAF25" w14:textId="77777777" w:rsidR="007A3993" w:rsidRPr="00F757DA" w:rsidRDefault="007A3993" w:rsidP="007A3993">
      <w:pPr>
        <w:spacing w:line="240" w:lineRule="auto"/>
        <w:rPr>
          <w:rFonts w:asciiTheme="minorHAnsi" w:hAnsiTheme="minorHAnsi" w:cstheme="minorHAnsi"/>
          <w:b/>
          <w:sz w:val="24"/>
          <w:szCs w:val="24"/>
          <w:u w:val="single"/>
        </w:rPr>
      </w:pPr>
      <w:r w:rsidRPr="00F757DA">
        <w:rPr>
          <w:rFonts w:asciiTheme="minorHAnsi" w:hAnsiTheme="minorHAnsi" w:cstheme="minorHAnsi"/>
          <w:b/>
          <w:sz w:val="24"/>
          <w:szCs w:val="24"/>
          <w:u w:val="single"/>
        </w:rPr>
        <w:t>Step 5: Click ‘Submit’</w:t>
      </w:r>
      <w:r w:rsidRPr="00F757DA">
        <w:rPr>
          <w:rFonts w:asciiTheme="minorHAnsi" w:hAnsiTheme="minorHAnsi" w:cstheme="minorHAnsi"/>
          <w:sz w:val="24"/>
          <w:szCs w:val="24"/>
        </w:rPr>
        <w:t xml:space="preserve"> when you have completed the form. This will save the </w:t>
      </w:r>
      <w:proofErr w:type="spellStart"/>
      <w:r w:rsidRPr="00F757DA">
        <w:rPr>
          <w:rFonts w:asciiTheme="minorHAnsi" w:hAnsiTheme="minorHAnsi" w:cstheme="minorHAnsi"/>
          <w:sz w:val="24"/>
          <w:szCs w:val="24"/>
        </w:rPr>
        <w:t>subform</w:t>
      </w:r>
      <w:proofErr w:type="spellEnd"/>
      <w:r w:rsidRPr="00F757DA">
        <w:rPr>
          <w:rFonts w:asciiTheme="minorHAnsi" w:hAnsiTheme="minorHAnsi" w:cstheme="minorHAnsi"/>
          <w:sz w:val="24"/>
          <w:szCs w:val="24"/>
        </w:rPr>
        <w:t xml:space="preserve">. Note: If you are done with all your </w:t>
      </w:r>
      <w:proofErr w:type="spellStart"/>
      <w:r w:rsidRPr="00F757DA">
        <w:rPr>
          <w:rFonts w:asciiTheme="minorHAnsi" w:hAnsiTheme="minorHAnsi" w:cstheme="minorHAnsi"/>
          <w:sz w:val="24"/>
          <w:szCs w:val="24"/>
        </w:rPr>
        <w:t>subforms</w:t>
      </w:r>
      <w:proofErr w:type="spellEnd"/>
      <w:r w:rsidRPr="00F757DA">
        <w:rPr>
          <w:rFonts w:asciiTheme="minorHAnsi" w:hAnsiTheme="minorHAnsi" w:cstheme="minorHAnsi"/>
          <w:sz w:val="24"/>
          <w:szCs w:val="24"/>
        </w:rPr>
        <w:t>, you must also click ‘Submit’ at the top of the page (see Step 8).</w:t>
      </w:r>
    </w:p>
    <w:p w14:paraId="0D21EA33"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b/>
          <w:sz w:val="24"/>
          <w:szCs w:val="24"/>
          <w:u w:val="single"/>
        </w:rPr>
        <w:t>Step 6:  Cloning the form.</w:t>
      </w:r>
      <w:r w:rsidRPr="00F757DA">
        <w:rPr>
          <w:rFonts w:asciiTheme="minorHAnsi" w:hAnsiTheme="minorHAnsi" w:cstheme="minorHAnsi"/>
          <w:sz w:val="24"/>
          <w:szCs w:val="24"/>
        </w:rPr>
        <w:t xml:space="preserve"> If you have more than one study design or health outcome, you can ‘clone’ the form to avoid having to reenter the study design information (although all outcome information will need to be deleted and reentered in the cloned form).  To do this, select the form you </w:t>
      </w:r>
      <w:r w:rsidRPr="00F757DA">
        <w:rPr>
          <w:rFonts w:asciiTheme="minorHAnsi" w:hAnsiTheme="minorHAnsi" w:cstheme="minorHAnsi"/>
          <w:sz w:val="24"/>
          <w:szCs w:val="24"/>
        </w:rPr>
        <w:lastRenderedPageBreak/>
        <w:t>want to clone and click “Clone” near the top of the page. Alternatively, you can start a new blank form by clicking “Add”.</w:t>
      </w:r>
    </w:p>
    <w:p w14:paraId="69224C24"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noProof/>
          <w:sz w:val="24"/>
          <w:szCs w:val="24"/>
        </w:rPr>
        <w:drawing>
          <wp:inline distT="0" distB="0" distL="0" distR="0" wp14:anchorId="503A7926" wp14:editId="6E467E2B">
            <wp:extent cx="3521710" cy="485737"/>
            <wp:effectExtent l="0" t="0" r="2540" b="0"/>
            <wp:docPr id="17" name="Picture 17"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alendar&#10;&#10;Description automatically generated"/>
                    <pic:cNvPicPr/>
                  </pic:nvPicPr>
                  <pic:blipFill rotWithShape="1">
                    <a:blip r:embed="rId16"/>
                    <a:srcRect t="10116" b="16185"/>
                    <a:stretch/>
                  </pic:blipFill>
                  <pic:spPr bwMode="auto">
                    <a:xfrm>
                      <a:off x="0" y="0"/>
                      <a:ext cx="3681848" cy="507824"/>
                    </a:xfrm>
                    <a:prstGeom prst="rect">
                      <a:avLst/>
                    </a:prstGeom>
                    <a:ln>
                      <a:noFill/>
                    </a:ln>
                    <a:extLst>
                      <a:ext uri="{53640926-AAD7-44D8-BBD7-CCE9431645EC}">
                        <a14:shadowObscured xmlns:a14="http://schemas.microsoft.com/office/drawing/2010/main"/>
                      </a:ext>
                    </a:extLst>
                  </pic:spPr>
                </pic:pic>
              </a:graphicData>
            </a:graphic>
          </wp:inline>
        </w:drawing>
      </w:r>
    </w:p>
    <w:p w14:paraId="63CFE1F5"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b/>
          <w:sz w:val="24"/>
          <w:szCs w:val="24"/>
          <w:u w:val="single"/>
        </w:rPr>
        <w:t xml:space="preserve">Step 7: </w:t>
      </w:r>
      <w:r w:rsidRPr="00F757DA">
        <w:rPr>
          <w:rFonts w:asciiTheme="minorHAnsi" w:hAnsiTheme="minorHAnsi" w:cstheme="minorHAnsi"/>
          <w:b/>
          <w:sz w:val="24"/>
          <w:szCs w:val="24"/>
        </w:rPr>
        <w:t>Editing the form:</w:t>
      </w:r>
      <w:r w:rsidRPr="00F757DA">
        <w:rPr>
          <w:rFonts w:asciiTheme="minorHAnsi" w:hAnsiTheme="minorHAnsi" w:cstheme="minorHAnsi"/>
          <w:sz w:val="24"/>
          <w:szCs w:val="24"/>
        </w:rPr>
        <w:t xml:space="preserve"> If you need to change information or edit a form you have completed, you can click on the arrow within a form to edit.</w:t>
      </w:r>
    </w:p>
    <w:p w14:paraId="391C6EE3" w14:textId="77777777" w:rsidR="007A3993" w:rsidRPr="00F757DA" w:rsidRDefault="007A3993" w:rsidP="007A3993">
      <w:pPr>
        <w:spacing w:line="240" w:lineRule="auto"/>
        <w:rPr>
          <w:rFonts w:asciiTheme="minorHAnsi" w:hAnsiTheme="minorHAnsi" w:cstheme="minorHAnsi"/>
          <w:b/>
          <w:sz w:val="24"/>
          <w:szCs w:val="24"/>
          <w:u w:val="single"/>
        </w:rPr>
      </w:pPr>
      <w:r w:rsidRPr="00F757DA">
        <w:rPr>
          <w:rFonts w:asciiTheme="minorHAnsi" w:hAnsiTheme="minorHAnsi" w:cstheme="minorHAnsi"/>
          <w:noProof/>
          <w:sz w:val="24"/>
          <w:szCs w:val="24"/>
        </w:rPr>
        <mc:AlternateContent>
          <mc:Choice Requires="wps">
            <w:drawing>
              <wp:anchor distT="0" distB="0" distL="114300" distR="114300" simplePos="0" relativeHeight="251658241" behindDoc="0" locked="0" layoutInCell="1" allowOverlap="1" wp14:anchorId="21632FE2" wp14:editId="7530B91B">
                <wp:simplePos x="0" y="0"/>
                <wp:positionH relativeFrom="column">
                  <wp:posOffset>3260035</wp:posOffset>
                </wp:positionH>
                <wp:positionV relativeFrom="paragraph">
                  <wp:posOffset>25124</wp:posOffset>
                </wp:positionV>
                <wp:extent cx="318052" cy="262393"/>
                <wp:effectExtent l="0" t="0" r="25400" b="23495"/>
                <wp:wrapNone/>
                <wp:docPr id="2" name="Oval 2"/>
                <wp:cNvGraphicFramePr/>
                <a:graphic xmlns:a="http://schemas.openxmlformats.org/drawingml/2006/main">
                  <a:graphicData uri="http://schemas.microsoft.com/office/word/2010/wordprocessingShape">
                    <wps:wsp>
                      <wps:cNvSpPr/>
                      <wps:spPr>
                        <a:xfrm>
                          <a:off x="0" y="0"/>
                          <a:ext cx="318052" cy="26239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2758F1" id="Oval 2" o:spid="_x0000_s1026" style="position:absolute;margin-left:256.7pt;margin-top:2pt;width:25.05pt;height:20.6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" filled="f" strokecolor="red" strokeweight="1pt">
                <v:stroke joinstyle="miter"/>
              </v:oval>
            </w:pict>
          </mc:Fallback>
        </mc:AlternateContent>
      </w:r>
      <w:r w:rsidRPr="00F757DA">
        <w:rPr>
          <w:rFonts w:asciiTheme="minorHAnsi" w:hAnsiTheme="minorHAnsi" w:cstheme="minorHAnsi"/>
          <w:noProof/>
          <w:sz w:val="24"/>
          <w:szCs w:val="24"/>
        </w:rPr>
        <w:drawing>
          <wp:inline distT="0" distB="0" distL="0" distR="0" wp14:anchorId="693A3000" wp14:editId="78505F1E">
            <wp:extent cx="4219575" cy="397614"/>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338845" cy="408853"/>
                    </a:xfrm>
                    <a:prstGeom prst="rect">
                      <a:avLst/>
                    </a:prstGeom>
                  </pic:spPr>
                </pic:pic>
              </a:graphicData>
            </a:graphic>
          </wp:inline>
        </w:drawing>
      </w:r>
    </w:p>
    <w:p w14:paraId="12D6D01C"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b/>
          <w:sz w:val="24"/>
          <w:szCs w:val="24"/>
          <w:u w:val="single"/>
        </w:rPr>
        <w:t>Step 8: At the top of the page, click ‘Submit’.</w:t>
      </w:r>
      <w:r w:rsidRPr="00F757DA">
        <w:rPr>
          <w:rFonts w:asciiTheme="minorHAnsi" w:hAnsiTheme="minorHAnsi" w:cstheme="minorHAnsi"/>
          <w:sz w:val="24"/>
          <w:szCs w:val="24"/>
        </w:rPr>
        <w:t xml:space="preserve"> </w:t>
      </w:r>
      <w:r w:rsidRPr="00F757DA">
        <w:rPr>
          <w:rFonts w:asciiTheme="minorHAnsi" w:hAnsiTheme="minorHAnsi" w:cstheme="minorHAnsi"/>
          <w:color w:val="FF0000"/>
          <w:sz w:val="24"/>
          <w:szCs w:val="24"/>
        </w:rPr>
        <w:t>Note: If you don’t do this, the study will remain as ‘reviewed, but unsubmitted’, which means it is still incomplete.</w:t>
      </w:r>
    </w:p>
    <w:p w14:paraId="55FA8D40" w14:textId="77777777" w:rsidR="007A3993" w:rsidRPr="00F757DA" w:rsidRDefault="007A3993" w:rsidP="007A3993">
      <w:pPr>
        <w:spacing w:line="240" w:lineRule="auto"/>
        <w:rPr>
          <w:rFonts w:asciiTheme="minorHAnsi" w:hAnsiTheme="minorHAnsi" w:cstheme="minorHAnsi"/>
          <w:b/>
          <w:sz w:val="24"/>
          <w:szCs w:val="24"/>
          <w:u w:val="single"/>
        </w:rPr>
      </w:pPr>
      <w:r w:rsidRPr="00F757DA">
        <w:rPr>
          <w:rFonts w:asciiTheme="minorHAnsi" w:hAnsiTheme="minorHAnsi" w:cstheme="minorHAnsi"/>
          <w:noProof/>
          <w:sz w:val="24"/>
          <w:szCs w:val="24"/>
        </w:rPr>
        <w:drawing>
          <wp:inline distT="0" distB="0" distL="0" distR="0" wp14:anchorId="3E5DEA0D" wp14:editId="33E8BAC8">
            <wp:extent cx="5943600" cy="400050"/>
            <wp:effectExtent l="0" t="0" r="0" b="0"/>
            <wp:docPr id="19" name="Picture 1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text, application&#10;&#10;Description automatically generated"/>
                    <pic:cNvPicPr/>
                  </pic:nvPicPr>
                  <pic:blipFill rotWithShape="1">
                    <a:blip r:embed="rId26"/>
                    <a:srcRect b="63393"/>
                    <a:stretch/>
                  </pic:blipFill>
                  <pic:spPr bwMode="auto">
                    <a:xfrm>
                      <a:off x="0" y="0"/>
                      <a:ext cx="5943600" cy="400050"/>
                    </a:xfrm>
                    <a:prstGeom prst="rect">
                      <a:avLst/>
                    </a:prstGeom>
                    <a:ln>
                      <a:noFill/>
                    </a:ln>
                    <a:extLst>
                      <a:ext uri="{53640926-AAD7-44D8-BBD7-CCE9431645EC}">
                        <a14:shadowObscured xmlns:a14="http://schemas.microsoft.com/office/drawing/2010/main"/>
                      </a:ext>
                    </a:extLst>
                  </pic:spPr>
                </pic:pic>
              </a:graphicData>
            </a:graphic>
          </wp:inline>
        </w:drawing>
      </w:r>
    </w:p>
    <w:p w14:paraId="0809AA3E" w14:textId="77777777" w:rsidR="007A3993" w:rsidRPr="00F757DA" w:rsidRDefault="007A3993" w:rsidP="007A3993">
      <w:pPr>
        <w:rPr>
          <w:rFonts w:asciiTheme="minorHAnsi" w:hAnsiTheme="minorHAnsi" w:cstheme="minorHAnsi"/>
          <w:sz w:val="24"/>
          <w:szCs w:val="24"/>
        </w:rPr>
      </w:pPr>
    </w:p>
    <w:p w14:paraId="75D4C5C4" w14:textId="77777777" w:rsidR="007A3993" w:rsidRPr="00F757DA" w:rsidRDefault="007A3993" w:rsidP="007A3993">
      <w:pPr>
        <w:pStyle w:val="IRBodyText"/>
        <w:spacing w:line="240" w:lineRule="auto"/>
        <w:ind w:firstLine="0"/>
        <w:rPr>
          <w:rFonts w:asciiTheme="minorHAnsi" w:hAnsiTheme="minorHAnsi" w:cstheme="minorHAnsi"/>
          <w:b/>
          <w:bCs/>
          <w:sz w:val="24"/>
          <w:szCs w:val="24"/>
        </w:rPr>
      </w:pPr>
    </w:p>
    <w:p w14:paraId="7E00A1D0" w14:textId="254A5816" w:rsidR="5E5BD44B" w:rsidRPr="00F757DA" w:rsidRDefault="004E309C" w:rsidP="004E309C">
      <w:pPr>
        <w:tabs>
          <w:tab w:val="clear" w:pos="720"/>
        </w:tabs>
        <w:spacing w:after="160" w:line="259" w:lineRule="auto"/>
        <w:ind w:firstLine="0"/>
        <w:rPr>
          <w:rFonts w:asciiTheme="minorHAnsi" w:hAnsiTheme="minorHAnsi" w:cstheme="minorHAnsi"/>
          <w:szCs w:val="22"/>
        </w:rPr>
      </w:pPr>
      <w:r w:rsidRPr="65103EF0">
        <w:rPr>
          <w:rFonts w:asciiTheme="minorHAnsi" w:hAnsiTheme="minorHAnsi" w:cstheme="minorBidi"/>
        </w:rPr>
        <w:br w:type="page"/>
      </w:r>
    </w:p>
    <w:p w14:paraId="27C3CF0D" w14:textId="38B5F540" w:rsidR="004E309C" w:rsidRPr="00F757DA" w:rsidRDefault="2EBEBF73" w:rsidP="005677B7">
      <w:pPr>
        <w:pStyle w:val="IRBodyTextBoldItalic"/>
        <w:rPr>
          <w:rFonts w:eastAsia="Calibri"/>
        </w:rPr>
      </w:pPr>
      <w:r w:rsidRPr="6C92F244">
        <w:rPr>
          <w:rFonts w:eastAsia="Calibri"/>
        </w:rPr>
        <w:lastRenderedPageBreak/>
        <w:t xml:space="preserve">Table S1.  PFAS under assessment by U.S. EPA that are not included in this systematic evidence map.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02"/>
        <w:gridCol w:w="1423"/>
        <w:gridCol w:w="1631"/>
        <w:gridCol w:w="2624"/>
      </w:tblGrid>
      <w:tr w:rsidR="001C689B" w14:paraId="573A4C8B" w14:textId="77777777" w:rsidTr="6C92F244">
        <w:trPr>
          <w:trHeight w:val="780"/>
        </w:trPr>
        <w:tc>
          <w:tcPr>
            <w:tcW w:w="36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45" w:type="dxa"/>
              <w:right w:w="45" w:type="dxa"/>
            </w:tcMar>
            <w:vAlign w:val="center"/>
          </w:tcPr>
          <w:p w14:paraId="2BBF1A91" w14:textId="495C5928"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b/>
                <w:color w:val="000000" w:themeColor="text1"/>
              </w:rPr>
              <w:t>PFAS</w:t>
            </w:r>
          </w:p>
        </w:tc>
        <w:tc>
          <w:tcPr>
            <w:tcW w:w="142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45" w:type="dxa"/>
              <w:right w:w="45" w:type="dxa"/>
            </w:tcMar>
            <w:vAlign w:val="center"/>
          </w:tcPr>
          <w:p w14:paraId="59A16717" w14:textId="4B6EAB15"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b/>
                <w:color w:val="000000" w:themeColor="text1"/>
              </w:rPr>
              <w:t>CAS RN</w:t>
            </w:r>
          </w:p>
        </w:tc>
        <w:tc>
          <w:tcPr>
            <w:tcW w:w="163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45" w:type="dxa"/>
              <w:right w:w="45" w:type="dxa"/>
            </w:tcMar>
            <w:vAlign w:val="center"/>
          </w:tcPr>
          <w:p w14:paraId="217E1E3B" w14:textId="73F2DBEF"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b/>
                <w:color w:val="000000" w:themeColor="text1"/>
              </w:rPr>
              <w:t>DTSXID</w:t>
            </w:r>
          </w:p>
        </w:tc>
        <w:tc>
          <w:tcPr>
            <w:tcW w:w="26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45" w:type="dxa"/>
              <w:right w:w="45" w:type="dxa"/>
            </w:tcMar>
            <w:vAlign w:val="center"/>
          </w:tcPr>
          <w:p w14:paraId="48DBE7E6" w14:textId="699B2AF6"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b/>
                <w:color w:val="000000" w:themeColor="text1"/>
              </w:rPr>
              <w:t>U.S. EPA Assessment activity</w:t>
            </w:r>
          </w:p>
        </w:tc>
      </w:tr>
      <w:tr w:rsidR="001C689B" w14:paraId="44D55112" w14:textId="77777777" w:rsidTr="6C92F244">
        <w:trPr>
          <w:trHeight w:val="45"/>
        </w:trPr>
        <w:tc>
          <w:tcPr>
            <w:tcW w:w="3602"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0427F489" w14:textId="7DF169C1" w:rsidR="001C689B" w:rsidRDefault="001C689B" w:rsidP="002F6AA2">
            <w:pPr>
              <w:tabs>
                <w:tab w:val="clear" w:pos="720"/>
              </w:tabs>
              <w:spacing w:line="240" w:lineRule="auto"/>
              <w:ind w:firstLine="0"/>
              <w:contextualSpacing/>
              <w:rPr>
                <w:rFonts w:ascii="Calibri" w:eastAsia="Calibri" w:hAnsi="Calibri" w:cs="Calibri"/>
                <w:color w:val="000000" w:themeColor="text1"/>
              </w:rPr>
            </w:pPr>
            <w:r w:rsidRPr="1939456F">
              <w:rPr>
                <w:rFonts w:ascii="Calibri" w:eastAsia="Calibri" w:hAnsi="Calibri" w:cs="Calibri"/>
                <w:color w:val="000000" w:themeColor="text1"/>
              </w:rPr>
              <w:t>Perfluorobutanoic acid (PFBA)</w:t>
            </w:r>
          </w:p>
        </w:tc>
        <w:tc>
          <w:tcPr>
            <w:tcW w:w="142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0E22D250" w14:textId="1E659472"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375-22-4</w:t>
            </w:r>
          </w:p>
        </w:tc>
        <w:tc>
          <w:tcPr>
            <w:tcW w:w="1631"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550EEB53" w14:textId="01B11EDA"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DTXSID4059916</w:t>
            </w:r>
          </w:p>
        </w:tc>
        <w:tc>
          <w:tcPr>
            <w:tcW w:w="2624"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45E1AA2B" w14:textId="4365BD7A" w:rsidR="001C689B" w:rsidRPr="002F6AA2" w:rsidRDefault="001C689B" w:rsidP="002F6AA2">
            <w:pPr>
              <w:tabs>
                <w:tab w:val="clear" w:pos="720"/>
              </w:tabs>
              <w:spacing w:line="240" w:lineRule="auto"/>
              <w:ind w:firstLine="0"/>
              <w:contextualSpacing/>
              <w:jc w:val="center"/>
              <w:rPr>
                <w:rFonts w:ascii="Calibri" w:eastAsia="Calibri" w:hAnsi="Calibri" w:cs="Calibri"/>
                <w:color w:val="000000" w:themeColor="text1"/>
                <w:sz w:val="17"/>
                <w:szCs w:val="17"/>
              </w:rPr>
            </w:pPr>
            <w:r w:rsidRPr="1939456F">
              <w:rPr>
                <w:rFonts w:ascii="Calibri" w:eastAsia="Calibri" w:hAnsi="Calibri" w:cs="Calibri"/>
                <w:color w:val="000000" w:themeColor="text1"/>
              </w:rPr>
              <w:t xml:space="preserve">IRIS </w:t>
            </w:r>
            <w:proofErr w:type="spellStart"/>
            <w:r w:rsidRPr="1939456F">
              <w:rPr>
                <w:rFonts w:ascii="Calibri" w:eastAsia="Calibri" w:hAnsi="Calibri" w:cs="Calibri"/>
                <w:color w:val="000000" w:themeColor="text1"/>
              </w:rPr>
              <w:t>Assessment</w:t>
            </w:r>
            <w:r w:rsidRPr="002F6AA2">
              <w:rPr>
                <w:rFonts w:ascii="Calibri" w:eastAsia="Calibri" w:hAnsi="Calibri" w:cs="Calibri"/>
                <w:i/>
                <w:color w:val="000000" w:themeColor="text1"/>
                <w:vertAlign w:val="superscript"/>
              </w:rPr>
              <w:t>a</w:t>
            </w:r>
            <w:proofErr w:type="spellEnd"/>
          </w:p>
          <w:p w14:paraId="18B62ACC" w14:textId="1C325351" w:rsidR="3E0E37E5" w:rsidRDefault="5D7257A5" w:rsidP="002F6AA2">
            <w:pPr>
              <w:tabs>
                <w:tab w:val="clear" w:pos="720"/>
              </w:tabs>
              <w:spacing w:line="240" w:lineRule="auto"/>
              <w:ind w:firstLine="0"/>
              <w:contextualSpacing/>
              <w:jc w:val="center"/>
              <w:rPr>
                <w:rFonts w:ascii="Calibri" w:eastAsia="Calibri" w:hAnsi="Calibri" w:cs="Calibri"/>
                <w:color w:val="000000" w:themeColor="text1"/>
                <w:sz w:val="19"/>
                <w:szCs w:val="19"/>
              </w:rPr>
            </w:pPr>
            <w:r w:rsidRPr="002F6AA2">
              <w:rPr>
                <w:rFonts w:ascii="Calibri" w:eastAsia="Calibri" w:hAnsi="Calibri" w:cs="Calibri"/>
                <w:color w:val="000000" w:themeColor="text1"/>
              </w:rPr>
              <w:t>U.S. EPA (20</w:t>
            </w:r>
            <w:r w:rsidR="6B02978D" w:rsidRPr="002F6AA2">
              <w:rPr>
                <w:rFonts w:ascii="Calibri" w:eastAsia="Calibri" w:hAnsi="Calibri" w:cs="Calibri"/>
                <w:color w:val="000000" w:themeColor="text1"/>
              </w:rPr>
              <w:t>2</w:t>
            </w:r>
            <w:r w:rsidR="2CB0FA2A" w:rsidRPr="002F6AA2">
              <w:rPr>
                <w:rFonts w:ascii="Calibri" w:eastAsia="Calibri" w:hAnsi="Calibri" w:cs="Calibri"/>
                <w:color w:val="000000" w:themeColor="text1"/>
              </w:rPr>
              <w:t>2</w:t>
            </w:r>
            <w:r w:rsidRPr="002F6AA2">
              <w:rPr>
                <w:rFonts w:ascii="Calibri" w:eastAsia="Calibri" w:hAnsi="Calibri" w:cs="Calibri"/>
                <w:color w:val="000000" w:themeColor="text1"/>
              </w:rPr>
              <w:t>)</w:t>
            </w:r>
            <w:hyperlink w:anchor="_ENREF_2">
              <w:r w:rsidR="00F1263E" w:rsidRPr="002F6AA2">
                <w:rPr>
                  <w:rStyle w:val="Hyperlink"/>
                  <w:rFonts w:ascii="Calibri" w:eastAsia="Calibri" w:hAnsi="Calibri" w:cs="Calibri"/>
                  <w:vertAlign w:val="superscript"/>
                </w:rPr>
                <w:t>2</w:t>
              </w:r>
              <w:r w:rsidRPr="0D4E1FB8">
                <w:rPr>
                  <w:rFonts w:ascii="Calibri" w:eastAsia="Calibri" w:hAnsi="Calibri" w:cs="Calibri"/>
                  <w:color w:val="000000" w:themeColor="text1"/>
                  <w:sz w:val="19"/>
                  <w:szCs w:val="19"/>
                </w:rPr>
                <w:fldChar w:fldCharType="begin"/>
              </w:r>
              <w:r w:rsidRPr="0D4E1FB8">
                <w:rPr>
                  <w:rFonts w:ascii="Calibri" w:eastAsia="Calibri" w:hAnsi="Calibri" w:cs="Calibri"/>
                  <w:color w:val="000000" w:themeColor="text1"/>
                  <w:sz w:val="19"/>
                  <w:szCs w:val="19"/>
                </w:rPr>
                <w:instrText xml:space="preserve"> ADDIN EN.CITE &lt;EndNote&gt;&lt;Cite&gt;&lt;Author&gt;U.S. EPA&lt;/Author&gt;&lt;Year&gt;2022&lt;/Year&gt;&lt;RecNum&gt;185&lt;/RecNum&gt;&lt;IDText&gt;11181062&lt;/IDText&gt;&lt;DisplayText&gt;&lt;style face="superscript"&gt;2&lt;/style&gt;&lt;/DisplayText&gt;&lt;record&gt;&lt;rec-number&gt;185&lt;/rec-number&gt;&lt;foreign-keys&gt;&lt;key app="EN" db-id="ez9xsar5zwtwstedtv0vzfvuzrvwxdaptxar" timestamp="1698264471"&gt;185&lt;/key&gt;&lt;/foreign-keys&gt;&lt;ref-type name="Report"&gt;27&lt;/ref-type&gt;&lt;contributors&gt;&lt;authors&gt;&lt;author&gt;U.S. EPA,&lt;/author&gt;&lt;/authors&gt;&lt;/contributors&gt;&lt;titles&gt;&lt;title&gt;IRIS toxicological review of perfluorobutanoic acid (PFBA, CASRN 375-22-4) and related salts&lt;/title&gt;&lt;/titles&gt;&lt;dates&gt;&lt;year&gt;2022&lt;/year&gt;&lt;/dates&gt;&lt;pub-location&gt;Washington, D.C.&lt;/pub-location&gt;&lt;publisher&gt;U.S. Environmental Protection Agency :: U.S. EPA&lt;/publisher&gt;&lt;isbn&gt;EPA/635/R-22/277Fa&lt;/isbn&gt;&lt;label&gt;11181062&lt;/label&gt;&lt;work-type&gt;EPA Report&lt;/work-type&gt;&lt;urls&gt;&lt;related-urls&gt;&lt;url&gt;https://iris.epa.gov/ChemicalLanding/&amp;amp;substance_nmbr=701&lt;/url&gt;&lt;/related-urls&gt;&lt;/urls&gt;&lt;language&gt;English&lt;/language&gt;&lt;/record&gt;&lt;/Cite&gt;&lt;/EndNote&gt;</w:instrText>
              </w:r>
              <w:r w:rsidR="002F6AA2">
                <w:rPr>
                  <w:rFonts w:ascii="Calibri" w:eastAsia="Calibri" w:hAnsi="Calibri" w:cs="Calibri"/>
                  <w:color w:val="000000" w:themeColor="text1"/>
                  <w:sz w:val="19"/>
                  <w:szCs w:val="19"/>
                </w:rPr>
                <w:fldChar w:fldCharType="separate"/>
              </w:r>
              <w:r w:rsidRPr="0D4E1FB8">
                <w:rPr>
                  <w:rFonts w:ascii="Calibri" w:eastAsia="Calibri" w:hAnsi="Calibri" w:cs="Calibri"/>
                  <w:color w:val="000000" w:themeColor="text1"/>
                  <w:sz w:val="19"/>
                  <w:szCs w:val="19"/>
                </w:rPr>
                <w:fldChar w:fldCharType="end"/>
              </w:r>
            </w:hyperlink>
          </w:p>
          <w:p w14:paraId="0F0D418D" w14:textId="3C072AD1" w:rsidR="001C689B" w:rsidRPr="002F6AA2" w:rsidRDefault="001C689B" w:rsidP="002F6AA2">
            <w:pPr>
              <w:tabs>
                <w:tab w:val="clear" w:pos="720"/>
              </w:tabs>
              <w:spacing w:line="240" w:lineRule="auto"/>
              <w:ind w:firstLine="0"/>
              <w:contextualSpacing/>
              <w:jc w:val="center"/>
              <w:rPr>
                <w:rFonts w:ascii="Calibri" w:eastAsia="Calibri" w:hAnsi="Calibri" w:cs="Calibri"/>
              </w:rPr>
            </w:pPr>
          </w:p>
        </w:tc>
      </w:tr>
      <w:tr w:rsidR="001C689B" w14:paraId="4E7E8FBB" w14:textId="77777777" w:rsidTr="6C92F244">
        <w:trPr>
          <w:trHeight w:val="285"/>
        </w:trPr>
        <w:tc>
          <w:tcPr>
            <w:tcW w:w="3602"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88F59B4" w14:textId="4BE9D1BA" w:rsidR="001C689B" w:rsidRDefault="35A8F9B0" w:rsidP="002F6AA2">
            <w:pPr>
              <w:tabs>
                <w:tab w:val="clear" w:pos="720"/>
              </w:tabs>
              <w:spacing w:line="240" w:lineRule="auto"/>
              <w:ind w:firstLine="0"/>
              <w:contextualSpacing/>
              <w:rPr>
                <w:rFonts w:ascii="Calibri" w:eastAsia="Calibri" w:hAnsi="Calibri" w:cs="Calibri"/>
                <w:color w:val="000000" w:themeColor="text1"/>
              </w:rPr>
            </w:pPr>
            <w:r w:rsidRPr="6C92F244">
              <w:rPr>
                <w:rFonts w:ascii="Calibri" w:eastAsia="Calibri" w:hAnsi="Calibri" w:cs="Calibri"/>
                <w:color w:val="000000" w:themeColor="text1"/>
              </w:rPr>
              <w:t>Ammonium</w:t>
            </w:r>
          </w:p>
          <w:p w14:paraId="70238435" w14:textId="17FD80AB" w:rsidR="001C689B" w:rsidRDefault="35A8F9B0" w:rsidP="002F6AA2">
            <w:pPr>
              <w:tabs>
                <w:tab w:val="clear" w:pos="720"/>
              </w:tabs>
              <w:spacing w:line="240" w:lineRule="auto"/>
              <w:ind w:firstLine="0"/>
              <w:contextualSpacing/>
              <w:rPr>
                <w:rFonts w:ascii="Calibri" w:eastAsia="Calibri" w:hAnsi="Calibri" w:cs="Calibri"/>
                <w:color w:val="000000" w:themeColor="text1"/>
              </w:rPr>
            </w:pPr>
            <w:r w:rsidRPr="6C92F244">
              <w:rPr>
                <w:rFonts w:ascii="Calibri" w:eastAsia="Calibri" w:hAnsi="Calibri" w:cs="Calibri"/>
                <w:color w:val="000000" w:themeColor="text1"/>
              </w:rPr>
              <w:t>perfluorobutanoate</w:t>
            </w:r>
          </w:p>
        </w:tc>
        <w:tc>
          <w:tcPr>
            <w:tcW w:w="142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0D68E808" w14:textId="2785B6AD"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10495-86-0</w:t>
            </w:r>
          </w:p>
        </w:tc>
        <w:tc>
          <w:tcPr>
            <w:tcW w:w="1631"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5350BF91" w14:textId="257A846C"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DTXSID10893420</w:t>
            </w:r>
          </w:p>
        </w:tc>
        <w:tc>
          <w:tcPr>
            <w:tcW w:w="2624"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2149AA00" w14:textId="637D2282"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p>
        </w:tc>
      </w:tr>
      <w:tr w:rsidR="001C689B" w14:paraId="10BC5835" w14:textId="77777777" w:rsidTr="6C92F244">
        <w:trPr>
          <w:trHeight w:val="285"/>
        </w:trPr>
        <w:tc>
          <w:tcPr>
            <w:tcW w:w="3602"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6932CDD3" w14:textId="634E3349" w:rsidR="001C689B" w:rsidRDefault="001C689B" w:rsidP="002F6AA2">
            <w:pPr>
              <w:tabs>
                <w:tab w:val="clear" w:pos="720"/>
              </w:tabs>
              <w:spacing w:line="240" w:lineRule="auto"/>
              <w:ind w:firstLine="0"/>
              <w:contextualSpacing/>
              <w:rPr>
                <w:rFonts w:ascii="Calibri" w:eastAsia="Calibri" w:hAnsi="Calibri" w:cs="Calibri"/>
                <w:color w:val="000000" w:themeColor="text1"/>
              </w:rPr>
            </w:pPr>
            <w:r w:rsidRPr="1939456F">
              <w:rPr>
                <w:rFonts w:ascii="Calibri" w:eastAsia="Calibri" w:hAnsi="Calibri" w:cs="Calibri"/>
                <w:color w:val="000000" w:themeColor="text1"/>
              </w:rPr>
              <w:t>Perfluorohexanoic acid (PFHxA)</w:t>
            </w:r>
          </w:p>
        </w:tc>
        <w:tc>
          <w:tcPr>
            <w:tcW w:w="142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5B163954" w14:textId="6B725C51"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307-24-4</w:t>
            </w:r>
          </w:p>
        </w:tc>
        <w:tc>
          <w:tcPr>
            <w:tcW w:w="1631"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0AD7DF26" w14:textId="561EABDD"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DTXSID3031862</w:t>
            </w:r>
          </w:p>
        </w:tc>
        <w:tc>
          <w:tcPr>
            <w:tcW w:w="2624"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7C398873" w14:textId="1BE6AC96" w:rsidR="001C689B" w:rsidRPr="002F6AA2" w:rsidRDefault="001C689B" w:rsidP="002F6AA2">
            <w:pPr>
              <w:tabs>
                <w:tab w:val="clear" w:pos="720"/>
              </w:tabs>
              <w:spacing w:line="240" w:lineRule="auto"/>
              <w:ind w:firstLine="0"/>
              <w:contextualSpacing/>
              <w:jc w:val="center"/>
              <w:rPr>
                <w:rFonts w:ascii="Calibri" w:eastAsia="Calibri" w:hAnsi="Calibri" w:cs="Calibri"/>
                <w:color w:val="000000" w:themeColor="text1"/>
                <w:sz w:val="17"/>
                <w:szCs w:val="17"/>
              </w:rPr>
            </w:pPr>
            <w:r w:rsidRPr="1939456F">
              <w:rPr>
                <w:rFonts w:ascii="Calibri" w:eastAsia="Calibri" w:hAnsi="Calibri" w:cs="Calibri"/>
                <w:color w:val="000000" w:themeColor="text1"/>
              </w:rPr>
              <w:t xml:space="preserve">IRIS </w:t>
            </w:r>
            <w:proofErr w:type="spellStart"/>
            <w:r w:rsidRPr="1939456F">
              <w:rPr>
                <w:rFonts w:ascii="Calibri" w:eastAsia="Calibri" w:hAnsi="Calibri" w:cs="Calibri"/>
                <w:color w:val="000000" w:themeColor="text1"/>
              </w:rPr>
              <w:t>Assessment</w:t>
            </w:r>
            <w:r w:rsidRPr="002F6AA2">
              <w:rPr>
                <w:rFonts w:ascii="Calibri" w:eastAsia="Calibri" w:hAnsi="Calibri" w:cs="Calibri"/>
                <w:i/>
                <w:color w:val="000000" w:themeColor="text1"/>
                <w:vertAlign w:val="superscript"/>
              </w:rPr>
              <w:t>a</w:t>
            </w:r>
            <w:proofErr w:type="spellEnd"/>
          </w:p>
          <w:p w14:paraId="418C3560" w14:textId="6E4A79C8" w:rsidR="001C689B" w:rsidRPr="002F6AA2" w:rsidRDefault="5D7257A5" w:rsidP="002F6AA2">
            <w:pPr>
              <w:tabs>
                <w:tab w:val="clear" w:pos="720"/>
              </w:tabs>
              <w:spacing w:line="240" w:lineRule="auto"/>
              <w:ind w:firstLine="0"/>
              <w:contextualSpacing/>
              <w:jc w:val="center"/>
              <w:rPr>
                <w:rFonts w:ascii="Calibri" w:eastAsia="Calibri" w:hAnsi="Calibri" w:cs="Calibri"/>
                <w:sz w:val="25"/>
                <w:szCs w:val="25"/>
              </w:rPr>
            </w:pPr>
            <w:r w:rsidRPr="002F6AA2">
              <w:rPr>
                <w:rFonts w:ascii="Calibri" w:eastAsia="Calibri" w:hAnsi="Calibri" w:cs="Calibri"/>
                <w:color w:val="000000" w:themeColor="text1"/>
              </w:rPr>
              <w:t>U.S. EPA (20</w:t>
            </w:r>
            <w:r w:rsidR="4EE4E90B" w:rsidRPr="002F6AA2">
              <w:rPr>
                <w:rFonts w:ascii="Calibri" w:eastAsia="Calibri" w:hAnsi="Calibri" w:cs="Calibri"/>
                <w:color w:val="000000" w:themeColor="text1"/>
              </w:rPr>
              <w:t>2</w:t>
            </w:r>
            <w:r w:rsidR="29814727" w:rsidRPr="002F6AA2">
              <w:rPr>
                <w:rFonts w:ascii="Calibri" w:eastAsia="Calibri" w:hAnsi="Calibri" w:cs="Calibri"/>
                <w:color w:val="000000" w:themeColor="text1"/>
              </w:rPr>
              <w:t>2</w:t>
            </w:r>
            <w:r w:rsidRPr="002F6AA2">
              <w:rPr>
                <w:rFonts w:ascii="Calibri" w:eastAsia="Calibri" w:hAnsi="Calibri" w:cs="Calibri"/>
                <w:color w:val="000000" w:themeColor="text1"/>
              </w:rPr>
              <w:t>)</w:t>
            </w:r>
            <w:hyperlink w:anchor="_ENREF_3">
              <w:r w:rsidR="00F1263E" w:rsidRPr="002F6AA2">
                <w:rPr>
                  <w:rStyle w:val="Hyperlink"/>
                  <w:rFonts w:ascii="Calibri" w:eastAsia="Calibri" w:hAnsi="Calibri" w:cs="Calibri"/>
                  <w:vertAlign w:val="superscript"/>
                </w:rPr>
                <w:t>3</w:t>
              </w:r>
              <w:r w:rsidRPr="0D4E1FB8">
                <w:rPr>
                  <w:rFonts w:ascii="Calibri" w:eastAsia="Calibri" w:hAnsi="Calibri" w:cs="Calibri"/>
                  <w:color w:val="000000" w:themeColor="text1"/>
                  <w:sz w:val="19"/>
                  <w:szCs w:val="19"/>
                </w:rPr>
                <w:fldChar w:fldCharType="begin"/>
              </w:r>
              <w:r w:rsidRPr="0D4E1FB8">
                <w:rPr>
                  <w:rFonts w:ascii="Calibri" w:eastAsia="Calibri" w:hAnsi="Calibri" w:cs="Calibri"/>
                  <w:color w:val="000000" w:themeColor="text1"/>
                  <w:sz w:val="19"/>
                  <w:szCs w:val="19"/>
                </w:rPr>
                <w:instrText xml:space="preserve"> ADDIN EN.CITE &lt;EndNote&gt;&lt;Cite&gt;&lt;Author&gt;U.S. EPA&lt;/Author&gt;&lt;Year&gt;2023&lt;/Year&gt;&lt;RecNum&gt;184&lt;/RecNum&gt;&lt;IDText&gt;11181061&lt;/IDText&gt;&lt;DisplayText&gt;&lt;style face="superscript"&gt;3&lt;/style&gt;&lt;/DisplayText&gt;&lt;record&gt;&lt;rec-number&gt;184&lt;/rec-number&gt;&lt;foreign-keys&gt;&lt;key app="EN" db-id="ez9xsar5zwtwstedtv0vzfvuzrvwxdaptxar" timestamp="1698264471"&gt;184&lt;/key&gt;&lt;/foreign-keys&gt;&lt;ref-type name="Report"&gt;27&lt;/ref-type&gt;&lt;contributors&gt;&lt;authors&gt;&lt;author&gt;U.S. EPA,&lt;/author&gt;&lt;/authors&gt;&lt;/contributors&gt;&lt;titles&gt;&lt;title&gt;IRIS toxicological review of perfluorohexanoic acid [PFHxA, CASRN 307-24-4] and related salts&lt;/title&gt;&lt;/titles&gt;&lt;dates&gt;&lt;year&gt;2023&lt;/year&gt;&lt;/dates&gt;&lt;pub-location&gt;Washington, D.C.&lt;/pub-location&gt;&lt;publisher&gt;U.S. Environmental Protection Agency :: U.S. EPA&lt;/publisher&gt;&lt;isbn&gt;EPA/635/R-23/027Fa&lt;/isbn&gt;&lt;label&gt;11181061&lt;/label&gt;&lt;work-type&gt;EPA Report&lt;/work-type&gt;&lt;urls&gt;&lt;related-urls&gt;&lt;url&gt;https://iris.epa.gov/ChemicalLanding/&amp;amp;substance_nmbr=704&lt;/url&gt;&lt;/related-urls&gt;&lt;/urls&gt;&lt;language&gt;English&lt;/language&gt;&lt;/record&gt;&lt;/Cite&gt;&lt;/EndNote&gt;</w:instrText>
              </w:r>
              <w:r w:rsidR="002F6AA2">
                <w:rPr>
                  <w:rFonts w:ascii="Calibri" w:eastAsia="Calibri" w:hAnsi="Calibri" w:cs="Calibri"/>
                  <w:color w:val="000000" w:themeColor="text1"/>
                  <w:sz w:val="19"/>
                  <w:szCs w:val="19"/>
                </w:rPr>
                <w:fldChar w:fldCharType="separate"/>
              </w:r>
              <w:r w:rsidRPr="0D4E1FB8">
                <w:rPr>
                  <w:rFonts w:ascii="Calibri" w:eastAsia="Calibri" w:hAnsi="Calibri" w:cs="Calibri"/>
                  <w:color w:val="000000" w:themeColor="text1"/>
                  <w:sz w:val="19"/>
                  <w:szCs w:val="19"/>
                </w:rPr>
                <w:fldChar w:fldCharType="end"/>
              </w:r>
            </w:hyperlink>
          </w:p>
        </w:tc>
      </w:tr>
      <w:tr w:rsidR="001C689B" w14:paraId="6C68B165" w14:textId="77777777" w:rsidTr="6C92F244">
        <w:trPr>
          <w:trHeight w:val="285"/>
        </w:trPr>
        <w:tc>
          <w:tcPr>
            <w:tcW w:w="3602"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25497E5B" w14:textId="79F23EB1" w:rsidR="001C689B" w:rsidRDefault="001C689B" w:rsidP="002F6AA2">
            <w:pPr>
              <w:tabs>
                <w:tab w:val="clear" w:pos="720"/>
              </w:tabs>
              <w:spacing w:line="240" w:lineRule="auto"/>
              <w:ind w:firstLine="0"/>
              <w:contextualSpacing/>
              <w:rPr>
                <w:rFonts w:ascii="Calibri" w:eastAsia="Calibri" w:hAnsi="Calibri" w:cs="Calibri"/>
                <w:color w:val="000000" w:themeColor="text1"/>
              </w:rPr>
            </w:pPr>
            <w:r w:rsidRPr="1939456F">
              <w:rPr>
                <w:rFonts w:ascii="Calibri" w:eastAsia="Calibri" w:hAnsi="Calibri" w:cs="Calibri"/>
                <w:color w:val="000000" w:themeColor="text1"/>
              </w:rPr>
              <w:t>Ammonium perfluorohexanoate</w:t>
            </w:r>
          </w:p>
        </w:tc>
        <w:tc>
          <w:tcPr>
            <w:tcW w:w="142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4FAF6250" w14:textId="09C4A8B5"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21615-47-4</w:t>
            </w:r>
          </w:p>
        </w:tc>
        <w:tc>
          <w:tcPr>
            <w:tcW w:w="1631"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2BB8F76D" w14:textId="41EABD28"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DTXSID90880232</w:t>
            </w:r>
          </w:p>
        </w:tc>
        <w:tc>
          <w:tcPr>
            <w:tcW w:w="2624"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14A402EC" w14:textId="1372A902"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p>
        </w:tc>
      </w:tr>
      <w:tr w:rsidR="001C689B" w14:paraId="502BE35A" w14:textId="77777777" w:rsidTr="6C92F244">
        <w:trPr>
          <w:trHeight w:val="285"/>
        </w:trPr>
        <w:tc>
          <w:tcPr>
            <w:tcW w:w="3602"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0562E8FE" w14:textId="3D66D98A" w:rsidR="001C689B" w:rsidRDefault="35A8F9B0" w:rsidP="002F6AA2">
            <w:pPr>
              <w:tabs>
                <w:tab w:val="clear" w:pos="720"/>
              </w:tabs>
              <w:spacing w:line="240" w:lineRule="auto"/>
              <w:ind w:firstLine="0"/>
              <w:contextualSpacing/>
              <w:rPr>
                <w:rFonts w:ascii="Calibri" w:eastAsia="Calibri" w:hAnsi="Calibri" w:cs="Calibri"/>
                <w:color w:val="000000" w:themeColor="text1"/>
              </w:rPr>
            </w:pPr>
            <w:r w:rsidRPr="6C92F244">
              <w:rPr>
                <w:rFonts w:ascii="Calibri" w:eastAsia="Calibri" w:hAnsi="Calibri" w:cs="Calibri"/>
                <w:color w:val="000000" w:themeColor="text1"/>
              </w:rPr>
              <w:t>Sodium perfluorohexanoate</w:t>
            </w:r>
          </w:p>
        </w:tc>
        <w:tc>
          <w:tcPr>
            <w:tcW w:w="142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FC46EC2" w14:textId="623CBFB6"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2923-26-4</w:t>
            </w:r>
          </w:p>
        </w:tc>
        <w:tc>
          <w:tcPr>
            <w:tcW w:w="1631"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073C930B" w14:textId="32A8F2E2"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DTXSID3052856</w:t>
            </w:r>
          </w:p>
        </w:tc>
        <w:tc>
          <w:tcPr>
            <w:tcW w:w="2624"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435EC6DD" w14:textId="03CECC5E"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p>
        </w:tc>
      </w:tr>
      <w:tr w:rsidR="001C689B" w14:paraId="56E08FD5" w14:textId="77777777" w:rsidTr="6C92F244">
        <w:trPr>
          <w:trHeight w:val="285"/>
        </w:trPr>
        <w:tc>
          <w:tcPr>
            <w:tcW w:w="3602"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6D2D680" w14:textId="2B34A574" w:rsidR="001C689B" w:rsidRDefault="001C689B" w:rsidP="002F6AA2">
            <w:pPr>
              <w:tabs>
                <w:tab w:val="clear" w:pos="720"/>
              </w:tabs>
              <w:spacing w:line="240" w:lineRule="auto"/>
              <w:ind w:firstLine="0"/>
              <w:contextualSpacing/>
              <w:rPr>
                <w:rFonts w:ascii="Calibri" w:eastAsia="Calibri" w:hAnsi="Calibri" w:cs="Calibri"/>
                <w:color w:val="000000" w:themeColor="text1"/>
              </w:rPr>
            </w:pPr>
            <w:r w:rsidRPr="1939456F">
              <w:rPr>
                <w:rFonts w:ascii="Calibri" w:eastAsia="Calibri" w:hAnsi="Calibri" w:cs="Calibri"/>
                <w:color w:val="000000" w:themeColor="text1"/>
              </w:rPr>
              <w:t>Perfluorooctanoic acid (PFOA)</w:t>
            </w:r>
          </w:p>
        </w:tc>
        <w:tc>
          <w:tcPr>
            <w:tcW w:w="142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48EBC5CF" w14:textId="1F554017"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335-67-1</w:t>
            </w:r>
          </w:p>
        </w:tc>
        <w:tc>
          <w:tcPr>
            <w:tcW w:w="1631"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52C9E7E1" w14:textId="08C09BBD"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DTXSID8031865</w:t>
            </w:r>
          </w:p>
        </w:tc>
        <w:tc>
          <w:tcPr>
            <w:tcW w:w="2624"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77C98E25" w14:textId="61232C73" w:rsidR="001C689B" w:rsidRDefault="35A8F9B0" w:rsidP="002F6AA2">
            <w:pPr>
              <w:tabs>
                <w:tab w:val="clear" w:pos="720"/>
              </w:tabs>
              <w:spacing w:line="240" w:lineRule="auto"/>
              <w:ind w:firstLine="0"/>
              <w:contextualSpacing/>
              <w:jc w:val="center"/>
              <w:rPr>
                <w:rFonts w:ascii="Calibri" w:eastAsia="Calibri" w:hAnsi="Calibri" w:cs="Calibri"/>
                <w:color w:val="000000" w:themeColor="text1"/>
              </w:rPr>
            </w:pPr>
            <w:r w:rsidRPr="6C92F244">
              <w:rPr>
                <w:rFonts w:ascii="Calibri" w:eastAsia="Calibri" w:hAnsi="Calibri" w:cs="Calibri"/>
                <w:color w:val="000000" w:themeColor="text1"/>
              </w:rPr>
              <w:t xml:space="preserve">Development of SDWA National Primary Drinking Water </w:t>
            </w:r>
            <w:r w:rsidR="2D0A380D" w:rsidRPr="6C92F244">
              <w:rPr>
                <w:rFonts w:ascii="Calibri" w:eastAsia="Calibri" w:hAnsi="Calibri" w:cs="Calibri"/>
                <w:color w:val="000000" w:themeColor="text1"/>
              </w:rPr>
              <w:t>Regulation</w:t>
            </w:r>
          </w:p>
          <w:p w14:paraId="076875D0" w14:textId="6A4DB9C0" w:rsidR="001C689B" w:rsidRPr="002F6AA2" w:rsidRDefault="35A8F9B0" w:rsidP="002F6AA2">
            <w:pPr>
              <w:tabs>
                <w:tab w:val="clear" w:pos="720"/>
              </w:tabs>
              <w:spacing w:line="240" w:lineRule="auto"/>
              <w:ind w:firstLine="0"/>
              <w:contextualSpacing/>
              <w:jc w:val="center"/>
              <w:rPr>
                <w:rFonts w:ascii="Calibri" w:eastAsia="Calibri" w:hAnsi="Calibri" w:cs="Calibri"/>
                <w:color w:val="000000" w:themeColor="text1"/>
                <w:sz w:val="25"/>
                <w:szCs w:val="25"/>
              </w:rPr>
            </w:pPr>
            <w:r w:rsidRPr="0D4E1FB8">
              <w:rPr>
                <w:rFonts w:ascii="Calibri" w:eastAsia="Calibri" w:hAnsi="Calibri" w:cs="Calibri"/>
                <w:color w:val="000000" w:themeColor="text1"/>
                <w:vertAlign w:val="superscript"/>
              </w:rPr>
              <w:t xml:space="preserve"> </w:t>
            </w:r>
            <w:r w:rsidR="19791398" w:rsidRPr="0D4E1FB8">
              <w:rPr>
                <w:rFonts w:ascii="Calibri" w:eastAsia="Calibri" w:hAnsi="Calibri" w:cs="Calibri"/>
                <w:color w:val="000000" w:themeColor="text1"/>
              </w:rPr>
              <w:t>U.S. EPA (2023)</w:t>
            </w:r>
            <w:hyperlink w:anchor="_ENREF_4">
              <w:r w:rsidR="00F1263E" w:rsidRPr="002F6AA2">
                <w:rPr>
                  <w:rStyle w:val="Hyperlink"/>
                  <w:rFonts w:ascii="Calibri" w:eastAsia="Calibri" w:hAnsi="Calibri" w:cs="Calibri"/>
                  <w:vertAlign w:val="superscript"/>
                </w:rPr>
                <w:t>4</w:t>
              </w:r>
              <w:r w:rsidRPr="0D4E1FB8">
                <w:rPr>
                  <w:rFonts w:ascii="Verdana" w:eastAsia="Verdana" w:hAnsi="Verdana" w:cs="Verdana"/>
                  <w:color w:val="212121"/>
                  <w:sz w:val="25"/>
                  <w:szCs w:val="25"/>
                </w:rPr>
                <w:fldChar w:fldCharType="begin"/>
              </w:r>
              <w:r w:rsidRPr="0D4E1FB8">
                <w:rPr>
                  <w:rFonts w:ascii="Verdana" w:eastAsia="Verdana" w:hAnsi="Verdana" w:cs="Verdana"/>
                  <w:color w:val="212121"/>
                  <w:sz w:val="25"/>
                  <w:szCs w:val="25"/>
                </w:rPr>
                <w:instrText xml:space="preserve"> ADDIN EN.CITE &lt;EndNote&gt;&lt;Cite&gt;&lt;Author&gt;U.S. EPA&lt;/Author&gt;&lt;Year&gt;2023&lt;/Year&gt;&lt;RecNum&gt;161&lt;/RecNum&gt;&lt;IDText&gt;10841009&lt;/IDText&gt;&lt;DisplayText&gt;&lt;style face="superscript"&gt;4&lt;/style&gt;&lt;/DisplayText&gt;&lt;record&gt;&lt;rec-number&gt;161&lt;/rec-number&gt;&lt;foreign-keys&gt;&lt;key app="EN" db-id="ez9xsar5zwtwstedtv0vzfvuzrvwxdaptxar" timestamp="1685030382"&gt;161&lt;/key&gt;&lt;/foreign-keys&gt;&lt;ref-type name="Report"&gt;27&lt;/ref-type&gt;&lt;contributors&gt;&lt;authors&gt;&lt;author&gt;U.S. EPA,&lt;/author&gt;&lt;/authors&gt;&lt;/contributors&gt;&lt;titles&gt;&lt;title&gt;Public comment draft: toxicity assessment and proposed maximum contaminant level goal for perfluorooctanoic acid (PFOA) in drinking water&lt;/title&gt;&lt;/titles&gt;&lt;dates&gt;&lt;year&gt;2023&lt;/year&gt;&lt;/dates&gt;&lt;isbn&gt;EPA/822/P-23/005&lt;/isbn&gt;&lt;label&gt;10841009&lt;/label&gt;&lt;urls&gt;&lt;related-urls&gt;&lt;url&gt;https://www.epa.gov/system/files/documents/2023-03/MAIN_Proposed%20MCLG%20for%20PFOA%20in%20Drinking%20Water_3.9.23_For%20Proposal.pdf&lt;/url&gt;&lt;/related-urls&gt;&lt;/urls&gt;&lt;language&gt;English&lt;/language&gt;&lt;/record&gt;&lt;/Cite&gt;&lt;/EndNote&gt;</w:instrText>
              </w:r>
              <w:r w:rsidR="002F6AA2">
                <w:rPr>
                  <w:rFonts w:ascii="Verdana" w:eastAsia="Verdana" w:hAnsi="Verdana" w:cs="Verdana"/>
                  <w:color w:val="212121"/>
                  <w:sz w:val="25"/>
                  <w:szCs w:val="25"/>
                </w:rPr>
                <w:fldChar w:fldCharType="separate"/>
              </w:r>
              <w:r w:rsidRPr="0D4E1FB8">
                <w:rPr>
                  <w:rFonts w:ascii="Verdana" w:eastAsia="Verdana" w:hAnsi="Verdana" w:cs="Verdana"/>
                  <w:color w:val="212121"/>
                  <w:sz w:val="25"/>
                  <w:szCs w:val="25"/>
                </w:rPr>
                <w:fldChar w:fldCharType="end"/>
              </w:r>
            </w:hyperlink>
          </w:p>
        </w:tc>
      </w:tr>
      <w:tr w:rsidR="001C689B" w14:paraId="41D8B68E" w14:textId="77777777" w:rsidTr="6C92F244">
        <w:trPr>
          <w:trHeight w:val="285"/>
        </w:trPr>
        <w:tc>
          <w:tcPr>
            <w:tcW w:w="3602"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1D46CF93" w14:textId="235183DE" w:rsidR="001C689B" w:rsidRDefault="001C689B" w:rsidP="002F6AA2">
            <w:pPr>
              <w:tabs>
                <w:tab w:val="clear" w:pos="720"/>
              </w:tabs>
              <w:spacing w:line="240" w:lineRule="auto"/>
              <w:ind w:firstLine="0"/>
              <w:contextualSpacing/>
              <w:rPr>
                <w:rFonts w:ascii="Calibri" w:eastAsia="Calibri" w:hAnsi="Calibri" w:cs="Calibri"/>
                <w:color w:val="000000" w:themeColor="text1"/>
              </w:rPr>
            </w:pPr>
            <w:r w:rsidRPr="1939456F">
              <w:rPr>
                <w:rFonts w:ascii="Calibri" w:eastAsia="Calibri" w:hAnsi="Calibri" w:cs="Calibri"/>
                <w:color w:val="000000" w:themeColor="text1"/>
              </w:rPr>
              <w:t>Ammonium perfluorooctanoate</w:t>
            </w:r>
          </w:p>
        </w:tc>
        <w:tc>
          <w:tcPr>
            <w:tcW w:w="142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1284300A" w14:textId="12396C67"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3825-26-1</w:t>
            </w:r>
          </w:p>
        </w:tc>
        <w:tc>
          <w:tcPr>
            <w:tcW w:w="1631"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5219FC0" w14:textId="75554707"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DTXSID8037708</w:t>
            </w:r>
          </w:p>
        </w:tc>
        <w:tc>
          <w:tcPr>
            <w:tcW w:w="2624"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5A141D5D" w14:textId="3E652DA0"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p>
        </w:tc>
      </w:tr>
      <w:tr w:rsidR="001C689B" w14:paraId="22DB8B6C" w14:textId="77777777" w:rsidTr="6C92F244">
        <w:trPr>
          <w:trHeight w:val="285"/>
        </w:trPr>
        <w:tc>
          <w:tcPr>
            <w:tcW w:w="3602"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67849E86" w14:textId="31BC7369" w:rsidR="001C689B" w:rsidRDefault="001C689B" w:rsidP="002F6AA2">
            <w:pPr>
              <w:tabs>
                <w:tab w:val="clear" w:pos="720"/>
              </w:tabs>
              <w:spacing w:line="240" w:lineRule="auto"/>
              <w:ind w:firstLine="0"/>
              <w:contextualSpacing/>
              <w:rPr>
                <w:rFonts w:ascii="Calibri" w:eastAsia="Calibri" w:hAnsi="Calibri" w:cs="Calibri"/>
                <w:color w:val="000000" w:themeColor="text1"/>
              </w:rPr>
            </w:pPr>
            <w:r w:rsidRPr="1939456F">
              <w:rPr>
                <w:rFonts w:ascii="Calibri" w:eastAsia="Calibri" w:hAnsi="Calibri" w:cs="Calibri"/>
                <w:color w:val="000000" w:themeColor="text1"/>
              </w:rPr>
              <w:t>Perfluorononanoic acid (PFNA)</w:t>
            </w:r>
          </w:p>
        </w:tc>
        <w:tc>
          <w:tcPr>
            <w:tcW w:w="142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2DA053E" w14:textId="2DFDB4D4"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375-95-1</w:t>
            </w:r>
          </w:p>
        </w:tc>
        <w:tc>
          <w:tcPr>
            <w:tcW w:w="1631"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4EA9B8A9" w14:textId="4772C3C6"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DTXSID8031863</w:t>
            </w:r>
          </w:p>
        </w:tc>
        <w:tc>
          <w:tcPr>
            <w:tcW w:w="2624"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0F862DF9" w14:textId="43142FC8" w:rsidR="001C689B" w:rsidRPr="002F6AA2" w:rsidRDefault="001C689B" w:rsidP="002F6AA2">
            <w:pPr>
              <w:tabs>
                <w:tab w:val="clear" w:pos="720"/>
              </w:tabs>
              <w:spacing w:line="240" w:lineRule="auto"/>
              <w:ind w:firstLine="0"/>
              <w:contextualSpacing/>
              <w:jc w:val="center"/>
              <w:rPr>
                <w:rFonts w:ascii="Calibri" w:eastAsia="Calibri" w:hAnsi="Calibri" w:cs="Calibri"/>
                <w:color w:val="000000" w:themeColor="text1"/>
                <w:sz w:val="17"/>
                <w:szCs w:val="17"/>
              </w:rPr>
            </w:pPr>
            <w:r w:rsidRPr="1939456F">
              <w:rPr>
                <w:rFonts w:ascii="Calibri" w:eastAsia="Calibri" w:hAnsi="Calibri" w:cs="Calibri"/>
                <w:color w:val="000000" w:themeColor="text1"/>
              </w:rPr>
              <w:t xml:space="preserve">IRIS </w:t>
            </w:r>
            <w:proofErr w:type="spellStart"/>
            <w:r w:rsidRPr="1939456F">
              <w:rPr>
                <w:rFonts w:ascii="Calibri" w:eastAsia="Calibri" w:hAnsi="Calibri" w:cs="Calibri"/>
                <w:color w:val="000000" w:themeColor="text1"/>
              </w:rPr>
              <w:t>Assessment</w:t>
            </w:r>
            <w:r w:rsidRPr="002F6AA2">
              <w:rPr>
                <w:rFonts w:ascii="Calibri" w:eastAsia="Calibri" w:hAnsi="Calibri" w:cs="Calibri"/>
                <w:i/>
                <w:color w:val="000000" w:themeColor="text1"/>
                <w:vertAlign w:val="superscript"/>
              </w:rPr>
              <w:t>a</w:t>
            </w:r>
            <w:proofErr w:type="spellEnd"/>
          </w:p>
          <w:p w14:paraId="6CC8EE34" w14:textId="77ACDFE0" w:rsidR="001C689B" w:rsidRDefault="35A8F9B0" w:rsidP="002F6AA2">
            <w:pPr>
              <w:tabs>
                <w:tab w:val="clear" w:pos="720"/>
              </w:tabs>
              <w:spacing w:line="240" w:lineRule="auto"/>
              <w:ind w:firstLine="0"/>
              <w:contextualSpacing/>
              <w:jc w:val="center"/>
              <w:rPr>
                <w:rFonts w:ascii="Calibri" w:eastAsia="Calibri" w:hAnsi="Calibri" w:cs="Calibri"/>
                <w:color w:val="000000" w:themeColor="text1"/>
              </w:rPr>
            </w:pPr>
            <w:r w:rsidRPr="002F6AA2">
              <w:rPr>
                <w:rFonts w:ascii="Calibri" w:eastAsia="Calibri" w:hAnsi="Calibri" w:cs="Calibri"/>
                <w:color w:val="000000" w:themeColor="text1"/>
              </w:rPr>
              <w:t>U.S. EPA (20</w:t>
            </w:r>
            <w:r w:rsidR="3C096850" w:rsidRPr="002F6AA2">
              <w:rPr>
                <w:rFonts w:ascii="Calibri" w:eastAsia="Calibri" w:hAnsi="Calibri" w:cs="Calibri"/>
                <w:color w:val="000000" w:themeColor="text1"/>
              </w:rPr>
              <w:t>21</w:t>
            </w:r>
            <w:r w:rsidRPr="002F6AA2">
              <w:rPr>
                <w:rFonts w:ascii="Calibri" w:eastAsia="Calibri" w:hAnsi="Calibri" w:cs="Calibri"/>
                <w:color w:val="000000" w:themeColor="text1"/>
              </w:rPr>
              <w:t>)</w:t>
            </w:r>
            <w:hyperlink w:anchor="_ENREF_5">
              <w:r w:rsidR="00F1263E" w:rsidRPr="002F6AA2">
                <w:rPr>
                  <w:rStyle w:val="Hyperlink"/>
                  <w:rFonts w:ascii="Calibri" w:eastAsia="Calibri" w:hAnsi="Calibri" w:cs="Calibri"/>
                  <w:vertAlign w:val="superscript"/>
                </w:rPr>
                <w:t>5</w:t>
              </w:r>
              <w:r w:rsidRPr="0D4E1FB8">
                <w:rPr>
                  <w:rFonts w:eastAsia="Cambria" w:cs="Cambria"/>
                  <w:color w:val="000000" w:themeColor="text1"/>
                </w:rPr>
                <w:fldChar w:fldCharType="begin"/>
              </w:r>
              <w:r w:rsidRPr="0D4E1FB8">
                <w:rPr>
                  <w:rFonts w:eastAsia="Cambria" w:cs="Cambria"/>
                  <w:color w:val="000000" w:themeColor="text1"/>
                </w:rPr>
                <w:instrText xml:space="preserve"> ADDIN EN.CITE &lt;EndNote&gt;&lt;Cite&gt;&lt;Author&gt;U.S. EPA&lt;/Author&gt;&lt;Year&gt;2021&lt;/Year&gt;&lt;RecNum&gt;183&lt;/RecNum&gt;&lt;IDText&gt;7310416&lt;/IDText&gt;&lt;DisplayText&gt;&lt;style face="superscript"&gt;5&lt;/style&gt;&lt;/DisplayText&gt;&lt;record&gt;&lt;rec-number&gt;183&lt;/rec-number&gt;&lt;foreign-keys&gt;&lt;key app="EN" db-id="ez9xsar5zwtwstedtv0vzfvuzrvwxdaptxar" timestamp="1698264471"&gt;183&lt;/key&gt;&lt;/foreign-keys&gt;&lt;ref-type name="Report"&gt;27&lt;/ref-type&gt;&lt;contributors&gt;&lt;authors&gt;&lt;author&gt;U.S. EPA,&lt;/author&gt;&lt;/authors&gt;&lt;/contributors&gt;&lt;titles&gt;&lt;title&gt;Systematic review protocol for the PFAS IRIS assessments&lt;/title&gt;&lt;/titles&gt;&lt;dates&gt;&lt;year&gt;2021&lt;/year&gt;&lt;/dates&gt;&lt;isbn&gt;EPA/635/R-19/050&lt;/isbn&gt;&lt;label&gt;7310416&lt;/label&gt;&lt;urls&gt;&lt;related-urls&gt;&lt;url&gt;https://cfpub.epa.gov/ncea/iris_drafts/recordisplay.cfm?deid=345065&lt;/url&gt;&lt;/related-urls&gt;&lt;/urls&gt;&lt;language&gt;English&lt;/language&gt;&lt;/record&gt;&lt;/Cite&gt;&lt;/EndNote&gt;</w:instrText>
              </w:r>
              <w:r w:rsidR="002F6AA2">
                <w:rPr>
                  <w:rFonts w:eastAsia="Cambria" w:cs="Cambria"/>
                  <w:color w:val="000000" w:themeColor="text1"/>
                </w:rPr>
                <w:fldChar w:fldCharType="separate"/>
              </w:r>
              <w:r w:rsidRPr="0D4E1FB8">
                <w:rPr>
                  <w:rFonts w:eastAsia="Cambria" w:cs="Cambria"/>
                  <w:color w:val="000000" w:themeColor="text1"/>
                </w:rPr>
                <w:fldChar w:fldCharType="end"/>
              </w:r>
            </w:hyperlink>
            <w:r w:rsidR="77FA517C" w:rsidRPr="002F6AA2">
              <w:rPr>
                <w:rFonts w:ascii="Calibri" w:eastAsia="Calibri" w:hAnsi="Calibri" w:cs="Calibri"/>
                <w:color w:val="000000" w:themeColor="text1"/>
                <w:vertAlign w:val="superscript"/>
              </w:rPr>
              <w:t xml:space="preserve"> </w:t>
            </w:r>
          </w:p>
        </w:tc>
      </w:tr>
      <w:tr w:rsidR="001C689B" w14:paraId="1EF906FC" w14:textId="77777777" w:rsidTr="6C92F244">
        <w:trPr>
          <w:trHeight w:val="285"/>
        </w:trPr>
        <w:tc>
          <w:tcPr>
            <w:tcW w:w="3602"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FFB6B5B" w14:textId="428C1BA6" w:rsidR="001C689B" w:rsidRDefault="001C689B" w:rsidP="002F6AA2">
            <w:pPr>
              <w:tabs>
                <w:tab w:val="clear" w:pos="720"/>
              </w:tabs>
              <w:spacing w:line="240" w:lineRule="auto"/>
              <w:ind w:firstLine="0"/>
              <w:contextualSpacing/>
              <w:rPr>
                <w:rFonts w:ascii="Calibri" w:eastAsia="Calibri" w:hAnsi="Calibri" w:cs="Calibri"/>
                <w:color w:val="000000" w:themeColor="text1"/>
              </w:rPr>
            </w:pPr>
            <w:r w:rsidRPr="1939456F">
              <w:rPr>
                <w:rFonts w:ascii="Calibri" w:eastAsia="Calibri" w:hAnsi="Calibri" w:cs="Calibri"/>
                <w:color w:val="000000" w:themeColor="text1"/>
              </w:rPr>
              <w:t>Ammonium perfluorononanoate</w:t>
            </w:r>
          </w:p>
        </w:tc>
        <w:tc>
          <w:tcPr>
            <w:tcW w:w="142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47257527" w14:textId="5F9C35C0"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4149-60-4</w:t>
            </w:r>
          </w:p>
        </w:tc>
        <w:tc>
          <w:tcPr>
            <w:tcW w:w="1631"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5D9BC261" w14:textId="13555AAF"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DTXSID20880205</w:t>
            </w:r>
          </w:p>
        </w:tc>
        <w:tc>
          <w:tcPr>
            <w:tcW w:w="2624"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E836903" w14:textId="63D3F6CA"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p>
        </w:tc>
      </w:tr>
      <w:tr w:rsidR="001C689B" w14:paraId="5D9521C3" w14:textId="77777777" w:rsidTr="6C92F244">
        <w:trPr>
          <w:trHeight w:val="285"/>
        </w:trPr>
        <w:tc>
          <w:tcPr>
            <w:tcW w:w="3602"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2DAA240E" w14:textId="56CDF5C6" w:rsidR="001C689B" w:rsidRDefault="35A8F9B0" w:rsidP="002F6AA2">
            <w:pPr>
              <w:tabs>
                <w:tab w:val="clear" w:pos="720"/>
              </w:tabs>
              <w:spacing w:line="240" w:lineRule="auto"/>
              <w:ind w:firstLine="0"/>
              <w:contextualSpacing/>
              <w:rPr>
                <w:rFonts w:ascii="Calibri" w:eastAsia="Calibri" w:hAnsi="Calibri" w:cs="Calibri"/>
                <w:color w:val="000000" w:themeColor="text1"/>
              </w:rPr>
            </w:pPr>
            <w:r w:rsidRPr="6C92F244">
              <w:rPr>
                <w:rFonts w:ascii="Calibri" w:eastAsia="Calibri" w:hAnsi="Calibri" w:cs="Calibri"/>
                <w:color w:val="000000" w:themeColor="text1"/>
              </w:rPr>
              <w:t>Sodium</w:t>
            </w:r>
          </w:p>
          <w:p w14:paraId="152B4A36" w14:textId="57B41066" w:rsidR="001C689B" w:rsidRDefault="35A8F9B0" w:rsidP="002F6AA2">
            <w:pPr>
              <w:tabs>
                <w:tab w:val="clear" w:pos="720"/>
              </w:tabs>
              <w:spacing w:line="240" w:lineRule="auto"/>
              <w:ind w:firstLine="0"/>
              <w:contextualSpacing/>
              <w:rPr>
                <w:rFonts w:ascii="Calibri" w:eastAsia="Calibri" w:hAnsi="Calibri" w:cs="Calibri"/>
                <w:color w:val="000000" w:themeColor="text1"/>
              </w:rPr>
            </w:pPr>
            <w:r w:rsidRPr="6C92F244">
              <w:rPr>
                <w:rFonts w:ascii="Calibri" w:eastAsia="Calibri" w:hAnsi="Calibri" w:cs="Calibri"/>
                <w:color w:val="000000" w:themeColor="text1"/>
              </w:rPr>
              <w:t>heptadecafluorononanoate</w:t>
            </w:r>
          </w:p>
        </w:tc>
        <w:tc>
          <w:tcPr>
            <w:tcW w:w="142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6D5292D8" w14:textId="6EFB795B"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21049-39-8</w:t>
            </w:r>
          </w:p>
        </w:tc>
        <w:tc>
          <w:tcPr>
            <w:tcW w:w="1631"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2C1D3C62" w14:textId="69D87607"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DTXSID50896632</w:t>
            </w:r>
          </w:p>
        </w:tc>
        <w:tc>
          <w:tcPr>
            <w:tcW w:w="2624"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7FD875D5" w14:textId="29357947"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p>
        </w:tc>
      </w:tr>
      <w:tr w:rsidR="001C689B" w14:paraId="454D3C0C" w14:textId="77777777" w:rsidTr="6C92F244">
        <w:trPr>
          <w:trHeight w:val="285"/>
        </w:trPr>
        <w:tc>
          <w:tcPr>
            <w:tcW w:w="3602"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2708DD67" w14:textId="5751E94D" w:rsidR="001C689B" w:rsidRDefault="001C689B" w:rsidP="002F6AA2">
            <w:pPr>
              <w:tabs>
                <w:tab w:val="clear" w:pos="720"/>
              </w:tabs>
              <w:spacing w:line="240" w:lineRule="auto"/>
              <w:ind w:firstLine="0"/>
              <w:contextualSpacing/>
              <w:rPr>
                <w:rFonts w:ascii="Calibri" w:eastAsia="Calibri" w:hAnsi="Calibri" w:cs="Calibri"/>
                <w:color w:val="000000" w:themeColor="text1"/>
              </w:rPr>
            </w:pPr>
            <w:r w:rsidRPr="1939456F">
              <w:rPr>
                <w:rFonts w:ascii="Calibri" w:eastAsia="Calibri" w:hAnsi="Calibri" w:cs="Calibri"/>
                <w:color w:val="000000" w:themeColor="text1"/>
              </w:rPr>
              <w:t>Perfluorodecanoic acid (PFDA)</w:t>
            </w:r>
          </w:p>
        </w:tc>
        <w:tc>
          <w:tcPr>
            <w:tcW w:w="142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1C43CA7E" w14:textId="680DCFB8"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335-76-2</w:t>
            </w:r>
          </w:p>
        </w:tc>
        <w:tc>
          <w:tcPr>
            <w:tcW w:w="1631"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59C1FFC9" w14:textId="006E6F0A"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DTXSID3031860</w:t>
            </w:r>
          </w:p>
        </w:tc>
        <w:tc>
          <w:tcPr>
            <w:tcW w:w="2624"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6A53D2D6" w14:textId="6DA98C09" w:rsidR="001C689B" w:rsidRPr="002F6AA2" w:rsidRDefault="001C689B" w:rsidP="002F6AA2">
            <w:pPr>
              <w:tabs>
                <w:tab w:val="clear" w:pos="720"/>
              </w:tabs>
              <w:spacing w:line="240" w:lineRule="auto"/>
              <w:ind w:firstLine="0"/>
              <w:contextualSpacing/>
              <w:jc w:val="center"/>
              <w:rPr>
                <w:rFonts w:ascii="Calibri" w:eastAsia="Calibri" w:hAnsi="Calibri" w:cs="Calibri"/>
                <w:color w:val="000000" w:themeColor="text1"/>
                <w:sz w:val="17"/>
                <w:szCs w:val="17"/>
              </w:rPr>
            </w:pPr>
            <w:r w:rsidRPr="1939456F">
              <w:rPr>
                <w:rFonts w:ascii="Calibri" w:eastAsia="Calibri" w:hAnsi="Calibri" w:cs="Calibri"/>
                <w:color w:val="000000" w:themeColor="text1"/>
              </w:rPr>
              <w:t xml:space="preserve">IRIS </w:t>
            </w:r>
            <w:proofErr w:type="spellStart"/>
            <w:r w:rsidRPr="1939456F">
              <w:rPr>
                <w:rFonts w:ascii="Calibri" w:eastAsia="Calibri" w:hAnsi="Calibri" w:cs="Calibri"/>
                <w:color w:val="000000" w:themeColor="text1"/>
              </w:rPr>
              <w:t>Assessment</w:t>
            </w:r>
            <w:r w:rsidRPr="002F6AA2">
              <w:rPr>
                <w:rFonts w:ascii="Calibri" w:eastAsia="Calibri" w:hAnsi="Calibri" w:cs="Calibri"/>
                <w:i/>
                <w:color w:val="000000" w:themeColor="text1"/>
                <w:vertAlign w:val="superscript"/>
              </w:rPr>
              <w:t>a</w:t>
            </w:r>
            <w:proofErr w:type="spellEnd"/>
          </w:p>
          <w:p w14:paraId="570A9F79" w14:textId="286173C1" w:rsidR="001C689B" w:rsidRPr="002F6AA2" w:rsidRDefault="0F12E043" w:rsidP="002F6AA2">
            <w:pPr>
              <w:tabs>
                <w:tab w:val="clear" w:pos="720"/>
              </w:tabs>
              <w:spacing w:line="240" w:lineRule="auto"/>
              <w:ind w:firstLine="0"/>
              <w:contextualSpacing/>
              <w:jc w:val="center"/>
              <w:rPr>
                <w:rFonts w:ascii="Calibri" w:eastAsia="Calibri" w:hAnsi="Calibri" w:cs="Calibri"/>
              </w:rPr>
            </w:pPr>
            <w:r w:rsidRPr="002F6AA2">
              <w:rPr>
                <w:rFonts w:ascii="Calibri" w:eastAsia="Calibri" w:hAnsi="Calibri" w:cs="Calibri"/>
                <w:color w:val="000000" w:themeColor="text1"/>
              </w:rPr>
              <w:t>U.S. EPA (20</w:t>
            </w:r>
            <w:r w:rsidR="079BD87E" w:rsidRPr="002F6AA2">
              <w:rPr>
                <w:rFonts w:ascii="Calibri" w:eastAsia="Calibri" w:hAnsi="Calibri" w:cs="Calibri"/>
                <w:color w:val="000000" w:themeColor="text1"/>
              </w:rPr>
              <w:t>23</w:t>
            </w:r>
            <w:r w:rsidRPr="002F6AA2">
              <w:rPr>
                <w:rFonts w:ascii="Calibri" w:eastAsia="Calibri" w:hAnsi="Calibri" w:cs="Calibri"/>
                <w:color w:val="000000" w:themeColor="text1"/>
              </w:rPr>
              <w:t>)</w:t>
            </w:r>
            <w:hyperlink w:anchor="_ENREF_6">
              <w:r w:rsidR="00F1263E" w:rsidRPr="002F6AA2">
                <w:rPr>
                  <w:rStyle w:val="Hyperlink"/>
                  <w:rFonts w:ascii="Calibri" w:eastAsia="Calibri" w:hAnsi="Calibri" w:cs="Calibri"/>
                  <w:vertAlign w:val="superscript"/>
                </w:rPr>
                <w:t>6</w:t>
              </w:r>
              <w:r w:rsidRPr="0D4E1FB8">
                <w:rPr>
                  <w:rFonts w:eastAsia="Cambria" w:cs="Cambria"/>
                  <w:color w:val="000000" w:themeColor="text1"/>
                </w:rPr>
                <w:fldChar w:fldCharType="begin"/>
              </w:r>
              <w:r w:rsidRPr="0D4E1FB8">
                <w:rPr>
                  <w:rFonts w:eastAsia="Cambria" w:cs="Cambria"/>
                  <w:color w:val="000000" w:themeColor="text1"/>
                </w:rPr>
                <w:instrText xml:space="preserve"> ADDIN EN.CITE &lt;EndNote&gt;&lt;Cite&gt;&lt;Author&gt;U.S. EPA&lt;/Author&gt;&lt;Year&gt;2023&lt;/Year&gt;&lt;RecNum&gt;164&lt;/RecNum&gt;&lt;IDText&gt;11138722&lt;/IDText&gt;&lt;DisplayText&gt;&lt;style face="superscript"&gt;6&lt;/style&gt;&lt;/DisplayText&gt;&lt;record&gt;&lt;rec-number&gt;164&lt;/rec-number&gt;&lt;foreign-keys&gt;&lt;key app="EN" db-id="ez9xsar5zwtwstedtv0vzfvuzrvwxdaptxar" timestamp="1685030382"&gt;164&lt;/key&gt;&lt;/foreign-keys&gt;&lt;ref-type name="Report"&gt;27&lt;/ref-type&gt;&lt;contributors&gt;&lt;authors&gt;&lt;author&gt;U.S. EPA,&lt;/author&gt;&lt;/authors&gt;&lt;/contributors&gt;&lt;titles&gt;&lt;title&gt;IRIS toxicological review of perfluorodecanoic acid (PFDA) and related salts (public comment and external review draft)&lt;/title&gt;&lt;/titles&gt;&lt;dates&gt;&lt;year&gt;2023&lt;/year&gt;&lt;/dates&gt;&lt;isbn&gt;EPA/635/R-23/056a&lt;/isbn&gt;&lt;label&gt;11138722&lt;/label&gt;&lt;urls&gt;&lt;related-urls&gt;&lt;url&gt;https://cfpub.epa.gov/ncea/iris_drafts/recordisplay.cfm?deid=354408&lt;/url&gt;&lt;/related-urls&gt;&lt;/urls&gt;&lt;language&gt;English&lt;/language&gt;&lt;/record&gt;&lt;/Cite&gt;&lt;/EndNote&gt;</w:instrText>
              </w:r>
              <w:r w:rsidR="002F6AA2">
                <w:rPr>
                  <w:rFonts w:eastAsia="Cambria" w:cs="Cambria"/>
                  <w:color w:val="000000" w:themeColor="text1"/>
                </w:rPr>
                <w:fldChar w:fldCharType="separate"/>
              </w:r>
              <w:r w:rsidRPr="0D4E1FB8">
                <w:rPr>
                  <w:rFonts w:eastAsia="Cambria" w:cs="Cambria"/>
                  <w:color w:val="000000" w:themeColor="text1"/>
                </w:rPr>
                <w:fldChar w:fldCharType="end"/>
              </w:r>
            </w:hyperlink>
          </w:p>
          <w:p w14:paraId="04D658D0" w14:textId="2D31ABC1" w:rsidR="001C689B" w:rsidRPr="002F6AA2" w:rsidRDefault="001C689B" w:rsidP="002F6AA2">
            <w:pPr>
              <w:tabs>
                <w:tab w:val="clear" w:pos="720"/>
              </w:tabs>
              <w:spacing w:line="240" w:lineRule="auto"/>
              <w:ind w:firstLine="0"/>
              <w:contextualSpacing/>
              <w:jc w:val="center"/>
              <w:rPr>
                <w:rFonts w:ascii="Calibri" w:eastAsia="Calibri" w:hAnsi="Calibri" w:cs="Calibri"/>
                <w:color w:val="000000" w:themeColor="text1"/>
                <w:vertAlign w:val="superscript"/>
              </w:rPr>
            </w:pPr>
          </w:p>
          <w:p w14:paraId="1B6AA99F" w14:textId="2C8CB0A8" w:rsidR="001C689B" w:rsidRPr="002F6AA2" w:rsidRDefault="001C689B" w:rsidP="002F6AA2">
            <w:pPr>
              <w:tabs>
                <w:tab w:val="clear" w:pos="720"/>
              </w:tabs>
              <w:spacing w:line="240" w:lineRule="auto"/>
              <w:ind w:firstLine="0"/>
              <w:contextualSpacing/>
              <w:jc w:val="center"/>
              <w:rPr>
                <w:rFonts w:ascii="Calibri" w:eastAsia="Calibri" w:hAnsi="Calibri" w:cs="Calibri"/>
                <w:color w:val="000000" w:themeColor="text1"/>
                <w:vertAlign w:val="superscript"/>
              </w:rPr>
            </w:pPr>
          </w:p>
        </w:tc>
      </w:tr>
      <w:tr w:rsidR="001C689B" w14:paraId="27FDD27E" w14:textId="77777777" w:rsidTr="6C92F244">
        <w:trPr>
          <w:trHeight w:val="285"/>
        </w:trPr>
        <w:tc>
          <w:tcPr>
            <w:tcW w:w="3602"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65C896AD" w14:textId="3749EF02" w:rsidR="001C689B" w:rsidRDefault="001C689B" w:rsidP="002F6AA2">
            <w:pPr>
              <w:tabs>
                <w:tab w:val="clear" w:pos="720"/>
              </w:tabs>
              <w:spacing w:line="240" w:lineRule="auto"/>
              <w:ind w:firstLine="0"/>
              <w:contextualSpacing/>
              <w:rPr>
                <w:rFonts w:ascii="Calibri" w:eastAsia="Calibri" w:hAnsi="Calibri" w:cs="Calibri"/>
                <w:color w:val="000000" w:themeColor="text1"/>
              </w:rPr>
            </w:pPr>
            <w:r w:rsidRPr="1939456F">
              <w:rPr>
                <w:rFonts w:ascii="Calibri" w:eastAsia="Calibri" w:hAnsi="Calibri" w:cs="Calibri"/>
                <w:color w:val="000000" w:themeColor="text1"/>
              </w:rPr>
              <w:t xml:space="preserve">Ammonium </w:t>
            </w:r>
            <w:proofErr w:type="spellStart"/>
            <w:r w:rsidRPr="1939456F">
              <w:rPr>
                <w:rFonts w:ascii="Calibri" w:eastAsia="Calibri" w:hAnsi="Calibri" w:cs="Calibri"/>
                <w:color w:val="000000" w:themeColor="text1"/>
              </w:rPr>
              <w:t>perfluorodecanoate</w:t>
            </w:r>
            <w:proofErr w:type="spellEnd"/>
          </w:p>
        </w:tc>
        <w:tc>
          <w:tcPr>
            <w:tcW w:w="142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47D44ED3" w14:textId="30931802"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3108-42-7</w:t>
            </w:r>
          </w:p>
        </w:tc>
        <w:tc>
          <w:tcPr>
            <w:tcW w:w="1631"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65B41BAE" w14:textId="392727A8"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DTXSID60880027</w:t>
            </w:r>
          </w:p>
        </w:tc>
        <w:tc>
          <w:tcPr>
            <w:tcW w:w="2624"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5576A82" w14:textId="1D55D394"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p>
        </w:tc>
      </w:tr>
      <w:tr w:rsidR="001C689B" w14:paraId="0B7B14D4" w14:textId="77777777" w:rsidTr="6C92F244">
        <w:trPr>
          <w:trHeight w:val="285"/>
        </w:trPr>
        <w:tc>
          <w:tcPr>
            <w:tcW w:w="3602"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1CD18156" w14:textId="61354193" w:rsidR="001C689B" w:rsidRDefault="35A8F9B0" w:rsidP="002F6AA2">
            <w:pPr>
              <w:tabs>
                <w:tab w:val="clear" w:pos="720"/>
              </w:tabs>
              <w:spacing w:line="240" w:lineRule="auto"/>
              <w:ind w:firstLine="0"/>
              <w:contextualSpacing/>
              <w:rPr>
                <w:rFonts w:ascii="Calibri" w:eastAsia="Calibri" w:hAnsi="Calibri" w:cs="Calibri"/>
                <w:color w:val="000000" w:themeColor="text1"/>
              </w:rPr>
            </w:pPr>
            <w:r w:rsidRPr="6C92F244">
              <w:rPr>
                <w:rFonts w:ascii="Calibri" w:eastAsia="Calibri" w:hAnsi="Calibri" w:cs="Calibri"/>
                <w:color w:val="000000" w:themeColor="text1"/>
              </w:rPr>
              <w:t xml:space="preserve">Sodium </w:t>
            </w:r>
            <w:proofErr w:type="spellStart"/>
            <w:r w:rsidRPr="6C92F244">
              <w:rPr>
                <w:rFonts w:ascii="Calibri" w:eastAsia="Calibri" w:hAnsi="Calibri" w:cs="Calibri"/>
                <w:color w:val="000000" w:themeColor="text1"/>
              </w:rPr>
              <w:t>perfluorodecanoate</w:t>
            </w:r>
            <w:proofErr w:type="spellEnd"/>
          </w:p>
        </w:tc>
        <w:tc>
          <w:tcPr>
            <w:tcW w:w="142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734D57DF" w14:textId="115338A0"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3830-45-3</w:t>
            </w:r>
          </w:p>
        </w:tc>
        <w:tc>
          <w:tcPr>
            <w:tcW w:w="1631"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761774B5" w14:textId="7F671634"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DTXSID20880028</w:t>
            </w:r>
          </w:p>
        </w:tc>
        <w:tc>
          <w:tcPr>
            <w:tcW w:w="2624"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29E05383" w14:textId="7FBC2E98"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p>
        </w:tc>
      </w:tr>
      <w:tr w:rsidR="001C689B" w14:paraId="04C74151" w14:textId="77777777" w:rsidTr="6C92F244">
        <w:trPr>
          <w:trHeight w:val="285"/>
        </w:trPr>
        <w:tc>
          <w:tcPr>
            <w:tcW w:w="3602"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4F3296F8" w14:textId="3F7143B0" w:rsidR="001C689B" w:rsidRDefault="001C689B" w:rsidP="002F6AA2">
            <w:pPr>
              <w:tabs>
                <w:tab w:val="clear" w:pos="720"/>
              </w:tabs>
              <w:spacing w:line="240" w:lineRule="auto"/>
              <w:ind w:firstLine="0"/>
              <w:contextualSpacing/>
              <w:rPr>
                <w:rFonts w:ascii="Calibri" w:eastAsia="Calibri" w:hAnsi="Calibri" w:cs="Calibri"/>
                <w:color w:val="000000" w:themeColor="text1"/>
              </w:rPr>
            </w:pPr>
            <w:r w:rsidRPr="1939456F">
              <w:rPr>
                <w:rFonts w:ascii="Calibri" w:eastAsia="Calibri" w:hAnsi="Calibri" w:cs="Calibri"/>
                <w:color w:val="000000" w:themeColor="text1"/>
              </w:rPr>
              <w:t>Perfluorobutanesulfonic acid (PFBS)</w:t>
            </w:r>
          </w:p>
        </w:tc>
        <w:tc>
          <w:tcPr>
            <w:tcW w:w="142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2F5E633A" w14:textId="56D7310C"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375-73-5</w:t>
            </w:r>
          </w:p>
        </w:tc>
        <w:tc>
          <w:tcPr>
            <w:tcW w:w="1631"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61E82340" w14:textId="47237E4D"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DTXSID5030030</w:t>
            </w:r>
          </w:p>
        </w:tc>
        <w:tc>
          <w:tcPr>
            <w:tcW w:w="2624"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4AF47E78" w14:textId="515AE821"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ORD Assessment</w:t>
            </w:r>
          </w:p>
          <w:p w14:paraId="43E40B6D" w14:textId="4114B4F3" w:rsidR="001C689B" w:rsidRPr="002F6AA2" w:rsidRDefault="35A8F9B0" w:rsidP="002F6AA2">
            <w:pPr>
              <w:tabs>
                <w:tab w:val="clear" w:pos="720"/>
              </w:tabs>
              <w:spacing w:line="240" w:lineRule="auto"/>
              <w:ind w:firstLine="0"/>
              <w:contextualSpacing/>
              <w:jc w:val="center"/>
              <w:rPr>
                <w:rFonts w:ascii="Calibri" w:eastAsia="Calibri" w:hAnsi="Calibri" w:cs="Calibri"/>
                <w:color w:val="000000" w:themeColor="text1"/>
                <w:sz w:val="25"/>
                <w:szCs w:val="25"/>
              </w:rPr>
            </w:pPr>
            <w:r w:rsidRPr="002F6AA2">
              <w:rPr>
                <w:rFonts w:ascii="Calibri" w:eastAsia="Calibri" w:hAnsi="Calibri" w:cs="Calibri"/>
                <w:color w:val="000000" w:themeColor="text1"/>
              </w:rPr>
              <w:t>U.S. EPA (2021)</w:t>
            </w:r>
            <w:hyperlink w:anchor="_ENREF_7">
              <w:r w:rsidR="00F1263E" w:rsidRPr="002F6AA2">
                <w:rPr>
                  <w:rStyle w:val="Hyperlink"/>
                  <w:rFonts w:ascii="Calibri" w:eastAsia="Calibri" w:hAnsi="Calibri" w:cs="Calibri"/>
                  <w:vertAlign w:val="superscript"/>
                </w:rPr>
                <w:t>7</w:t>
              </w:r>
              <w:r w:rsidRPr="0D4E1FB8">
                <w:rPr>
                  <w:rFonts w:ascii="Verdana" w:eastAsia="Verdana" w:hAnsi="Verdana" w:cs="Verdana"/>
                  <w:color w:val="212121"/>
                  <w:sz w:val="25"/>
                  <w:szCs w:val="25"/>
                </w:rPr>
                <w:fldChar w:fldCharType="begin"/>
              </w:r>
              <w:r w:rsidRPr="0D4E1FB8">
                <w:rPr>
                  <w:rFonts w:ascii="Verdana" w:eastAsia="Verdana" w:hAnsi="Verdana" w:cs="Verdana"/>
                  <w:color w:val="212121"/>
                  <w:sz w:val="25"/>
                  <w:szCs w:val="25"/>
                </w:rPr>
                <w:instrText xml:space="preserve"> ADDIN EN.CITE &lt;EndNote&gt;&lt;Cite&gt;&lt;Author&gt;U.S. EPA&lt;/Author&gt;&lt;Year&gt;2021&lt;/Year&gt;&lt;RecNum&gt;130&lt;/RecNum&gt;&lt;IDText&gt;7310530&lt;/IDText&gt;&lt;DisplayText&gt;&lt;style face="superscript"&gt;7&lt;/style&gt;&lt;/DisplayText&gt;&lt;record&gt;&lt;rec-number&gt;130&lt;/rec-number&gt;&lt;foreign-keys&gt;&lt;key app="EN" db-id="ez9xsar5zwtwstedtv0vzfvuzrvwxdaptxar" timestamp="1685030382"&gt;130&lt;/key&gt;&lt;/foreign-keys&gt;&lt;ref-type name="Report"&gt;27&lt;/ref-type&gt;&lt;contributors&gt;&lt;authors&gt;&lt;author&gt;U.S. EPA,&lt;/author&gt;&lt;/authors&gt;&lt;/contributors&gt;&lt;titles&gt;&lt;title&gt;Human health toxicity values for perfluorobutane sulfonic acid (CASRN 375-73-5) and related compound potassium perfluorobutane sulfonate (CASRN 29420-49-3)&lt;/title&gt;&lt;/titles&gt;&lt;dates&gt;&lt;year&gt;2021&lt;/year&gt;&lt;/dates&gt;&lt;pub-location&gt;Washington, DC&lt;/pub-location&gt;&lt;publisher&gt;U.S. Environmental Protection Agency, Office of Research and Development&lt;/publisher&gt;&lt;isbn&gt;EPA/600/R-20/345F&lt;/isbn&gt;&lt;label&gt;7310530&lt;/label&gt;&lt;work-type&gt;EPA Report&lt;/work-type&gt;&lt;urls&gt;&lt;related-urls&gt;&lt;url&gt;https://cfpub.epa.gov/ncea/risk/recordisplay.cfm?deid=350888&lt;/url&gt;&lt;/related-urls&gt;&lt;/urls&gt;&lt;language&gt;English&lt;/language&gt;&lt;/record&gt;&lt;/Cite&gt;&lt;/EndNote&gt;</w:instrText>
              </w:r>
              <w:r w:rsidR="002F6AA2">
                <w:rPr>
                  <w:rFonts w:ascii="Verdana" w:eastAsia="Verdana" w:hAnsi="Verdana" w:cs="Verdana"/>
                  <w:color w:val="212121"/>
                  <w:sz w:val="25"/>
                  <w:szCs w:val="25"/>
                </w:rPr>
                <w:fldChar w:fldCharType="separate"/>
              </w:r>
              <w:r w:rsidRPr="0D4E1FB8">
                <w:rPr>
                  <w:rFonts w:ascii="Verdana" w:eastAsia="Verdana" w:hAnsi="Verdana" w:cs="Verdana"/>
                  <w:color w:val="212121"/>
                  <w:sz w:val="25"/>
                  <w:szCs w:val="25"/>
                </w:rPr>
                <w:fldChar w:fldCharType="end"/>
              </w:r>
            </w:hyperlink>
          </w:p>
        </w:tc>
      </w:tr>
      <w:tr w:rsidR="001C689B" w14:paraId="1348973A" w14:textId="77777777" w:rsidTr="6C92F244">
        <w:trPr>
          <w:trHeight w:val="285"/>
        </w:trPr>
        <w:tc>
          <w:tcPr>
            <w:tcW w:w="3602"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54A73B8" w14:textId="77C8ABAF" w:rsidR="001C689B" w:rsidRDefault="35A8F9B0" w:rsidP="002F6AA2">
            <w:pPr>
              <w:tabs>
                <w:tab w:val="clear" w:pos="720"/>
              </w:tabs>
              <w:spacing w:line="240" w:lineRule="auto"/>
              <w:ind w:firstLine="0"/>
              <w:contextualSpacing/>
              <w:rPr>
                <w:rFonts w:ascii="Calibri" w:eastAsia="Calibri" w:hAnsi="Calibri" w:cs="Calibri"/>
                <w:color w:val="000000" w:themeColor="text1"/>
              </w:rPr>
            </w:pPr>
            <w:r w:rsidRPr="6C92F244">
              <w:rPr>
                <w:rFonts w:ascii="Calibri" w:eastAsia="Calibri" w:hAnsi="Calibri" w:cs="Calibri"/>
                <w:color w:val="000000" w:themeColor="text1"/>
              </w:rPr>
              <w:t>Perfluorobutanesulfonate</w:t>
            </w:r>
          </w:p>
        </w:tc>
        <w:tc>
          <w:tcPr>
            <w:tcW w:w="142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D253BA0" w14:textId="127C0B67"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45187-15-3</w:t>
            </w:r>
          </w:p>
        </w:tc>
        <w:tc>
          <w:tcPr>
            <w:tcW w:w="1631"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26D0813D" w14:textId="28AA2C48"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DTXSID60873015</w:t>
            </w:r>
          </w:p>
        </w:tc>
        <w:tc>
          <w:tcPr>
            <w:tcW w:w="2624"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4545D68B" w14:textId="33B7DEE1"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p>
        </w:tc>
      </w:tr>
      <w:tr w:rsidR="001C689B" w14:paraId="17777102" w14:textId="77777777" w:rsidTr="6C92F244">
        <w:trPr>
          <w:trHeight w:val="285"/>
        </w:trPr>
        <w:tc>
          <w:tcPr>
            <w:tcW w:w="3602"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CDD6747" w14:textId="7E0C60D3" w:rsidR="001C689B" w:rsidRDefault="35A8F9B0" w:rsidP="002F6AA2">
            <w:pPr>
              <w:tabs>
                <w:tab w:val="clear" w:pos="720"/>
              </w:tabs>
              <w:spacing w:line="240" w:lineRule="auto"/>
              <w:ind w:firstLine="0"/>
              <w:contextualSpacing/>
              <w:rPr>
                <w:rFonts w:ascii="Calibri" w:eastAsia="Calibri" w:hAnsi="Calibri" w:cs="Calibri"/>
                <w:color w:val="000000" w:themeColor="text1"/>
              </w:rPr>
            </w:pPr>
            <w:r w:rsidRPr="6C92F244">
              <w:rPr>
                <w:rFonts w:ascii="Calibri" w:eastAsia="Calibri" w:hAnsi="Calibri" w:cs="Calibri"/>
                <w:color w:val="000000" w:themeColor="text1"/>
              </w:rPr>
              <w:t>Ammonium</w:t>
            </w:r>
          </w:p>
          <w:p w14:paraId="5F8C0918" w14:textId="60E96269" w:rsidR="001C689B" w:rsidRDefault="35A8F9B0" w:rsidP="002F6AA2">
            <w:pPr>
              <w:tabs>
                <w:tab w:val="clear" w:pos="720"/>
              </w:tabs>
              <w:spacing w:line="240" w:lineRule="auto"/>
              <w:ind w:firstLine="0"/>
              <w:contextualSpacing/>
              <w:rPr>
                <w:rFonts w:ascii="Calibri" w:eastAsia="Calibri" w:hAnsi="Calibri" w:cs="Calibri"/>
                <w:color w:val="000000" w:themeColor="text1"/>
              </w:rPr>
            </w:pPr>
            <w:r w:rsidRPr="6C92F244">
              <w:rPr>
                <w:rFonts w:ascii="Calibri" w:eastAsia="Calibri" w:hAnsi="Calibri" w:cs="Calibri"/>
                <w:color w:val="000000" w:themeColor="text1"/>
              </w:rPr>
              <w:t>perfluorobutanesulfonate</w:t>
            </w:r>
          </w:p>
        </w:tc>
        <w:tc>
          <w:tcPr>
            <w:tcW w:w="142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4120B913" w14:textId="6F9C1046"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68259-10-9</w:t>
            </w:r>
          </w:p>
        </w:tc>
        <w:tc>
          <w:tcPr>
            <w:tcW w:w="1631"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4B2550D2" w14:textId="349360BF"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DTXSID3071355</w:t>
            </w:r>
          </w:p>
        </w:tc>
        <w:tc>
          <w:tcPr>
            <w:tcW w:w="2624"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08DA81C0" w14:textId="2B53AD95"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p>
        </w:tc>
      </w:tr>
      <w:tr w:rsidR="001C689B" w14:paraId="24F9CB42" w14:textId="77777777" w:rsidTr="6C92F244">
        <w:trPr>
          <w:trHeight w:val="285"/>
        </w:trPr>
        <w:tc>
          <w:tcPr>
            <w:tcW w:w="3602"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F0BC05E" w14:textId="7F137656" w:rsidR="001C689B" w:rsidRDefault="35A8F9B0" w:rsidP="002F6AA2">
            <w:pPr>
              <w:tabs>
                <w:tab w:val="clear" w:pos="720"/>
              </w:tabs>
              <w:spacing w:line="240" w:lineRule="auto"/>
              <w:ind w:firstLine="0"/>
              <w:contextualSpacing/>
              <w:rPr>
                <w:rFonts w:ascii="Calibri" w:eastAsia="Calibri" w:hAnsi="Calibri" w:cs="Calibri"/>
                <w:color w:val="000000" w:themeColor="text1"/>
              </w:rPr>
            </w:pPr>
            <w:r w:rsidRPr="6C92F244">
              <w:rPr>
                <w:rFonts w:ascii="Calibri" w:eastAsia="Calibri" w:hAnsi="Calibri" w:cs="Calibri"/>
                <w:color w:val="000000" w:themeColor="text1"/>
              </w:rPr>
              <w:t>Potassium</w:t>
            </w:r>
          </w:p>
          <w:p w14:paraId="66658C46" w14:textId="046FA99C" w:rsidR="001C689B" w:rsidRDefault="35A8F9B0" w:rsidP="002F6AA2">
            <w:pPr>
              <w:tabs>
                <w:tab w:val="clear" w:pos="720"/>
              </w:tabs>
              <w:spacing w:line="240" w:lineRule="auto"/>
              <w:ind w:firstLine="0"/>
              <w:contextualSpacing/>
              <w:rPr>
                <w:rFonts w:ascii="Calibri" w:eastAsia="Calibri" w:hAnsi="Calibri" w:cs="Calibri"/>
                <w:color w:val="000000" w:themeColor="text1"/>
              </w:rPr>
            </w:pPr>
            <w:r w:rsidRPr="6C92F244">
              <w:rPr>
                <w:rFonts w:ascii="Calibri" w:eastAsia="Calibri" w:hAnsi="Calibri" w:cs="Calibri"/>
                <w:color w:val="000000" w:themeColor="text1"/>
              </w:rPr>
              <w:t>perfluorobutanesulfonate</w:t>
            </w:r>
          </w:p>
        </w:tc>
        <w:tc>
          <w:tcPr>
            <w:tcW w:w="142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92CADAE" w14:textId="601F710C"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29420-49-3</w:t>
            </w:r>
          </w:p>
        </w:tc>
        <w:tc>
          <w:tcPr>
            <w:tcW w:w="1631"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43D2C731" w14:textId="5FF7E4D8"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DTXSID3037707</w:t>
            </w:r>
          </w:p>
        </w:tc>
        <w:tc>
          <w:tcPr>
            <w:tcW w:w="2624"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1AD88412" w14:textId="016D7E99"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p>
        </w:tc>
      </w:tr>
      <w:tr w:rsidR="001C689B" w14:paraId="66C75AAA" w14:textId="77777777" w:rsidTr="6C92F244">
        <w:trPr>
          <w:trHeight w:val="285"/>
        </w:trPr>
        <w:tc>
          <w:tcPr>
            <w:tcW w:w="3602"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76F144A1" w14:textId="3C7C9214" w:rsidR="001C689B" w:rsidRDefault="001C689B" w:rsidP="002F6AA2">
            <w:pPr>
              <w:tabs>
                <w:tab w:val="clear" w:pos="720"/>
              </w:tabs>
              <w:spacing w:line="240" w:lineRule="auto"/>
              <w:ind w:firstLine="0"/>
              <w:contextualSpacing/>
              <w:rPr>
                <w:rFonts w:ascii="Calibri" w:eastAsia="Calibri" w:hAnsi="Calibri" w:cs="Calibri"/>
                <w:color w:val="000000" w:themeColor="text1"/>
              </w:rPr>
            </w:pPr>
            <w:r w:rsidRPr="1939456F">
              <w:rPr>
                <w:rFonts w:ascii="Calibri" w:eastAsia="Calibri" w:hAnsi="Calibri" w:cs="Calibri"/>
                <w:color w:val="000000" w:themeColor="text1"/>
              </w:rPr>
              <w:t>Perfluorohexanesulfonic acid (PFHxS)</w:t>
            </w:r>
          </w:p>
        </w:tc>
        <w:tc>
          <w:tcPr>
            <w:tcW w:w="142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51CB521" w14:textId="12858586"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355-46-4</w:t>
            </w:r>
          </w:p>
        </w:tc>
        <w:tc>
          <w:tcPr>
            <w:tcW w:w="1631"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010F7F33" w14:textId="3EA3D849"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DTXSID7040150</w:t>
            </w:r>
          </w:p>
        </w:tc>
        <w:tc>
          <w:tcPr>
            <w:tcW w:w="2624"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4E2DCD57" w14:textId="7C7775E5" w:rsidR="001C689B" w:rsidRPr="002F6AA2" w:rsidRDefault="001C689B" w:rsidP="002F6AA2">
            <w:pPr>
              <w:tabs>
                <w:tab w:val="clear" w:pos="720"/>
              </w:tabs>
              <w:spacing w:line="240" w:lineRule="auto"/>
              <w:ind w:firstLine="0"/>
              <w:contextualSpacing/>
              <w:jc w:val="center"/>
              <w:rPr>
                <w:rFonts w:ascii="Calibri" w:eastAsia="Calibri" w:hAnsi="Calibri" w:cs="Calibri"/>
                <w:color w:val="000000" w:themeColor="text1"/>
                <w:sz w:val="17"/>
                <w:szCs w:val="17"/>
              </w:rPr>
            </w:pPr>
            <w:r w:rsidRPr="1939456F">
              <w:rPr>
                <w:rFonts w:ascii="Calibri" w:eastAsia="Calibri" w:hAnsi="Calibri" w:cs="Calibri"/>
                <w:color w:val="000000" w:themeColor="text1"/>
              </w:rPr>
              <w:t xml:space="preserve">IRIS </w:t>
            </w:r>
            <w:proofErr w:type="spellStart"/>
            <w:r w:rsidRPr="1939456F">
              <w:rPr>
                <w:rFonts w:ascii="Calibri" w:eastAsia="Calibri" w:hAnsi="Calibri" w:cs="Calibri"/>
                <w:color w:val="000000" w:themeColor="text1"/>
              </w:rPr>
              <w:t>Assessment</w:t>
            </w:r>
            <w:r w:rsidRPr="002F6AA2">
              <w:rPr>
                <w:rFonts w:ascii="Calibri" w:eastAsia="Calibri" w:hAnsi="Calibri" w:cs="Calibri"/>
                <w:i/>
                <w:color w:val="000000" w:themeColor="text1"/>
                <w:vertAlign w:val="superscript"/>
              </w:rPr>
              <w:t>a</w:t>
            </w:r>
            <w:proofErr w:type="spellEnd"/>
          </w:p>
          <w:p w14:paraId="65F1ADA4" w14:textId="253E192F" w:rsidR="001C689B" w:rsidRPr="002F6AA2" w:rsidRDefault="35A8F9B0" w:rsidP="002F6AA2">
            <w:pPr>
              <w:tabs>
                <w:tab w:val="clear" w:pos="720"/>
              </w:tabs>
              <w:spacing w:line="240" w:lineRule="auto"/>
              <w:ind w:firstLine="0"/>
              <w:contextualSpacing/>
              <w:jc w:val="center"/>
              <w:rPr>
                <w:rFonts w:ascii="Calibri" w:eastAsia="Calibri" w:hAnsi="Calibri" w:cs="Calibri"/>
                <w:color w:val="000000" w:themeColor="text1"/>
              </w:rPr>
            </w:pPr>
            <w:r w:rsidRPr="002F6AA2">
              <w:rPr>
                <w:rFonts w:ascii="Calibri" w:eastAsia="Calibri" w:hAnsi="Calibri" w:cs="Calibri"/>
                <w:color w:val="000000" w:themeColor="text1"/>
              </w:rPr>
              <w:t>U.S. EPA (20</w:t>
            </w:r>
            <w:r w:rsidR="6649BAC0" w:rsidRPr="002F6AA2">
              <w:rPr>
                <w:rFonts w:ascii="Calibri" w:eastAsia="Calibri" w:hAnsi="Calibri" w:cs="Calibri"/>
                <w:color w:val="000000" w:themeColor="text1"/>
              </w:rPr>
              <w:t>23)</w:t>
            </w:r>
            <w:hyperlink w:anchor="_ENREF_8">
              <w:r w:rsidR="00F1263E" w:rsidRPr="002F6AA2">
                <w:rPr>
                  <w:rStyle w:val="Hyperlink"/>
                  <w:rFonts w:ascii="Calibri" w:eastAsia="Calibri" w:hAnsi="Calibri" w:cs="Calibri"/>
                  <w:vertAlign w:val="superscript"/>
                </w:rPr>
                <w:t>8</w:t>
              </w:r>
              <w:r w:rsidRPr="0D4E1FB8">
                <w:rPr>
                  <w:rFonts w:eastAsia="Cambria" w:cs="Cambria"/>
                  <w:color w:val="000000" w:themeColor="text1"/>
                </w:rPr>
                <w:fldChar w:fldCharType="begin"/>
              </w:r>
              <w:r w:rsidRPr="0D4E1FB8">
                <w:rPr>
                  <w:rFonts w:eastAsia="Cambria" w:cs="Cambria"/>
                  <w:color w:val="000000" w:themeColor="text1"/>
                </w:rPr>
                <w:instrText xml:space="preserve"> ADDIN EN.CITE &lt;EndNote&gt;&lt;Cite&gt;&lt;Author&gt;U.S. EPA&lt;/Author&gt;&lt;Year&gt;2023&lt;/Year&gt;&lt;RecNum&gt;186&lt;/RecNum&gt;&lt;IDText&gt;11311300&lt;/IDText&gt;&lt;DisplayText&gt;&lt;style face="superscript"&gt;8&lt;/style&gt;&lt;/DisplayText&gt;&lt;record&gt;&lt;rec-number&gt;186&lt;/rec-number&gt;&lt;foreign-keys&gt;&lt;key app="EN" db-id="ez9xsar5zwtwstedtv0vzfvuzrvwxdaptxar" timestamp="1698264471"&gt;186&lt;/key&gt;&lt;/foreign-keys&gt;&lt;ref-type name="Report"&gt;27&lt;/ref-type&gt;&lt;contributors&gt;&lt;authors&gt;&lt;author&gt;U.S. EPA,&lt;/author&gt;&lt;/authors&gt;&lt;/contributors&gt;&lt;titles&gt;&lt;title&gt;IRIS toxicological review of perfluorohexanesulfonic acid (PFHxS) and related salts (public comment and external review draft)&lt;/title&gt;&lt;/titles&gt;&lt;dates&gt;&lt;year&gt;2023&lt;/year&gt;&lt;/dates&gt;&lt;isbn&gt;EPA/635/R-23/056&lt;/isbn&gt;&lt;label&gt;11311300&lt;/label&gt;&lt;urls&gt;&lt;related-urls&gt;&lt;url&gt;https://cfpub.epa.gov/ncea/iris_drafts/recordisplay.cfm?deid=355410&lt;/url&gt;&lt;/related-urls&gt;&lt;/urls&gt;&lt;language&gt;English&lt;/language&gt;&lt;/record&gt;&lt;/Cite&gt;&lt;/EndNote&gt;</w:instrText>
              </w:r>
              <w:r w:rsidR="002F6AA2">
                <w:rPr>
                  <w:rFonts w:eastAsia="Cambria" w:cs="Cambria"/>
                  <w:color w:val="000000" w:themeColor="text1"/>
                </w:rPr>
                <w:fldChar w:fldCharType="separate"/>
              </w:r>
              <w:r w:rsidRPr="0D4E1FB8">
                <w:rPr>
                  <w:rFonts w:eastAsia="Cambria" w:cs="Cambria"/>
                  <w:color w:val="000000" w:themeColor="text1"/>
                </w:rPr>
                <w:fldChar w:fldCharType="end"/>
              </w:r>
            </w:hyperlink>
          </w:p>
        </w:tc>
      </w:tr>
      <w:tr w:rsidR="001C689B" w14:paraId="03301683" w14:textId="77777777" w:rsidTr="6C92F244">
        <w:trPr>
          <w:trHeight w:val="285"/>
        </w:trPr>
        <w:tc>
          <w:tcPr>
            <w:tcW w:w="3602"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4B43F00B" w14:textId="3F0F500B" w:rsidR="001C689B" w:rsidRDefault="35A8F9B0" w:rsidP="002F6AA2">
            <w:pPr>
              <w:tabs>
                <w:tab w:val="clear" w:pos="720"/>
              </w:tabs>
              <w:spacing w:line="240" w:lineRule="auto"/>
              <w:ind w:firstLine="0"/>
              <w:contextualSpacing/>
              <w:rPr>
                <w:rFonts w:ascii="Calibri" w:eastAsia="Calibri" w:hAnsi="Calibri" w:cs="Calibri"/>
                <w:color w:val="000000" w:themeColor="text1"/>
              </w:rPr>
            </w:pPr>
            <w:r w:rsidRPr="6C92F244">
              <w:rPr>
                <w:rFonts w:ascii="Calibri" w:eastAsia="Calibri" w:hAnsi="Calibri" w:cs="Calibri"/>
                <w:color w:val="000000" w:themeColor="text1"/>
              </w:rPr>
              <w:t>Potassium</w:t>
            </w:r>
          </w:p>
          <w:p w14:paraId="3C6E3DFB" w14:textId="569268FE" w:rsidR="001C689B" w:rsidRDefault="35A8F9B0" w:rsidP="002F6AA2">
            <w:pPr>
              <w:tabs>
                <w:tab w:val="clear" w:pos="720"/>
              </w:tabs>
              <w:spacing w:line="240" w:lineRule="auto"/>
              <w:ind w:firstLine="0"/>
              <w:contextualSpacing/>
              <w:rPr>
                <w:rFonts w:ascii="Calibri" w:eastAsia="Calibri" w:hAnsi="Calibri" w:cs="Calibri"/>
                <w:color w:val="000000" w:themeColor="text1"/>
              </w:rPr>
            </w:pPr>
            <w:r w:rsidRPr="6C92F244">
              <w:rPr>
                <w:rFonts w:ascii="Calibri" w:eastAsia="Calibri" w:hAnsi="Calibri" w:cs="Calibri"/>
                <w:color w:val="000000" w:themeColor="text1"/>
              </w:rPr>
              <w:t>perfluorohexanesulfonate</w:t>
            </w:r>
          </w:p>
        </w:tc>
        <w:tc>
          <w:tcPr>
            <w:tcW w:w="142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6199A68D" w14:textId="3F68EA0B"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3871-99-6</w:t>
            </w:r>
          </w:p>
        </w:tc>
        <w:tc>
          <w:tcPr>
            <w:tcW w:w="1631"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7929A6E9" w14:textId="57D9C78D"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DTXSID3037709</w:t>
            </w:r>
          </w:p>
        </w:tc>
        <w:tc>
          <w:tcPr>
            <w:tcW w:w="2624"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18BD13C2" w14:textId="7C8F4E93"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p>
        </w:tc>
      </w:tr>
      <w:tr w:rsidR="001C689B" w14:paraId="3E2717B8" w14:textId="77777777" w:rsidTr="6C92F244">
        <w:trPr>
          <w:trHeight w:val="285"/>
        </w:trPr>
        <w:tc>
          <w:tcPr>
            <w:tcW w:w="3602"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EE15A1F" w14:textId="4931B30F" w:rsidR="001C689B" w:rsidRDefault="001C689B" w:rsidP="002F6AA2">
            <w:pPr>
              <w:tabs>
                <w:tab w:val="clear" w:pos="720"/>
              </w:tabs>
              <w:spacing w:line="240" w:lineRule="auto"/>
              <w:ind w:firstLine="0"/>
              <w:contextualSpacing/>
              <w:rPr>
                <w:rFonts w:ascii="Calibri" w:eastAsia="Calibri" w:hAnsi="Calibri" w:cs="Calibri"/>
                <w:color w:val="000000" w:themeColor="text1"/>
              </w:rPr>
            </w:pPr>
            <w:r w:rsidRPr="1939456F">
              <w:rPr>
                <w:rFonts w:ascii="Calibri" w:eastAsia="Calibri" w:hAnsi="Calibri" w:cs="Calibri"/>
                <w:color w:val="000000" w:themeColor="text1"/>
              </w:rPr>
              <w:t>Perfluorooctanesulfonic acid (PFOS)</w:t>
            </w:r>
          </w:p>
          <w:p w14:paraId="230199EE" w14:textId="461623C4" w:rsidR="001C689B" w:rsidRDefault="001C689B" w:rsidP="002F6AA2">
            <w:pPr>
              <w:tabs>
                <w:tab w:val="clear" w:pos="720"/>
              </w:tabs>
              <w:spacing w:line="240" w:lineRule="auto"/>
              <w:ind w:firstLine="0"/>
              <w:contextualSpacing/>
              <w:rPr>
                <w:rFonts w:ascii="Calibri" w:eastAsia="Calibri" w:hAnsi="Calibri" w:cs="Calibri"/>
                <w:color w:val="000000" w:themeColor="text1"/>
              </w:rPr>
            </w:pPr>
          </w:p>
        </w:tc>
        <w:tc>
          <w:tcPr>
            <w:tcW w:w="142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79093480" w14:textId="33BE8C97"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1763-23-1</w:t>
            </w:r>
          </w:p>
        </w:tc>
        <w:tc>
          <w:tcPr>
            <w:tcW w:w="1631"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1AB7F35B" w14:textId="7B6AC18A"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DTXSID3031864</w:t>
            </w:r>
          </w:p>
        </w:tc>
        <w:tc>
          <w:tcPr>
            <w:tcW w:w="2624"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AF4489C" w14:textId="1BC161F4" w:rsidR="001C689B" w:rsidRPr="002F6AA2" w:rsidRDefault="35A8F9B0" w:rsidP="002F6AA2">
            <w:pPr>
              <w:tabs>
                <w:tab w:val="clear" w:pos="720"/>
              </w:tabs>
              <w:spacing w:line="240" w:lineRule="auto"/>
              <w:ind w:firstLine="0"/>
              <w:contextualSpacing/>
              <w:jc w:val="center"/>
              <w:rPr>
                <w:rStyle w:val="Hyperlink"/>
                <w:rFonts w:ascii="Calibri" w:eastAsia="Calibri" w:hAnsi="Calibri" w:cs="Calibri"/>
                <w:i/>
                <w:vertAlign w:val="superscript"/>
              </w:rPr>
            </w:pPr>
            <w:r w:rsidRPr="000B11FB">
              <w:rPr>
                <w:rFonts w:ascii="Calibri" w:eastAsia="Calibri" w:hAnsi="Calibri" w:cs="Calibri"/>
                <w:color w:val="000000" w:themeColor="text1"/>
              </w:rPr>
              <w:t xml:space="preserve">Development of SDWA National Primary Drinking Water </w:t>
            </w:r>
            <w:r w:rsidR="37F9DD7D" w:rsidRPr="6C92F244">
              <w:rPr>
                <w:rFonts w:ascii="Calibri" w:eastAsia="Calibri" w:hAnsi="Calibri" w:cs="Calibri"/>
                <w:color w:val="000000" w:themeColor="text1"/>
              </w:rPr>
              <w:t>Regulation</w:t>
            </w:r>
          </w:p>
          <w:p w14:paraId="183DF137" w14:textId="00B17041" w:rsidR="001C689B" w:rsidRPr="002F6AA2" w:rsidRDefault="35A8F9B0" w:rsidP="002F6AA2">
            <w:pPr>
              <w:tabs>
                <w:tab w:val="clear" w:pos="720"/>
              </w:tabs>
              <w:spacing w:line="240" w:lineRule="auto"/>
              <w:ind w:firstLine="0"/>
              <w:contextualSpacing/>
              <w:jc w:val="center"/>
              <w:rPr>
                <w:rFonts w:ascii="Calibri" w:eastAsia="Calibri" w:hAnsi="Calibri" w:cs="Calibri"/>
                <w:color w:val="212121"/>
                <w:sz w:val="25"/>
                <w:szCs w:val="25"/>
              </w:rPr>
            </w:pPr>
            <w:r w:rsidRPr="002F6AA2">
              <w:rPr>
                <w:rFonts w:ascii="Calibri" w:eastAsia="Calibri" w:hAnsi="Calibri" w:cs="Calibri"/>
                <w:color w:val="000000" w:themeColor="text1"/>
              </w:rPr>
              <w:t>U.S. EPA</w:t>
            </w:r>
            <w:r w:rsidR="0B035570" w:rsidRPr="002F6AA2">
              <w:rPr>
                <w:rFonts w:ascii="Calibri" w:eastAsia="Calibri" w:hAnsi="Calibri" w:cs="Calibri"/>
                <w:color w:val="000000" w:themeColor="text1"/>
              </w:rPr>
              <w:t xml:space="preserve"> (2023)</w:t>
            </w:r>
            <w:hyperlink w:anchor="_ENREF_9">
              <w:r w:rsidR="00F1263E" w:rsidRPr="002F6AA2">
                <w:rPr>
                  <w:rStyle w:val="Hyperlink"/>
                  <w:rFonts w:ascii="Calibri" w:eastAsia="Calibri" w:hAnsi="Calibri" w:cs="Calibri"/>
                  <w:vertAlign w:val="superscript"/>
                </w:rPr>
                <w:t>9</w:t>
              </w:r>
              <w:r w:rsidRPr="0D4E1FB8">
                <w:rPr>
                  <w:rFonts w:ascii="Verdana" w:eastAsia="Verdana" w:hAnsi="Verdana" w:cs="Verdana"/>
                  <w:color w:val="212121"/>
                  <w:sz w:val="25"/>
                  <w:szCs w:val="25"/>
                </w:rPr>
                <w:fldChar w:fldCharType="begin"/>
              </w:r>
              <w:r w:rsidRPr="0D4E1FB8">
                <w:rPr>
                  <w:rFonts w:ascii="Verdana" w:eastAsia="Verdana" w:hAnsi="Verdana" w:cs="Verdana"/>
                  <w:color w:val="212121"/>
                  <w:sz w:val="25"/>
                  <w:szCs w:val="25"/>
                </w:rPr>
                <w:instrText xml:space="preserve"> ADDIN EN.CITE &lt;EndNote&gt;&lt;Cite&gt;&lt;Author&gt;U.S. EPA&lt;/Author&gt;&lt;Year&gt;2023&lt;/Year&gt;&lt;RecNum&gt;162&lt;/RecNum&gt;&lt;IDText&gt;10841010&lt;/IDText&gt;&lt;DisplayText&gt;&lt;style face="superscript"&gt;9&lt;/style&gt;&lt;/DisplayText&gt;&lt;record&gt;&lt;rec-number&gt;162&lt;/rec-number&gt;&lt;foreign-keys&gt;&lt;key app="EN" db-id="ez9xsar5zwtwstedtv0vzfvuzrvwxdaptxar" timestamp="1685030382"&gt;162&lt;/key&gt;&lt;/foreign-keys&gt;&lt;ref-type name="Report"&gt;27&lt;/ref-type&gt;&lt;contributors&gt;&lt;authors&gt;&lt;author&gt;U.S. EPA,&lt;/author&gt;&lt;/authors&gt;&lt;/contributors&gt;&lt;titles&gt;&lt;title&gt;Public comment draft toxicity assessment and proposed maximum contaminant level goal for perfluorooctane sulfonic acid (PFOS) in drinking water&lt;/title&gt;&lt;/titles&gt;&lt;dates&gt;&lt;year&gt;2023&lt;/year&gt;&lt;/dates&gt;&lt;isbn&gt;EPA/822/P-23/007&lt;/isbn&gt;&lt;label&gt;10841010&lt;/label&gt;&lt;urls&gt;&lt;related-urls&gt;&lt;url&gt;https://www.epa.gov/system/files/documents/2023-03/MAIN_Proposed%20MCLG%20for%20PFOS%20in%20Drinking%20Water_3.9.23_For%20Proposal_0.pdf&lt;/url&gt;&lt;/related-urls&gt;&lt;/urls&gt;&lt;language&gt;English&lt;/language&gt;&lt;/record&gt;&lt;/Cite&gt;&lt;/EndNote&gt;</w:instrText>
              </w:r>
              <w:r w:rsidR="002F6AA2">
                <w:rPr>
                  <w:rFonts w:ascii="Verdana" w:eastAsia="Verdana" w:hAnsi="Verdana" w:cs="Verdana"/>
                  <w:color w:val="212121"/>
                  <w:sz w:val="25"/>
                  <w:szCs w:val="25"/>
                </w:rPr>
                <w:fldChar w:fldCharType="separate"/>
              </w:r>
              <w:r w:rsidRPr="0D4E1FB8">
                <w:rPr>
                  <w:rFonts w:ascii="Verdana" w:eastAsia="Verdana" w:hAnsi="Verdana" w:cs="Verdana"/>
                  <w:color w:val="212121"/>
                  <w:sz w:val="25"/>
                  <w:szCs w:val="25"/>
                </w:rPr>
                <w:fldChar w:fldCharType="end"/>
              </w:r>
            </w:hyperlink>
          </w:p>
          <w:p w14:paraId="7E086E25" w14:textId="4697E8CC" w:rsidR="001C689B" w:rsidRPr="002F6AA2" w:rsidRDefault="001C689B" w:rsidP="002F6AA2">
            <w:pPr>
              <w:tabs>
                <w:tab w:val="clear" w:pos="720"/>
              </w:tabs>
              <w:spacing w:line="240" w:lineRule="auto"/>
              <w:ind w:firstLine="0"/>
              <w:contextualSpacing/>
              <w:jc w:val="center"/>
              <w:rPr>
                <w:rFonts w:ascii="Calibri" w:eastAsia="Calibri" w:hAnsi="Calibri" w:cs="Calibri"/>
                <w:color w:val="000000" w:themeColor="text1"/>
                <w:vertAlign w:val="superscript"/>
              </w:rPr>
            </w:pPr>
          </w:p>
        </w:tc>
      </w:tr>
      <w:tr w:rsidR="001C689B" w14:paraId="2C1B9E22" w14:textId="77777777" w:rsidTr="6C92F244">
        <w:trPr>
          <w:trHeight w:val="285"/>
        </w:trPr>
        <w:tc>
          <w:tcPr>
            <w:tcW w:w="3602"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F625649" w14:textId="0E2B1BAC" w:rsidR="001C689B" w:rsidRDefault="35A8F9B0" w:rsidP="002F6AA2">
            <w:pPr>
              <w:tabs>
                <w:tab w:val="clear" w:pos="720"/>
              </w:tabs>
              <w:spacing w:line="240" w:lineRule="auto"/>
              <w:ind w:firstLine="0"/>
              <w:contextualSpacing/>
              <w:rPr>
                <w:rFonts w:ascii="Calibri" w:eastAsia="Calibri" w:hAnsi="Calibri" w:cs="Calibri"/>
                <w:color w:val="000000" w:themeColor="text1"/>
              </w:rPr>
            </w:pPr>
            <w:r w:rsidRPr="6C92F244">
              <w:rPr>
                <w:rFonts w:ascii="Calibri" w:eastAsia="Calibri" w:hAnsi="Calibri" w:cs="Calibri"/>
                <w:color w:val="000000" w:themeColor="text1"/>
              </w:rPr>
              <w:t>Perfluorooctanesulfonate</w:t>
            </w:r>
          </w:p>
        </w:tc>
        <w:tc>
          <w:tcPr>
            <w:tcW w:w="142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3C7C808" w14:textId="24AE1FE8"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45298-90-6</w:t>
            </w:r>
          </w:p>
        </w:tc>
        <w:tc>
          <w:tcPr>
            <w:tcW w:w="1631"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158D9353" w14:textId="6E77D4E1"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DTXSID80108992</w:t>
            </w:r>
          </w:p>
        </w:tc>
        <w:tc>
          <w:tcPr>
            <w:tcW w:w="2624"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6F8F5C45" w14:textId="617734A5"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p>
        </w:tc>
      </w:tr>
      <w:tr w:rsidR="001C689B" w14:paraId="5473BB8C" w14:textId="77777777" w:rsidTr="6C92F244">
        <w:trPr>
          <w:trHeight w:val="285"/>
        </w:trPr>
        <w:tc>
          <w:tcPr>
            <w:tcW w:w="3602"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0905BDFB" w14:textId="07CD65A5" w:rsidR="001C689B" w:rsidRDefault="35A8F9B0" w:rsidP="002F6AA2">
            <w:pPr>
              <w:tabs>
                <w:tab w:val="clear" w:pos="720"/>
              </w:tabs>
              <w:spacing w:line="240" w:lineRule="auto"/>
              <w:ind w:firstLine="0"/>
              <w:contextualSpacing/>
              <w:rPr>
                <w:rFonts w:ascii="Calibri" w:eastAsia="Calibri" w:hAnsi="Calibri" w:cs="Calibri"/>
                <w:color w:val="000000" w:themeColor="text1"/>
              </w:rPr>
            </w:pPr>
            <w:r w:rsidRPr="6C92F244">
              <w:rPr>
                <w:rFonts w:ascii="Calibri" w:eastAsia="Calibri" w:hAnsi="Calibri" w:cs="Calibri"/>
                <w:color w:val="000000" w:themeColor="text1"/>
              </w:rPr>
              <w:t>Ammonium</w:t>
            </w:r>
          </w:p>
          <w:p w14:paraId="667985BF" w14:textId="7EA571F8" w:rsidR="001C689B" w:rsidRDefault="35A8F9B0" w:rsidP="002F6AA2">
            <w:pPr>
              <w:tabs>
                <w:tab w:val="clear" w:pos="720"/>
              </w:tabs>
              <w:spacing w:line="240" w:lineRule="auto"/>
              <w:ind w:firstLine="0"/>
              <w:contextualSpacing/>
              <w:rPr>
                <w:rFonts w:ascii="Calibri" w:eastAsia="Calibri" w:hAnsi="Calibri" w:cs="Calibri"/>
                <w:color w:val="000000" w:themeColor="text1"/>
              </w:rPr>
            </w:pPr>
            <w:r w:rsidRPr="6C92F244">
              <w:rPr>
                <w:rFonts w:ascii="Calibri" w:eastAsia="Calibri" w:hAnsi="Calibri" w:cs="Calibri"/>
                <w:color w:val="000000" w:themeColor="text1"/>
              </w:rPr>
              <w:t>perfluorooctanesulfonate</w:t>
            </w:r>
          </w:p>
        </w:tc>
        <w:tc>
          <w:tcPr>
            <w:tcW w:w="142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6759A480" w14:textId="39C67A6F"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29081-56-9</w:t>
            </w:r>
          </w:p>
        </w:tc>
        <w:tc>
          <w:tcPr>
            <w:tcW w:w="1631"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5FD0A042" w14:textId="740D01FF"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DTXSID9067435</w:t>
            </w:r>
          </w:p>
        </w:tc>
        <w:tc>
          <w:tcPr>
            <w:tcW w:w="2624"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1148F6B" w14:textId="7DCD7142"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p>
        </w:tc>
      </w:tr>
      <w:tr w:rsidR="001C689B" w14:paraId="3A601784" w14:textId="77777777" w:rsidTr="6C92F244">
        <w:trPr>
          <w:trHeight w:val="285"/>
        </w:trPr>
        <w:tc>
          <w:tcPr>
            <w:tcW w:w="3602"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5887452B" w14:textId="60D1D184" w:rsidR="001C689B" w:rsidRDefault="35A8F9B0" w:rsidP="002F6AA2">
            <w:pPr>
              <w:tabs>
                <w:tab w:val="clear" w:pos="720"/>
              </w:tabs>
              <w:spacing w:line="240" w:lineRule="auto"/>
              <w:ind w:firstLine="0"/>
              <w:contextualSpacing/>
              <w:rPr>
                <w:rFonts w:ascii="Calibri" w:eastAsia="Calibri" w:hAnsi="Calibri" w:cs="Calibri"/>
                <w:color w:val="000000" w:themeColor="text1"/>
              </w:rPr>
            </w:pPr>
            <w:r w:rsidRPr="6C92F244">
              <w:rPr>
                <w:rFonts w:ascii="Calibri" w:eastAsia="Calibri" w:hAnsi="Calibri" w:cs="Calibri"/>
                <w:color w:val="000000" w:themeColor="text1"/>
              </w:rPr>
              <w:lastRenderedPageBreak/>
              <w:t>Lithium</w:t>
            </w:r>
          </w:p>
          <w:p w14:paraId="7F530359" w14:textId="77D46B73" w:rsidR="001C689B" w:rsidRDefault="35A8F9B0" w:rsidP="002F6AA2">
            <w:pPr>
              <w:tabs>
                <w:tab w:val="clear" w:pos="720"/>
              </w:tabs>
              <w:spacing w:line="240" w:lineRule="auto"/>
              <w:ind w:firstLine="0"/>
              <w:contextualSpacing/>
              <w:rPr>
                <w:rFonts w:ascii="Calibri" w:eastAsia="Calibri" w:hAnsi="Calibri" w:cs="Calibri"/>
                <w:color w:val="000000" w:themeColor="text1"/>
              </w:rPr>
            </w:pPr>
            <w:r w:rsidRPr="6C92F244">
              <w:rPr>
                <w:rFonts w:ascii="Calibri" w:eastAsia="Calibri" w:hAnsi="Calibri" w:cs="Calibri"/>
                <w:color w:val="000000" w:themeColor="text1"/>
              </w:rPr>
              <w:t>perfluorooctanesulfonate</w:t>
            </w:r>
          </w:p>
        </w:tc>
        <w:tc>
          <w:tcPr>
            <w:tcW w:w="142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6DD8DF61" w14:textId="0ADA33AB"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29457-72-5</w:t>
            </w:r>
          </w:p>
        </w:tc>
        <w:tc>
          <w:tcPr>
            <w:tcW w:w="1631"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679921DA" w14:textId="3B48E852"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DTXSID2032421</w:t>
            </w:r>
          </w:p>
        </w:tc>
        <w:tc>
          <w:tcPr>
            <w:tcW w:w="2624"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548EFD49" w14:textId="7686E32A"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p>
        </w:tc>
      </w:tr>
      <w:tr w:rsidR="001C689B" w14:paraId="69314F0E" w14:textId="77777777" w:rsidTr="6C92F244">
        <w:trPr>
          <w:trHeight w:val="285"/>
        </w:trPr>
        <w:tc>
          <w:tcPr>
            <w:tcW w:w="3602"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157E367A" w14:textId="1DF786D8" w:rsidR="001C689B" w:rsidRDefault="35A8F9B0" w:rsidP="002F6AA2">
            <w:pPr>
              <w:tabs>
                <w:tab w:val="clear" w:pos="720"/>
              </w:tabs>
              <w:spacing w:line="240" w:lineRule="auto"/>
              <w:ind w:firstLine="0"/>
              <w:contextualSpacing/>
              <w:rPr>
                <w:rFonts w:ascii="Calibri" w:eastAsia="Calibri" w:hAnsi="Calibri" w:cs="Calibri"/>
                <w:color w:val="000000" w:themeColor="text1"/>
              </w:rPr>
            </w:pPr>
            <w:r w:rsidRPr="6C92F244">
              <w:rPr>
                <w:rFonts w:ascii="Calibri" w:eastAsia="Calibri" w:hAnsi="Calibri" w:cs="Calibri"/>
                <w:color w:val="000000" w:themeColor="text1"/>
              </w:rPr>
              <w:t>Potassium</w:t>
            </w:r>
          </w:p>
          <w:p w14:paraId="2DDA6E25" w14:textId="3BBCDC69" w:rsidR="001C689B" w:rsidRDefault="35A8F9B0" w:rsidP="002F6AA2">
            <w:pPr>
              <w:tabs>
                <w:tab w:val="clear" w:pos="720"/>
              </w:tabs>
              <w:spacing w:line="240" w:lineRule="auto"/>
              <w:ind w:firstLine="0"/>
              <w:contextualSpacing/>
              <w:rPr>
                <w:rFonts w:ascii="Calibri" w:eastAsia="Calibri" w:hAnsi="Calibri" w:cs="Calibri"/>
                <w:color w:val="000000" w:themeColor="text1"/>
              </w:rPr>
            </w:pPr>
            <w:r w:rsidRPr="6C92F244">
              <w:rPr>
                <w:rFonts w:ascii="Calibri" w:eastAsia="Calibri" w:hAnsi="Calibri" w:cs="Calibri"/>
                <w:color w:val="000000" w:themeColor="text1"/>
              </w:rPr>
              <w:t>perfluorooctanesulfonate</w:t>
            </w:r>
          </w:p>
        </w:tc>
        <w:tc>
          <w:tcPr>
            <w:tcW w:w="142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76E70B49" w14:textId="63860745"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2795-39-3</w:t>
            </w:r>
          </w:p>
        </w:tc>
        <w:tc>
          <w:tcPr>
            <w:tcW w:w="1631"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7CCD15C6" w14:textId="609CE851"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DTXSID8037706</w:t>
            </w:r>
          </w:p>
        </w:tc>
        <w:tc>
          <w:tcPr>
            <w:tcW w:w="2624"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3677484" w14:textId="4CDC11A2"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p>
        </w:tc>
      </w:tr>
      <w:tr w:rsidR="001C689B" w14:paraId="2EC66CFB" w14:textId="77777777" w:rsidTr="6C92F244">
        <w:trPr>
          <w:trHeight w:val="285"/>
        </w:trPr>
        <w:tc>
          <w:tcPr>
            <w:tcW w:w="3602"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54980253" w14:textId="6543219B" w:rsidR="001C689B" w:rsidRDefault="35A8F9B0" w:rsidP="002F6AA2">
            <w:pPr>
              <w:tabs>
                <w:tab w:val="clear" w:pos="720"/>
              </w:tabs>
              <w:spacing w:line="240" w:lineRule="auto"/>
              <w:ind w:firstLine="0"/>
              <w:contextualSpacing/>
              <w:rPr>
                <w:rFonts w:ascii="Calibri" w:eastAsia="Calibri" w:hAnsi="Calibri" w:cs="Calibri"/>
                <w:color w:val="000000" w:themeColor="text1"/>
              </w:rPr>
            </w:pPr>
            <w:r w:rsidRPr="6C92F244">
              <w:rPr>
                <w:rFonts w:ascii="Calibri" w:eastAsia="Calibri" w:hAnsi="Calibri" w:cs="Calibri"/>
                <w:color w:val="000000" w:themeColor="text1"/>
              </w:rPr>
              <w:t>Sodium</w:t>
            </w:r>
          </w:p>
          <w:p w14:paraId="465E3BAA" w14:textId="5727B354" w:rsidR="001C689B" w:rsidRDefault="35A8F9B0" w:rsidP="002F6AA2">
            <w:pPr>
              <w:tabs>
                <w:tab w:val="clear" w:pos="720"/>
              </w:tabs>
              <w:spacing w:line="240" w:lineRule="auto"/>
              <w:ind w:firstLine="0"/>
              <w:contextualSpacing/>
              <w:rPr>
                <w:rFonts w:ascii="Calibri" w:eastAsia="Calibri" w:hAnsi="Calibri" w:cs="Calibri"/>
                <w:color w:val="000000" w:themeColor="text1"/>
              </w:rPr>
            </w:pPr>
            <w:r w:rsidRPr="6C92F244">
              <w:rPr>
                <w:rFonts w:ascii="Calibri" w:eastAsia="Calibri" w:hAnsi="Calibri" w:cs="Calibri"/>
                <w:color w:val="000000" w:themeColor="text1"/>
              </w:rPr>
              <w:t>perfluorooctanesulfonate</w:t>
            </w:r>
          </w:p>
        </w:tc>
        <w:tc>
          <w:tcPr>
            <w:tcW w:w="142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6A9C7CE4" w14:textId="7E18E865"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4021-47-0</w:t>
            </w:r>
          </w:p>
        </w:tc>
        <w:tc>
          <w:tcPr>
            <w:tcW w:w="1631"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5ED0B3E" w14:textId="2EE48CEB"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DTXSID50635462</w:t>
            </w:r>
          </w:p>
        </w:tc>
        <w:tc>
          <w:tcPr>
            <w:tcW w:w="2624"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297BF2B9" w14:textId="03C13E6A"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p>
        </w:tc>
      </w:tr>
      <w:tr w:rsidR="001C689B" w14:paraId="40A1250F" w14:textId="77777777" w:rsidTr="6C92F244">
        <w:trPr>
          <w:trHeight w:val="735"/>
        </w:trPr>
        <w:tc>
          <w:tcPr>
            <w:tcW w:w="3602"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2C28A580" w14:textId="4F822B05" w:rsidR="001C689B" w:rsidRDefault="001C689B" w:rsidP="002F6AA2">
            <w:pPr>
              <w:tabs>
                <w:tab w:val="clear" w:pos="720"/>
              </w:tabs>
              <w:spacing w:line="240" w:lineRule="auto"/>
              <w:ind w:firstLine="0"/>
              <w:contextualSpacing/>
              <w:rPr>
                <w:rFonts w:ascii="Calibri" w:eastAsia="Calibri" w:hAnsi="Calibri" w:cs="Calibri"/>
                <w:color w:val="000000" w:themeColor="text1"/>
              </w:rPr>
            </w:pPr>
            <w:r w:rsidRPr="1939456F">
              <w:rPr>
                <w:rFonts w:ascii="Calibri" w:eastAsia="Calibri" w:hAnsi="Calibri" w:cs="Calibri"/>
                <w:color w:val="000000" w:themeColor="text1"/>
              </w:rPr>
              <w:t>Perfluoro-2-methyl-3-oxahexanoic acid (“GenX Chemicals”)</w:t>
            </w:r>
          </w:p>
        </w:tc>
        <w:tc>
          <w:tcPr>
            <w:tcW w:w="142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015AED7A" w14:textId="3E703726"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13252-13-6</w:t>
            </w:r>
          </w:p>
        </w:tc>
        <w:tc>
          <w:tcPr>
            <w:tcW w:w="1631"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5D77DF27" w14:textId="230B8AC5"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DTXSID70880215</w:t>
            </w:r>
          </w:p>
        </w:tc>
        <w:tc>
          <w:tcPr>
            <w:tcW w:w="2624"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AAF210F" w14:textId="15D243A8" w:rsidR="001C689B" w:rsidRDefault="35A8F9B0" w:rsidP="002F6AA2">
            <w:pPr>
              <w:tabs>
                <w:tab w:val="clear" w:pos="720"/>
              </w:tabs>
              <w:spacing w:line="240" w:lineRule="auto"/>
              <w:ind w:firstLine="0"/>
              <w:contextualSpacing/>
              <w:jc w:val="center"/>
              <w:rPr>
                <w:rFonts w:ascii="Calibri" w:eastAsia="Calibri" w:hAnsi="Calibri" w:cs="Calibri"/>
                <w:color w:val="000000" w:themeColor="text1"/>
              </w:rPr>
            </w:pPr>
            <w:r w:rsidRPr="6C92F244">
              <w:rPr>
                <w:rFonts w:ascii="Calibri" w:eastAsia="Calibri" w:hAnsi="Calibri" w:cs="Calibri"/>
                <w:color w:val="000000" w:themeColor="text1"/>
              </w:rPr>
              <w:t xml:space="preserve"> OW Assessment</w:t>
            </w:r>
          </w:p>
          <w:p w14:paraId="456E4D4D" w14:textId="6F92E338" w:rsidR="001C689B" w:rsidRDefault="630F5301" w:rsidP="002F6AA2">
            <w:pPr>
              <w:tabs>
                <w:tab w:val="clear" w:pos="720"/>
              </w:tabs>
              <w:spacing w:line="240" w:lineRule="auto"/>
              <w:ind w:firstLine="0"/>
              <w:contextualSpacing/>
              <w:jc w:val="center"/>
              <w:rPr>
                <w:rFonts w:ascii="Calibri" w:eastAsia="Calibri" w:hAnsi="Calibri" w:cs="Calibri"/>
                <w:color w:val="000000" w:themeColor="text1"/>
              </w:rPr>
            </w:pPr>
            <w:r w:rsidRPr="0D4E1FB8">
              <w:rPr>
                <w:rFonts w:ascii="Calibri" w:eastAsia="Calibri" w:hAnsi="Calibri" w:cs="Calibri"/>
                <w:color w:val="000000" w:themeColor="text1"/>
              </w:rPr>
              <w:t>U.S. EPA (2021)</w:t>
            </w:r>
            <w:hyperlink w:anchor="_ENREF_10">
              <w:r w:rsidR="00F1263E" w:rsidRPr="002F6AA2">
                <w:rPr>
                  <w:rStyle w:val="Hyperlink"/>
                  <w:rFonts w:ascii="Calibri" w:eastAsia="Calibri" w:hAnsi="Calibri" w:cs="Calibri"/>
                  <w:vertAlign w:val="superscript"/>
                </w:rPr>
                <w:t>10</w:t>
              </w:r>
              <w:r w:rsidRPr="0D4E1FB8">
                <w:rPr>
                  <w:rFonts w:ascii="Calibri" w:eastAsia="Calibri" w:hAnsi="Calibri" w:cs="Calibri"/>
                  <w:color w:val="000000" w:themeColor="text1"/>
                </w:rPr>
                <w:fldChar w:fldCharType="begin"/>
              </w:r>
              <w:r w:rsidRPr="0D4E1FB8">
                <w:rPr>
                  <w:rFonts w:ascii="Calibri" w:eastAsia="Calibri" w:hAnsi="Calibri" w:cs="Calibri"/>
                  <w:color w:val="000000" w:themeColor="text1"/>
                </w:rPr>
                <w:instrText xml:space="preserve"> ADDIN EN.CITE &lt;EndNote&gt;&lt;Cite&gt;&lt;Author&gt;U.S. EPA&lt;/Author&gt;&lt;Year&gt;2021&lt;/Year&gt;&lt;RecNum&gt;140&lt;/RecNum&gt;&lt;IDText&gt;9960186&lt;/IDText&gt;&lt;DisplayText&gt;&lt;style face="superscript"&gt;10&lt;/style&gt;&lt;/DisplayText&gt;&lt;record&gt;&lt;rec-number&gt;140&lt;/rec-number&gt;&lt;foreign-keys&gt;&lt;key app="EN" db-id="ez9xsar5zwtwstedtv0vzfvuzrvwxdaptxar" timestamp="1685030382"&gt;140&lt;/key&gt;&lt;/foreign-keys&gt;&lt;ref-type name="Report"&gt;27&lt;/ref-type&gt;&lt;contributors&gt;&lt;authors&gt;&lt;author&gt;U.S. EPA,&lt;/author&gt;&lt;/authors&gt;&lt;/contributors&gt;&lt;titles&gt;&lt;title&gt;Human health toxicity values for hexafluoropropylene oxide (HFPO) dimer acid and its ammonium salt (CASRN 13252-13-6 and CASRN 62037-80-3). Also known as &amp;quot;GenX chemicals.&amp;quot; Final report&lt;/title&gt;&lt;/titles&gt;&lt;dates&gt;&lt;year&gt;2021&lt;/year&gt;&lt;/dates&gt;&lt;pub-location&gt;Washington, DC&lt;/pub-location&gt;&lt;publisher&gt;U.S. Environmental Protection Agency, Office of Water&lt;/publisher&gt;&lt;isbn&gt;EPA-822R-21-010&lt;/isbn&gt;&lt;label&gt;9960186&lt;/label&gt;&lt;work-type&gt;EPA Report&lt;/work-type&gt;&lt;urls&gt;&lt;/urls&gt;&lt;language&gt;English&lt;/language&gt;&lt;/record&gt;&lt;/Cite&gt;&lt;/EndNote&gt;</w:instrText>
              </w:r>
              <w:r w:rsidR="002F6AA2">
                <w:rPr>
                  <w:rFonts w:ascii="Calibri" w:eastAsia="Calibri" w:hAnsi="Calibri" w:cs="Calibri"/>
                  <w:color w:val="000000" w:themeColor="text1"/>
                </w:rPr>
                <w:fldChar w:fldCharType="separate"/>
              </w:r>
              <w:r w:rsidRPr="0D4E1FB8">
                <w:rPr>
                  <w:rFonts w:ascii="Calibri" w:eastAsia="Calibri" w:hAnsi="Calibri" w:cs="Calibri"/>
                  <w:color w:val="000000" w:themeColor="text1"/>
                </w:rPr>
                <w:fldChar w:fldCharType="end"/>
              </w:r>
            </w:hyperlink>
          </w:p>
          <w:p w14:paraId="48A6328C" w14:textId="2E7202CA"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p>
        </w:tc>
      </w:tr>
      <w:tr w:rsidR="001C689B" w14:paraId="7311F73B" w14:textId="77777777" w:rsidTr="6C92F244">
        <w:trPr>
          <w:trHeight w:val="285"/>
        </w:trPr>
        <w:tc>
          <w:tcPr>
            <w:tcW w:w="3602"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63F77CF5" w14:textId="2BEE4D33" w:rsidR="001C689B" w:rsidRDefault="001C689B" w:rsidP="002F6AA2">
            <w:pPr>
              <w:tabs>
                <w:tab w:val="clear" w:pos="720"/>
              </w:tabs>
              <w:spacing w:line="240" w:lineRule="auto"/>
              <w:ind w:firstLine="0"/>
              <w:contextualSpacing/>
              <w:rPr>
                <w:rFonts w:ascii="Calibri" w:eastAsia="Calibri" w:hAnsi="Calibri" w:cs="Calibri"/>
                <w:color w:val="000000" w:themeColor="text1"/>
              </w:rPr>
            </w:pPr>
            <w:r w:rsidRPr="1939456F">
              <w:rPr>
                <w:rFonts w:ascii="Calibri" w:eastAsia="Calibri" w:hAnsi="Calibri" w:cs="Calibri"/>
                <w:color w:val="000000" w:themeColor="text1"/>
              </w:rPr>
              <w:t>Ammonium perfluoro-2-methyl-</w:t>
            </w:r>
            <w:r>
              <w:tab/>
            </w:r>
            <w:r w:rsidRPr="1939456F">
              <w:rPr>
                <w:rFonts w:ascii="Calibri" w:eastAsia="Calibri" w:hAnsi="Calibri" w:cs="Calibri"/>
                <w:color w:val="000000" w:themeColor="text1"/>
              </w:rPr>
              <w:t>3-oxahexanoate</w:t>
            </w:r>
          </w:p>
        </w:tc>
        <w:tc>
          <w:tcPr>
            <w:tcW w:w="142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14F91B4B" w14:textId="024D36D7"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62037-80-3</w:t>
            </w:r>
          </w:p>
        </w:tc>
        <w:tc>
          <w:tcPr>
            <w:tcW w:w="1631"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4C1AF0AB" w14:textId="11B2434B" w:rsidR="001C689B" w:rsidRDefault="001C689B" w:rsidP="002F6AA2">
            <w:pPr>
              <w:tabs>
                <w:tab w:val="clear" w:pos="720"/>
              </w:tabs>
              <w:spacing w:line="240" w:lineRule="auto"/>
              <w:ind w:firstLine="0"/>
              <w:contextualSpacing/>
              <w:jc w:val="center"/>
              <w:rPr>
                <w:rFonts w:ascii="Calibri" w:eastAsia="Calibri" w:hAnsi="Calibri" w:cs="Calibri"/>
                <w:color w:val="000000" w:themeColor="text1"/>
              </w:rPr>
            </w:pPr>
            <w:r w:rsidRPr="1939456F">
              <w:rPr>
                <w:rFonts w:ascii="Calibri" w:eastAsia="Calibri" w:hAnsi="Calibri" w:cs="Calibri"/>
                <w:color w:val="000000" w:themeColor="text1"/>
              </w:rPr>
              <w:t>DTXSID40108559</w:t>
            </w:r>
          </w:p>
        </w:tc>
        <w:tc>
          <w:tcPr>
            <w:tcW w:w="2624"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05D24E78" w14:textId="56F4A05A" w:rsidR="001C689B" w:rsidRPr="002F6AA2" w:rsidRDefault="001C689B" w:rsidP="002F6AA2">
            <w:pPr>
              <w:tabs>
                <w:tab w:val="clear" w:pos="720"/>
              </w:tabs>
              <w:spacing w:line="240" w:lineRule="auto"/>
              <w:ind w:firstLine="0"/>
              <w:contextualSpacing/>
              <w:jc w:val="center"/>
              <w:rPr>
                <w:rFonts w:ascii="Calibri" w:eastAsia="Calibri" w:hAnsi="Calibri" w:cs="Calibri"/>
                <w:color w:val="000000" w:themeColor="text1"/>
                <w:vertAlign w:val="superscript"/>
              </w:rPr>
            </w:pPr>
          </w:p>
        </w:tc>
      </w:tr>
      <w:tr w:rsidR="6C92F244" w14:paraId="490B5FD5" w14:textId="77777777" w:rsidTr="6C92F244">
        <w:trPr>
          <w:trHeight w:val="285"/>
        </w:trPr>
        <w:tc>
          <w:tcPr>
            <w:tcW w:w="3602"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1698E430" w14:textId="5DD137D2" w:rsidR="47B496D0" w:rsidRDefault="47B496D0" w:rsidP="002F6AA2">
            <w:pPr>
              <w:spacing w:line="240" w:lineRule="auto"/>
              <w:ind w:firstLine="0"/>
              <w:contextualSpacing/>
              <w:rPr>
                <w:rFonts w:ascii="Calibri" w:eastAsia="Calibri" w:hAnsi="Calibri" w:cs="Calibri"/>
              </w:rPr>
            </w:pPr>
            <w:r w:rsidRPr="1939456F">
              <w:rPr>
                <w:rFonts w:ascii="Calibri" w:eastAsia="Calibri" w:hAnsi="Calibri" w:cs="Calibri"/>
                <w:color w:val="000000" w:themeColor="text1"/>
              </w:rPr>
              <w:t>Lithium bis [(trifluoromethyl)sulfonyl] azanide (HQ-115)</w:t>
            </w:r>
          </w:p>
        </w:tc>
        <w:tc>
          <w:tcPr>
            <w:tcW w:w="142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1DF72433" w14:textId="48F2E388" w:rsidR="47B496D0" w:rsidRDefault="47B496D0" w:rsidP="002F6AA2">
            <w:pPr>
              <w:spacing w:line="240" w:lineRule="auto"/>
              <w:ind w:firstLine="0"/>
              <w:contextualSpacing/>
              <w:jc w:val="center"/>
              <w:rPr>
                <w:rFonts w:ascii="Calibri" w:eastAsia="Calibri" w:hAnsi="Calibri" w:cs="Calibri"/>
                <w:color w:val="000000" w:themeColor="text1"/>
              </w:rPr>
            </w:pPr>
            <w:r w:rsidRPr="6C92F244">
              <w:rPr>
                <w:rFonts w:ascii="Calibri" w:eastAsia="Calibri" w:hAnsi="Calibri" w:cs="Calibri"/>
                <w:color w:val="000000" w:themeColor="text1"/>
              </w:rPr>
              <w:t>90076-65-6</w:t>
            </w:r>
          </w:p>
        </w:tc>
        <w:tc>
          <w:tcPr>
            <w:tcW w:w="1631"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55879D40" w14:textId="5A305DD4" w:rsidR="47B496D0" w:rsidRDefault="47B496D0" w:rsidP="002F6AA2">
            <w:pPr>
              <w:spacing w:line="240" w:lineRule="auto"/>
              <w:ind w:firstLine="0"/>
              <w:contextualSpacing/>
              <w:jc w:val="center"/>
              <w:rPr>
                <w:rFonts w:ascii="Calibri" w:eastAsia="Calibri" w:hAnsi="Calibri" w:cs="Calibri"/>
                <w:color w:val="000000" w:themeColor="text1"/>
              </w:rPr>
            </w:pPr>
            <w:r w:rsidRPr="6C92F244">
              <w:rPr>
                <w:rFonts w:ascii="Calibri" w:eastAsia="Calibri" w:hAnsi="Calibri" w:cs="Calibri"/>
                <w:color w:val="000000" w:themeColor="text1"/>
              </w:rPr>
              <w:t>DTXSID8044468</w:t>
            </w:r>
          </w:p>
        </w:tc>
        <w:tc>
          <w:tcPr>
            <w:tcW w:w="2624"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76AB4EE3" w14:textId="267B2FC2" w:rsidR="47B496D0" w:rsidRPr="002F6AA2" w:rsidRDefault="47B496D0" w:rsidP="002F6AA2">
            <w:pPr>
              <w:spacing w:line="240" w:lineRule="auto"/>
              <w:ind w:firstLine="0"/>
              <w:contextualSpacing/>
              <w:jc w:val="center"/>
              <w:rPr>
                <w:rFonts w:ascii="Calibri" w:eastAsia="Calibri" w:hAnsi="Calibri" w:cs="Calibri"/>
                <w:color w:val="000000" w:themeColor="text1"/>
              </w:rPr>
            </w:pPr>
            <w:r w:rsidRPr="002F6AA2">
              <w:rPr>
                <w:rFonts w:ascii="Calibri" w:eastAsia="Calibri" w:hAnsi="Calibri" w:cs="Calibri"/>
                <w:color w:val="000000" w:themeColor="text1"/>
              </w:rPr>
              <w:t>ORD Assessment</w:t>
            </w:r>
          </w:p>
          <w:p w14:paraId="79FFACAD" w14:textId="1977F110" w:rsidR="47B496D0" w:rsidRPr="002F6AA2" w:rsidRDefault="47B496D0" w:rsidP="002F6AA2">
            <w:pPr>
              <w:spacing w:line="240" w:lineRule="auto"/>
              <w:ind w:firstLine="0"/>
              <w:contextualSpacing/>
              <w:jc w:val="center"/>
              <w:rPr>
                <w:rFonts w:ascii="Calibri" w:eastAsia="Calibri" w:hAnsi="Calibri" w:cs="Calibri"/>
                <w:color w:val="000000" w:themeColor="text1"/>
              </w:rPr>
            </w:pPr>
            <w:r w:rsidRPr="002F6AA2">
              <w:rPr>
                <w:rFonts w:ascii="Calibri" w:eastAsia="Calibri" w:hAnsi="Calibri" w:cs="Calibri"/>
                <w:color w:val="000000" w:themeColor="text1"/>
              </w:rPr>
              <w:t>U.S. EPA (2023)</w:t>
            </w:r>
            <w:hyperlink w:anchor="_ENREF_11">
              <w:r w:rsidR="00F1263E" w:rsidRPr="002F6AA2">
                <w:rPr>
                  <w:rStyle w:val="Hyperlink"/>
                  <w:rFonts w:ascii="Calibri" w:eastAsia="Calibri" w:hAnsi="Calibri" w:cs="Calibri"/>
                  <w:vertAlign w:val="superscript"/>
                </w:rPr>
                <w:t>11</w:t>
              </w:r>
              <w:r w:rsidRPr="0D4E1FB8">
                <w:rPr>
                  <w:rFonts w:asciiTheme="minorHAnsi" w:eastAsiaTheme="minorEastAsia" w:hAnsiTheme="minorHAnsi" w:cstheme="minorBidi"/>
                  <w:color w:val="000000" w:themeColor="text1"/>
                </w:rPr>
                <w:fldChar w:fldCharType="begin"/>
              </w:r>
              <w:r w:rsidRPr="0D4E1FB8">
                <w:rPr>
                  <w:rFonts w:asciiTheme="minorHAnsi" w:eastAsiaTheme="minorEastAsia" w:hAnsiTheme="minorHAnsi" w:cstheme="minorBidi"/>
                  <w:color w:val="000000" w:themeColor="text1"/>
                </w:rPr>
                <w:instrText xml:space="preserve"> ADDIN EN.CITE &lt;EndNote&gt;&lt;Cite&gt;&lt;Author&gt;U.S. EPA&lt;/Author&gt;&lt;Year&gt;2023&lt;/Year&gt;&lt;RecNum&gt;187&lt;/RecNum&gt;&lt;IDText&gt;11311313&lt;/IDText&gt;&lt;DisplayText&gt;&lt;style face="superscript"&gt;11&lt;/style&gt;&lt;/DisplayText&gt;&lt;record&gt;&lt;rec-number&gt;187&lt;/rec-number&gt;&lt;foreign-keys&gt;&lt;key app="EN" db-id="ez9xsar5zwtwstedtv0vzfvuzrvwxdaptxar" timestamp="1698264471"&gt;187&lt;/key&gt;&lt;/foreign-keys&gt;&lt;ref-type name="Report"&gt;27&lt;/ref-type&gt;&lt;contributors&gt;&lt;authors&gt;&lt;author&gt;U.S. EPA,&lt;/author&gt;&lt;/authors&gt;&lt;/contributors&gt;&lt;titles&gt;&lt;title&gt;ORD human health toxicity value for lithium bis [(trifluoromethyl)sulfonyl]azanide (HQ-115)&lt;/title&gt;&lt;/titles&gt;&lt;dates&gt;&lt;year&gt;2023&lt;/year&gt;&lt;/dates&gt;&lt;isbn&gt;EPA/600/R-22/195F&lt;/isbn&gt;&lt;label&gt;11311313&lt;/label&gt;&lt;urls&gt;&lt;/urls&gt;&lt;language&gt;English&lt;/language&gt;&lt;/record&gt;&lt;/Cite&gt;&lt;/EndNote&gt;</w:instrText>
              </w:r>
              <w:r w:rsidR="002F6AA2">
                <w:rPr>
                  <w:rFonts w:asciiTheme="minorHAnsi" w:eastAsiaTheme="minorEastAsia" w:hAnsiTheme="minorHAnsi" w:cstheme="minorBidi"/>
                  <w:color w:val="000000" w:themeColor="text1"/>
                </w:rPr>
                <w:fldChar w:fldCharType="separate"/>
              </w:r>
              <w:r w:rsidRPr="0D4E1FB8">
                <w:rPr>
                  <w:rFonts w:asciiTheme="minorHAnsi" w:eastAsiaTheme="minorEastAsia" w:hAnsiTheme="minorHAnsi" w:cstheme="minorBidi"/>
                  <w:color w:val="000000" w:themeColor="text1"/>
                </w:rPr>
                <w:fldChar w:fldCharType="end"/>
              </w:r>
            </w:hyperlink>
          </w:p>
        </w:tc>
      </w:tr>
      <w:tr w:rsidR="6C92F244" w14:paraId="3015D85A" w14:textId="77777777" w:rsidTr="6C92F244">
        <w:trPr>
          <w:trHeight w:val="285"/>
        </w:trPr>
        <w:tc>
          <w:tcPr>
            <w:tcW w:w="3602"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11B5BA61" w14:textId="1113F821" w:rsidR="6EB03004" w:rsidRPr="002F6AA2" w:rsidRDefault="6EB03004" w:rsidP="002F6AA2">
            <w:pPr>
              <w:spacing w:line="240" w:lineRule="auto"/>
              <w:ind w:firstLine="0"/>
              <w:contextualSpacing/>
              <w:rPr>
                <w:rFonts w:ascii="Calibri" w:eastAsia="Calibri" w:hAnsi="Calibri" w:cs="Calibri"/>
              </w:rPr>
            </w:pPr>
            <w:r w:rsidRPr="002F6AA2">
              <w:rPr>
                <w:rFonts w:ascii="Calibri" w:eastAsia="Calibri" w:hAnsi="Calibri" w:cs="Calibri"/>
                <w:color w:val="212121"/>
              </w:rPr>
              <w:t>1,1,1-Trifluoro-N-[(trifluoromethyl)sulfonyl] methanesulfonamide (TFSI)</w:t>
            </w:r>
          </w:p>
        </w:tc>
        <w:tc>
          <w:tcPr>
            <w:tcW w:w="142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68598562" w14:textId="192DE46C" w:rsidR="2B47DE34" w:rsidRDefault="2B47DE34" w:rsidP="002F6AA2">
            <w:pPr>
              <w:spacing w:line="240" w:lineRule="auto"/>
              <w:ind w:firstLine="0"/>
              <w:contextualSpacing/>
              <w:jc w:val="center"/>
              <w:rPr>
                <w:rFonts w:ascii="Calibri" w:eastAsia="Calibri" w:hAnsi="Calibri" w:cs="Calibri"/>
                <w:color w:val="000000" w:themeColor="text1"/>
              </w:rPr>
            </w:pPr>
            <w:r w:rsidRPr="6C92F244">
              <w:rPr>
                <w:rFonts w:ascii="Calibri" w:eastAsia="Calibri" w:hAnsi="Calibri" w:cs="Calibri"/>
                <w:color w:val="000000" w:themeColor="text1"/>
              </w:rPr>
              <w:t>82113-65-3</w:t>
            </w:r>
          </w:p>
        </w:tc>
        <w:tc>
          <w:tcPr>
            <w:tcW w:w="1631"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6CA68118" w14:textId="7AB120D0" w:rsidR="2B47DE34" w:rsidRDefault="2B47DE34" w:rsidP="002F6AA2">
            <w:pPr>
              <w:spacing w:line="240" w:lineRule="auto"/>
              <w:ind w:firstLine="0"/>
              <w:contextualSpacing/>
              <w:jc w:val="center"/>
              <w:rPr>
                <w:rFonts w:ascii="Calibri" w:eastAsia="Calibri" w:hAnsi="Calibri" w:cs="Calibri"/>
                <w:color w:val="000000" w:themeColor="text1"/>
              </w:rPr>
            </w:pPr>
            <w:r w:rsidRPr="6C92F244">
              <w:rPr>
                <w:rFonts w:ascii="Calibri" w:eastAsia="Calibri" w:hAnsi="Calibri" w:cs="Calibri"/>
                <w:color w:val="000000" w:themeColor="text1"/>
              </w:rPr>
              <w:t>DTXSID2045026</w:t>
            </w:r>
          </w:p>
        </w:tc>
        <w:tc>
          <w:tcPr>
            <w:tcW w:w="2624"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14:paraId="33A50AC4" w14:textId="68B98E26" w:rsidR="6C92F244" w:rsidRPr="002F6AA2" w:rsidRDefault="6C92F244" w:rsidP="002F6AA2">
            <w:pPr>
              <w:spacing w:line="240" w:lineRule="auto"/>
              <w:contextualSpacing/>
              <w:jc w:val="center"/>
              <w:rPr>
                <w:rFonts w:ascii="Calibri" w:eastAsia="Calibri" w:hAnsi="Calibri" w:cs="Calibri"/>
                <w:color w:val="000000" w:themeColor="text1"/>
              </w:rPr>
            </w:pPr>
          </w:p>
        </w:tc>
      </w:tr>
    </w:tbl>
    <w:p w14:paraId="7C30885A" w14:textId="3DB9C44B" w:rsidR="004E309C" w:rsidRPr="00F757DA" w:rsidRDefault="2EBEBF73" w:rsidP="005677B7">
      <w:pPr>
        <w:pStyle w:val="IRBodyText"/>
        <w:spacing w:line="240" w:lineRule="auto"/>
        <w:ind w:firstLine="0"/>
        <w:rPr>
          <w:rFonts w:ascii="Calibri" w:eastAsia="Calibri" w:hAnsi="Calibri" w:cs="Calibri"/>
          <w:color w:val="000000" w:themeColor="text1"/>
        </w:rPr>
      </w:pPr>
      <w:r w:rsidRPr="3D59EF91">
        <w:rPr>
          <w:rFonts w:ascii="Calibri" w:eastAsia="Calibri" w:hAnsi="Calibri" w:cs="Calibri"/>
          <w:color w:val="000000" w:themeColor="text1"/>
        </w:rPr>
        <w:t xml:space="preserve">Note: These </w:t>
      </w:r>
      <w:r w:rsidR="0005171F" w:rsidRPr="3D59EF91">
        <w:rPr>
          <w:rFonts w:ascii="Calibri" w:eastAsia="Calibri" w:hAnsi="Calibri" w:cs="Calibri"/>
          <w:color w:val="000000" w:themeColor="text1"/>
        </w:rPr>
        <w:t>PFAS were</w:t>
      </w:r>
      <w:r w:rsidRPr="3D59EF91">
        <w:rPr>
          <w:rFonts w:ascii="Calibri" w:eastAsia="Calibri" w:hAnsi="Calibri" w:cs="Calibri"/>
          <w:color w:val="000000" w:themeColor="text1"/>
        </w:rPr>
        <w:t xml:space="preserve"> deprioritized from the evidence map due to scoping considerations as described in the Methods section. These PFAS chemicals are undergoing more in-depth analyses as part of specific U.S.EPA chemical assessments. Interested readers can access assessments or draft materials at the identified citations.</w:t>
      </w:r>
    </w:p>
    <w:p w14:paraId="2697337A" w14:textId="4D1F9A78" w:rsidR="004E309C" w:rsidRPr="00F757DA" w:rsidRDefault="2EBEBF73" w:rsidP="005677B7">
      <w:pPr>
        <w:pStyle w:val="IRBodyText"/>
        <w:spacing w:line="240" w:lineRule="auto"/>
        <w:ind w:firstLine="0"/>
        <w:rPr>
          <w:rFonts w:ascii="Calibri" w:eastAsia="Calibri" w:hAnsi="Calibri" w:cs="Calibri"/>
          <w:color w:val="000000" w:themeColor="text1"/>
        </w:rPr>
      </w:pPr>
      <w:proofErr w:type="spellStart"/>
      <w:r w:rsidRPr="6C92F244">
        <w:rPr>
          <w:rFonts w:ascii="Calibri" w:eastAsia="Calibri" w:hAnsi="Calibri" w:cs="Calibri"/>
          <w:i/>
          <w:iCs/>
          <w:color w:val="000000" w:themeColor="text1"/>
          <w:vertAlign w:val="superscript"/>
        </w:rPr>
        <w:t>a</w:t>
      </w:r>
      <w:r w:rsidRPr="6C92F244">
        <w:rPr>
          <w:rFonts w:ascii="Calibri" w:eastAsia="Calibri" w:hAnsi="Calibri" w:cs="Calibri"/>
          <w:i/>
          <w:iCs/>
          <w:color w:val="000000" w:themeColor="text1"/>
        </w:rPr>
        <w:t>The</w:t>
      </w:r>
      <w:proofErr w:type="spellEnd"/>
      <w:r w:rsidRPr="6C92F244">
        <w:rPr>
          <w:rFonts w:ascii="Calibri" w:eastAsia="Calibri" w:hAnsi="Calibri" w:cs="Calibri"/>
          <w:i/>
          <w:iCs/>
          <w:color w:val="000000" w:themeColor="text1"/>
        </w:rPr>
        <w:t xml:space="preserve"> URLs provided in the </w:t>
      </w:r>
      <w:r w:rsidR="706A2270" w:rsidRPr="6C92F244">
        <w:rPr>
          <w:rFonts w:ascii="Calibri" w:eastAsia="Calibri" w:hAnsi="Calibri" w:cs="Calibri"/>
          <w:i/>
          <w:iCs/>
          <w:color w:val="000000" w:themeColor="text1"/>
        </w:rPr>
        <w:t xml:space="preserve">citation records </w:t>
      </w:r>
      <w:r w:rsidRPr="6C92F244">
        <w:rPr>
          <w:rFonts w:ascii="Calibri" w:eastAsia="Calibri" w:hAnsi="Calibri" w:cs="Calibri"/>
          <w:i/>
          <w:iCs/>
          <w:color w:val="000000" w:themeColor="text1"/>
        </w:rPr>
        <w:t>provide links to the chemical assessment page for PFAS under assessment by the U.S. EPA Office of Research and Development’s (ORD) Integrated Risk Information System (IRIS) Program. Information on timelines for development of the assessments can be found in the IRIS Program Outlook,</w:t>
      </w:r>
      <w:hyperlink w:anchor="_ENREF_12" w:tooltip="U.S. EPA, 2020 #182" w:history="1">
        <w:r w:rsidR="00F1263E" w:rsidRPr="00F1263E">
          <w:rPr>
            <w:rStyle w:val="Hyperlink"/>
            <w:vertAlign w:val="superscript"/>
          </w:rPr>
          <w:t>12</w:t>
        </w:r>
        <w:r w:rsidR="00F1263E">
          <w:rPr>
            <w:rFonts w:ascii="Calibri" w:eastAsia="Calibri" w:hAnsi="Calibri" w:cs="Calibri"/>
            <w:i/>
            <w:iCs/>
            <w:color w:val="000000" w:themeColor="text1"/>
          </w:rPr>
          <w:fldChar w:fldCharType="begin"/>
        </w:r>
        <w:r w:rsidR="00F1263E">
          <w:rPr>
            <w:rFonts w:ascii="Calibri" w:eastAsia="Calibri" w:hAnsi="Calibri" w:cs="Calibri"/>
            <w:i/>
            <w:iCs/>
            <w:color w:val="000000" w:themeColor="text1"/>
          </w:rPr>
          <w:instrText xml:space="preserve"> ADDIN EN.CITE &lt;EndNote&gt;&lt;Cite&gt;&lt;Author&gt;U.S. EPA&lt;/Author&gt;&lt;Year&gt;2020&lt;/Year&gt;&lt;RecNum&gt;182&lt;/RecNum&gt;&lt;IDText&gt;7310227&lt;/IDText&gt;&lt;DisplayText&gt;&lt;style face="superscript"&gt;12&lt;/style&gt;&lt;/DisplayText&gt;&lt;record&gt;&lt;rec-number&gt;182&lt;/rec-number&gt;&lt;foreign-keys&gt;&lt;key app="EN" db-id="ez9xsar5zwtwstedtv0vzfvuzrvwxdaptxar" timestamp="1698264471"&gt;182&lt;/key&gt;&lt;/foreign-keys&gt;&lt;ref-type name="Report"&gt;27&lt;/ref-type&gt;&lt;contributors&gt;&lt;authors&gt;&lt;author&gt;U.S. EPA,&lt;/author&gt;&lt;/authors&gt;&lt;/contributors&gt;&lt;titles&gt;&lt;title&gt;IRIS Program Outlook&lt;/title&gt;&lt;/titles&gt;&lt;dates&gt;&lt;year&gt;2020&lt;/year&gt;&lt;/dates&gt;&lt;label&gt;7310227&lt;/label&gt;&lt;urls&gt;&lt;related-urls&gt;&lt;url&gt;https://www.epa.gov/iris/iris-program-outlook&lt;/url&gt;&lt;/related-urls&gt;&lt;/urls&gt;&lt;language&gt;English&lt;/language&gt;&lt;/record&gt;&lt;/Cite&gt;&lt;/EndNote&gt;</w:instrText>
        </w:r>
        <w:r w:rsidR="002F6AA2">
          <w:rPr>
            <w:rFonts w:ascii="Calibri" w:eastAsia="Calibri" w:hAnsi="Calibri" w:cs="Calibri"/>
            <w:i/>
            <w:iCs/>
            <w:color w:val="000000" w:themeColor="text1"/>
          </w:rPr>
          <w:fldChar w:fldCharType="separate"/>
        </w:r>
        <w:r w:rsidR="00F1263E">
          <w:rPr>
            <w:rFonts w:ascii="Calibri" w:eastAsia="Calibri" w:hAnsi="Calibri" w:cs="Calibri"/>
            <w:i/>
            <w:iCs/>
            <w:color w:val="000000" w:themeColor="text1"/>
          </w:rPr>
          <w:fldChar w:fldCharType="end"/>
        </w:r>
      </w:hyperlink>
      <w:r w:rsidRPr="6C92F244">
        <w:rPr>
          <w:rFonts w:ascii="Calibri" w:eastAsia="Calibri" w:hAnsi="Calibri" w:cs="Calibri"/>
          <w:i/>
          <w:iCs/>
          <w:color w:val="000000" w:themeColor="text1"/>
        </w:rPr>
        <w:t xml:space="preserve"> which is updated 3 times a year.</w:t>
      </w:r>
    </w:p>
    <w:p w14:paraId="1709F709" w14:textId="28E81119" w:rsidR="6C92F244" w:rsidRDefault="6C92F244" w:rsidP="6C92F244">
      <w:pPr>
        <w:pStyle w:val="IRBodyText"/>
        <w:spacing w:line="240" w:lineRule="auto"/>
        <w:ind w:firstLine="0"/>
        <w:rPr>
          <w:rFonts w:ascii="Calibri" w:eastAsia="Calibri" w:hAnsi="Calibri" w:cs="Calibri"/>
          <w:i/>
          <w:iCs/>
          <w:color w:val="000000" w:themeColor="text1"/>
        </w:rPr>
      </w:pPr>
    </w:p>
    <w:p w14:paraId="617DA1D6" w14:textId="7E132150" w:rsidR="004E309C" w:rsidRPr="00F757DA" w:rsidRDefault="034A52F5" w:rsidP="005677B7">
      <w:pPr>
        <w:pStyle w:val="IRBodyTextBoldItalic"/>
      </w:pPr>
      <w:r w:rsidRPr="6C92F244">
        <w:t>Table S</w:t>
      </w:r>
      <w:r w:rsidR="2400C2F0" w:rsidRPr="6C92F244">
        <w:t>2</w:t>
      </w:r>
      <w:r w:rsidRPr="6C92F244">
        <w:t xml:space="preserve">: </w:t>
      </w:r>
      <w:r w:rsidR="48347498" w:rsidRPr="6C92F244">
        <w:t>Categorization for g</w:t>
      </w:r>
      <w:r w:rsidR="69EA6EA9" w:rsidRPr="6C92F244">
        <w:t>rouping endpoints under health outcomes</w:t>
      </w:r>
    </w:p>
    <w:tbl>
      <w:tblPr>
        <w:tblStyle w:val="TableGrid"/>
        <w:tblW w:w="9932" w:type="dxa"/>
        <w:tblLayout w:type="fixed"/>
        <w:tblLook w:val="04A0" w:firstRow="1" w:lastRow="0" w:firstColumn="1" w:lastColumn="0" w:noHBand="0" w:noVBand="1"/>
      </w:tblPr>
      <w:tblGrid>
        <w:gridCol w:w="1975"/>
        <w:gridCol w:w="4410"/>
        <w:gridCol w:w="3547"/>
      </w:tblGrid>
      <w:tr w:rsidR="004E309C" w:rsidRPr="00F757DA" w14:paraId="42263435" w14:textId="77777777" w:rsidTr="00052343">
        <w:trPr>
          <w:trHeight w:val="258"/>
          <w:tblHeader/>
        </w:trPr>
        <w:tc>
          <w:tcPr>
            <w:tcW w:w="1975" w:type="dxa"/>
            <w:shd w:val="clear" w:color="auto" w:fill="EEECE1" w:themeFill="background2"/>
            <w:vAlign w:val="center"/>
            <w:hideMark/>
          </w:tcPr>
          <w:p w14:paraId="2BB6709A" w14:textId="77777777" w:rsidR="004E309C" w:rsidRPr="00F757DA" w:rsidRDefault="004E309C" w:rsidP="00052343">
            <w:pPr>
              <w:pStyle w:val="O-BodyText"/>
              <w:spacing w:after="0"/>
              <w:contextualSpacing/>
              <w:jc w:val="center"/>
              <w:rPr>
                <w:rFonts w:asciiTheme="minorHAnsi" w:hAnsiTheme="minorHAnsi" w:cstheme="minorHAnsi"/>
                <w:b/>
                <w:bCs/>
                <w:sz w:val="24"/>
                <w:szCs w:val="24"/>
              </w:rPr>
            </w:pPr>
            <w:r w:rsidRPr="00F757DA">
              <w:rPr>
                <w:rFonts w:asciiTheme="minorHAnsi" w:hAnsiTheme="minorHAnsi" w:cstheme="minorHAnsi"/>
                <w:b/>
                <w:bCs/>
                <w:sz w:val="24"/>
                <w:szCs w:val="24"/>
              </w:rPr>
              <w:t>Health Effect Category</w:t>
            </w:r>
          </w:p>
        </w:tc>
        <w:tc>
          <w:tcPr>
            <w:tcW w:w="4410" w:type="dxa"/>
            <w:shd w:val="clear" w:color="auto" w:fill="EEECE1" w:themeFill="background2"/>
            <w:vAlign w:val="center"/>
            <w:hideMark/>
          </w:tcPr>
          <w:p w14:paraId="110A7FF7" w14:textId="77777777" w:rsidR="004E309C" w:rsidRPr="00F757DA" w:rsidRDefault="004E309C" w:rsidP="00052343">
            <w:pPr>
              <w:pStyle w:val="O-BodyText"/>
              <w:spacing w:after="0"/>
              <w:contextualSpacing/>
              <w:jc w:val="center"/>
              <w:rPr>
                <w:rFonts w:asciiTheme="minorHAnsi" w:hAnsiTheme="minorHAnsi" w:cstheme="minorHAnsi"/>
                <w:b/>
                <w:bCs/>
                <w:sz w:val="24"/>
                <w:szCs w:val="24"/>
              </w:rPr>
            </w:pPr>
            <w:r w:rsidRPr="00F757DA">
              <w:rPr>
                <w:rFonts w:asciiTheme="minorHAnsi" w:hAnsiTheme="minorHAnsi" w:cstheme="minorHAnsi"/>
                <w:b/>
                <w:bCs/>
                <w:sz w:val="24"/>
                <w:szCs w:val="24"/>
              </w:rPr>
              <w:t>Examples of Relevant Endpoints</w:t>
            </w:r>
          </w:p>
        </w:tc>
        <w:tc>
          <w:tcPr>
            <w:tcW w:w="3547" w:type="dxa"/>
            <w:shd w:val="clear" w:color="auto" w:fill="EEECE1" w:themeFill="background2"/>
          </w:tcPr>
          <w:p w14:paraId="5ADBED29" w14:textId="77777777" w:rsidR="004E309C" w:rsidRPr="00F757DA" w:rsidRDefault="004E309C" w:rsidP="00052343">
            <w:pPr>
              <w:pStyle w:val="O-BodyText"/>
              <w:spacing w:after="0"/>
              <w:contextualSpacing/>
              <w:jc w:val="center"/>
              <w:rPr>
                <w:rFonts w:asciiTheme="minorHAnsi" w:hAnsiTheme="minorHAnsi" w:cstheme="minorHAnsi"/>
                <w:b/>
                <w:bCs/>
                <w:sz w:val="24"/>
                <w:szCs w:val="24"/>
              </w:rPr>
            </w:pPr>
            <w:r w:rsidRPr="00F757DA">
              <w:rPr>
                <w:rFonts w:asciiTheme="minorHAnsi" w:hAnsiTheme="minorHAnsi" w:cstheme="minorHAnsi"/>
                <w:b/>
                <w:bCs/>
                <w:sz w:val="24"/>
                <w:szCs w:val="24"/>
              </w:rPr>
              <w:t>Notes</w:t>
            </w:r>
          </w:p>
        </w:tc>
      </w:tr>
      <w:tr w:rsidR="004E309C" w:rsidRPr="00F757DA" w14:paraId="312593FA" w14:textId="77777777" w:rsidTr="00052343">
        <w:trPr>
          <w:trHeight w:val="550"/>
        </w:trPr>
        <w:tc>
          <w:tcPr>
            <w:tcW w:w="1975" w:type="dxa"/>
          </w:tcPr>
          <w:p w14:paraId="4EADA7D3" w14:textId="77777777" w:rsidR="004E309C" w:rsidRPr="00F757DA" w:rsidRDefault="004E309C" w:rsidP="00052343">
            <w:pPr>
              <w:spacing w:after="120" w:line="240" w:lineRule="auto"/>
              <w:ind w:firstLine="0"/>
              <w:rPr>
                <w:rFonts w:asciiTheme="minorHAnsi" w:hAnsiTheme="minorHAnsi" w:cstheme="minorHAnsi"/>
                <w:sz w:val="24"/>
                <w:szCs w:val="24"/>
              </w:rPr>
            </w:pPr>
            <w:r w:rsidRPr="00F757DA">
              <w:rPr>
                <w:rFonts w:asciiTheme="minorHAnsi" w:hAnsiTheme="minorHAnsi" w:cstheme="minorHAnsi"/>
                <w:b/>
                <w:bCs/>
                <w:sz w:val="24"/>
                <w:szCs w:val="24"/>
              </w:rPr>
              <w:t>Systemic Effects</w:t>
            </w:r>
          </w:p>
          <w:p w14:paraId="770C29EF" w14:textId="77777777" w:rsidR="004E309C" w:rsidRPr="00F757DA" w:rsidRDefault="004E309C" w:rsidP="00052343">
            <w:pPr>
              <w:pStyle w:val="O-BodyText"/>
              <w:jc w:val="left"/>
              <w:rPr>
                <w:rFonts w:asciiTheme="minorHAnsi" w:hAnsiTheme="minorHAnsi" w:cstheme="minorHAnsi"/>
                <w:sz w:val="24"/>
                <w:szCs w:val="24"/>
              </w:rPr>
            </w:pPr>
          </w:p>
        </w:tc>
        <w:tc>
          <w:tcPr>
            <w:tcW w:w="4410" w:type="dxa"/>
            <w:hideMark/>
          </w:tcPr>
          <w:p w14:paraId="28B19F53" w14:textId="1AAC42B2" w:rsidR="004E309C" w:rsidRPr="00F757DA" w:rsidRDefault="006F63A8" w:rsidP="00052343">
            <w:pPr>
              <w:pStyle w:val="ListParagraph"/>
              <w:numPr>
                <w:ilvl w:val="0"/>
                <w:numId w:val="32"/>
              </w:numPr>
              <w:spacing w:after="160"/>
              <w:ind w:left="241" w:hanging="180"/>
              <w:rPr>
                <w:rFonts w:asciiTheme="minorHAnsi" w:hAnsiTheme="minorHAnsi" w:cstheme="minorHAnsi"/>
              </w:rPr>
            </w:pPr>
            <w:r>
              <w:rPr>
                <w:rFonts w:asciiTheme="minorHAnsi" w:hAnsiTheme="minorHAnsi" w:cstheme="minorHAnsi"/>
              </w:rPr>
              <w:t>b</w:t>
            </w:r>
            <w:r w:rsidR="004E309C" w:rsidRPr="00F757DA">
              <w:rPr>
                <w:rFonts w:asciiTheme="minorHAnsi" w:hAnsiTheme="minorHAnsi" w:cstheme="minorHAnsi"/>
              </w:rPr>
              <w:t>ody weight (not reproductive/developmental)</w:t>
            </w:r>
          </w:p>
          <w:p w14:paraId="413A0367" w14:textId="5D876B26" w:rsidR="004E309C" w:rsidRPr="00F757DA" w:rsidRDefault="006F63A8" w:rsidP="00052343">
            <w:pPr>
              <w:pStyle w:val="ListParagraph"/>
              <w:numPr>
                <w:ilvl w:val="0"/>
                <w:numId w:val="32"/>
              </w:numPr>
              <w:spacing w:after="160"/>
              <w:ind w:left="241" w:hanging="180"/>
              <w:rPr>
                <w:rFonts w:asciiTheme="minorHAnsi" w:hAnsiTheme="minorHAnsi" w:cstheme="minorHAnsi"/>
              </w:rPr>
            </w:pPr>
            <w:r>
              <w:rPr>
                <w:rFonts w:asciiTheme="minorHAnsi" w:hAnsiTheme="minorHAnsi" w:cstheme="minorHAnsi"/>
              </w:rPr>
              <w:t>m</w:t>
            </w:r>
            <w:r w:rsidR="004E309C" w:rsidRPr="00F757DA">
              <w:rPr>
                <w:rFonts w:asciiTheme="minorHAnsi" w:hAnsiTheme="minorHAnsi" w:cstheme="minorHAnsi"/>
              </w:rPr>
              <w:t>ortality, survival, or LD50s</w:t>
            </w:r>
          </w:p>
          <w:p w14:paraId="69A14E7F" w14:textId="2F266B65" w:rsidR="004E309C" w:rsidRPr="00F757DA" w:rsidRDefault="006F63A8" w:rsidP="00052343">
            <w:pPr>
              <w:pStyle w:val="ListParagraph"/>
              <w:numPr>
                <w:ilvl w:val="0"/>
                <w:numId w:val="32"/>
              </w:numPr>
              <w:spacing w:after="160"/>
              <w:ind w:left="241" w:hanging="180"/>
              <w:rPr>
                <w:rFonts w:asciiTheme="minorHAnsi" w:hAnsiTheme="minorHAnsi" w:cstheme="minorHAnsi"/>
              </w:rPr>
            </w:pPr>
            <w:r>
              <w:rPr>
                <w:rFonts w:asciiTheme="minorHAnsi" w:hAnsiTheme="minorHAnsi" w:cstheme="minorHAnsi"/>
              </w:rPr>
              <w:t>g</w:t>
            </w:r>
            <w:r w:rsidR="004E309C" w:rsidRPr="00F757DA">
              <w:rPr>
                <w:rFonts w:asciiTheme="minorHAnsi" w:hAnsiTheme="minorHAnsi" w:cstheme="minorHAnsi"/>
              </w:rPr>
              <w:t>rowth curve</w:t>
            </w:r>
          </w:p>
          <w:p w14:paraId="6C4D544C" w14:textId="50953C55" w:rsidR="004E309C" w:rsidRPr="00F757DA" w:rsidRDefault="006F63A8" w:rsidP="00052343">
            <w:pPr>
              <w:pStyle w:val="ListParagraph"/>
              <w:numPr>
                <w:ilvl w:val="0"/>
                <w:numId w:val="32"/>
              </w:numPr>
              <w:spacing w:after="160"/>
              <w:ind w:left="241" w:hanging="180"/>
              <w:rPr>
                <w:rFonts w:asciiTheme="minorHAnsi" w:hAnsiTheme="minorHAnsi" w:cstheme="minorHAnsi"/>
              </w:rPr>
            </w:pPr>
            <w:r>
              <w:rPr>
                <w:rFonts w:asciiTheme="minorHAnsi" w:hAnsiTheme="minorHAnsi" w:cstheme="minorHAnsi"/>
              </w:rPr>
              <w:t>c</w:t>
            </w:r>
            <w:r w:rsidR="004E309C" w:rsidRPr="00F757DA">
              <w:rPr>
                <w:rFonts w:asciiTheme="minorHAnsi" w:hAnsiTheme="minorHAnsi" w:cstheme="minorHAnsi"/>
              </w:rPr>
              <w:t>linical observations (</w:t>
            </w:r>
            <w:r w:rsidR="0005171F" w:rsidRPr="00F757DA">
              <w:rPr>
                <w:rFonts w:asciiTheme="minorHAnsi" w:hAnsiTheme="minorHAnsi" w:cstheme="minorHAnsi"/>
              </w:rPr>
              <w:t>e.g.,</w:t>
            </w:r>
            <w:r w:rsidR="004E309C" w:rsidRPr="00F757DA">
              <w:rPr>
                <w:rFonts w:asciiTheme="minorHAnsi" w:hAnsiTheme="minorHAnsi" w:cstheme="minorHAnsi"/>
              </w:rPr>
              <w:t xml:space="preserve"> lethargy; oral discharge)</w:t>
            </w:r>
          </w:p>
        </w:tc>
        <w:tc>
          <w:tcPr>
            <w:tcW w:w="3547" w:type="dxa"/>
          </w:tcPr>
          <w:p w14:paraId="6DA7D29B" w14:textId="08385AEE" w:rsidR="004E309C" w:rsidRPr="00F757DA" w:rsidRDefault="006F63A8" w:rsidP="00052343">
            <w:pPr>
              <w:pStyle w:val="ListParagraph"/>
              <w:numPr>
                <w:ilvl w:val="0"/>
                <w:numId w:val="32"/>
              </w:numPr>
              <w:ind w:left="256" w:hanging="180"/>
              <w:rPr>
                <w:rFonts w:asciiTheme="minorHAnsi" w:hAnsiTheme="minorHAnsi" w:cstheme="minorHAnsi"/>
              </w:rPr>
            </w:pPr>
            <w:r>
              <w:rPr>
                <w:rFonts w:asciiTheme="minorHAnsi" w:hAnsiTheme="minorHAnsi" w:cstheme="minorHAnsi"/>
              </w:rPr>
              <w:t>c</w:t>
            </w:r>
            <w:r w:rsidR="004E309C" w:rsidRPr="00F757DA">
              <w:rPr>
                <w:rFonts w:asciiTheme="minorHAnsi" w:hAnsiTheme="minorHAnsi" w:cstheme="minorHAnsi"/>
              </w:rPr>
              <w:t>linical chemistry endpoints are under Hepatic or Hematologic</w:t>
            </w:r>
          </w:p>
          <w:p w14:paraId="5A476CD5" w14:textId="75050BF6" w:rsidR="004E309C" w:rsidRPr="00F757DA" w:rsidRDefault="006F63A8" w:rsidP="00052343">
            <w:pPr>
              <w:pStyle w:val="ListParagraph"/>
              <w:numPr>
                <w:ilvl w:val="0"/>
                <w:numId w:val="32"/>
              </w:numPr>
              <w:ind w:left="256" w:hanging="180"/>
              <w:rPr>
                <w:rFonts w:asciiTheme="minorHAnsi" w:hAnsiTheme="minorHAnsi" w:cstheme="minorHAnsi"/>
              </w:rPr>
            </w:pPr>
            <w:r>
              <w:rPr>
                <w:rFonts w:asciiTheme="minorHAnsi" w:hAnsiTheme="minorHAnsi" w:cstheme="minorHAnsi"/>
              </w:rPr>
              <w:t>m</w:t>
            </w:r>
            <w:r w:rsidR="004E309C" w:rsidRPr="00F757DA">
              <w:rPr>
                <w:rFonts w:asciiTheme="minorHAnsi" w:hAnsiTheme="minorHAnsi" w:cstheme="minorHAnsi"/>
              </w:rPr>
              <w:t>aternal body weights are under Reproductive</w:t>
            </w:r>
          </w:p>
          <w:p w14:paraId="01271035" w14:textId="5DA8E2B6" w:rsidR="004E309C" w:rsidRPr="00F757DA" w:rsidRDefault="006F63A8" w:rsidP="00052343">
            <w:pPr>
              <w:pStyle w:val="ListParagraph"/>
              <w:numPr>
                <w:ilvl w:val="0"/>
                <w:numId w:val="32"/>
              </w:numPr>
              <w:ind w:left="256" w:hanging="180"/>
              <w:rPr>
                <w:rFonts w:asciiTheme="minorHAnsi" w:hAnsiTheme="minorHAnsi" w:cstheme="minorHAnsi"/>
              </w:rPr>
            </w:pPr>
            <w:r>
              <w:rPr>
                <w:rFonts w:asciiTheme="minorHAnsi" w:hAnsiTheme="minorHAnsi" w:cstheme="minorHAnsi"/>
              </w:rPr>
              <w:t>p</w:t>
            </w:r>
            <w:r w:rsidR="004E309C" w:rsidRPr="00F757DA">
              <w:rPr>
                <w:rFonts w:asciiTheme="minorHAnsi" w:hAnsiTheme="minorHAnsi" w:cstheme="minorHAnsi"/>
              </w:rPr>
              <w:t>up body weight endpoints are under Developmental</w:t>
            </w:r>
          </w:p>
          <w:p w14:paraId="52A57926" w14:textId="330E542F" w:rsidR="004E309C" w:rsidRPr="00F757DA" w:rsidRDefault="006F63A8" w:rsidP="00052343">
            <w:pPr>
              <w:pStyle w:val="ListParagraph"/>
              <w:numPr>
                <w:ilvl w:val="0"/>
                <w:numId w:val="32"/>
              </w:numPr>
              <w:spacing w:after="160"/>
              <w:ind w:left="241" w:hanging="180"/>
              <w:rPr>
                <w:rFonts w:asciiTheme="minorHAnsi" w:hAnsiTheme="minorHAnsi" w:cstheme="minorHAnsi"/>
              </w:rPr>
            </w:pPr>
            <w:r>
              <w:rPr>
                <w:rFonts w:asciiTheme="minorHAnsi" w:hAnsiTheme="minorHAnsi" w:cstheme="minorHAnsi"/>
              </w:rPr>
              <w:t>p</w:t>
            </w:r>
            <w:r w:rsidR="004E309C" w:rsidRPr="00F757DA">
              <w:rPr>
                <w:rFonts w:asciiTheme="minorHAnsi" w:hAnsiTheme="minorHAnsi" w:cstheme="minorHAnsi"/>
              </w:rPr>
              <w:t>athology (including gross lesions) is organ-specific</w:t>
            </w:r>
          </w:p>
        </w:tc>
      </w:tr>
      <w:tr w:rsidR="004E309C" w:rsidRPr="00F757DA" w14:paraId="0109B6CA" w14:textId="77777777" w:rsidTr="00052343">
        <w:trPr>
          <w:trHeight w:val="319"/>
        </w:trPr>
        <w:tc>
          <w:tcPr>
            <w:tcW w:w="1975" w:type="dxa"/>
          </w:tcPr>
          <w:p w14:paraId="09AAB5B7" w14:textId="77777777" w:rsidR="004E309C" w:rsidRPr="00F757DA" w:rsidRDefault="004E309C" w:rsidP="00052343">
            <w:pPr>
              <w:spacing w:line="240" w:lineRule="auto"/>
              <w:ind w:firstLine="0"/>
              <w:rPr>
                <w:rFonts w:asciiTheme="minorHAnsi" w:hAnsiTheme="minorHAnsi" w:cstheme="minorHAnsi"/>
                <w:b/>
                <w:bCs/>
                <w:sz w:val="24"/>
                <w:szCs w:val="24"/>
              </w:rPr>
            </w:pPr>
            <w:r w:rsidRPr="00F757DA">
              <w:rPr>
                <w:rFonts w:asciiTheme="minorHAnsi" w:hAnsiTheme="minorHAnsi" w:cstheme="minorHAnsi"/>
                <w:b/>
                <w:bCs/>
                <w:sz w:val="24"/>
                <w:szCs w:val="24"/>
              </w:rPr>
              <w:t>Carcinogenicity</w:t>
            </w:r>
          </w:p>
          <w:p w14:paraId="7509E36D" w14:textId="77777777" w:rsidR="004E309C" w:rsidRPr="00F757DA" w:rsidRDefault="004E309C" w:rsidP="00052343">
            <w:pPr>
              <w:spacing w:after="120" w:line="240" w:lineRule="auto"/>
              <w:rPr>
                <w:rFonts w:asciiTheme="minorHAnsi" w:hAnsiTheme="minorHAnsi" w:cstheme="minorHAnsi"/>
                <w:b/>
                <w:bCs/>
                <w:sz w:val="24"/>
                <w:szCs w:val="24"/>
              </w:rPr>
            </w:pPr>
          </w:p>
        </w:tc>
        <w:tc>
          <w:tcPr>
            <w:tcW w:w="4410" w:type="dxa"/>
          </w:tcPr>
          <w:p w14:paraId="1766C469" w14:textId="47C05069" w:rsidR="004E309C" w:rsidRPr="00F757DA" w:rsidRDefault="006F63A8" w:rsidP="00052343">
            <w:pPr>
              <w:pStyle w:val="ListParagraph"/>
              <w:numPr>
                <w:ilvl w:val="0"/>
                <w:numId w:val="32"/>
              </w:numPr>
              <w:spacing w:after="160"/>
              <w:ind w:left="256" w:hanging="180"/>
              <w:rPr>
                <w:rFonts w:asciiTheme="minorHAnsi" w:hAnsiTheme="minorHAnsi" w:cstheme="minorHAnsi"/>
              </w:rPr>
            </w:pPr>
            <w:r>
              <w:rPr>
                <w:rFonts w:asciiTheme="minorHAnsi" w:hAnsiTheme="minorHAnsi" w:cstheme="minorHAnsi"/>
              </w:rPr>
              <w:t>t</w:t>
            </w:r>
            <w:r w:rsidR="004E309C" w:rsidRPr="00F757DA">
              <w:rPr>
                <w:rFonts w:asciiTheme="minorHAnsi" w:hAnsiTheme="minorHAnsi" w:cstheme="minorHAnsi"/>
              </w:rPr>
              <w:t>umors</w:t>
            </w:r>
          </w:p>
          <w:p w14:paraId="5C89B4B4" w14:textId="37D9B4F8" w:rsidR="004E309C" w:rsidRPr="00F757DA" w:rsidRDefault="006F63A8" w:rsidP="00052343">
            <w:pPr>
              <w:pStyle w:val="ListParagraph"/>
              <w:numPr>
                <w:ilvl w:val="0"/>
                <w:numId w:val="33"/>
              </w:numPr>
              <w:spacing w:after="160"/>
              <w:ind w:left="241" w:hanging="180"/>
              <w:rPr>
                <w:rFonts w:asciiTheme="minorHAnsi" w:hAnsiTheme="minorHAnsi" w:cstheme="minorHAnsi"/>
              </w:rPr>
            </w:pPr>
            <w:r>
              <w:rPr>
                <w:rFonts w:asciiTheme="minorHAnsi" w:hAnsiTheme="minorHAnsi" w:cstheme="minorHAnsi"/>
              </w:rPr>
              <w:t>p</w:t>
            </w:r>
            <w:r w:rsidR="004E309C" w:rsidRPr="00F757DA">
              <w:rPr>
                <w:rFonts w:asciiTheme="minorHAnsi" w:hAnsiTheme="minorHAnsi" w:cstheme="minorHAnsi"/>
              </w:rPr>
              <w:t>recancerous lesions (e.g., dysplasia)</w:t>
            </w:r>
          </w:p>
        </w:tc>
        <w:tc>
          <w:tcPr>
            <w:tcW w:w="3547" w:type="dxa"/>
          </w:tcPr>
          <w:p w14:paraId="29E63EF3" w14:textId="3B438955" w:rsidR="004E309C" w:rsidRPr="00F757DA" w:rsidRDefault="004E309C" w:rsidP="00052343">
            <w:pPr>
              <w:pStyle w:val="ListParagraph"/>
              <w:spacing w:after="160"/>
              <w:ind w:left="256"/>
              <w:rPr>
                <w:rFonts w:asciiTheme="minorHAnsi" w:hAnsiTheme="minorHAnsi" w:cstheme="minorHAnsi"/>
              </w:rPr>
            </w:pPr>
          </w:p>
        </w:tc>
      </w:tr>
      <w:tr w:rsidR="004E309C" w:rsidRPr="00F757DA" w14:paraId="2FB323E7" w14:textId="77777777" w:rsidTr="00052343">
        <w:trPr>
          <w:trHeight w:val="550"/>
        </w:trPr>
        <w:tc>
          <w:tcPr>
            <w:tcW w:w="1975" w:type="dxa"/>
          </w:tcPr>
          <w:p w14:paraId="6CB613EF" w14:textId="77777777" w:rsidR="004E309C" w:rsidRPr="00F757DA" w:rsidRDefault="004E309C" w:rsidP="00052343">
            <w:pPr>
              <w:spacing w:after="120" w:line="240" w:lineRule="auto"/>
              <w:ind w:firstLine="0"/>
              <w:rPr>
                <w:rFonts w:asciiTheme="minorHAnsi" w:hAnsiTheme="minorHAnsi" w:cstheme="minorHAnsi"/>
                <w:b/>
                <w:bCs/>
                <w:sz w:val="24"/>
                <w:szCs w:val="24"/>
              </w:rPr>
            </w:pPr>
            <w:r w:rsidRPr="00F757DA">
              <w:rPr>
                <w:rFonts w:asciiTheme="minorHAnsi" w:hAnsiTheme="minorHAnsi" w:cstheme="minorHAnsi"/>
                <w:b/>
                <w:bCs/>
                <w:sz w:val="24"/>
                <w:szCs w:val="24"/>
              </w:rPr>
              <w:t>Cardiovascular Effects</w:t>
            </w:r>
          </w:p>
        </w:tc>
        <w:tc>
          <w:tcPr>
            <w:tcW w:w="4410" w:type="dxa"/>
          </w:tcPr>
          <w:p w14:paraId="2027ACA4" w14:textId="36006C5B" w:rsidR="004E309C" w:rsidRPr="00F757DA" w:rsidRDefault="006F63A8" w:rsidP="00052343">
            <w:pPr>
              <w:pStyle w:val="ListParagraph"/>
              <w:numPr>
                <w:ilvl w:val="0"/>
                <w:numId w:val="33"/>
              </w:numPr>
              <w:spacing w:after="160"/>
              <w:ind w:left="241" w:hanging="180"/>
              <w:rPr>
                <w:rFonts w:asciiTheme="minorHAnsi" w:hAnsiTheme="minorHAnsi" w:cstheme="minorHAnsi"/>
              </w:rPr>
            </w:pPr>
            <w:r>
              <w:rPr>
                <w:rFonts w:asciiTheme="minorHAnsi" w:hAnsiTheme="minorHAnsi" w:cstheme="minorHAnsi"/>
              </w:rPr>
              <w:t>h</w:t>
            </w:r>
            <w:r w:rsidR="004E309C" w:rsidRPr="00F757DA">
              <w:rPr>
                <w:rFonts w:asciiTheme="minorHAnsi" w:hAnsiTheme="minorHAnsi" w:cstheme="minorHAnsi"/>
              </w:rPr>
              <w:t>eart weight</w:t>
            </w:r>
          </w:p>
          <w:p w14:paraId="2D16D57D" w14:textId="4949A5DE" w:rsidR="004E309C" w:rsidRPr="00F757DA" w:rsidRDefault="006F63A8" w:rsidP="00052343">
            <w:pPr>
              <w:pStyle w:val="ListParagraph"/>
              <w:numPr>
                <w:ilvl w:val="0"/>
                <w:numId w:val="33"/>
              </w:numPr>
              <w:spacing w:after="160"/>
              <w:ind w:left="241" w:hanging="180"/>
              <w:rPr>
                <w:rFonts w:asciiTheme="minorHAnsi" w:hAnsiTheme="minorHAnsi" w:cstheme="minorHAnsi"/>
              </w:rPr>
            </w:pPr>
            <w:r>
              <w:rPr>
                <w:rFonts w:asciiTheme="minorHAnsi" w:hAnsiTheme="minorHAnsi" w:cstheme="minorHAnsi"/>
              </w:rPr>
              <w:t>h</w:t>
            </w:r>
            <w:r w:rsidR="004E309C" w:rsidRPr="00F757DA">
              <w:rPr>
                <w:rFonts w:asciiTheme="minorHAnsi" w:hAnsiTheme="minorHAnsi" w:cstheme="minorHAnsi"/>
              </w:rPr>
              <w:t>eart, artery, and vein histopathology</w:t>
            </w:r>
          </w:p>
          <w:p w14:paraId="6008E1F1" w14:textId="296D0214" w:rsidR="004E309C" w:rsidRPr="00F757DA" w:rsidRDefault="006F63A8" w:rsidP="00052343">
            <w:pPr>
              <w:pStyle w:val="ListParagraph"/>
              <w:numPr>
                <w:ilvl w:val="0"/>
                <w:numId w:val="33"/>
              </w:numPr>
              <w:spacing w:after="80"/>
              <w:ind w:left="241" w:hanging="180"/>
              <w:rPr>
                <w:rFonts w:asciiTheme="minorHAnsi" w:hAnsiTheme="minorHAnsi" w:cstheme="minorHAnsi"/>
              </w:rPr>
            </w:pPr>
            <w:r>
              <w:rPr>
                <w:rFonts w:asciiTheme="minorHAnsi" w:hAnsiTheme="minorHAnsi" w:cstheme="minorHAnsi"/>
              </w:rPr>
              <w:t>b</w:t>
            </w:r>
            <w:r w:rsidR="004E309C" w:rsidRPr="00F757DA">
              <w:rPr>
                <w:rFonts w:asciiTheme="minorHAnsi" w:hAnsiTheme="minorHAnsi" w:cstheme="minorHAnsi"/>
              </w:rPr>
              <w:t>lood pressure</w:t>
            </w:r>
          </w:p>
          <w:p w14:paraId="4FD0C9F8" w14:textId="55F5773B" w:rsidR="004E309C" w:rsidRPr="00F757DA" w:rsidRDefault="006F63A8" w:rsidP="00052343">
            <w:pPr>
              <w:pStyle w:val="ListParagraph"/>
              <w:numPr>
                <w:ilvl w:val="0"/>
                <w:numId w:val="33"/>
              </w:numPr>
              <w:spacing w:after="160"/>
              <w:ind w:left="241" w:hanging="180"/>
              <w:rPr>
                <w:rFonts w:asciiTheme="minorHAnsi" w:hAnsiTheme="minorHAnsi" w:cstheme="minorHAnsi"/>
              </w:rPr>
            </w:pPr>
            <w:r>
              <w:rPr>
                <w:rFonts w:asciiTheme="minorHAnsi" w:hAnsiTheme="minorHAnsi" w:cstheme="minorHAnsi"/>
              </w:rPr>
              <w:t>s</w:t>
            </w:r>
            <w:r w:rsidR="004E309C" w:rsidRPr="00F757DA">
              <w:rPr>
                <w:rFonts w:asciiTheme="minorHAnsi" w:hAnsiTheme="minorHAnsi" w:cstheme="minorHAnsi"/>
              </w:rPr>
              <w:t>erum cholesterols and lipids</w:t>
            </w:r>
          </w:p>
        </w:tc>
        <w:tc>
          <w:tcPr>
            <w:tcW w:w="3547" w:type="dxa"/>
          </w:tcPr>
          <w:p w14:paraId="17E10CC2" w14:textId="44EBF497" w:rsidR="004E309C" w:rsidRPr="00F757DA" w:rsidRDefault="006F63A8" w:rsidP="00052343">
            <w:pPr>
              <w:pStyle w:val="ListParagraph"/>
              <w:numPr>
                <w:ilvl w:val="0"/>
                <w:numId w:val="33"/>
              </w:numPr>
              <w:spacing w:after="160"/>
              <w:ind w:left="241" w:hanging="180"/>
              <w:rPr>
                <w:rFonts w:asciiTheme="minorHAnsi" w:hAnsiTheme="minorHAnsi" w:cstheme="minorHAnsi"/>
              </w:rPr>
            </w:pPr>
            <w:r>
              <w:rPr>
                <w:rFonts w:asciiTheme="minorHAnsi" w:hAnsiTheme="minorHAnsi" w:cstheme="minorHAnsi"/>
              </w:rPr>
              <w:t>o</w:t>
            </w:r>
            <w:r w:rsidR="004E309C" w:rsidRPr="00F757DA">
              <w:rPr>
                <w:rFonts w:asciiTheme="minorHAnsi" w:hAnsiTheme="minorHAnsi" w:cstheme="minorHAnsi"/>
              </w:rPr>
              <w:t>ther blood measures are under Hepatic, Immune, or Hematologic</w:t>
            </w:r>
          </w:p>
        </w:tc>
      </w:tr>
      <w:tr w:rsidR="004E309C" w:rsidRPr="00F757DA" w14:paraId="755C5F89" w14:textId="77777777" w:rsidTr="00052343">
        <w:trPr>
          <w:trHeight w:val="281"/>
        </w:trPr>
        <w:tc>
          <w:tcPr>
            <w:tcW w:w="1975" w:type="dxa"/>
          </w:tcPr>
          <w:p w14:paraId="06751BF4" w14:textId="77777777" w:rsidR="004E309C" w:rsidRPr="00F757DA" w:rsidRDefault="004E309C" w:rsidP="00052343">
            <w:pPr>
              <w:spacing w:after="120" w:line="240" w:lineRule="auto"/>
              <w:ind w:firstLine="0"/>
              <w:rPr>
                <w:rFonts w:asciiTheme="minorHAnsi" w:hAnsiTheme="minorHAnsi" w:cstheme="minorHAnsi"/>
                <w:b/>
                <w:bCs/>
                <w:sz w:val="24"/>
                <w:szCs w:val="24"/>
              </w:rPr>
            </w:pPr>
            <w:r w:rsidRPr="00F757DA">
              <w:rPr>
                <w:rFonts w:asciiTheme="minorHAnsi" w:hAnsiTheme="minorHAnsi" w:cstheme="minorHAnsi"/>
                <w:b/>
                <w:bCs/>
                <w:sz w:val="24"/>
                <w:szCs w:val="24"/>
              </w:rPr>
              <w:t>Dermal Effects</w:t>
            </w:r>
          </w:p>
        </w:tc>
        <w:tc>
          <w:tcPr>
            <w:tcW w:w="4410" w:type="dxa"/>
          </w:tcPr>
          <w:p w14:paraId="55BE1A9C" w14:textId="2B131CBF" w:rsidR="004E309C" w:rsidRPr="00F757DA" w:rsidRDefault="006F63A8" w:rsidP="00052343">
            <w:pPr>
              <w:pStyle w:val="ListParagraph"/>
              <w:numPr>
                <w:ilvl w:val="0"/>
                <w:numId w:val="32"/>
              </w:numPr>
              <w:spacing w:after="160"/>
              <w:ind w:left="256" w:hanging="180"/>
              <w:rPr>
                <w:rFonts w:asciiTheme="minorHAnsi" w:hAnsiTheme="minorHAnsi" w:cstheme="minorHAnsi"/>
              </w:rPr>
            </w:pPr>
            <w:r>
              <w:rPr>
                <w:rFonts w:asciiTheme="minorHAnsi" w:hAnsiTheme="minorHAnsi" w:cstheme="minorHAnsi"/>
              </w:rPr>
              <w:t>s</w:t>
            </w:r>
            <w:r w:rsidR="004E309C" w:rsidRPr="00F757DA">
              <w:rPr>
                <w:rFonts w:asciiTheme="minorHAnsi" w:hAnsiTheme="minorHAnsi" w:cstheme="minorHAnsi"/>
              </w:rPr>
              <w:t>kin sensitivity</w:t>
            </w:r>
          </w:p>
          <w:p w14:paraId="790FAAA2" w14:textId="1742A7B4" w:rsidR="004E309C" w:rsidRPr="00F757DA" w:rsidRDefault="006F63A8" w:rsidP="00052343">
            <w:pPr>
              <w:pStyle w:val="ListParagraph"/>
              <w:numPr>
                <w:ilvl w:val="0"/>
                <w:numId w:val="32"/>
              </w:numPr>
              <w:spacing w:after="160"/>
              <w:ind w:left="256" w:hanging="180"/>
              <w:rPr>
                <w:rFonts w:asciiTheme="minorHAnsi" w:hAnsiTheme="minorHAnsi" w:cstheme="minorHAnsi"/>
              </w:rPr>
            </w:pPr>
            <w:r>
              <w:rPr>
                <w:rFonts w:asciiTheme="minorHAnsi" w:hAnsiTheme="minorHAnsi" w:cstheme="minorHAnsi"/>
              </w:rPr>
              <w:t>s</w:t>
            </w:r>
            <w:r w:rsidR="004E309C" w:rsidRPr="00F757DA">
              <w:rPr>
                <w:rFonts w:asciiTheme="minorHAnsi" w:hAnsiTheme="minorHAnsi" w:cstheme="minorHAnsi"/>
              </w:rPr>
              <w:t>kin histopathology</w:t>
            </w:r>
          </w:p>
        </w:tc>
        <w:tc>
          <w:tcPr>
            <w:tcW w:w="3547" w:type="dxa"/>
          </w:tcPr>
          <w:p w14:paraId="6912127E" w14:textId="3728455D" w:rsidR="004E309C" w:rsidRPr="00F757DA" w:rsidRDefault="0005171F" w:rsidP="00052343">
            <w:pPr>
              <w:pStyle w:val="ListParagraph"/>
              <w:spacing w:after="160"/>
              <w:ind w:left="256"/>
              <w:rPr>
                <w:rFonts w:asciiTheme="minorHAnsi" w:hAnsiTheme="minorHAnsi" w:cstheme="minorHAnsi"/>
              </w:rPr>
            </w:pPr>
            <w:r>
              <w:rPr>
                <w:rFonts w:asciiTheme="minorHAnsi" w:hAnsiTheme="minorHAnsi" w:cstheme="minorHAnsi"/>
              </w:rPr>
              <w:t>-</w:t>
            </w:r>
          </w:p>
        </w:tc>
      </w:tr>
      <w:tr w:rsidR="004E309C" w:rsidRPr="00F757DA" w14:paraId="0458DD1F" w14:textId="77777777" w:rsidTr="00052343">
        <w:trPr>
          <w:trHeight w:val="562"/>
        </w:trPr>
        <w:tc>
          <w:tcPr>
            <w:tcW w:w="1975" w:type="dxa"/>
          </w:tcPr>
          <w:p w14:paraId="73C9FCF5" w14:textId="77777777" w:rsidR="004E309C" w:rsidRPr="00F757DA" w:rsidRDefault="004E309C" w:rsidP="00052343">
            <w:pPr>
              <w:spacing w:after="120" w:line="240" w:lineRule="auto"/>
              <w:ind w:firstLine="0"/>
              <w:rPr>
                <w:rFonts w:asciiTheme="minorHAnsi" w:hAnsiTheme="minorHAnsi" w:cstheme="minorHAnsi"/>
                <w:sz w:val="24"/>
                <w:szCs w:val="24"/>
              </w:rPr>
            </w:pPr>
            <w:r w:rsidRPr="00F757DA">
              <w:rPr>
                <w:rFonts w:asciiTheme="minorHAnsi" w:hAnsiTheme="minorHAnsi" w:cstheme="minorHAnsi"/>
                <w:b/>
                <w:bCs/>
                <w:sz w:val="24"/>
                <w:szCs w:val="24"/>
              </w:rPr>
              <w:lastRenderedPageBreak/>
              <w:t>Developmental Effects</w:t>
            </w:r>
          </w:p>
          <w:p w14:paraId="26FA3C51" w14:textId="77777777" w:rsidR="004E309C" w:rsidRPr="00F757DA" w:rsidRDefault="004E309C" w:rsidP="00052343">
            <w:pPr>
              <w:spacing w:after="120" w:line="240" w:lineRule="auto"/>
              <w:rPr>
                <w:rFonts w:asciiTheme="minorHAnsi" w:hAnsiTheme="minorHAnsi" w:cstheme="minorHAnsi"/>
                <w:b/>
                <w:bCs/>
                <w:sz w:val="24"/>
                <w:szCs w:val="24"/>
              </w:rPr>
            </w:pPr>
          </w:p>
        </w:tc>
        <w:tc>
          <w:tcPr>
            <w:tcW w:w="4410" w:type="dxa"/>
          </w:tcPr>
          <w:p w14:paraId="68E8A5E5" w14:textId="73284F79" w:rsidR="004E309C" w:rsidRPr="00F757DA" w:rsidRDefault="006F63A8" w:rsidP="00052343">
            <w:pPr>
              <w:pStyle w:val="ListParagraph"/>
              <w:numPr>
                <w:ilvl w:val="0"/>
                <w:numId w:val="32"/>
              </w:numPr>
              <w:spacing w:after="160"/>
              <w:ind w:left="256" w:hanging="180"/>
              <w:rPr>
                <w:rFonts w:asciiTheme="minorHAnsi" w:hAnsiTheme="minorHAnsi" w:cstheme="minorHAnsi"/>
              </w:rPr>
            </w:pPr>
            <w:r>
              <w:rPr>
                <w:rFonts w:asciiTheme="minorHAnsi" w:hAnsiTheme="minorHAnsi" w:cstheme="minorHAnsi"/>
              </w:rPr>
              <w:t>p</w:t>
            </w:r>
            <w:r w:rsidR="004E309C" w:rsidRPr="00F757DA">
              <w:rPr>
                <w:rFonts w:asciiTheme="minorHAnsi" w:hAnsiTheme="minorHAnsi" w:cstheme="minorHAnsi"/>
              </w:rPr>
              <w:t xml:space="preserve">up viability/survival, or other birth parameters </w:t>
            </w:r>
          </w:p>
          <w:p w14:paraId="4031446B" w14:textId="6C7DBFCD" w:rsidR="004E309C" w:rsidRPr="00F757DA" w:rsidRDefault="006F63A8" w:rsidP="00052343">
            <w:pPr>
              <w:pStyle w:val="ListParagraph"/>
              <w:numPr>
                <w:ilvl w:val="0"/>
                <w:numId w:val="32"/>
              </w:numPr>
              <w:spacing w:after="160"/>
              <w:ind w:left="256" w:hanging="180"/>
              <w:rPr>
                <w:rFonts w:asciiTheme="minorHAnsi" w:hAnsiTheme="minorHAnsi" w:cstheme="minorHAnsi"/>
              </w:rPr>
            </w:pPr>
            <w:r>
              <w:rPr>
                <w:rFonts w:asciiTheme="minorHAnsi" w:hAnsiTheme="minorHAnsi" w:cstheme="minorHAnsi"/>
              </w:rPr>
              <w:t>p</w:t>
            </w:r>
            <w:r w:rsidR="004E309C" w:rsidRPr="00F757DA">
              <w:rPr>
                <w:rFonts w:asciiTheme="minorHAnsi" w:hAnsiTheme="minorHAnsi" w:cstheme="minorHAnsi"/>
              </w:rPr>
              <w:t>up weight or growth (into adulthood if developmental exposure)</w:t>
            </w:r>
          </w:p>
          <w:p w14:paraId="3D1A8ADF" w14:textId="7D390C0A" w:rsidR="004E309C" w:rsidRPr="00F757DA" w:rsidRDefault="006F63A8" w:rsidP="00052343">
            <w:pPr>
              <w:pStyle w:val="ListParagraph"/>
              <w:numPr>
                <w:ilvl w:val="0"/>
                <w:numId w:val="32"/>
              </w:numPr>
              <w:spacing w:after="160"/>
              <w:ind w:left="256" w:hanging="180"/>
              <w:rPr>
                <w:rFonts w:asciiTheme="minorHAnsi" w:hAnsiTheme="minorHAnsi" w:cstheme="minorHAnsi"/>
              </w:rPr>
            </w:pPr>
            <w:r>
              <w:rPr>
                <w:rFonts w:asciiTheme="minorHAnsi" w:hAnsiTheme="minorHAnsi" w:cstheme="minorHAnsi"/>
              </w:rPr>
              <w:t>d</w:t>
            </w:r>
            <w:r w:rsidR="004E309C" w:rsidRPr="00F757DA">
              <w:rPr>
                <w:rFonts w:asciiTheme="minorHAnsi" w:hAnsiTheme="minorHAnsi" w:cstheme="minorHAnsi"/>
              </w:rPr>
              <w:t>evelopmental landmarks (</w:t>
            </w:r>
            <w:r w:rsidR="0005171F" w:rsidRPr="00F757DA">
              <w:rPr>
                <w:rFonts w:asciiTheme="minorHAnsi" w:hAnsiTheme="minorHAnsi" w:cstheme="minorHAnsi"/>
              </w:rPr>
              <w:t>e.g.,</w:t>
            </w:r>
            <w:r w:rsidR="004E309C" w:rsidRPr="00F757DA">
              <w:rPr>
                <w:rFonts w:asciiTheme="minorHAnsi" w:hAnsiTheme="minorHAnsi" w:cstheme="minorHAnsi"/>
              </w:rPr>
              <w:t xml:space="preserve"> eye opening) not including markers for other organ/system-specific toxicities</w:t>
            </w:r>
          </w:p>
          <w:p w14:paraId="3E4E6A39" w14:textId="108FD745" w:rsidR="004E309C" w:rsidRPr="00F757DA" w:rsidRDefault="006F63A8" w:rsidP="00052343">
            <w:pPr>
              <w:pStyle w:val="ListParagraph"/>
              <w:numPr>
                <w:ilvl w:val="0"/>
                <w:numId w:val="33"/>
              </w:numPr>
              <w:spacing w:after="160"/>
              <w:ind w:left="241" w:hanging="180"/>
              <w:rPr>
                <w:rFonts w:asciiTheme="minorHAnsi" w:hAnsiTheme="minorHAnsi" w:cstheme="minorHAnsi"/>
              </w:rPr>
            </w:pPr>
            <w:r>
              <w:rPr>
                <w:rFonts w:asciiTheme="minorHAnsi" w:hAnsiTheme="minorHAnsi" w:cstheme="minorHAnsi"/>
              </w:rPr>
              <w:t>s</w:t>
            </w:r>
            <w:r w:rsidR="004E309C" w:rsidRPr="00F757DA">
              <w:rPr>
                <w:rFonts w:asciiTheme="minorHAnsi" w:hAnsiTheme="minorHAnsi" w:cstheme="minorHAnsi"/>
              </w:rPr>
              <w:t>keletal, visceral, or gross abnormalities in fetuses/pups</w:t>
            </w:r>
          </w:p>
        </w:tc>
        <w:tc>
          <w:tcPr>
            <w:tcW w:w="3547" w:type="dxa"/>
          </w:tcPr>
          <w:p w14:paraId="614DE50C" w14:textId="79421A73" w:rsidR="004E309C" w:rsidRPr="00F757DA" w:rsidRDefault="006F63A8" w:rsidP="00052343">
            <w:pPr>
              <w:pStyle w:val="ListParagraph"/>
              <w:numPr>
                <w:ilvl w:val="0"/>
                <w:numId w:val="32"/>
              </w:numPr>
              <w:spacing w:after="160"/>
              <w:ind w:left="256" w:hanging="180"/>
              <w:rPr>
                <w:rFonts w:asciiTheme="minorHAnsi" w:hAnsiTheme="minorHAnsi" w:cstheme="minorHAnsi"/>
              </w:rPr>
            </w:pPr>
            <w:r>
              <w:rPr>
                <w:rFonts w:asciiTheme="minorHAnsi" w:hAnsiTheme="minorHAnsi" w:cstheme="minorHAnsi"/>
              </w:rPr>
              <w:t>h</w:t>
            </w:r>
            <w:r w:rsidR="004E309C" w:rsidRPr="00F757DA">
              <w:rPr>
                <w:rFonts w:asciiTheme="minorHAnsi" w:hAnsiTheme="minorHAnsi" w:cstheme="minorHAnsi"/>
              </w:rPr>
              <w:t>istopathology and markers of development specific to other systems are organ/system-specific (e.g., vaginal opening is under Female Reproductive; tests of sensory maturation are under Nervous System)</w:t>
            </w:r>
          </w:p>
        </w:tc>
      </w:tr>
      <w:tr w:rsidR="004E309C" w:rsidRPr="00F757DA" w14:paraId="66F10D0A" w14:textId="77777777" w:rsidTr="00052343">
        <w:trPr>
          <w:trHeight w:val="550"/>
        </w:trPr>
        <w:tc>
          <w:tcPr>
            <w:tcW w:w="1975" w:type="dxa"/>
          </w:tcPr>
          <w:p w14:paraId="6027A6FB" w14:textId="77777777" w:rsidR="004E309C" w:rsidRPr="00F757DA" w:rsidRDefault="004E309C" w:rsidP="00052343">
            <w:pPr>
              <w:spacing w:after="120" w:line="240" w:lineRule="auto"/>
              <w:ind w:firstLine="0"/>
              <w:rPr>
                <w:rFonts w:asciiTheme="minorHAnsi" w:hAnsiTheme="minorHAnsi" w:cstheme="minorHAnsi"/>
                <w:sz w:val="24"/>
                <w:szCs w:val="24"/>
              </w:rPr>
            </w:pPr>
            <w:r w:rsidRPr="00F757DA">
              <w:rPr>
                <w:rFonts w:asciiTheme="minorHAnsi" w:hAnsiTheme="minorHAnsi" w:cstheme="minorHAnsi"/>
                <w:b/>
                <w:bCs/>
                <w:sz w:val="24"/>
                <w:szCs w:val="24"/>
              </w:rPr>
              <w:t>Endocrine Effects</w:t>
            </w:r>
          </w:p>
          <w:p w14:paraId="6C3DD847" w14:textId="77777777" w:rsidR="004E309C" w:rsidRPr="00F757DA" w:rsidRDefault="004E309C" w:rsidP="00052343">
            <w:pPr>
              <w:spacing w:after="120" w:line="240" w:lineRule="auto"/>
              <w:rPr>
                <w:rFonts w:asciiTheme="minorHAnsi" w:hAnsiTheme="minorHAnsi" w:cstheme="minorHAnsi"/>
                <w:b/>
                <w:bCs/>
                <w:sz w:val="24"/>
                <w:szCs w:val="24"/>
              </w:rPr>
            </w:pPr>
          </w:p>
        </w:tc>
        <w:tc>
          <w:tcPr>
            <w:tcW w:w="4410" w:type="dxa"/>
          </w:tcPr>
          <w:p w14:paraId="1B9F079E" w14:textId="77FDAA4E" w:rsidR="004E309C" w:rsidRPr="00F757DA" w:rsidRDefault="006F63A8" w:rsidP="00052343">
            <w:pPr>
              <w:pStyle w:val="ListParagraph"/>
              <w:numPr>
                <w:ilvl w:val="0"/>
                <w:numId w:val="32"/>
              </w:numPr>
              <w:spacing w:after="160"/>
              <w:ind w:left="256" w:hanging="180"/>
              <w:rPr>
                <w:rFonts w:asciiTheme="minorHAnsi" w:hAnsiTheme="minorHAnsi" w:cstheme="minorHAnsi"/>
              </w:rPr>
            </w:pPr>
            <w:r>
              <w:rPr>
                <w:rFonts w:asciiTheme="minorHAnsi" w:hAnsiTheme="minorHAnsi" w:cstheme="minorHAnsi"/>
              </w:rPr>
              <w:t>t</w:t>
            </w:r>
            <w:r w:rsidR="004E309C" w:rsidRPr="00F757DA">
              <w:rPr>
                <w:rFonts w:asciiTheme="minorHAnsi" w:hAnsiTheme="minorHAnsi" w:cstheme="minorHAnsi"/>
              </w:rPr>
              <w:t xml:space="preserve">hyroid/adrenal weight </w:t>
            </w:r>
          </w:p>
          <w:p w14:paraId="3EF3FA8F" w14:textId="597B6E57" w:rsidR="004E309C" w:rsidRPr="00F757DA" w:rsidRDefault="006F63A8" w:rsidP="00052343">
            <w:pPr>
              <w:pStyle w:val="ListParagraph"/>
              <w:numPr>
                <w:ilvl w:val="0"/>
                <w:numId w:val="32"/>
              </w:numPr>
              <w:spacing w:after="80"/>
              <w:ind w:left="256" w:hanging="180"/>
              <w:rPr>
                <w:rFonts w:asciiTheme="minorHAnsi" w:hAnsiTheme="minorHAnsi" w:cstheme="minorHAnsi"/>
              </w:rPr>
            </w:pPr>
            <w:r>
              <w:rPr>
                <w:rFonts w:asciiTheme="minorHAnsi" w:hAnsiTheme="minorHAnsi" w:cstheme="minorHAnsi"/>
              </w:rPr>
              <w:t>t</w:t>
            </w:r>
            <w:r w:rsidR="004E309C" w:rsidRPr="00F757DA">
              <w:rPr>
                <w:rFonts w:asciiTheme="minorHAnsi" w:hAnsiTheme="minorHAnsi" w:cstheme="minorHAnsi"/>
              </w:rPr>
              <w:t>hyroid/adrenal histopathology</w:t>
            </w:r>
          </w:p>
          <w:p w14:paraId="30E028B3" w14:textId="6F44F11F" w:rsidR="004E309C" w:rsidRPr="00F757DA" w:rsidRDefault="006F63A8" w:rsidP="00052343">
            <w:pPr>
              <w:pStyle w:val="ListParagraph"/>
              <w:numPr>
                <w:ilvl w:val="0"/>
                <w:numId w:val="33"/>
              </w:numPr>
              <w:spacing w:after="160"/>
              <w:ind w:left="241" w:hanging="180"/>
              <w:rPr>
                <w:rFonts w:asciiTheme="minorHAnsi" w:hAnsiTheme="minorHAnsi" w:cstheme="minorHAnsi"/>
              </w:rPr>
            </w:pPr>
            <w:r>
              <w:rPr>
                <w:rFonts w:asciiTheme="minorHAnsi" w:hAnsiTheme="minorHAnsi" w:cstheme="minorHAnsi"/>
              </w:rPr>
              <w:t>h</w:t>
            </w:r>
            <w:r w:rsidR="004E309C" w:rsidRPr="00F757DA">
              <w:rPr>
                <w:rFonts w:asciiTheme="minorHAnsi" w:hAnsiTheme="minorHAnsi" w:cstheme="minorHAnsi"/>
              </w:rPr>
              <w:t xml:space="preserve">ormonal measures in any tissue or blood (non-reproductive) </w:t>
            </w:r>
          </w:p>
          <w:p w14:paraId="22863252" w14:textId="42E31338" w:rsidR="004E309C" w:rsidRPr="00F757DA" w:rsidRDefault="006F63A8" w:rsidP="00052343">
            <w:pPr>
              <w:pStyle w:val="ListParagraph"/>
              <w:numPr>
                <w:ilvl w:val="0"/>
                <w:numId w:val="33"/>
              </w:numPr>
              <w:spacing w:after="160"/>
              <w:ind w:left="241" w:hanging="180"/>
              <w:rPr>
                <w:rFonts w:asciiTheme="minorHAnsi" w:hAnsiTheme="minorHAnsi" w:cstheme="minorHAnsi"/>
              </w:rPr>
            </w:pPr>
            <w:r>
              <w:rPr>
                <w:rFonts w:asciiTheme="minorHAnsi" w:hAnsiTheme="minorHAnsi" w:cstheme="minorHAnsi"/>
              </w:rPr>
              <w:t>s</w:t>
            </w:r>
            <w:r w:rsidR="004E309C" w:rsidRPr="00F757DA">
              <w:rPr>
                <w:rFonts w:asciiTheme="minorHAnsi" w:hAnsiTheme="minorHAnsi" w:cstheme="minorHAnsi"/>
              </w:rPr>
              <w:t>tress-related factors in blood (e.g., glucocorticoids or other adrenal markers)</w:t>
            </w:r>
          </w:p>
        </w:tc>
        <w:tc>
          <w:tcPr>
            <w:tcW w:w="3547" w:type="dxa"/>
          </w:tcPr>
          <w:p w14:paraId="11453EB8" w14:textId="1C6526FC" w:rsidR="004E309C" w:rsidRPr="00F757DA" w:rsidRDefault="006F63A8" w:rsidP="00052343">
            <w:pPr>
              <w:pStyle w:val="ListParagraph"/>
              <w:numPr>
                <w:ilvl w:val="0"/>
                <w:numId w:val="32"/>
              </w:numPr>
              <w:ind w:left="256" w:hanging="180"/>
              <w:rPr>
                <w:rFonts w:asciiTheme="minorHAnsi" w:hAnsiTheme="minorHAnsi" w:cstheme="minorHAnsi"/>
              </w:rPr>
            </w:pPr>
            <w:r>
              <w:rPr>
                <w:rFonts w:asciiTheme="minorHAnsi" w:hAnsiTheme="minorHAnsi" w:cstheme="minorHAnsi"/>
              </w:rPr>
              <w:t>r</w:t>
            </w:r>
            <w:r w:rsidR="004E309C" w:rsidRPr="00F757DA">
              <w:rPr>
                <w:rFonts w:asciiTheme="minorHAnsi" w:hAnsiTheme="minorHAnsi" w:cstheme="minorHAnsi"/>
              </w:rPr>
              <w:t>eproductive hormones are under Reproductive</w:t>
            </w:r>
          </w:p>
          <w:p w14:paraId="2883E4E6" w14:textId="77777777" w:rsidR="004E309C" w:rsidRPr="00F757DA" w:rsidRDefault="004E309C" w:rsidP="00052343">
            <w:pPr>
              <w:pStyle w:val="ListParagraph"/>
              <w:spacing w:after="160"/>
              <w:ind w:left="256"/>
              <w:rPr>
                <w:rFonts w:asciiTheme="minorHAnsi" w:hAnsiTheme="minorHAnsi" w:cstheme="minorHAnsi"/>
              </w:rPr>
            </w:pPr>
          </w:p>
        </w:tc>
      </w:tr>
      <w:tr w:rsidR="004E309C" w:rsidRPr="00F757DA" w14:paraId="67E4CEEA" w14:textId="77777777" w:rsidTr="00052343">
        <w:trPr>
          <w:trHeight w:val="281"/>
        </w:trPr>
        <w:tc>
          <w:tcPr>
            <w:tcW w:w="1975" w:type="dxa"/>
          </w:tcPr>
          <w:p w14:paraId="488E2F65" w14:textId="77777777" w:rsidR="004E309C" w:rsidRPr="00F757DA" w:rsidRDefault="004E309C" w:rsidP="00052343">
            <w:pPr>
              <w:spacing w:after="120" w:line="240" w:lineRule="auto"/>
              <w:ind w:firstLine="0"/>
              <w:rPr>
                <w:rFonts w:asciiTheme="minorHAnsi" w:hAnsiTheme="minorHAnsi" w:cstheme="minorHAnsi"/>
                <w:b/>
                <w:bCs/>
                <w:sz w:val="24"/>
                <w:szCs w:val="24"/>
              </w:rPr>
            </w:pPr>
            <w:r w:rsidRPr="00F757DA">
              <w:rPr>
                <w:rFonts w:asciiTheme="minorHAnsi" w:hAnsiTheme="minorHAnsi" w:cstheme="minorHAnsi"/>
                <w:b/>
                <w:bCs/>
                <w:sz w:val="24"/>
                <w:szCs w:val="24"/>
              </w:rPr>
              <w:t>Gastrointestinal Effects</w:t>
            </w:r>
          </w:p>
        </w:tc>
        <w:tc>
          <w:tcPr>
            <w:tcW w:w="4410" w:type="dxa"/>
          </w:tcPr>
          <w:p w14:paraId="11BD0BB6" w14:textId="6F954AA4" w:rsidR="004E309C" w:rsidRPr="00F757DA" w:rsidRDefault="006F63A8" w:rsidP="00052343">
            <w:pPr>
              <w:pStyle w:val="ListParagraph"/>
              <w:numPr>
                <w:ilvl w:val="0"/>
                <w:numId w:val="32"/>
              </w:numPr>
              <w:spacing w:after="160"/>
              <w:ind w:left="256" w:hanging="180"/>
              <w:rPr>
                <w:rFonts w:asciiTheme="minorHAnsi" w:hAnsiTheme="minorHAnsi" w:cstheme="minorHAnsi"/>
              </w:rPr>
            </w:pPr>
            <w:r>
              <w:rPr>
                <w:rFonts w:asciiTheme="minorHAnsi" w:hAnsiTheme="minorHAnsi" w:cstheme="minorHAnsi"/>
              </w:rPr>
              <w:t>s</w:t>
            </w:r>
            <w:r w:rsidR="004E309C" w:rsidRPr="00F757DA">
              <w:rPr>
                <w:rFonts w:asciiTheme="minorHAnsi" w:hAnsiTheme="minorHAnsi" w:cstheme="minorHAnsi"/>
              </w:rPr>
              <w:t>tomach and intestine weight</w:t>
            </w:r>
          </w:p>
          <w:p w14:paraId="1C770CAD" w14:textId="4D5D5F27" w:rsidR="004E309C" w:rsidRPr="00F757DA" w:rsidRDefault="006F63A8" w:rsidP="00052343">
            <w:pPr>
              <w:pStyle w:val="ListParagraph"/>
              <w:numPr>
                <w:ilvl w:val="0"/>
                <w:numId w:val="32"/>
              </w:numPr>
              <w:spacing w:after="160"/>
              <w:ind w:left="256" w:hanging="180"/>
              <w:rPr>
                <w:rFonts w:asciiTheme="minorHAnsi" w:hAnsiTheme="minorHAnsi" w:cstheme="minorHAnsi"/>
              </w:rPr>
            </w:pPr>
            <w:r>
              <w:rPr>
                <w:rFonts w:asciiTheme="minorHAnsi" w:hAnsiTheme="minorHAnsi" w:cstheme="minorHAnsi"/>
              </w:rPr>
              <w:t>s</w:t>
            </w:r>
            <w:r w:rsidR="004E309C" w:rsidRPr="00F757DA">
              <w:rPr>
                <w:rFonts w:asciiTheme="minorHAnsi" w:hAnsiTheme="minorHAnsi" w:cstheme="minorHAnsi"/>
              </w:rPr>
              <w:t>tomach and intestine histopathology</w:t>
            </w:r>
          </w:p>
        </w:tc>
        <w:tc>
          <w:tcPr>
            <w:tcW w:w="3547" w:type="dxa"/>
          </w:tcPr>
          <w:p w14:paraId="1E2E0E3C" w14:textId="6FC8E262" w:rsidR="004E309C" w:rsidRPr="00F757DA" w:rsidRDefault="0005171F" w:rsidP="00052343">
            <w:pPr>
              <w:pStyle w:val="ListParagraph"/>
              <w:spacing w:after="160"/>
              <w:ind w:left="256"/>
              <w:rPr>
                <w:rFonts w:asciiTheme="minorHAnsi" w:hAnsiTheme="minorHAnsi" w:cstheme="minorHAnsi"/>
              </w:rPr>
            </w:pPr>
            <w:r>
              <w:rPr>
                <w:rFonts w:asciiTheme="minorHAnsi" w:hAnsiTheme="minorHAnsi" w:cstheme="minorHAnsi"/>
              </w:rPr>
              <w:t>-</w:t>
            </w:r>
          </w:p>
        </w:tc>
      </w:tr>
      <w:tr w:rsidR="004E309C" w:rsidRPr="00F757DA" w14:paraId="72CD4EB7" w14:textId="77777777" w:rsidTr="00052343">
        <w:trPr>
          <w:trHeight w:val="831"/>
        </w:trPr>
        <w:tc>
          <w:tcPr>
            <w:tcW w:w="1975" w:type="dxa"/>
          </w:tcPr>
          <w:p w14:paraId="4FE2CCE9" w14:textId="77777777" w:rsidR="004E309C" w:rsidRPr="00F757DA" w:rsidRDefault="004E309C" w:rsidP="00052343">
            <w:pPr>
              <w:spacing w:after="120" w:line="240" w:lineRule="auto"/>
              <w:ind w:firstLine="0"/>
              <w:rPr>
                <w:rFonts w:asciiTheme="minorHAnsi" w:hAnsiTheme="minorHAnsi" w:cstheme="minorHAnsi"/>
                <w:sz w:val="24"/>
                <w:szCs w:val="24"/>
              </w:rPr>
            </w:pPr>
            <w:r w:rsidRPr="00F757DA">
              <w:rPr>
                <w:rFonts w:asciiTheme="minorHAnsi" w:hAnsiTheme="minorHAnsi" w:cstheme="minorHAnsi"/>
                <w:b/>
                <w:bCs/>
                <w:sz w:val="24"/>
                <w:szCs w:val="24"/>
              </w:rPr>
              <w:t>Hematologic Effects</w:t>
            </w:r>
          </w:p>
          <w:p w14:paraId="4ADBE1AF" w14:textId="77777777" w:rsidR="004E309C" w:rsidRPr="00F757DA" w:rsidRDefault="004E309C" w:rsidP="00052343">
            <w:pPr>
              <w:pStyle w:val="O-BodyText"/>
              <w:jc w:val="left"/>
              <w:rPr>
                <w:rFonts w:asciiTheme="minorHAnsi" w:hAnsiTheme="minorHAnsi" w:cstheme="minorHAnsi"/>
                <w:sz w:val="24"/>
                <w:szCs w:val="24"/>
              </w:rPr>
            </w:pPr>
          </w:p>
        </w:tc>
        <w:tc>
          <w:tcPr>
            <w:tcW w:w="4410" w:type="dxa"/>
          </w:tcPr>
          <w:p w14:paraId="706DC4A6" w14:textId="12183276" w:rsidR="004E309C" w:rsidRPr="00F757DA" w:rsidRDefault="006F63A8" w:rsidP="00052343">
            <w:pPr>
              <w:pStyle w:val="ListParagraph"/>
              <w:numPr>
                <w:ilvl w:val="0"/>
                <w:numId w:val="33"/>
              </w:numPr>
              <w:spacing w:after="80"/>
              <w:ind w:left="241" w:hanging="180"/>
              <w:rPr>
                <w:rFonts w:asciiTheme="minorHAnsi" w:hAnsiTheme="minorHAnsi" w:cstheme="minorHAnsi"/>
              </w:rPr>
            </w:pPr>
            <w:r>
              <w:rPr>
                <w:rFonts w:asciiTheme="minorHAnsi" w:hAnsiTheme="minorHAnsi" w:cstheme="minorHAnsi"/>
              </w:rPr>
              <w:t>c</w:t>
            </w:r>
            <w:r w:rsidR="004E309C" w:rsidRPr="00F757DA">
              <w:rPr>
                <w:rFonts w:asciiTheme="minorHAnsi" w:hAnsiTheme="minorHAnsi" w:cstheme="minorHAnsi"/>
              </w:rPr>
              <w:t>orpuscular volume</w:t>
            </w:r>
          </w:p>
          <w:p w14:paraId="3E1DF87C" w14:textId="4554A3CC" w:rsidR="004E309C" w:rsidRPr="00F757DA" w:rsidRDefault="006F63A8" w:rsidP="00052343">
            <w:pPr>
              <w:pStyle w:val="ListParagraph"/>
              <w:numPr>
                <w:ilvl w:val="0"/>
                <w:numId w:val="33"/>
              </w:numPr>
              <w:spacing w:after="160"/>
              <w:ind w:left="241" w:hanging="180"/>
              <w:rPr>
                <w:rFonts w:asciiTheme="minorHAnsi" w:hAnsiTheme="minorHAnsi" w:cstheme="minorHAnsi"/>
              </w:rPr>
            </w:pPr>
            <w:r>
              <w:rPr>
                <w:rFonts w:asciiTheme="minorHAnsi" w:hAnsiTheme="minorHAnsi" w:cstheme="minorHAnsi"/>
              </w:rPr>
              <w:t>r</w:t>
            </w:r>
            <w:r w:rsidR="004E309C" w:rsidRPr="00F757DA">
              <w:rPr>
                <w:rFonts w:asciiTheme="minorHAnsi" w:hAnsiTheme="minorHAnsi" w:cstheme="minorHAnsi"/>
              </w:rPr>
              <w:t>ed blood cells</w:t>
            </w:r>
          </w:p>
          <w:p w14:paraId="1ED28158" w14:textId="5B1C9529" w:rsidR="004E309C" w:rsidRPr="00F757DA" w:rsidRDefault="006F63A8" w:rsidP="00052343">
            <w:pPr>
              <w:pStyle w:val="ListParagraph"/>
              <w:numPr>
                <w:ilvl w:val="0"/>
                <w:numId w:val="33"/>
              </w:numPr>
              <w:spacing w:after="160"/>
              <w:ind w:left="241" w:hanging="180"/>
              <w:rPr>
                <w:rFonts w:asciiTheme="minorHAnsi" w:hAnsiTheme="minorHAnsi" w:cstheme="minorHAnsi"/>
              </w:rPr>
            </w:pPr>
            <w:r>
              <w:rPr>
                <w:rFonts w:asciiTheme="minorHAnsi" w:hAnsiTheme="minorHAnsi" w:cstheme="minorHAnsi"/>
              </w:rPr>
              <w:t>s</w:t>
            </w:r>
            <w:r w:rsidR="004E309C" w:rsidRPr="00F757DA">
              <w:rPr>
                <w:rFonts w:asciiTheme="minorHAnsi" w:hAnsiTheme="minorHAnsi" w:cstheme="minorHAnsi"/>
              </w:rPr>
              <w:t>erum hematocrit or hemoglobin</w:t>
            </w:r>
          </w:p>
          <w:p w14:paraId="0CB8CDB6" w14:textId="72932DBE" w:rsidR="004E309C" w:rsidRPr="00F757DA" w:rsidRDefault="006F63A8" w:rsidP="00052343">
            <w:pPr>
              <w:pStyle w:val="ListParagraph"/>
              <w:numPr>
                <w:ilvl w:val="0"/>
                <w:numId w:val="33"/>
              </w:numPr>
              <w:spacing w:after="160"/>
              <w:ind w:left="241" w:hanging="180"/>
              <w:rPr>
                <w:rFonts w:asciiTheme="minorHAnsi" w:hAnsiTheme="minorHAnsi" w:cstheme="minorHAnsi"/>
              </w:rPr>
            </w:pPr>
            <w:r>
              <w:rPr>
                <w:rFonts w:asciiTheme="minorHAnsi" w:hAnsiTheme="minorHAnsi" w:cstheme="minorHAnsi"/>
              </w:rPr>
              <w:t>s</w:t>
            </w:r>
            <w:r w:rsidR="004E309C" w:rsidRPr="00F757DA">
              <w:rPr>
                <w:rFonts w:asciiTheme="minorHAnsi" w:hAnsiTheme="minorHAnsi" w:cstheme="minorHAnsi"/>
              </w:rPr>
              <w:t>erum platelets or reticulocytes</w:t>
            </w:r>
          </w:p>
          <w:p w14:paraId="28B87032" w14:textId="134EC8CA" w:rsidR="004E309C" w:rsidRPr="00F757DA" w:rsidRDefault="006F63A8" w:rsidP="00052343">
            <w:pPr>
              <w:pStyle w:val="ListParagraph"/>
              <w:numPr>
                <w:ilvl w:val="0"/>
                <w:numId w:val="33"/>
              </w:numPr>
              <w:spacing w:after="160"/>
              <w:ind w:left="241" w:hanging="180"/>
              <w:rPr>
                <w:rFonts w:asciiTheme="minorHAnsi" w:hAnsiTheme="minorHAnsi" w:cstheme="minorHAnsi"/>
              </w:rPr>
            </w:pPr>
            <w:r>
              <w:rPr>
                <w:rFonts w:asciiTheme="minorHAnsi" w:hAnsiTheme="minorHAnsi" w:cstheme="minorHAnsi"/>
              </w:rPr>
              <w:t>s</w:t>
            </w:r>
            <w:r w:rsidR="004E309C" w:rsidRPr="00F757DA">
              <w:rPr>
                <w:rFonts w:asciiTheme="minorHAnsi" w:hAnsiTheme="minorHAnsi" w:cstheme="minorHAnsi"/>
              </w:rPr>
              <w:t>erum biochemical measures (sodium, calcium, phosphorus)</w:t>
            </w:r>
          </w:p>
          <w:p w14:paraId="46B50707" w14:textId="50799D1D" w:rsidR="004E309C" w:rsidRPr="00F757DA" w:rsidRDefault="006F63A8" w:rsidP="00052343">
            <w:pPr>
              <w:pStyle w:val="ListParagraph"/>
              <w:numPr>
                <w:ilvl w:val="0"/>
                <w:numId w:val="33"/>
              </w:numPr>
              <w:spacing w:after="160"/>
              <w:ind w:left="241" w:hanging="180"/>
              <w:rPr>
                <w:rFonts w:asciiTheme="minorHAnsi" w:hAnsiTheme="minorHAnsi" w:cstheme="minorHAnsi"/>
              </w:rPr>
            </w:pPr>
            <w:r>
              <w:rPr>
                <w:rFonts w:asciiTheme="minorHAnsi" w:hAnsiTheme="minorHAnsi" w:cstheme="minorHAnsi"/>
              </w:rPr>
              <w:t>b</w:t>
            </w:r>
            <w:r w:rsidR="004E309C" w:rsidRPr="00F757DA">
              <w:rPr>
                <w:rFonts w:asciiTheme="minorHAnsi" w:hAnsiTheme="minorHAnsi" w:cstheme="minorHAnsi"/>
              </w:rPr>
              <w:t>lood coagulation markers</w:t>
            </w:r>
          </w:p>
        </w:tc>
        <w:tc>
          <w:tcPr>
            <w:tcW w:w="3547" w:type="dxa"/>
          </w:tcPr>
          <w:p w14:paraId="29DB81B8" w14:textId="648D300F" w:rsidR="004E309C" w:rsidRPr="00F757DA" w:rsidRDefault="006F63A8" w:rsidP="00052343">
            <w:pPr>
              <w:pStyle w:val="ListParagraph"/>
              <w:numPr>
                <w:ilvl w:val="0"/>
                <w:numId w:val="33"/>
              </w:numPr>
              <w:ind w:left="256" w:hanging="180"/>
              <w:rPr>
                <w:rFonts w:asciiTheme="minorHAnsi" w:hAnsiTheme="minorHAnsi" w:cstheme="minorHAnsi"/>
              </w:rPr>
            </w:pPr>
            <w:r>
              <w:rPr>
                <w:rFonts w:asciiTheme="minorHAnsi" w:hAnsiTheme="minorHAnsi" w:cstheme="minorHAnsi"/>
              </w:rPr>
              <w:t>w</w:t>
            </w:r>
            <w:r w:rsidR="004E309C" w:rsidRPr="00F757DA">
              <w:rPr>
                <w:rFonts w:asciiTheme="minorHAnsi" w:hAnsiTheme="minorHAnsi" w:cstheme="minorHAnsi"/>
              </w:rPr>
              <w:t>hite blood cell counts and globulin are under Immune</w:t>
            </w:r>
          </w:p>
          <w:p w14:paraId="650C3214" w14:textId="17799714" w:rsidR="004E309C" w:rsidRPr="00F757DA" w:rsidRDefault="006F63A8" w:rsidP="00052343">
            <w:pPr>
              <w:pStyle w:val="ListParagraph"/>
              <w:numPr>
                <w:ilvl w:val="0"/>
                <w:numId w:val="33"/>
              </w:numPr>
              <w:ind w:left="256" w:hanging="180"/>
              <w:rPr>
                <w:rFonts w:asciiTheme="minorHAnsi" w:hAnsiTheme="minorHAnsi" w:cstheme="minorHAnsi"/>
              </w:rPr>
            </w:pPr>
            <w:r>
              <w:rPr>
                <w:rFonts w:asciiTheme="minorHAnsi" w:hAnsiTheme="minorHAnsi" w:cstheme="minorHAnsi"/>
              </w:rPr>
              <w:t>s</w:t>
            </w:r>
            <w:r w:rsidR="004E309C" w:rsidRPr="00F757DA">
              <w:rPr>
                <w:rFonts w:asciiTheme="minorHAnsi" w:hAnsiTheme="minorHAnsi" w:cstheme="minorHAnsi"/>
              </w:rPr>
              <w:t>erum lipids are under Cardiovascular</w:t>
            </w:r>
          </w:p>
          <w:p w14:paraId="1FEA18FC" w14:textId="2EA595C3" w:rsidR="004E309C" w:rsidRPr="00F757DA" w:rsidRDefault="006F63A8" w:rsidP="00052343">
            <w:pPr>
              <w:pStyle w:val="ListParagraph"/>
              <w:numPr>
                <w:ilvl w:val="0"/>
                <w:numId w:val="33"/>
              </w:numPr>
              <w:spacing w:after="80"/>
              <w:ind w:left="241" w:hanging="180"/>
              <w:rPr>
                <w:rFonts w:asciiTheme="minorHAnsi" w:hAnsiTheme="minorHAnsi" w:cstheme="minorHAnsi"/>
              </w:rPr>
            </w:pPr>
            <w:r>
              <w:rPr>
                <w:rFonts w:asciiTheme="minorHAnsi" w:hAnsiTheme="minorHAnsi" w:cstheme="minorHAnsi"/>
              </w:rPr>
              <w:t>s</w:t>
            </w:r>
            <w:r w:rsidR="004E309C" w:rsidRPr="00F757DA">
              <w:rPr>
                <w:rFonts w:asciiTheme="minorHAnsi" w:hAnsiTheme="minorHAnsi" w:cstheme="minorHAnsi"/>
              </w:rPr>
              <w:t>erum liver markers are under Hepatic</w:t>
            </w:r>
          </w:p>
        </w:tc>
      </w:tr>
      <w:tr w:rsidR="004E309C" w:rsidRPr="00F757DA" w14:paraId="7C829661" w14:textId="77777777" w:rsidTr="00052343">
        <w:trPr>
          <w:trHeight w:val="831"/>
        </w:trPr>
        <w:tc>
          <w:tcPr>
            <w:tcW w:w="1975" w:type="dxa"/>
          </w:tcPr>
          <w:p w14:paraId="4951B425" w14:textId="77777777" w:rsidR="004E309C" w:rsidRPr="00F757DA" w:rsidRDefault="004E309C" w:rsidP="00052343">
            <w:pPr>
              <w:spacing w:after="120" w:line="240" w:lineRule="auto"/>
              <w:ind w:firstLine="0"/>
              <w:rPr>
                <w:rFonts w:asciiTheme="minorHAnsi" w:hAnsiTheme="minorHAnsi" w:cstheme="minorHAnsi"/>
                <w:b/>
                <w:bCs/>
                <w:sz w:val="24"/>
                <w:szCs w:val="24"/>
              </w:rPr>
            </w:pPr>
            <w:r w:rsidRPr="00F757DA">
              <w:rPr>
                <w:rFonts w:asciiTheme="minorHAnsi" w:hAnsiTheme="minorHAnsi" w:cstheme="minorHAnsi"/>
                <w:b/>
                <w:bCs/>
                <w:sz w:val="24"/>
                <w:szCs w:val="24"/>
              </w:rPr>
              <w:t>Hepatic Effects</w:t>
            </w:r>
          </w:p>
          <w:p w14:paraId="5E78DE69" w14:textId="77777777" w:rsidR="004E309C" w:rsidRPr="00F757DA" w:rsidRDefault="004E309C" w:rsidP="00052343">
            <w:pPr>
              <w:spacing w:after="120" w:line="240" w:lineRule="auto"/>
              <w:rPr>
                <w:rFonts w:asciiTheme="minorHAnsi" w:hAnsiTheme="minorHAnsi" w:cstheme="minorHAnsi"/>
                <w:sz w:val="24"/>
                <w:szCs w:val="24"/>
              </w:rPr>
            </w:pPr>
          </w:p>
        </w:tc>
        <w:tc>
          <w:tcPr>
            <w:tcW w:w="4410" w:type="dxa"/>
          </w:tcPr>
          <w:p w14:paraId="5DF93C5B" w14:textId="216F15DC" w:rsidR="004E309C" w:rsidRPr="00F757DA" w:rsidRDefault="006F63A8" w:rsidP="00052343">
            <w:pPr>
              <w:pStyle w:val="ListParagraph"/>
              <w:numPr>
                <w:ilvl w:val="0"/>
                <w:numId w:val="32"/>
              </w:numPr>
              <w:spacing w:after="160"/>
              <w:ind w:left="241" w:hanging="180"/>
              <w:rPr>
                <w:rFonts w:asciiTheme="minorHAnsi" w:hAnsiTheme="minorHAnsi" w:cstheme="minorHAnsi"/>
              </w:rPr>
            </w:pPr>
            <w:r>
              <w:rPr>
                <w:rFonts w:asciiTheme="minorHAnsi" w:hAnsiTheme="minorHAnsi" w:cstheme="minorHAnsi"/>
              </w:rPr>
              <w:t>l</w:t>
            </w:r>
            <w:r w:rsidR="004E309C" w:rsidRPr="00F757DA">
              <w:rPr>
                <w:rFonts w:asciiTheme="minorHAnsi" w:hAnsiTheme="minorHAnsi" w:cstheme="minorHAnsi"/>
              </w:rPr>
              <w:t>iver weight</w:t>
            </w:r>
          </w:p>
          <w:p w14:paraId="3D8D6393" w14:textId="3DA65F5B" w:rsidR="004E309C" w:rsidRPr="00F757DA" w:rsidRDefault="006F63A8" w:rsidP="00052343">
            <w:pPr>
              <w:pStyle w:val="ListParagraph"/>
              <w:numPr>
                <w:ilvl w:val="0"/>
                <w:numId w:val="32"/>
              </w:numPr>
              <w:spacing w:after="160"/>
              <w:ind w:left="241" w:hanging="180"/>
              <w:rPr>
                <w:rFonts w:asciiTheme="minorHAnsi" w:hAnsiTheme="minorHAnsi" w:cstheme="minorHAnsi"/>
              </w:rPr>
            </w:pPr>
            <w:r>
              <w:rPr>
                <w:rFonts w:asciiTheme="minorHAnsi" w:hAnsiTheme="minorHAnsi" w:cstheme="minorHAnsi"/>
              </w:rPr>
              <w:t>l</w:t>
            </w:r>
            <w:r w:rsidR="004E309C" w:rsidRPr="00F757DA">
              <w:rPr>
                <w:rFonts w:asciiTheme="minorHAnsi" w:hAnsiTheme="minorHAnsi" w:cstheme="minorHAnsi"/>
              </w:rPr>
              <w:t>iver histopathology</w:t>
            </w:r>
          </w:p>
          <w:p w14:paraId="7431C32F" w14:textId="32A4F602" w:rsidR="004E309C" w:rsidRPr="00F757DA" w:rsidRDefault="006F63A8" w:rsidP="00052343">
            <w:pPr>
              <w:pStyle w:val="ListParagraph"/>
              <w:numPr>
                <w:ilvl w:val="0"/>
                <w:numId w:val="32"/>
              </w:numPr>
              <w:spacing w:after="80"/>
              <w:ind w:left="241" w:hanging="180"/>
              <w:rPr>
                <w:rFonts w:asciiTheme="minorHAnsi" w:hAnsiTheme="minorHAnsi" w:cstheme="minorHAnsi"/>
              </w:rPr>
            </w:pPr>
            <w:r>
              <w:rPr>
                <w:rFonts w:asciiTheme="minorHAnsi" w:hAnsiTheme="minorHAnsi" w:cstheme="minorHAnsi"/>
              </w:rPr>
              <w:t>l</w:t>
            </w:r>
            <w:r w:rsidR="004E309C" w:rsidRPr="00F757DA">
              <w:rPr>
                <w:rFonts w:asciiTheme="minorHAnsi" w:hAnsiTheme="minorHAnsi" w:cstheme="minorHAnsi"/>
              </w:rPr>
              <w:t>iver tissue enzyme activity (e.g., catalase) or protein/DNA content</w:t>
            </w:r>
          </w:p>
          <w:p w14:paraId="3419D889" w14:textId="7D7E7D4B" w:rsidR="004E309C" w:rsidRPr="00F757DA" w:rsidRDefault="006F63A8" w:rsidP="00052343">
            <w:pPr>
              <w:pStyle w:val="ListParagraph"/>
              <w:numPr>
                <w:ilvl w:val="0"/>
                <w:numId w:val="32"/>
              </w:numPr>
              <w:spacing w:after="160"/>
              <w:ind w:left="241" w:hanging="180"/>
              <w:rPr>
                <w:rFonts w:asciiTheme="minorHAnsi" w:hAnsiTheme="minorHAnsi" w:cstheme="minorHAnsi"/>
              </w:rPr>
            </w:pPr>
            <w:r>
              <w:rPr>
                <w:rFonts w:asciiTheme="minorHAnsi" w:hAnsiTheme="minorHAnsi" w:cstheme="minorHAnsi"/>
              </w:rPr>
              <w:t>l</w:t>
            </w:r>
            <w:r w:rsidR="004E309C" w:rsidRPr="00F757DA">
              <w:rPr>
                <w:rFonts w:asciiTheme="minorHAnsi" w:hAnsiTheme="minorHAnsi" w:cstheme="minorHAnsi"/>
              </w:rPr>
              <w:t xml:space="preserve">iver enzymes (ALT; AST) </w:t>
            </w:r>
          </w:p>
          <w:p w14:paraId="5E94E05A" w14:textId="7899ACE4" w:rsidR="004E309C" w:rsidRPr="00F757DA" w:rsidRDefault="006F63A8" w:rsidP="00052343">
            <w:pPr>
              <w:pStyle w:val="ListParagraph"/>
              <w:numPr>
                <w:ilvl w:val="0"/>
                <w:numId w:val="32"/>
              </w:numPr>
              <w:spacing w:after="160"/>
              <w:ind w:left="241" w:hanging="180"/>
              <w:rPr>
                <w:rFonts w:asciiTheme="minorHAnsi" w:hAnsiTheme="minorHAnsi" w:cstheme="minorHAnsi"/>
              </w:rPr>
            </w:pPr>
            <w:r>
              <w:rPr>
                <w:rFonts w:asciiTheme="minorHAnsi" w:hAnsiTheme="minorHAnsi" w:cstheme="minorHAnsi"/>
              </w:rPr>
              <w:t>l</w:t>
            </w:r>
            <w:r w:rsidR="004E309C" w:rsidRPr="00F757DA">
              <w:rPr>
                <w:rFonts w:asciiTheme="minorHAnsi" w:hAnsiTheme="minorHAnsi" w:cstheme="minorHAnsi"/>
              </w:rPr>
              <w:t>iver biochemical markers (albumin; glycogen)</w:t>
            </w:r>
          </w:p>
          <w:p w14:paraId="106FBBB5" w14:textId="3A8A9067" w:rsidR="004E309C" w:rsidRPr="00F757DA" w:rsidRDefault="006F63A8" w:rsidP="00052343">
            <w:pPr>
              <w:pStyle w:val="ListParagraph"/>
              <w:numPr>
                <w:ilvl w:val="0"/>
                <w:numId w:val="32"/>
              </w:numPr>
              <w:spacing w:after="160"/>
              <w:ind w:left="241" w:hanging="180"/>
              <w:rPr>
                <w:rFonts w:asciiTheme="minorHAnsi" w:hAnsiTheme="minorHAnsi" w:cstheme="minorHAnsi"/>
              </w:rPr>
            </w:pPr>
            <w:r>
              <w:rPr>
                <w:rFonts w:asciiTheme="minorHAnsi" w:hAnsiTheme="minorHAnsi" w:cstheme="minorHAnsi"/>
              </w:rPr>
              <w:t>l</w:t>
            </w:r>
            <w:r w:rsidR="004E309C" w:rsidRPr="00F757DA">
              <w:rPr>
                <w:rFonts w:asciiTheme="minorHAnsi" w:hAnsiTheme="minorHAnsi" w:cstheme="minorHAnsi"/>
              </w:rPr>
              <w:t>iver tissue lipids (triglycerides, cholesterol)</w:t>
            </w:r>
          </w:p>
        </w:tc>
        <w:tc>
          <w:tcPr>
            <w:tcW w:w="3547" w:type="dxa"/>
          </w:tcPr>
          <w:p w14:paraId="2980CE85" w14:textId="70D296B5" w:rsidR="004E309C" w:rsidRPr="00F757DA" w:rsidRDefault="006F63A8" w:rsidP="00052343">
            <w:pPr>
              <w:pStyle w:val="O-BodyText"/>
              <w:numPr>
                <w:ilvl w:val="0"/>
                <w:numId w:val="32"/>
              </w:numPr>
              <w:spacing w:after="0"/>
              <w:ind w:left="256" w:hanging="180"/>
              <w:contextualSpacing/>
              <w:jc w:val="left"/>
              <w:rPr>
                <w:rFonts w:asciiTheme="minorHAnsi" w:hAnsiTheme="minorHAnsi" w:cstheme="minorHAnsi"/>
                <w:sz w:val="24"/>
                <w:szCs w:val="24"/>
              </w:rPr>
            </w:pPr>
            <w:r>
              <w:rPr>
                <w:rFonts w:asciiTheme="minorHAnsi" w:hAnsiTheme="minorHAnsi" w:cstheme="minorHAnsi"/>
                <w:sz w:val="24"/>
                <w:szCs w:val="24"/>
              </w:rPr>
              <w:t>s</w:t>
            </w:r>
            <w:r w:rsidR="004E309C" w:rsidRPr="00F757DA">
              <w:rPr>
                <w:rFonts w:asciiTheme="minorHAnsi" w:hAnsiTheme="minorHAnsi" w:cstheme="minorHAnsi"/>
                <w:sz w:val="24"/>
                <w:szCs w:val="24"/>
              </w:rPr>
              <w:t xml:space="preserve">erum lipids are under Cardiovascular </w:t>
            </w:r>
          </w:p>
          <w:p w14:paraId="4D7F8DE5" w14:textId="59EC8F0B" w:rsidR="004E309C" w:rsidRPr="00F757DA" w:rsidRDefault="006F63A8" w:rsidP="00052343">
            <w:pPr>
              <w:pStyle w:val="O-BodyText"/>
              <w:numPr>
                <w:ilvl w:val="0"/>
                <w:numId w:val="32"/>
              </w:numPr>
              <w:spacing w:after="0"/>
              <w:ind w:left="256" w:hanging="180"/>
              <w:contextualSpacing/>
              <w:jc w:val="left"/>
              <w:rPr>
                <w:rFonts w:asciiTheme="minorHAnsi" w:hAnsiTheme="minorHAnsi" w:cstheme="minorHAnsi"/>
                <w:sz w:val="24"/>
                <w:szCs w:val="24"/>
              </w:rPr>
            </w:pPr>
            <w:r>
              <w:rPr>
                <w:rFonts w:asciiTheme="minorHAnsi" w:hAnsiTheme="minorHAnsi" w:cstheme="minorHAnsi"/>
                <w:sz w:val="24"/>
                <w:szCs w:val="24"/>
              </w:rPr>
              <w:t>b</w:t>
            </w:r>
            <w:r w:rsidR="004E309C" w:rsidRPr="00F757DA">
              <w:rPr>
                <w:rFonts w:asciiTheme="minorHAnsi" w:hAnsiTheme="minorHAnsi" w:cstheme="minorHAnsi"/>
                <w:sz w:val="24"/>
                <w:szCs w:val="24"/>
              </w:rPr>
              <w:t>iochemical markers such as albumin or glucose are under Hematological</w:t>
            </w:r>
          </w:p>
          <w:p w14:paraId="31737245" w14:textId="63388B69" w:rsidR="004E309C" w:rsidRPr="00F757DA" w:rsidRDefault="006F63A8" w:rsidP="00052343">
            <w:pPr>
              <w:pStyle w:val="O-BodyText"/>
              <w:numPr>
                <w:ilvl w:val="0"/>
                <w:numId w:val="32"/>
              </w:numPr>
              <w:spacing w:after="0"/>
              <w:ind w:left="256" w:hanging="180"/>
              <w:contextualSpacing/>
              <w:jc w:val="left"/>
              <w:rPr>
                <w:rFonts w:asciiTheme="minorHAnsi" w:hAnsiTheme="minorHAnsi" w:cstheme="minorHAnsi"/>
                <w:sz w:val="24"/>
                <w:szCs w:val="24"/>
              </w:rPr>
            </w:pPr>
            <w:r>
              <w:rPr>
                <w:rFonts w:asciiTheme="minorHAnsi" w:hAnsiTheme="minorHAnsi" w:cstheme="minorHAnsi"/>
                <w:sz w:val="24"/>
                <w:szCs w:val="24"/>
              </w:rPr>
              <w:t>l</w:t>
            </w:r>
            <w:r w:rsidR="004E309C" w:rsidRPr="00F757DA">
              <w:rPr>
                <w:rFonts w:asciiTheme="minorHAnsi" w:hAnsiTheme="minorHAnsi" w:cstheme="minorHAnsi"/>
                <w:sz w:val="24"/>
                <w:szCs w:val="24"/>
              </w:rPr>
              <w:t>iver tissue cytokines are under immune</w:t>
            </w:r>
          </w:p>
          <w:p w14:paraId="34F38002" w14:textId="0B492300" w:rsidR="004E309C" w:rsidRPr="00F757DA" w:rsidRDefault="006F63A8" w:rsidP="00052343">
            <w:pPr>
              <w:pStyle w:val="ListParagraph"/>
              <w:numPr>
                <w:ilvl w:val="0"/>
                <w:numId w:val="32"/>
              </w:numPr>
              <w:spacing w:after="160"/>
              <w:ind w:left="241" w:hanging="180"/>
              <w:rPr>
                <w:rFonts w:asciiTheme="minorHAnsi" w:hAnsiTheme="minorHAnsi" w:cstheme="minorHAnsi"/>
              </w:rPr>
            </w:pPr>
            <w:r>
              <w:rPr>
                <w:rFonts w:asciiTheme="minorHAnsi" w:hAnsiTheme="minorHAnsi" w:cstheme="minorHAnsi"/>
              </w:rPr>
              <w:t>s</w:t>
            </w:r>
            <w:r w:rsidR="004E309C" w:rsidRPr="00F757DA">
              <w:rPr>
                <w:rFonts w:asciiTheme="minorHAnsi" w:hAnsiTheme="minorHAnsi" w:cstheme="minorHAnsi"/>
              </w:rPr>
              <w:t>erum glucose is under Metabolic</w:t>
            </w:r>
          </w:p>
        </w:tc>
      </w:tr>
      <w:tr w:rsidR="004E309C" w:rsidRPr="00F757DA" w14:paraId="343D27F8" w14:textId="77777777" w:rsidTr="00052343">
        <w:trPr>
          <w:trHeight w:val="1382"/>
        </w:trPr>
        <w:tc>
          <w:tcPr>
            <w:tcW w:w="1975" w:type="dxa"/>
          </w:tcPr>
          <w:p w14:paraId="38CFF648" w14:textId="77777777" w:rsidR="004E309C" w:rsidRPr="00F757DA" w:rsidRDefault="004E309C" w:rsidP="00052343">
            <w:pPr>
              <w:spacing w:after="120" w:line="240" w:lineRule="auto"/>
              <w:ind w:firstLine="0"/>
              <w:rPr>
                <w:rFonts w:asciiTheme="minorHAnsi" w:hAnsiTheme="minorHAnsi" w:cstheme="minorHAnsi"/>
                <w:sz w:val="24"/>
                <w:szCs w:val="24"/>
              </w:rPr>
            </w:pPr>
            <w:r w:rsidRPr="00F757DA">
              <w:rPr>
                <w:rFonts w:asciiTheme="minorHAnsi" w:hAnsiTheme="minorHAnsi" w:cstheme="minorHAnsi"/>
                <w:b/>
                <w:bCs/>
                <w:sz w:val="24"/>
                <w:szCs w:val="24"/>
              </w:rPr>
              <w:t>Immune Effects</w:t>
            </w:r>
          </w:p>
          <w:p w14:paraId="1D28097E" w14:textId="77777777" w:rsidR="004E309C" w:rsidRPr="00F757DA" w:rsidRDefault="004E309C" w:rsidP="00052343">
            <w:pPr>
              <w:pStyle w:val="O-BodyText"/>
              <w:jc w:val="left"/>
              <w:rPr>
                <w:rFonts w:asciiTheme="minorHAnsi" w:hAnsiTheme="minorHAnsi" w:cstheme="minorHAnsi"/>
                <w:sz w:val="24"/>
                <w:szCs w:val="24"/>
              </w:rPr>
            </w:pPr>
          </w:p>
        </w:tc>
        <w:tc>
          <w:tcPr>
            <w:tcW w:w="4410" w:type="dxa"/>
            <w:hideMark/>
          </w:tcPr>
          <w:p w14:paraId="2400D861" w14:textId="0FD0610A" w:rsidR="004E309C" w:rsidRPr="00F757DA" w:rsidRDefault="006F63A8" w:rsidP="00052343">
            <w:pPr>
              <w:pStyle w:val="ListParagraph"/>
              <w:numPr>
                <w:ilvl w:val="0"/>
                <w:numId w:val="33"/>
              </w:numPr>
              <w:spacing w:after="160"/>
              <w:ind w:left="256" w:hanging="180"/>
              <w:rPr>
                <w:rFonts w:asciiTheme="minorHAnsi" w:hAnsiTheme="minorHAnsi" w:cstheme="minorHAnsi"/>
              </w:rPr>
            </w:pPr>
            <w:r>
              <w:rPr>
                <w:rFonts w:asciiTheme="minorHAnsi" w:hAnsiTheme="minorHAnsi" w:cstheme="minorHAnsi"/>
              </w:rPr>
              <w:t>h</w:t>
            </w:r>
            <w:r w:rsidR="004E309C" w:rsidRPr="00F757DA">
              <w:rPr>
                <w:rFonts w:asciiTheme="minorHAnsi" w:hAnsiTheme="minorHAnsi" w:cstheme="minorHAnsi"/>
              </w:rPr>
              <w:t>ost resistance</w:t>
            </w:r>
          </w:p>
          <w:p w14:paraId="4F79BE28" w14:textId="2B721A71" w:rsidR="004E309C" w:rsidRPr="00F757DA" w:rsidRDefault="006F63A8" w:rsidP="00052343">
            <w:pPr>
              <w:pStyle w:val="ListParagraph"/>
              <w:numPr>
                <w:ilvl w:val="0"/>
                <w:numId w:val="33"/>
              </w:numPr>
              <w:spacing w:after="160"/>
              <w:ind w:left="256" w:hanging="180"/>
              <w:rPr>
                <w:rFonts w:asciiTheme="minorHAnsi" w:hAnsiTheme="minorHAnsi" w:cstheme="minorHAnsi"/>
              </w:rPr>
            </w:pPr>
            <w:r>
              <w:rPr>
                <w:rFonts w:asciiTheme="minorHAnsi" w:hAnsiTheme="minorHAnsi" w:cstheme="minorHAnsi"/>
              </w:rPr>
              <w:t>a</w:t>
            </w:r>
            <w:r w:rsidR="004E309C" w:rsidRPr="00F757DA">
              <w:rPr>
                <w:rFonts w:asciiTheme="minorHAnsi" w:hAnsiTheme="minorHAnsi" w:cstheme="minorHAnsi"/>
              </w:rPr>
              <w:t xml:space="preserve">llergic, </w:t>
            </w:r>
            <w:r w:rsidR="0005171F" w:rsidRPr="00F757DA">
              <w:rPr>
                <w:rFonts w:asciiTheme="minorHAnsi" w:hAnsiTheme="minorHAnsi" w:cstheme="minorHAnsi"/>
              </w:rPr>
              <w:t>autoimmune,</w:t>
            </w:r>
            <w:r w:rsidR="004E309C" w:rsidRPr="00F757DA">
              <w:rPr>
                <w:rFonts w:asciiTheme="minorHAnsi" w:hAnsiTheme="minorHAnsi" w:cstheme="minorHAnsi"/>
              </w:rPr>
              <w:t xml:space="preserve"> or infectious disease</w:t>
            </w:r>
          </w:p>
          <w:p w14:paraId="0C80D1DC" w14:textId="536D266F" w:rsidR="004E309C" w:rsidRPr="00F757DA" w:rsidRDefault="006F63A8" w:rsidP="00052343">
            <w:pPr>
              <w:pStyle w:val="ListParagraph"/>
              <w:numPr>
                <w:ilvl w:val="0"/>
                <w:numId w:val="33"/>
              </w:numPr>
              <w:spacing w:after="160"/>
              <w:ind w:left="256" w:hanging="180"/>
              <w:rPr>
                <w:rFonts w:asciiTheme="minorHAnsi" w:hAnsiTheme="minorHAnsi" w:cstheme="minorHAnsi"/>
              </w:rPr>
            </w:pPr>
            <w:r>
              <w:rPr>
                <w:rFonts w:asciiTheme="minorHAnsi" w:hAnsiTheme="minorHAnsi" w:cstheme="minorHAnsi"/>
              </w:rPr>
              <w:t>h</w:t>
            </w:r>
            <w:r w:rsidR="004E309C" w:rsidRPr="00F757DA">
              <w:rPr>
                <w:rFonts w:asciiTheme="minorHAnsi" w:hAnsiTheme="minorHAnsi" w:cstheme="minorHAnsi"/>
              </w:rPr>
              <w:t>ypersensitivity</w:t>
            </w:r>
          </w:p>
          <w:p w14:paraId="44FFA9C8" w14:textId="1D6851CF" w:rsidR="004E309C" w:rsidRPr="00F757DA" w:rsidRDefault="006F63A8" w:rsidP="00052343">
            <w:pPr>
              <w:pStyle w:val="ListParagraph"/>
              <w:numPr>
                <w:ilvl w:val="0"/>
                <w:numId w:val="33"/>
              </w:numPr>
              <w:spacing w:after="160"/>
              <w:ind w:left="256" w:hanging="180"/>
              <w:rPr>
                <w:rFonts w:asciiTheme="minorHAnsi" w:hAnsiTheme="minorHAnsi" w:cstheme="minorHAnsi"/>
              </w:rPr>
            </w:pPr>
            <w:r>
              <w:rPr>
                <w:rFonts w:asciiTheme="minorHAnsi" w:hAnsiTheme="minorHAnsi" w:cstheme="minorHAnsi"/>
              </w:rPr>
              <w:t>l</w:t>
            </w:r>
            <w:r w:rsidR="004E309C" w:rsidRPr="00F757DA">
              <w:rPr>
                <w:rFonts w:asciiTheme="minorHAnsi" w:hAnsiTheme="minorHAnsi" w:cstheme="minorHAnsi"/>
              </w:rPr>
              <w:t>ymphocyte phenotyping or proliferation</w:t>
            </w:r>
          </w:p>
          <w:p w14:paraId="1F2134BA" w14:textId="461731BD" w:rsidR="004E309C" w:rsidRPr="00F757DA" w:rsidRDefault="006F63A8" w:rsidP="00052343">
            <w:pPr>
              <w:pStyle w:val="ListParagraph"/>
              <w:numPr>
                <w:ilvl w:val="0"/>
                <w:numId w:val="33"/>
              </w:numPr>
              <w:spacing w:after="160"/>
              <w:ind w:left="256" w:hanging="180"/>
              <w:rPr>
                <w:rFonts w:asciiTheme="minorHAnsi" w:hAnsiTheme="minorHAnsi" w:cstheme="minorHAnsi"/>
              </w:rPr>
            </w:pPr>
            <w:r>
              <w:rPr>
                <w:rFonts w:asciiTheme="minorHAnsi" w:hAnsiTheme="minorHAnsi" w:cstheme="minorHAnsi"/>
              </w:rPr>
              <w:t>l</w:t>
            </w:r>
            <w:r w:rsidR="004E309C" w:rsidRPr="00F757DA">
              <w:rPr>
                <w:rFonts w:asciiTheme="minorHAnsi" w:hAnsiTheme="minorHAnsi" w:cstheme="minorHAnsi"/>
              </w:rPr>
              <w:t>ymphoid tissue weight, histopathology, cell counts</w:t>
            </w:r>
          </w:p>
          <w:p w14:paraId="57F07998" w14:textId="4C2D731A" w:rsidR="004E309C" w:rsidRPr="00F757DA" w:rsidRDefault="006F63A8" w:rsidP="00052343">
            <w:pPr>
              <w:pStyle w:val="ListParagraph"/>
              <w:numPr>
                <w:ilvl w:val="0"/>
                <w:numId w:val="33"/>
              </w:numPr>
              <w:autoSpaceDE w:val="0"/>
              <w:autoSpaceDN w:val="0"/>
              <w:spacing w:after="160"/>
              <w:ind w:left="256" w:hanging="180"/>
              <w:rPr>
                <w:rFonts w:asciiTheme="minorHAnsi" w:hAnsiTheme="minorHAnsi" w:cstheme="minorHAnsi"/>
              </w:rPr>
            </w:pPr>
            <w:r>
              <w:rPr>
                <w:rFonts w:asciiTheme="minorHAnsi" w:hAnsiTheme="minorHAnsi" w:cstheme="minorHAnsi"/>
              </w:rPr>
              <w:lastRenderedPageBreak/>
              <w:t>i</w:t>
            </w:r>
            <w:r w:rsidR="004E309C" w:rsidRPr="00F757DA">
              <w:rPr>
                <w:rFonts w:asciiTheme="minorHAnsi" w:hAnsiTheme="minorHAnsi" w:cstheme="minorHAnsi"/>
              </w:rPr>
              <w:t>mmune functional assays (</w:t>
            </w:r>
            <w:r w:rsidR="0005171F" w:rsidRPr="00F757DA">
              <w:rPr>
                <w:rFonts w:asciiTheme="minorHAnsi" w:hAnsiTheme="minorHAnsi" w:cstheme="minorHAnsi"/>
              </w:rPr>
              <w:t>e.g.,</w:t>
            </w:r>
            <w:r w:rsidR="004E309C" w:rsidRPr="00F757DA">
              <w:rPr>
                <w:rFonts w:asciiTheme="minorHAnsi" w:hAnsiTheme="minorHAnsi" w:cstheme="minorHAnsi"/>
              </w:rPr>
              <w:t xml:space="preserve"> antibody production, natural killer cell function, delayed-type hypersensitivity [DTH], mixed leukocyte reaction [MLR], cytotoxic T lymphocyte [CTL], phagocytosis or bacterial killing by monocytes)</w:t>
            </w:r>
          </w:p>
          <w:p w14:paraId="3F7594A2" w14:textId="06A590A1" w:rsidR="004E309C" w:rsidRPr="00F757DA" w:rsidRDefault="006F63A8" w:rsidP="00052343">
            <w:pPr>
              <w:pStyle w:val="ListParagraph"/>
              <w:numPr>
                <w:ilvl w:val="0"/>
                <w:numId w:val="33"/>
              </w:numPr>
              <w:spacing w:after="80"/>
              <w:ind w:left="256" w:hanging="180"/>
              <w:rPr>
                <w:rFonts w:asciiTheme="minorHAnsi" w:hAnsiTheme="minorHAnsi" w:cstheme="minorHAnsi"/>
              </w:rPr>
            </w:pPr>
            <w:r>
              <w:rPr>
                <w:rFonts w:asciiTheme="minorHAnsi" w:hAnsiTheme="minorHAnsi" w:cstheme="minorHAnsi"/>
              </w:rPr>
              <w:t>i</w:t>
            </w:r>
            <w:r w:rsidR="004E309C" w:rsidRPr="00F757DA">
              <w:rPr>
                <w:rFonts w:asciiTheme="minorHAnsi" w:hAnsiTheme="minorHAnsi" w:cstheme="minorHAnsi"/>
              </w:rPr>
              <w:t>mmune responses in the respiratory system (includes asthma)</w:t>
            </w:r>
          </w:p>
          <w:p w14:paraId="1CD3F195" w14:textId="18AA355A" w:rsidR="004E309C" w:rsidRPr="00F757DA" w:rsidRDefault="006F63A8" w:rsidP="00052343">
            <w:pPr>
              <w:pStyle w:val="ListParagraph"/>
              <w:numPr>
                <w:ilvl w:val="0"/>
                <w:numId w:val="33"/>
              </w:numPr>
              <w:spacing w:after="160"/>
              <w:ind w:left="256" w:hanging="180"/>
              <w:rPr>
                <w:rFonts w:asciiTheme="minorHAnsi" w:hAnsiTheme="minorHAnsi" w:cstheme="minorHAnsi"/>
              </w:rPr>
            </w:pPr>
            <w:r>
              <w:rPr>
                <w:rFonts w:asciiTheme="minorHAnsi" w:hAnsiTheme="minorHAnsi" w:cstheme="minorHAnsi"/>
              </w:rPr>
              <w:t>w</w:t>
            </w:r>
            <w:r w:rsidR="004E309C" w:rsidRPr="00F757DA">
              <w:rPr>
                <w:rFonts w:asciiTheme="minorHAnsi" w:hAnsiTheme="minorHAnsi" w:cstheme="minorHAnsi"/>
              </w:rPr>
              <w:t>hite blood cell counts</w:t>
            </w:r>
          </w:p>
          <w:p w14:paraId="09E795BB" w14:textId="54CD6E66" w:rsidR="004E309C" w:rsidRPr="00F757DA" w:rsidRDefault="006F63A8" w:rsidP="006F63A8">
            <w:pPr>
              <w:pStyle w:val="ListParagraph"/>
              <w:spacing w:after="160"/>
              <w:ind w:left="256"/>
              <w:rPr>
                <w:rFonts w:asciiTheme="minorHAnsi" w:hAnsiTheme="minorHAnsi" w:cstheme="minorHAnsi"/>
              </w:rPr>
            </w:pPr>
            <w:r>
              <w:rPr>
                <w:rFonts w:asciiTheme="minorHAnsi" w:hAnsiTheme="minorHAnsi" w:cstheme="minorHAnsi"/>
              </w:rPr>
              <w:t>s</w:t>
            </w:r>
            <w:r w:rsidR="004E309C" w:rsidRPr="00F757DA">
              <w:rPr>
                <w:rFonts w:asciiTheme="minorHAnsi" w:hAnsiTheme="minorHAnsi" w:cstheme="minorHAnsi"/>
              </w:rPr>
              <w:t>erum immunological factors or cytokines</w:t>
            </w:r>
          </w:p>
          <w:p w14:paraId="1467EE0B" w14:textId="73569677" w:rsidR="004E309C" w:rsidRPr="00F757DA" w:rsidRDefault="006F63A8" w:rsidP="00052343">
            <w:pPr>
              <w:pStyle w:val="ListParagraph"/>
              <w:numPr>
                <w:ilvl w:val="0"/>
                <w:numId w:val="33"/>
              </w:numPr>
              <w:spacing w:after="160"/>
              <w:ind w:left="256" w:hanging="180"/>
              <w:rPr>
                <w:rFonts w:asciiTheme="minorHAnsi" w:hAnsiTheme="minorHAnsi" w:cstheme="minorHAnsi"/>
              </w:rPr>
            </w:pPr>
            <w:r>
              <w:rPr>
                <w:rFonts w:asciiTheme="minorHAnsi" w:hAnsiTheme="minorHAnsi" w:cstheme="minorHAnsi"/>
              </w:rPr>
              <w:t>i</w:t>
            </w:r>
            <w:r w:rsidR="004E309C" w:rsidRPr="00F757DA">
              <w:rPr>
                <w:rFonts w:asciiTheme="minorHAnsi" w:hAnsiTheme="minorHAnsi" w:cstheme="minorHAnsi"/>
              </w:rPr>
              <w:t xml:space="preserve">mmune cell counts or immune-specific </w:t>
            </w:r>
            <w:r>
              <w:rPr>
                <w:rFonts w:asciiTheme="minorHAnsi" w:hAnsiTheme="minorHAnsi" w:cstheme="minorHAnsi"/>
              </w:rPr>
              <w:t>c</w:t>
            </w:r>
            <w:r w:rsidR="004E309C" w:rsidRPr="00F757DA">
              <w:rPr>
                <w:rFonts w:asciiTheme="minorHAnsi" w:hAnsiTheme="minorHAnsi" w:cstheme="minorHAnsi"/>
              </w:rPr>
              <w:t>ytokines in non-lymphoid tissues</w:t>
            </w:r>
          </w:p>
          <w:p w14:paraId="7223DDEE" w14:textId="5BD739F5" w:rsidR="004E309C" w:rsidRPr="00F757DA" w:rsidRDefault="006F63A8" w:rsidP="00052343">
            <w:pPr>
              <w:pStyle w:val="ListParagraph"/>
              <w:numPr>
                <w:ilvl w:val="0"/>
                <w:numId w:val="33"/>
              </w:numPr>
              <w:spacing w:after="160"/>
              <w:ind w:left="256" w:hanging="180"/>
              <w:rPr>
                <w:rFonts w:asciiTheme="minorHAnsi" w:hAnsiTheme="minorHAnsi" w:cstheme="minorHAnsi"/>
              </w:rPr>
            </w:pPr>
            <w:r>
              <w:rPr>
                <w:rFonts w:asciiTheme="minorHAnsi" w:hAnsiTheme="minorHAnsi" w:cstheme="minorHAnsi"/>
              </w:rPr>
              <w:t>b</w:t>
            </w:r>
            <w:r w:rsidR="004E309C" w:rsidRPr="00F757DA">
              <w:rPr>
                <w:rFonts w:asciiTheme="minorHAnsi" w:hAnsiTheme="minorHAnsi" w:cstheme="minorHAnsi"/>
              </w:rPr>
              <w:t xml:space="preserve">one marrow histopathology and cell </w:t>
            </w:r>
            <w:proofErr w:type="gramStart"/>
            <w:r w:rsidR="004E309C" w:rsidRPr="00F757DA">
              <w:rPr>
                <w:rFonts w:asciiTheme="minorHAnsi" w:hAnsiTheme="minorHAnsi" w:cstheme="minorHAnsi"/>
              </w:rPr>
              <w:t>counts</w:t>
            </w:r>
            <w:proofErr w:type="gramEnd"/>
          </w:p>
        </w:tc>
        <w:tc>
          <w:tcPr>
            <w:tcW w:w="3547" w:type="dxa"/>
          </w:tcPr>
          <w:p w14:paraId="6505EDAB" w14:textId="6AD7470A" w:rsidR="004E309C" w:rsidRPr="00F757DA" w:rsidRDefault="006F63A8" w:rsidP="00052343">
            <w:pPr>
              <w:pStyle w:val="O-BodyText"/>
              <w:numPr>
                <w:ilvl w:val="0"/>
                <w:numId w:val="33"/>
              </w:numPr>
              <w:spacing w:after="0"/>
              <w:ind w:left="256" w:hanging="180"/>
              <w:contextualSpacing/>
              <w:jc w:val="left"/>
              <w:rPr>
                <w:rFonts w:asciiTheme="minorHAnsi" w:hAnsiTheme="minorHAnsi" w:cstheme="minorHAnsi"/>
                <w:sz w:val="24"/>
                <w:szCs w:val="24"/>
              </w:rPr>
            </w:pPr>
            <w:r>
              <w:rPr>
                <w:rFonts w:asciiTheme="minorHAnsi" w:hAnsiTheme="minorHAnsi" w:cstheme="minorHAnsi"/>
                <w:sz w:val="24"/>
                <w:szCs w:val="24"/>
              </w:rPr>
              <w:lastRenderedPageBreak/>
              <w:t>r</w:t>
            </w:r>
            <w:r w:rsidR="004E309C" w:rsidRPr="00F757DA">
              <w:rPr>
                <w:rFonts w:asciiTheme="minorHAnsi" w:hAnsiTheme="minorHAnsi" w:cstheme="minorHAnsi"/>
                <w:sz w:val="24"/>
                <w:szCs w:val="24"/>
              </w:rPr>
              <w:t>ed blood cells are under Hematological</w:t>
            </w:r>
          </w:p>
          <w:p w14:paraId="2F7B9CDA" w14:textId="5FCD3F12" w:rsidR="004E309C" w:rsidRPr="00F757DA" w:rsidRDefault="006F63A8" w:rsidP="00052343">
            <w:pPr>
              <w:pStyle w:val="ListParagraph"/>
              <w:numPr>
                <w:ilvl w:val="0"/>
                <w:numId w:val="33"/>
              </w:numPr>
              <w:spacing w:after="160"/>
              <w:ind w:left="256" w:hanging="180"/>
              <w:rPr>
                <w:rFonts w:asciiTheme="minorHAnsi" w:hAnsiTheme="minorHAnsi" w:cstheme="minorHAnsi"/>
              </w:rPr>
            </w:pPr>
            <w:r>
              <w:rPr>
                <w:rFonts w:asciiTheme="minorHAnsi" w:hAnsiTheme="minorHAnsi" w:cstheme="minorHAnsi"/>
              </w:rPr>
              <w:t>n</w:t>
            </w:r>
            <w:r w:rsidR="004E309C" w:rsidRPr="00F757DA">
              <w:rPr>
                <w:rFonts w:asciiTheme="minorHAnsi" w:hAnsiTheme="minorHAnsi" w:cstheme="minorHAnsi"/>
              </w:rPr>
              <w:t>on-immune measures of pulmonary function are under Respiratory</w:t>
            </w:r>
          </w:p>
        </w:tc>
      </w:tr>
      <w:tr w:rsidR="004E309C" w:rsidRPr="00F757DA" w14:paraId="0FB73608" w14:textId="77777777" w:rsidTr="00052343">
        <w:trPr>
          <w:trHeight w:val="73"/>
        </w:trPr>
        <w:tc>
          <w:tcPr>
            <w:tcW w:w="1975" w:type="dxa"/>
          </w:tcPr>
          <w:p w14:paraId="29332797" w14:textId="77777777" w:rsidR="004E309C" w:rsidRPr="00F757DA" w:rsidRDefault="004E309C" w:rsidP="00052343">
            <w:pPr>
              <w:spacing w:after="120" w:line="240" w:lineRule="auto"/>
              <w:ind w:firstLine="0"/>
              <w:rPr>
                <w:rFonts w:asciiTheme="minorHAnsi" w:hAnsiTheme="minorHAnsi" w:cstheme="minorHAnsi"/>
                <w:sz w:val="24"/>
                <w:szCs w:val="24"/>
              </w:rPr>
            </w:pPr>
            <w:r w:rsidRPr="00F757DA">
              <w:rPr>
                <w:rFonts w:asciiTheme="minorHAnsi" w:hAnsiTheme="minorHAnsi" w:cstheme="minorHAnsi"/>
                <w:b/>
                <w:bCs/>
                <w:sz w:val="24"/>
                <w:szCs w:val="24"/>
              </w:rPr>
              <w:t>Metabolic Effects</w:t>
            </w:r>
          </w:p>
          <w:p w14:paraId="2A82A52C" w14:textId="77777777" w:rsidR="004E309C" w:rsidRPr="00F757DA" w:rsidRDefault="004E309C" w:rsidP="00052343">
            <w:pPr>
              <w:pStyle w:val="O-BodyText"/>
              <w:jc w:val="left"/>
              <w:rPr>
                <w:rFonts w:asciiTheme="minorHAnsi" w:hAnsiTheme="minorHAnsi" w:cstheme="minorHAnsi"/>
                <w:sz w:val="24"/>
                <w:szCs w:val="24"/>
              </w:rPr>
            </w:pPr>
          </w:p>
        </w:tc>
        <w:tc>
          <w:tcPr>
            <w:tcW w:w="4410" w:type="dxa"/>
          </w:tcPr>
          <w:p w14:paraId="7107503D" w14:textId="5FF979DE" w:rsidR="004E309C" w:rsidRPr="00F757DA" w:rsidRDefault="005E7E9F" w:rsidP="00052343">
            <w:pPr>
              <w:pStyle w:val="ListParagraph"/>
              <w:numPr>
                <w:ilvl w:val="0"/>
                <w:numId w:val="32"/>
              </w:numPr>
              <w:spacing w:after="160"/>
              <w:ind w:left="256" w:hanging="180"/>
              <w:rPr>
                <w:rFonts w:asciiTheme="minorHAnsi" w:hAnsiTheme="minorHAnsi" w:cstheme="minorHAnsi"/>
              </w:rPr>
            </w:pPr>
            <w:r>
              <w:rPr>
                <w:rFonts w:asciiTheme="minorHAnsi" w:hAnsiTheme="minorHAnsi" w:cstheme="minorHAnsi"/>
              </w:rPr>
              <w:t>p</w:t>
            </w:r>
            <w:r w:rsidR="004E309C" w:rsidRPr="00F757DA">
              <w:rPr>
                <w:rFonts w:asciiTheme="minorHAnsi" w:hAnsiTheme="minorHAnsi" w:cstheme="minorHAnsi"/>
              </w:rPr>
              <w:t>ancreatic effects relevant to diabetes</w:t>
            </w:r>
          </w:p>
          <w:p w14:paraId="409E2A66" w14:textId="24C885BB" w:rsidR="004E309C" w:rsidRPr="00F757DA" w:rsidRDefault="005E7E9F" w:rsidP="00052343">
            <w:pPr>
              <w:pStyle w:val="ListParagraph"/>
              <w:numPr>
                <w:ilvl w:val="0"/>
                <w:numId w:val="32"/>
              </w:numPr>
              <w:spacing w:after="80"/>
              <w:ind w:left="256" w:hanging="180"/>
              <w:rPr>
                <w:rFonts w:asciiTheme="minorHAnsi" w:hAnsiTheme="minorHAnsi" w:cstheme="minorHAnsi"/>
              </w:rPr>
            </w:pPr>
            <w:proofErr w:type="gramStart"/>
            <w:r>
              <w:rPr>
                <w:rFonts w:asciiTheme="minorHAnsi" w:hAnsiTheme="minorHAnsi" w:cstheme="minorHAnsi"/>
              </w:rPr>
              <w:t>i</w:t>
            </w:r>
            <w:r w:rsidR="004E309C" w:rsidRPr="00F757DA">
              <w:rPr>
                <w:rFonts w:asciiTheme="minorHAnsi" w:hAnsiTheme="minorHAnsi" w:cstheme="minorHAnsi"/>
              </w:rPr>
              <w:t>nduced-obesity</w:t>
            </w:r>
            <w:proofErr w:type="gramEnd"/>
            <w:r w:rsidR="004E309C" w:rsidRPr="00F757DA">
              <w:rPr>
                <w:rFonts w:asciiTheme="minorHAnsi" w:hAnsiTheme="minorHAnsi" w:cstheme="minorHAnsi"/>
              </w:rPr>
              <w:t xml:space="preserve"> or </w:t>
            </w:r>
            <w:r>
              <w:rPr>
                <w:rFonts w:asciiTheme="minorHAnsi" w:hAnsiTheme="minorHAnsi" w:cstheme="minorHAnsi"/>
              </w:rPr>
              <w:t>body mass index</w:t>
            </w:r>
            <w:r w:rsidRPr="00F757DA">
              <w:rPr>
                <w:rFonts w:asciiTheme="minorHAnsi" w:hAnsiTheme="minorHAnsi" w:cstheme="minorHAnsi"/>
              </w:rPr>
              <w:t xml:space="preserve"> </w:t>
            </w:r>
          </w:p>
          <w:p w14:paraId="0ECD56CF" w14:textId="3BBF0CE2" w:rsidR="004E309C" w:rsidRPr="00F757DA" w:rsidRDefault="005E7E9F" w:rsidP="00052343">
            <w:pPr>
              <w:pStyle w:val="ListParagraph"/>
              <w:numPr>
                <w:ilvl w:val="0"/>
                <w:numId w:val="32"/>
              </w:numPr>
              <w:spacing w:after="160"/>
              <w:ind w:left="256" w:hanging="180"/>
              <w:rPr>
                <w:rFonts w:asciiTheme="minorHAnsi" w:hAnsiTheme="minorHAnsi" w:cstheme="minorHAnsi"/>
              </w:rPr>
            </w:pPr>
            <w:r>
              <w:rPr>
                <w:rFonts w:asciiTheme="minorHAnsi" w:hAnsiTheme="minorHAnsi" w:cstheme="minorHAnsi"/>
              </w:rPr>
              <w:t>f</w:t>
            </w:r>
            <w:r w:rsidR="004E309C" w:rsidRPr="00F757DA">
              <w:rPr>
                <w:rFonts w:asciiTheme="minorHAnsi" w:hAnsiTheme="minorHAnsi" w:cstheme="minorHAnsi"/>
              </w:rPr>
              <w:t>ree fatty acids</w:t>
            </w:r>
          </w:p>
          <w:p w14:paraId="76880F2C" w14:textId="2B5E170D" w:rsidR="004E309C" w:rsidRPr="00F757DA" w:rsidRDefault="005E7E9F" w:rsidP="00052343">
            <w:pPr>
              <w:pStyle w:val="ListParagraph"/>
              <w:numPr>
                <w:ilvl w:val="0"/>
                <w:numId w:val="32"/>
              </w:numPr>
              <w:spacing w:after="160"/>
              <w:ind w:left="256" w:hanging="180"/>
              <w:rPr>
                <w:rFonts w:asciiTheme="minorHAnsi" w:hAnsiTheme="minorHAnsi" w:cstheme="minorHAnsi"/>
              </w:rPr>
            </w:pPr>
            <w:r>
              <w:rPr>
                <w:rFonts w:asciiTheme="minorHAnsi" w:hAnsiTheme="minorHAnsi" w:cstheme="minorHAnsi"/>
              </w:rPr>
              <w:t>s</w:t>
            </w:r>
            <w:r w:rsidR="004E309C" w:rsidRPr="00F757DA">
              <w:rPr>
                <w:rFonts w:asciiTheme="minorHAnsi" w:hAnsiTheme="minorHAnsi" w:cstheme="minorHAnsi"/>
              </w:rPr>
              <w:t>erum glucose or insulin, or other measures related to diabetes</w:t>
            </w:r>
          </w:p>
        </w:tc>
        <w:tc>
          <w:tcPr>
            <w:tcW w:w="3547" w:type="dxa"/>
          </w:tcPr>
          <w:p w14:paraId="5CBB123B" w14:textId="77777777" w:rsidR="004E309C" w:rsidRPr="00F757DA" w:rsidRDefault="004E309C" w:rsidP="00052343">
            <w:pPr>
              <w:pStyle w:val="ListParagraph"/>
              <w:spacing w:after="160"/>
              <w:ind w:left="256"/>
              <w:rPr>
                <w:rFonts w:asciiTheme="minorHAnsi" w:hAnsiTheme="minorHAnsi" w:cstheme="minorHAnsi"/>
              </w:rPr>
            </w:pPr>
          </w:p>
        </w:tc>
      </w:tr>
      <w:tr w:rsidR="004E309C" w:rsidRPr="00F757DA" w14:paraId="409569A8" w14:textId="77777777" w:rsidTr="00052343">
        <w:trPr>
          <w:trHeight w:val="73"/>
        </w:trPr>
        <w:tc>
          <w:tcPr>
            <w:tcW w:w="1975" w:type="dxa"/>
          </w:tcPr>
          <w:p w14:paraId="02A08729" w14:textId="77777777" w:rsidR="004E309C" w:rsidRPr="00F757DA" w:rsidRDefault="004E309C" w:rsidP="00052343">
            <w:pPr>
              <w:spacing w:after="120" w:line="240" w:lineRule="auto"/>
              <w:ind w:firstLine="0"/>
              <w:rPr>
                <w:rFonts w:asciiTheme="minorHAnsi" w:hAnsiTheme="minorHAnsi" w:cstheme="minorHAnsi"/>
                <w:b/>
                <w:bCs/>
                <w:sz w:val="24"/>
                <w:szCs w:val="24"/>
              </w:rPr>
            </w:pPr>
            <w:r w:rsidRPr="00F757DA">
              <w:rPr>
                <w:rFonts w:asciiTheme="minorHAnsi" w:hAnsiTheme="minorHAnsi" w:cstheme="minorHAnsi"/>
                <w:b/>
                <w:bCs/>
                <w:sz w:val="24"/>
                <w:szCs w:val="24"/>
              </w:rPr>
              <w:t>Musculoskeletal/Connective Tissue</w:t>
            </w:r>
          </w:p>
        </w:tc>
        <w:tc>
          <w:tcPr>
            <w:tcW w:w="4410" w:type="dxa"/>
          </w:tcPr>
          <w:p w14:paraId="636DD07D" w14:textId="53A720E4" w:rsidR="004E309C" w:rsidRPr="00F757DA" w:rsidRDefault="005E7E9F" w:rsidP="00052343">
            <w:pPr>
              <w:pStyle w:val="ListParagraph"/>
              <w:numPr>
                <w:ilvl w:val="0"/>
                <w:numId w:val="32"/>
              </w:numPr>
              <w:spacing w:after="160"/>
              <w:ind w:left="256" w:hanging="180"/>
              <w:rPr>
                <w:rFonts w:asciiTheme="minorHAnsi" w:hAnsiTheme="minorHAnsi" w:cstheme="minorHAnsi"/>
              </w:rPr>
            </w:pPr>
            <w:r>
              <w:rPr>
                <w:rFonts w:asciiTheme="minorHAnsi" w:hAnsiTheme="minorHAnsi" w:cstheme="minorHAnsi"/>
              </w:rPr>
              <w:t>b</w:t>
            </w:r>
            <w:r w:rsidR="004E309C" w:rsidRPr="00F757DA">
              <w:rPr>
                <w:rFonts w:asciiTheme="minorHAnsi" w:hAnsiTheme="minorHAnsi" w:cstheme="minorHAnsi"/>
              </w:rPr>
              <w:t>one weight and histopathology</w:t>
            </w:r>
          </w:p>
          <w:p w14:paraId="06E425C8" w14:textId="6A3D1CAA" w:rsidR="004E309C" w:rsidRPr="00F757DA" w:rsidRDefault="00AE0747" w:rsidP="00052343">
            <w:pPr>
              <w:pStyle w:val="ListParagraph"/>
              <w:numPr>
                <w:ilvl w:val="0"/>
                <w:numId w:val="32"/>
              </w:numPr>
              <w:spacing w:after="160"/>
              <w:ind w:left="256" w:hanging="180"/>
              <w:rPr>
                <w:rFonts w:asciiTheme="minorHAnsi" w:hAnsiTheme="minorHAnsi" w:cstheme="minorHAnsi"/>
              </w:rPr>
            </w:pPr>
            <w:r>
              <w:rPr>
                <w:rFonts w:asciiTheme="minorHAnsi" w:hAnsiTheme="minorHAnsi" w:cstheme="minorHAnsi"/>
              </w:rPr>
              <w:t>m</w:t>
            </w:r>
            <w:r w:rsidR="004E309C" w:rsidRPr="00F757DA">
              <w:rPr>
                <w:rFonts w:asciiTheme="minorHAnsi" w:hAnsiTheme="minorHAnsi" w:cstheme="minorHAnsi"/>
              </w:rPr>
              <w:t>uscular histopathology</w:t>
            </w:r>
          </w:p>
        </w:tc>
        <w:tc>
          <w:tcPr>
            <w:tcW w:w="3547" w:type="dxa"/>
          </w:tcPr>
          <w:p w14:paraId="798A1004" w14:textId="77777777" w:rsidR="004E309C" w:rsidRPr="00F757DA" w:rsidRDefault="004E309C" w:rsidP="00052343">
            <w:pPr>
              <w:pStyle w:val="ListParagraph"/>
              <w:spacing w:after="160"/>
              <w:ind w:left="256"/>
              <w:rPr>
                <w:rFonts w:asciiTheme="minorHAnsi" w:hAnsiTheme="minorHAnsi" w:cstheme="minorHAnsi"/>
              </w:rPr>
            </w:pPr>
          </w:p>
        </w:tc>
      </w:tr>
      <w:tr w:rsidR="004E309C" w:rsidRPr="00F757DA" w14:paraId="02407B60" w14:textId="77777777" w:rsidTr="00052343">
        <w:trPr>
          <w:trHeight w:val="73"/>
        </w:trPr>
        <w:tc>
          <w:tcPr>
            <w:tcW w:w="1975" w:type="dxa"/>
          </w:tcPr>
          <w:p w14:paraId="3F0323C7" w14:textId="77777777" w:rsidR="004E309C" w:rsidRPr="00F757DA" w:rsidRDefault="004E309C" w:rsidP="00052343">
            <w:pPr>
              <w:spacing w:after="120" w:line="240" w:lineRule="auto"/>
              <w:ind w:firstLine="0"/>
              <w:rPr>
                <w:rFonts w:asciiTheme="minorHAnsi" w:hAnsiTheme="minorHAnsi" w:cstheme="minorHAnsi"/>
                <w:sz w:val="24"/>
                <w:szCs w:val="24"/>
              </w:rPr>
            </w:pPr>
            <w:r w:rsidRPr="00F757DA">
              <w:rPr>
                <w:rFonts w:asciiTheme="minorHAnsi" w:hAnsiTheme="minorHAnsi" w:cstheme="minorHAnsi"/>
                <w:b/>
                <w:bCs/>
                <w:sz w:val="24"/>
                <w:szCs w:val="24"/>
              </w:rPr>
              <w:t>Neurological Effects</w:t>
            </w:r>
          </w:p>
          <w:p w14:paraId="768069A6" w14:textId="77777777" w:rsidR="004E309C" w:rsidRPr="00F757DA" w:rsidRDefault="004E309C" w:rsidP="00052343">
            <w:pPr>
              <w:pStyle w:val="O-BodyText"/>
              <w:jc w:val="left"/>
              <w:rPr>
                <w:rFonts w:asciiTheme="minorHAnsi" w:hAnsiTheme="minorHAnsi" w:cstheme="minorHAnsi"/>
                <w:sz w:val="24"/>
                <w:szCs w:val="24"/>
              </w:rPr>
            </w:pPr>
          </w:p>
        </w:tc>
        <w:tc>
          <w:tcPr>
            <w:tcW w:w="4410" w:type="dxa"/>
            <w:hideMark/>
          </w:tcPr>
          <w:p w14:paraId="3761F5C6" w14:textId="45819F5E" w:rsidR="004E309C" w:rsidRPr="00F757DA" w:rsidRDefault="005E7E9F" w:rsidP="00052343">
            <w:pPr>
              <w:pStyle w:val="ListParagraph"/>
              <w:numPr>
                <w:ilvl w:val="0"/>
                <w:numId w:val="32"/>
              </w:numPr>
              <w:spacing w:after="160"/>
              <w:ind w:left="256" w:hanging="180"/>
              <w:rPr>
                <w:rFonts w:asciiTheme="minorHAnsi" w:hAnsiTheme="minorHAnsi" w:cstheme="minorHAnsi"/>
              </w:rPr>
            </w:pPr>
            <w:r>
              <w:rPr>
                <w:rFonts w:asciiTheme="minorHAnsi" w:hAnsiTheme="minorHAnsi" w:cstheme="minorHAnsi"/>
              </w:rPr>
              <w:t>b</w:t>
            </w:r>
            <w:r w:rsidR="004E309C" w:rsidRPr="00F757DA">
              <w:rPr>
                <w:rFonts w:asciiTheme="minorHAnsi" w:hAnsiTheme="minorHAnsi" w:cstheme="minorHAnsi"/>
              </w:rPr>
              <w:t>rain weight</w:t>
            </w:r>
          </w:p>
          <w:p w14:paraId="441E7922" w14:textId="18CBAB6C" w:rsidR="004E309C" w:rsidRPr="00F757DA" w:rsidRDefault="005E7E9F" w:rsidP="00052343">
            <w:pPr>
              <w:pStyle w:val="ListParagraph"/>
              <w:numPr>
                <w:ilvl w:val="0"/>
                <w:numId w:val="32"/>
              </w:numPr>
              <w:spacing w:after="160"/>
              <w:ind w:left="256" w:hanging="180"/>
              <w:rPr>
                <w:rFonts w:asciiTheme="minorHAnsi" w:hAnsiTheme="minorHAnsi" w:cstheme="minorHAnsi"/>
              </w:rPr>
            </w:pPr>
            <w:r>
              <w:rPr>
                <w:rFonts w:asciiTheme="minorHAnsi" w:hAnsiTheme="minorHAnsi" w:cstheme="minorHAnsi"/>
              </w:rPr>
              <w:t>b</w:t>
            </w:r>
            <w:r w:rsidR="004E309C" w:rsidRPr="00F757DA">
              <w:rPr>
                <w:rFonts w:asciiTheme="minorHAnsi" w:hAnsiTheme="minorHAnsi" w:cstheme="minorHAnsi"/>
              </w:rPr>
              <w:t>rain histopathology</w:t>
            </w:r>
          </w:p>
          <w:p w14:paraId="6019DCC6" w14:textId="587C12A5" w:rsidR="004E309C" w:rsidRPr="00F757DA" w:rsidRDefault="005E7E9F" w:rsidP="00052343">
            <w:pPr>
              <w:pStyle w:val="ListParagraph"/>
              <w:numPr>
                <w:ilvl w:val="0"/>
                <w:numId w:val="32"/>
              </w:numPr>
              <w:spacing w:after="160"/>
              <w:ind w:left="256" w:hanging="180"/>
              <w:rPr>
                <w:rFonts w:asciiTheme="minorHAnsi" w:hAnsiTheme="minorHAnsi" w:cstheme="minorHAnsi"/>
              </w:rPr>
            </w:pPr>
            <w:r>
              <w:rPr>
                <w:rFonts w:asciiTheme="minorHAnsi" w:hAnsiTheme="minorHAnsi" w:cstheme="minorHAnsi"/>
              </w:rPr>
              <w:t>n</w:t>
            </w:r>
            <w:r w:rsidR="004E309C" w:rsidRPr="00F757DA">
              <w:rPr>
                <w:rFonts w:asciiTheme="minorHAnsi" w:hAnsiTheme="minorHAnsi" w:cstheme="minorHAnsi"/>
              </w:rPr>
              <w:t>ervous system histopathology</w:t>
            </w:r>
          </w:p>
          <w:p w14:paraId="5B378673" w14:textId="0B68BE11" w:rsidR="004E309C" w:rsidRPr="00F757DA" w:rsidRDefault="005E7E9F" w:rsidP="00052343">
            <w:pPr>
              <w:pStyle w:val="ListParagraph"/>
              <w:numPr>
                <w:ilvl w:val="0"/>
                <w:numId w:val="32"/>
              </w:numPr>
              <w:spacing w:after="160"/>
              <w:ind w:left="256" w:hanging="180"/>
              <w:rPr>
                <w:rFonts w:asciiTheme="minorHAnsi" w:hAnsiTheme="minorHAnsi" w:cstheme="minorHAnsi"/>
              </w:rPr>
            </w:pPr>
            <w:r>
              <w:rPr>
                <w:rFonts w:asciiTheme="minorHAnsi" w:hAnsiTheme="minorHAnsi" w:cstheme="minorHAnsi"/>
              </w:rPr>
              <w:t>b</w:t>
            </w:r>
            <w:r w:rsidR="004E309C" w:rsidRPr="00F757DA">
              <w:rPr>
                <w:rFonts w:asciiTheme="minorHAnsi" w:hAnsiTheme="minorHAnsi" w:cstheme="minorHAnsi"/>
              </w:rPr>
              <w:t xml:space="preserve">ehavioral measures (including </w:t>
            </w:r>
            <w:r>
              <w:rPr>
                <w:rFonts w:asciiTheme="minorHAnsi" w:hAnsiTheme="minorHAnsi" w:cstheme="minorHAnsi"/>
              </w:rPr>
              <w:t>functional observation battery</w:t>
            </w:r>
            <w:r w:rsidRPr="00F757DA">
              <w:rPr>
                <w:rFonts w:asciiTheme="minorHAnsi" w:hAnsiTheme="minorHAnsi" w:cstheme="minorHAnsi"/>
              </w:rPr>
              <w:t xml:space="preserve"> </w:t>
            </w:r>
            <w:r w:rsidR="004E309C" w:rsidRPr="00F757DA">
              <w:rPr>
                <w:rFonts w:asciiTheme="minorHAnsi" w:hAnsiTheme="minorHAnsi" w:cstheme="minorHAnsi"/>
              </w:rPr>
              <w:t>and cage-side observations)</w:t>
            </w:r>
          </w:p>
        </w:tc>
        <w:tc>
          <w:tcPr>
            <w:tcW w:w="3547" w:type="dxa"/>
          </w:tcPr>
          <w:p w14:paraId="7C2DC08A" w14:textId="77777777" w:rsidR="004E309C" w:rsidRPr="00F757DA" w:rsidRDefault="004E309C" w:rsidP="00052343">
            <w:pPr>
              <w:pStyle w:val="ListParagraph"/>
              <w:spacing w:after="160"/>
              <w:ind w:left="256"/>
              <w:rPr>
                <w:rFonts w:asciiTheme="minorHAnsi" w:hAnsiTheme="minorHAnsi" w:cstheme="minorHAnsi"/>
              </w:rPr>
            </w:pPr>
          </w:p>
        </w:tc>
      </w:tr>
      <w:tr w:rsidR="004E309C" w:rsidRPr="00F757DA" w14:paraId="00C30AF5" w14:textId="77777777" w:rsidTr="00052343">
        <w:trPr>
          <w:trHeight w:val="73"/>
        </w:trPr>
        <w:tc>
          <w:tcPr>
            <w:tcW w:w="1975" w:type="dxa"/>
          </w:tcPr>
          <w:p w14:paraId="7EC9D47C" w14:textId="77777777" w:rsidR="004E309C" w:rsidRPr="00F757DA" w:rsidRDefault="004E309C" w:rsidP="00052343">
            <w:pPr>
              <w:spacing w:after="120" w:line="240" w:lineRule="auto"/>
              <w:ind w:firstLine="0"/>
              <w:rPr>
                <w:rFonts w:asciiTheme="minorHAnsi" w:hAnsiTheme="minorHAnsi" w:cstheme="minorHAnsi"/>
                <w:b/>
                <w:bCs/>
                <w:sz w:val="24"/>
                <w:szCs w:val="24"/>
              </w:rPr>
            </w:pPr>
            <w:r w:rsidRPr="00F757DA">
              <w:rPr>
                <w:rFonts w:asciiTheme="minorHAnsi" w:hAnsiTheme="minorHAnsi" w:cstheme="minorHAnsi"/>
                <w:b/>
                <w:bCs/>
                <w:sz w:val="24"/>
                <w:szCs w:val="24"/>
              </w:rPr>
              <w:t>Ocular Effects</w:t>
            </w:r>
          </w:p>
        </w:tc>
        <w:tc>
          <w:tcPr>
            <w:tcW w:w="4410" w:type="dxa"/>
          </w:tcPr>
          <w:p w14:paraId="1FE9853F" w14:textId="4C5041FB" w:rsidR="004E309C" w:rsidRPr="00F757DA" w:rsidRDefault="005E7E9F" w:rsidP="00052343">
            <w:pPr>
              <w:pStyle w:val="ListParagraph"/>
              <w:numPr>
                <w:ilvl w:val="0"/>
                <w:numId w:val="32"/>
              </w:numPr>
              <w:spacing w:after="160"/>
              <w:ind w:left="256" w:hanging="180"/>
              <w:rPr>
                <w:rFonts w:asciiTheme="minorHAnsi" w:hAnsiTheme="minorHAnsi" w:cstheme="minorHAnsi"/>
              </w:rPr>
            </w:pPr>
            <w:r>
              <w:rPr>
                <w:rFonts w:asciiTheme="minorHAnsi" w:hAnsiTheme="minorHAnsi" w:cstheme="minorHAnsi"/>
              </w:rPr>
              <w:t>e</w:t>
            </w:r>
            <w:r w:rsidR="004E309C" w:rsidRPr="00F757DA">
              <w:rPr>
                <w:rFonts w:asciiTheme="minorHAnsi" w:hAnsiTheme="minorHAnsi" w:cstheme="minorHAnsi"/>
              </w:rPr>
              <w:t>ye histopathology</w:t>
            </w:r>
          </w:p>
          <w:p w14:paraId="5CA99787" w14:textId="3E000FAD" w:rsidR="004E309C" w:rsidRPr="00F757DA" w:rsidRDefault="005E7E9F" w:rsidP="00052343">
            <w:pPr>
              <w:pStyle w:val="ListParagraph"/>
              <w:numPr>
                <w:ilvl w:val="0"/>
                <w:numId w:val="32"/>
              </w:numPr>
              <w:spacing w:after="160"/>
              <w:ind w:left="256" w:hanging="180"/>
              <w:rPr>
                <w:rFonts w:asciiTheme="minorHAnsi" w:hAnsiTheme="minorHAnsi" w:cstheme="minorHAnsi"/>
              </w:rPr>
            </w:pPr>
            <w:r>
              <w:rPr>
                <w:rFonts w:asciiTheme="minorHAnsi" w:hAnsiTheme="minorHAnsi" w:cstheme="minorHAnsi"/>
              </w:rPr>
              <w:t>v</w:t>
            </w:r>
            <w:r w:rsidR="004E309C" w:rsidRPr="00F757DA">
              <w:rPr>
                <w:rFonts w:asciiTheme="minorHAnsi" w:hAnsiTheme="minorHAnsi" w:cstheme="minorHAnsi"/>
              </w:rPr>
              <w:t>ison changes</w:t>
            </w:r>
          </w:p>
          <w:p w14:paraId="7127077B" w14:textId="2366435B" w:rsidR="004E309C" w:rsidRPr="00F757DA" w:rsidRDefault="005E7E9F" w:rsidP="00052343">
            <w:pPr>
              <w:pStyle w:val="ListParagraph"/>
              <w:numPr>
                <w:ilvl w:val="0"/>
                <w:numId w:val="32"/>
              </w:numPr>
              <w:spacing w:after="160"/>
              <w:ind w:left="256" w:hanging="180"/>
              <w:rPr>
                <w:rFonts w:asciiTheme="minorHAnsi" w:hAnsiTheme="minorHAnsi" w:cstheme="minorHAnsi"/>
              </w:rPr>
            </w:pPr>
            <w:r>
              <w:rPr>
                <w:rFonts w:asciiTheme="minorHAnsi" w:hAnsiTheme="minorHAnsi" w:cstheme="minorHAnsi"/>
              </w:rPr>
              <w:t>e</w:t>
            </w:r>
            <w:r w:rsidR="004E309C" w:rsidRPr="00F757DA">
              <w:rPr>
                <w:rFonts w:asciiTheme="minorHAnsi" w:hAnsiTheme="minorHAnsi" w:cstheme="minorHAnsi"/>
              </w:rPr>
              <w:t>ye irritation</w:t>
            </w:r>
          </w:p>
        </w:tc>
        <w:tc>
          <w:tcPr>
            <w:tcW w:w="3547" w:type="dxa"/>
          </w:tcPr>
          <w:p w14:paraId="0156FA0A" w14:textId="77777777" w:rsidR="004E309C" w:rsidRPr="00F757DA" w:rsidRDefault="004E309C" w:rsidP="00052343">
            <w:pPr>
              <w:pStyle w:val="ListParagraph"/>
              <w:spacing w:after="160"/>
              <w:ind w:left="256"/>
              <w:rPr>
                <w:rFonts w:asciiTheme="minorHAnsi" w:hAnsiTheme="minorHAnsi" w:cstheme="minorHAnsi"/>
              </w:rPr>
            </w:pPr>
          </w:p>
        </w:tc>
      </w:tr>
      <w:tr w:rsidR="004E309C" w:rsidRPr="00F757DA" w14:paraId="741DC0BA" w14:textId="77777777" w:rsidTr="00052343">
        <w:trPr>
          <w:trHeight w:val="73"/>
        </w:trPr>
        <w:tc>
          <w:tcPr>
            <w:tcW w:w="1975" w:type="dxa"/>
          </w:tcPr>
          <w:p w14:paraId="55880AC2" w14:textId="77777777" w:rsidR="004E309C" w:rsidRPr="00F757DA" w:rsidRDefault="004E309C" w:rsidP="00052343">
            <w:pPr>
              <w:spacing w:after="120" w:line="240" w:lineRule="auto"/>
              <w:ind w:firstLine="0"/>
              <w:rPr>
                <w:rFonts w:asciiTheme="minorHAnsi" w:hAnsiTheme="minorHAnsi" w:cstheme="minorHAnsi"/>
                <w:sz w:val="24"/>
                <w:szCs w:val="24"/>
              </w:rPr>
            </w:pPr>
            <w:r w:rsidRPr="00F757DA">
              <w:rPr>
                <w:rFonts w:asciiTheme="minorHAnsi" w:hAnsiTheme="minorHAnsi" w:cstheme="minorHAnsi"/>
                <w:b/>
                <w:bCs/>
                <w:sz w:val="24"/>
                <w:szCs w:val="24"/>
              </w:rPr>
              <w:t>Renal Effects</w:t>
            </w:r>
          </w:p>
          <w:p w14:paraId="5F118AD4" w14:textId="77777777" w:rsidR="004E309C" w:rsidRPr="00F757DA" w:rsidRDefault="004E309C" w:rsidP="00052343">
            <w:pPr>
              <w:pStyle w:val="O-BodyText"/>
              <w:jc w:val="left"/>
              <w:rPr>
                <w:rFonts w:asciiTheme="minorHAnsi" w:hAnsiTheme="minorHAnsi" w:cstheme="minorHAnsi"/>
                <w:sz w:val="24"/>
                <w:szCs w:val="24"/>
              </w:rPr>
            </w:pPr>
          </w:p>
        </w:tc>
        <w:tc>
          <w:tcPr>
            <w:tcW w:w="4410" w:type="dxa"/>
          </w:tcPr>
          <w:p w14:paraId="3F07CA25" w14:textId="2532B5EE" w:rsidR="004E309C" w:rsidRPr="00F757DA" w:rsidRDefault="005E7E9F" w:rsidP="00052343">
            <w:pPr>
              <w:pStyle w:val="ListParagraph"/>
              <w:numPr>
                <w:ilvl w:val="0"/>
                <w:numId w:val="32"/>
              </w:numPr>
              <w:spacing w:after="160"/>
              <w:ind w:left="256" w:hanging="180"/>
              <w:rPr>
                <w:rFonts w:asciiTheme="minorHAnsi" w:hAnsiTheme="minorHAnsi" w:cstheme="minorHAnsi"/>
              </w:rPr>
            </w:pPr>
            <w:r>
              <w:rPr>
                <w:rFonts w:asciiTheme="minorHAnsi" w:hAnsiTheme="minorHAnsi" w:cstheme="minorHAnsi"/>
              </w:rPr>
              <w:t>k</w:t>
            </w:r>
            <w:r w:rsidR="004E309C" w:rsidRPr="00F757DA">
              <w:rPr>
                <w:rFonts w:asciiTheme="minorHAnsi" w:hAnsiTheme="minorHAnsi" w:cstheme="minorHAnsi"/>
              </w:rPr>
              <w:t xml:space="preserve">idney weight </w:t>
            </w:r>
          </w:p>
          <w:p w14:paraId="28E2D332" w14:textId="257A23F5" w:rsidR="004E309C" w:rsidRPr="00F757DA" w:rsidRDefault="005E7E9F" w:rsidP="00052343">
            <w:pPr>
              <w:pStyle w:val="ListParagraph"/>
              <w:numPr>
                <w:ilvl w:val="0"/>
                <w:numId w:val="32"/>
              </w:numPr>
              <w:spacing w:after="80"/>
              <w:ind w:left="256" w:hanging="180"/>
              <w:rPr>
                <w:rFonts w:asciiTheme="minorHAnsi" w:hAnsiTheme="minorHAnsi" w:cstheme="minorHAnsi"/>
              </w:rPr>
            </w:pPr>
            <w:r>
              <w:rPr>
                <w:rFonts w:asciiTheme="minorHAnsi" w:hAnsiTheme="minorHAnsi" w:cstheme="minorHAnsi"/>
              </w:rPr>
              <w:t>k</w:t>
            </w:r>
            <w:r w:rsidR="004E309C" w:rsidRPr="00F757DA">
              <w:rPr>
                <w:rFonts w:asciiTheme="minorHAnsi" w:hAnsiTheme="minorHAnsi" w:cstheme="minorHAnsi"/>
              </w:rPr>
              <w:t>idney histopathology</w:t>
            </w:r>
          </w:p>
          <w:p w14:paraId="20CCF244" w14:textId="31D8D468" w:rsidR="004E309C" w:rsidRPr="00F757DA" w:rsidRDefault="0005171F" w:rsidP="00052343">
            <w:pPr>
              <w:pStyle w:val="ListParagraph"/>
              <w:numPr>
                <w:ilvl w:val="0"/>
                <w:numId w:val="32"/>
              </w:numPr>
              <w:spacing w:after="80"/>
              <w:ind w:left="256" w:hanging="180"/>
              <w:rPr>
                <w:rFonts w:asciiTheme="minorHAnsi" w:hAnsiTheme="minorHAnsi" w:cstheme="minorHAnsi"/>
              </w:rPr>
            </w:pPr>
            <w:r>
              <w:rPr>
                <w:rFonts w:asciiTheme="minorHAnsi" w:hAnsiTheme="minorHAnsi" w:cstheme="minorHAnsi"/>
              </w:rPr>
              <w:t>Uri</w:t>
            </w:r>
            <w:r w:rsidR="004E309C" w:rsidRPr="00F757DA">
              <w:rPr>
                <w:rFonts w:asciiTheme="minorHAnsi" w:hAnsiTheme="minorHAnsi" w:cstheme="minorHAnsi"/>
              </w:rPr>
              <w:t>nary tract histopathology</w:t>
            </w:r>
          </w:p>
          <w:p w14:paraId="7176F105" w14:textId="59C24631" w:rsidR="004E309C" w:rsidRPr="00F757DA" w:rsidRDefault="007006F3" w:rsidP="00052343">
            <w:pPr>
              <w:pStyle w:val="ListParagraph"/>
              <w:numPr>
                <w:ilvl w:val="0"/>
                <w:numId w:val="32"/>
              </w:numPr>
              <w:spacing w:after="80"/>
              <w:ind w:left="256" w:hanging="180"/>
              <w:rPr>
                <w:rFonts w:asciiTheme="minorHAnsi" w:hAnsiTheme="minorHAnsi" w:cstheme="minorHAnsi"/>
              </w:rPr>
            </w:pPr>
            <w:r>
              <w:rPr>
                <w:rFonts w:asciiTheme="minorHAnsi" w:hAnsiTheme="minorHAnsi" w:cstheme="minorHAnsi"/>
              </w:rPr>
              <w:t>b</w:t>
            </w:r>
            <w:r w:rsidR="004E309C" w:rsidRPr="00F757DA">
              <w:rPr>
                <w:rFonts w:asciiTheme="minorHAnsi" w:hAnsiTheme="minorHAnsi" w:cstheme="minorHAnsi"/>
              </w:rPr>
              <w:t>ladder weight and histopathology</w:t>
            </w:r>
          </w:p>
          <w:p w14:paraId="7B09303E" w14:textId="0D0BBDFD" w:rsidR="004E309C" w:rsidRPr="00F757DA" w:rsidRDefault="007006F3" w:rsidP="00052343">
            <w:pPr>
              <w:pStyle w:val="ListParagraph"/>
              <w:numPr>
                <w:ilvl w:val="0"/>
                <w:numId w:val="32"/>
              </w:numPr>
              <w:spacing w:after="160"/>
              <w:ind w:left="256" w:hanging="180"/>
              <w:rPr>
                <w:rFonts w:asciiTheme="minorHAnsi" w:hAnsiTheme="minorHAnsi" w:cstheme="minorHAnsi"/>
              </w:rPr>
            </w:pPr>
            <w:r>
              <w:rPr>
                <w:rFonts w:asciiTheme="minorHAnsi" w:hAnsiTheme="minorHAnsi" w:cstheme="minorHAnsi"/>
              </w:rPr>
              <w:t>u</w:t>
            </w:r>
            <w:r w:rsidR="004E309C" w:rsidRPr="00F757DA">
              <w:rPr>
                <w:rFonts w:asciiTheme="minorHAnsi" w:hAnsiTheme="minorHAnsi" w:cstheme="minorHAnsi"/>
              </w:rPr>
              <w:t>rinary measures (e.g., protein; volume; pH; specific gravity)</w:t>
            </w:r>
          </w:p>
        </w:tc>
        <w:tc>
          <w:tcPr>
            <w:tcW w:w="3547" w:type="dxa"/>
          </w:tcPr>
          <w:p w14:paraId="2A8CBC3A" w14:textId="77777777" w:rsidR="004E309C" w:rsidRPr="00F757DA" w:rsidRDefault="004E309C" w:rsidP="00052343">
            <w:pPr>
              <w:pStyle w:val="ListParagraph"/>
              <w:spacing w:after="160"/>
              <w:ind w:left="256"/>
              <w:rPr>
                <w:rFonts w:asciiTheme="minorHAnsi" w:hAnsiTheme="minorHAnsi" w:cstheme="minorHAnsi"/>
              </w:rPr>
            </w:pPr>
          </w:p>
        </w:tc>
      </w:tr>
      <w:tr w:rsidR="004E309C" w:rsidRPr="00F757DA" w14:paraId="3E60D4A5" w14:textId="77777777" w:rsidTr="00052343">
        <w:trPr>
          <w:trHeight w:val="73"/>
        </w:trPr>
        <w:tc>
          <w:tcPr>
            <w:tcW w:w="1975" w:type="dxa"/>
            <w:hideMark/>
          </w:tcPr>
          <w:p w14:paraId="3477A099" w14:textId="77777777" w:rsidR="004E309C" w:rsidRPr="00F757DA" w:rsidRDefault="004E309C" w:rsidP="00052343">
            <w:pPr>
              <w:spacing w:after="120" w:line="240" w:lineRule="auto"/>
              <w:ind w:firstLine="0"/>
              <w:jc w:val="both"/>
              <w:rPr>
                <w:rFonts w:asciiTheme="minorHAnsi" w:hAnsiTheme="minorHAnsi" w:cstheme="minorHAnsi"/>
                <w:sz w:val="24"/>
                <w:szCs w:val="24"/>
              </w:rPr>
            </w:pPr>
            <w:r w:rsidRPr="00F757DA">
              <w:rPr>
                <w:rFonts w:asciiTheme="minorHAnsi" w:hAnsiTheme="minorHAnsi" w:cstheme="minorHAnsi"/>
                <w:b/>
                <w:bCs/>
                <w:sz w:val="24"/>
                <w:szCs w:val="24"/>
              </w:rPr>
              <w:t>Reproductive Effects</w:t>
            </w:r>
          </w:p>
          <w:p w14:paraId="6C58DF54" w14:textId="77777777" w:rsidR="004E309C" w:rsidRPr="00F757DA" w:rsidRDefault="004E309C" w:rsidP="00052343">
            <w:pPr>
              <w:spacing w:after="120" w:line="240" w:lineRule="auto"/>
              <w:rPr>
                <w:rFonts w:asciiTheme="minorHAnsi" w:hAnsiTheme="minorHAnsi" w:cstheme="minorHAnsi"/>
                <w:b/>
                <w:bCs/>
                <w:sz w:val="24"/>
                <w:szCs w:val="24"/>
              </w:rPr>
            </w:pPr>
          </w:p>
        </w:tc>
        <w:tc>
          <w:tcPr>
            <w:tcW w:w="4410" w:type="dxa"/>
            <w:hideMark/>
          </w:tcPr>
          <w:p w14:paraId="287C79E0" w14:textId="168453E0" w:rsidR="004E309C" w:rsidRPr="00F757DA" w:rsidRDefault="007006F3" w:rsidP="00052343">
            <w:pPr>
              <w:pStyle w:val="ListParagraph"/>
              <w:numPr>
                <w:ilvl w:val="0"/>
                <w:numId w:val="32"/>
              </w:numPr>
              <w:spacing w:after="160"/>
              <w:ind w:left="256" w:hanging="180"/>
              <w:rPr>
                <w:rFonts w:asciiTheme="minorHAnsi" w:hAnsiTheme="minorHAnsi" w:cstheme="minorHAnsi"/>
              </w:rPr>
            </w:pPr>
            <w:r>
              <w:rPr>
                <w:rFonts w:asciiTheme="minorHAnsi" w:hAnsiTheme="minorHAnsi" w:cstheme="minorHAnsi"/>
              </w:rPr>
              <w:lastRenderedPageBreak/>
              <w:t>d</w:t>
            </w:r>
            <w:r w:rsidR="004E309C" w:rsidRPr="00F757DA">
              <w:rPr>
                <w:rFonts w:asciiTheme="minorHAnsi" w:hAnsiTheme="minorHAnsi" w:cstheme="minorHAnsi"/>
              </w:rPr>
              <w:t>am health, body weight, food consumption</w:t>
            </w:r>
          </w:p>
          <w:p w14:paraId="4A5C50A1" w14:textId="6D927E5B" w:rsidR="004E309C" w:rsidRPr="00F757DA" w:rsidRDefault="007006F3" w:rsidP="00052343">
            <w:pPr>
              <w:pStyle w:val="ListParagraph"/>
              <w:numPr>
                <w:ilvl w:val="0"/>
                <w:numId w:val="32"/>
              </w:numPr>
              <w:spacing w:after="160"/>
              <w:ind w:left="256" w:hanging="180"/>
              <w:rPr>
                <w:rFonts w:asciiTheme="minorHAnsi" w:hAnsiTheme="minorHAnsi" w:cstheme="minorHAnsi"/>
              </w:rPr>
            </w:pPr>
            <w:r>
              <w:rPr>
                <w:rFonts w:asciiTheme="minorHAnsi" w:hAnsiTheme="minorHAnsi" w:cstheme="minorHAnsi"/>
              </w:rPr>
              <w:t>r</w:t>
            </w:r>
            <w:r w:rsidR="004E309C" w:rsidRPr="00F757DA">
              <w:rPr>
                <w:rFonts w:asciiTheme="minorHAnsi" w:hAnsiTheme="minorHAnsi" w:cstheme="minorHAnsi"/>
              </w:rPr>
              <w:t>eproductive organ weight</w:t>
            </w:r>
          </w:p>
          <w:p w14:paraId="528E0A8D" w14:textId="28065BED" w:rsidR="004E309C" w:rsidRPr="00F757DA" w:rsidRDefault="007006F3" w:rsidP="00052343">
            <w:pPr>
              <w:pStyle w:val="ListParagraph"/>
              <w:numPr>
                <w:ilvl w:val="0"/>
                <w:numId w:val="32"/>
              </w:numPr>
              <w:spacing w:after="160"/>
              <w:ind w:left="256" w:hanging="180"/>
              <w:rPr>
                <w:rFonts w:asciiTheme="minorHAnsi" w:hAnsiTheme="minorHAnsi" w:cstheme="minorHAnsi"/>
              </w:rPr>
            </w:pPr>
            <w:r>
              <w:rPr>
                <w:rFonts w:asciiTheme="minorHAnsi" w:hAnsiTheme="minorHAnsi" w:cstheme="minorHAnsi"/>
              </w:rPr>
              <w:lastRenderedPageBreak/>
              <w:t>r</w:t>
            </w:r>
            <w:r w:rsidR="004E309C" w:rsidRPr="00F757DA">
              <w:rPr>
                <w:rFonts w:asciiTheme="minorHAnsi" w:hAnsiTheme="minorHAnsi" w:cstheme="minorHAnsi"/>
              </w:rPr>
              <w:t>eproductive organ histopathology</w:t>
            </w:r>
          </w:p>
          <w:p w14:paraId="2E37A9CD" w14:textId="1701581C" w:rsidR="004E309C" w:rsidRPr="00F757DA" w:rsidRDefault="007006F3" w:rsidP="00052343">
            <w:pPr>
              <w:pStyle w:val="ListParagraph"/>
              <w:numPr>
                <w:ilvl w:val="0"/>
                <w:numId w:val="32"/>
              </w:numPr>
              <w:spacing w:after="160"/>
              <w:ind w:left="256" w:hanging="180"/>
              <w:rPr>
                <w:rFonts w:asciiTheme="minorHAnsi" w:hAnsiTheme="minorHAnsi" w:cstheme="minorHAnsi"/>
              </w:rPr>
            </w:pPr>
            <w:r>
              <w:rPr>
                <w:rFonts w:asciiTheme="minorHAnsi" w:hAnsiTheme="minorHAnsi" w:cstheme="minorHAnsi"/>
              </w:rPr>
              <w:t>m</w:t>
            </w:r>
            <w:r w:rsidR="004E309C" w:rsidRPr="00F757DA">
              <w:rPr>
                <w:rFonts w:asciiTheme="minorHAnsi" w:hAnsiTheme="minorHAnsi" w:cstheme="minorHAnsi"/>
              </w:rPr>
              <w:t>arkers of sexual differentiation or maturation (e.g., preputial separation in males; vaginal opening or estrous cycling in females)</w:t>
            </w:r>
          </w:p>
          <w:p w14:paraId="2879EA80" w14:textId="299DE8D0" w:rsidR="004E309C" w:rsidRPr="00F757DA" w:rsidRDefault="007006F3" w:rsidP="00052343">
            <w:pPr>
              <w:pStyle w:val="ListParagraph"/>
              <w:numPr>
                <w:ilvl w:val="0"/>
                <w:numId w:val="32"/>
              </w:numPr>
              <w:spacing w:after="80"/>
              <w:ind w:left="256" w:hanging="180"/>
              <w:rPr>
                <w:rFonts w:asciiTheme="minorHAnsi" w:hAnsiTheme="minorHAnsi" w:cstheme="minorHAnsi"/>
              </w:rPr>
            </w:pPr>
            <w:r>
              <w:rPr>
                <w:rFonts w:asciiTheme="minorHAnsi" w:hAnsiTheme="minorHAnsi" w:cstheme="minorHAnsi"/>
              </w:rPr>
              <w:t>m</w:t>
            </w:r>
            <w:r w:rsidR="004E309C" w:rsidRPr="00F757DA">
              <w:rPr>
                <w:rFonts w:asciiTheme="minorHAnsi" w:hAnsiTheme="minorHAnsi" w:cstheme="minorHAnsi"/>
              </w:rPr>
              <w:t>ating parameters (e.g., success; mount latency)</w:t>
            </w:r>
          </w:p>
          <w:p w14:paraId="6825FFD9" w14:textId="29F947B5" w:rsidR="004E309C" w:rsidRPr="00F757DA" w:rsidRDefault="007006F3" w:rsidP="00052343">
            <w:pPr>
              <w:pStyle w:val="ListParagraph"/>
              <w:numPr>
                <w:ilvl w:val="0"/>
                <w:numId w:val="32"/>
              </w:numPr>
              <w:spacing w:after="80"/>
              <w:ind w:left="256" w:hanging="180"/>
              <w:rPr>
                <w:rFonts w:asciiTheme="minorHAnsi" w:hAnsiTheme="minorHAnsi" w:cstheme="minorHAnsi"/>
              </w:rPr>
            </w:pPr>
            <w:r>
              <w:rPr>
                <w:rFonts w:asciiTheme="minorHAnsi" w:hAnsiTheme="minorHAnsi" w:cstheme="minorHAnsi"/>
              </w:rPr>
              <w:t>s</w:t>
            </w:r>
            <w:r w:rsidR="004E309C" w:rsidRPr="00F757DA">
              <w:rPr>
                <w:rFonts w:asciiTheme="minorHAnsi" w:hAnsiTheme="minorHAnsi" w:cstheme="minorHAnsi"/>
              </w:rPr>
              <w:t xml:space="preserve">perm parameters (e.g., </w:t>
            </w:r>
            <w:proofErr w:type="gramStart"/>
            <w:r w:rsidR="004E309C" w:rsidRPr="00F757DA">
              <w:rPr>
                <w:rFonts w:asciiTheme="minorHAnsi" w:hAnsiTheme="minorHAnsi" w:cstheme="minorHAnsi"/>
              </w:rPr>
              <w:t>counts;</w:t>
            </w:r>
            <w:proofErr w:type="gramEnd"/>
            <w:r w:rsidR="004E309C" w:rsidRPr="00F757DA">
              <w:rPr>
                <w:rFonts w:asciiTheme="minorHAnsi" w:hAnsiTheme="minorHAnsi" w:cstheme="minorHAnsi"/>
              </w:rPr>
              <w:t xml:space="preserve"> motility)</w:t>
            </w:r>
          </w:p>
          <w:p w14:paraId="14D50F63" w14:textId="5B40C3EB" w:rsidR="004E309C" w:rsidRPr="00F757DA" w:rsidRDefault="007006F3" w:rsidP="00052343">
            <w:pPr>
              <w:pStyle w:val="ListParagraph"/>
              <w:numPr>
                <w:ilvl w:val="0"/>
                <w:numId w:val="32"/>
              </w:numPr>
              <w:spacing w:after="160"/>
              <w:ind w:left="256" w:hanging="180"/>
              <w:rPr>
                <w:rFonts w:asciiTheme="minorHAnsi" w:hAnsiTheme="minorHAnsi" w:cstheme="minorHAnsi"/>
              </w:rPr>
            </w:pPr>
            <w:r>
              <w:rPr>
                <w:rFonts w:asciiTheme="minorHAnsi" w:hAnsiTheme="minorHAnsi" w:cstheme="minorHAnsi"/>
              </w:rPr>
              <w:t>r</w:t>
            </w:r>
            <w:r w:rsidR="004E309C" w:rsidRPr="00F757DA">
              <w:rPr>
                <w:rFonts w:asciiTheme="minorHAnsi" w:hAnsiTheme="minorHAnsi" w:cstheme="minorHAnsi"/>
              </w:rPr>
              <w:t>eproductive hormones</w:t>
            </w:r>
          </w:p>
        </w:tc>
        <w:tc>
          <w:tcPr>
            <w:tcW w:w="3547" w:type="dxa"/>
          </w:tcPr>
          <w:p w14:paraId="4CBBFD7D" w14:textId="5EA8EE0E" w:rsidR="004E309C" w:rsidRPr="00F757DA" w:rsidRDefault="007006F3" w:rsidP="00052343">
            <w:pPr>
              <w:pStyle w:val="ListParagraph"/>
              <w:numPr>
                <w:ilvl w:val="0"/>
                <w:numId w:val="32"/>
              </w:numPr>
              <w:ind w:left="256" w:right="-18" w:hanging="180"/>
              <w:rPr>
                <w:rFonts w:asciiTheme="minorHAnsi" w:hAnsiTheme="minorHAnsi" w:cstheme="minorHAnsi"/>
              </w:rPr>
            </w:pPr>
            <w:r>
              <w:rPr>
                <w:rFonts w:asciiTheme="minorHAnsi" w:hAnsiTheme="minorHAnsi" w:cstheme="minorHAnsi"/>
              </w:rPr>
              <w:lastRenderedPageBreak/>
              <w:t>b</w:t>
            </w:r>
            <w:r w:rsidR="004E309C" w:rsidRPr="00F757DA">
              <w:rPr>
                <w:rFonts w:asciiTheme="minorHAnsi" w:hAnsiTheme="minorHAnsi" w:cstheme="minorHAnsi"/>
              </w:rPr>
              <w:t xml:space="preserve">irth parameters (e.g., litter size; resorptions; </w:t>
            </w:r>
            <w:r w:rsidR="004E309C" w:rsidRPr="00F757DA">
              <w:rPr>
                <w:rFonts w:asciiTheme="minorHAnsi" w:hAnsiTheme="minorHAnsi" w:cstheme="minorHAnsi"/>
              </w:rPr>
              <w:lastRenderedPageBreak/>
              <w:t>implantations; viability) are under Developmental</w:t>
            </w:r>
          </w:p>
          <w:p w14:paraId="62F88AE9" w14:textId="77777777" w:rsidR="004E309C" w:rsidRPr="00F757DA" w:rsidRDefault="004E309C" w:rsidP="00052343">
            <w:pPr>
              <w:pStyle w:val="ListParagraph"/>
              <w:spacing w:after="160"/>
              <w:ind w:left="256"/>
              <w:rPr>
                <w:rFonts w:asciiTheme="minorHAnsi" w:hAnsiTheme="minorHAnsi" w:cstheme="minorHAnsi"/>
              </w:rPr>
            </w:pPr>
          </w:p>
          <w:p w14:paraId="73F5F910" w14:textId="77777777" w:rsidR="004E309C" w:rsidRPr="00F757DA" w:rsidRDefault="004E309C" w:rsidP="00052343">
            <w:pPr>
              <w:pStyle w:val="ListParagraph"/>
              <w:spacing w:after="160"/>
              <w:ind w:left="256"/>
              <w:rPr>
                <w:rFonts w:asciiTheme="minorHAnsi" w:hAnsiTheme="minorHAnsi" w:cstheme="minorHAnsi"/>
              </w:rPr>
            </w:pPr>
            <w:r w:rsidRPr="00F757DA">
              <w:rPr>
                <w:rFonts w:asciiTheme="minorHAnsi" w:hAnsiTheme="minorHAnsi" w:cstheme="minorHAnsi"/>
              </w:rPr>
              <w:t>[NOTE: if data indicate altered birth parameters are likely attributable to female fertility, these data may be discussed under Female Reproductive]</w:t>
            </w:r>
          </w:p>
        </w:tc>
      </w:tr>
      <w:tr w:rsidR="004E309C" w:rsidRPr="00F757DA" w14:paraId="21E31F67" w14:textId="77777777" w:rsidTr="00052343">
        <w:trPr>
          <w:trHeight w:val="272"/>
        </w:trPr>
        <w:tc>
          <w:tcPr>
            <w:tcW w:w="1975" w:type="dxa"/>
          </w:tcPr>
          <w:p w14:paraId="23CAA545" w14:textId="77777777" w:rsidR="004E309C" w:rsidRPr="00F757DA" w:rsidRDefault="004E309C" w:rsidP="00052343">
            <w:pPr>
              <w:spacing w:after="120" w:line="240" w:lineRule="auto"/>
              <w:ind w:firstLine="0"/>
              <w:rPr>
                <w:rFonts w:asciiTheme="minorHAnsi" w:hAnsiTheme="minorHAnsi" w:cstheme="minorHAnsi"/>
                <w:b/>
                <w:bCs/>
                <w:sz w:val="24"/>
                <w:szCs w:val="24"/>
              </w:rPr>
            </w:pPr>
            <w:r w:rsidRPr="00F757DA">
              <w:rPr>
                <w:rFonts w:asciiTheme="minorHAnsi" w:hAnsiTheme="minorHAnsi" w:cstheme="minorHAnsi"/>
                <w:b/>
                <w:bCs/>
                <w:sz w:val="24"/>
                <w:szCs w:val="24"/>
              </w:rPr>
              <w:lastRenderedPageBreak/>
              <w:t>Respiratory Effects</w:t>
            </w:r>
          </w:p>
        </w:tc>
        <w:tc>
          <w:tcPr>
            <w:tcW w:w="4410" w:type="dxa"/>
          </w:tcPr>
          <w:p w14:paraId="30330E0D" w14:textId="11C16734" w:rsidR="004E309C" w:rsidRPr="00F757DA" w:rsidRDefault="007006F3" w:rsidP="00052343">
            <w:pPr>
              <w:pStyle w:val="ListParagraph"/>
              <w:numPr>
                <w:ilvl w:val="0"/>
                <w:numId w:val="32"/>
              </w:numPr>
              <w:spacing w:after="160"/>
              <w:ind w:left="256" w:hanging="180"/>
              <w:rPr>
                <w:rFonts w:asciiTheme="minorHAnsi" w:hAnsiTheme="minorHAnsi" w:cstheme="minorHAnsi"/>
              </w:rPr>
            </w:pPr>
            <w:r>
              <w:rPr>
                <w:rFonts w:asciiTheme="minorHAnsi" w:hAnsiTheme="minorHAnsi" w:cstheme="minorHAnsi"/>
              </w:rPr>
              <w:t>l</w:t>
            </w:r>
            <w:r w:rsidR="004E309C" w:rsidRPr="00F757DA">
              <w:rPr>
                <w:rFonts w:asciiTheme="minorHAnsi" w:hAnsiTheme="minorHAnsi" w:cstheme="minorHAnsi"/>
              </w:rPr>
              <w:t>ung weight and histopathology</w:t>
            </w:r>
          </w:p>
          <w:p w14:paraId="31AED53A" w14:textId="43A100BE" w:rsidR="004E309C" w:rsidRPr="00F757DA" w:rsidRDefault="007006F3" w:rsidP="00052343">
            <w:pPr>
              <w:pStyle w:val="ListParagraph"/>
              <w:numPr>
                <w:ilvl w:val="0"/>
                <w:numId w:val="32"/>
              </w:numPr>
              <w:spacing w:after="160"/>
              <w:ind w:left="256" w:hanging="180"/>
              <w:rPr>
                <w:rFonts w:asciiTheme="minorHAnsi" w:hAnsiTheme="minorHAnsi" w:cstheme="minorHAnsi"/>
              </w:rPr>
            </w:pPr>
            <w:r>
              <w:rPr>
                <w:rFonts w:asciiTheme="minorHAnsi" w:hAnsiTheme="minorHAnsi" w:cstheme="minorHAnsi"/>
              </w:rPr>
              <w:t>n</w:t>
            </w:r>
            <w:r w:rsidR="004E309C" w:rsidRPr="00F757DA">
              <w:rPr>
                <w:rFonts w:asciiTheme="minorHAnsi" w:hAnsiTheme="minorHAnsi" w:cstheme="minorHAnsi"/>
              </w:rPr>
              <w:t>asal cavity histopathology</w:t>
            </w:r>
          </w:p>
        </w:tc>
        <w:tc>
          <w:tcPr>
            <w:tcW w:w="3547" w:type="dxa"/>
          </w:tcPr>
          <w:p w14:paraId="1B36D702" w14:textId="77777777" w:rsidR="004E309C" w:rsidRPr="00F757DA" w:rsidRDefault="004E309C" w:rsidP="00052343">
            <w:pPr>
              <w:pStyle w:val="ListParagraph"/>
              <w:spacing w:after="160"/>
              <w:ind w:left="256"/>
              <w:rPr>
                <w:rFonts w:asciiTheme="minorHAnsi" w:hAnsiTheme="minorHAnsi" w:cstheme="minorHAnsi"/>
              </w:rPr>
            </w:pPr>
          </w:p>
        </w:tc>
      </w:tr>
    </w:tbl>
    <w:p w14:paraId="21386453" w14:textId="77777777" w:rsidR="004E309C" w:rsidRPr="00F757DA" w:rsidRDefault="004E309C" w:rsidP="004E309C">
      <w:pPr>
        <w:spacing w:line="240" w:lineRule="auto"/>
        <w:rPr>
          <w:rFonts w:asciiTheme="minorHAnsi" w:hAnsiTheme="minorHAnsi" w:cstheme="minorHAnsi"/>
          <w:b/>
          <w:sz w:val="24"/>
          <w:szCs w:val="24"/>
          <w:u w:val="single"/>
        </w:rPr>
      </w:pPr>
    </w:p>
    <w:p w14:paraId="6618D3AE" w14:textId="77777777" w:rsidR="004E309C" w:rsidRPr="00F757DA" w:rsidRDefault="00E30BD9" w:rsidP="00C26970">
      <w:pPr>
        <w:pStyle w:val="IRBodyTextBoldItalic"/>
        <w:rPr>
          <w:rFonts w:asciiTheme="minorHAnsi" w:hAnsiTheme="minorHAnsi" w:cstheme="minorHAnsi"/>
          <w:sz w:val="24"/>
          <w:szCs w:val="24"/>
        </w:rPr>
      </w:pPr>
      <w:r w:rsidRPr="00F757DA">
        <w:rPr>
          <w:rFonts w:asciiTheme="minorHAnsi" w:hAnsiTheme="minorHAnsi" w:cstheme="minorHAnsi"/>
          <w:sz w:val="24"/>
          <w:szCs w:val="24"/>
        </w:rPr>
        <w:br w:type="page"/>
      </w:r>
    </w:p>
    <w:p w14:paraId="0731F7A9" w14:textId="3EF1E925" w:rsidR="00C26970" w:rsidRPr="00F757DA" w:rsidRDefault="034A52F5" w:rsidP="65103EF0">
      <w:pPr>
        <w:pStyle w:val="IRBodyTextBoldItalic"/>
        <w:rPr>
          <w:rFonts w:asciiTheme="minorHAnsi" w:hAnsiTheme="minorHAnsi" w:cstheme="minorBidi"/>
          <w:sz w:val="24"/>
          <w:szCs w:val="24"/>
        </w:rPr>
      </w:pPr>
      <w:r w:rsidRPr="65103EF0">
        <w:rPr>
          <w:rFonts w:asciiTheme="minorHAnsi" w:hAnsiTheme="minorHAnsi" w:cstheme="minorBidi"/>
          <w:sz w:val="24"/>
          <w:szCs w:val="24"/>
        </w:rPr>
        <w:lastRenderedPageBreak/>
        <w:t>Table S</w:t>
      </w:r>
      <w:r w:rsidR="51DA592F" w:rsidRPr="65103EF0">
        <w:rPr>
          <w:rFonts w:asciiTheme="minorHAnsi" w:hAnsiTheme="minorHAnsi" w:cstheme="minorBidi"/>
          <w:sz w:val="24"/>
          <w:szCs w:val="24"/>
        </w:rPr>
        <w:t>3</w:t>
      </w:r>
      <w:r w:rsidRPr="65103EF0">
        <w:rPr>
          <w:rFonts w:asciiTheme="minorHAnsi" w:hAnsiTheme="minorHAnsi" w:cstheme="minorBidi"/>
          <w:sz w:val="24"/>
          <w:szCs w:val="24"/>
        </w:rPr>
        <w:t>: Types of study designs (human)</w:t>
      </w:r>
    </w:p>
    <w:tbl>
      <w:tblPr>
        <w:tblStyle w:val="TableGrid"/>
        <w:tblW w:w="0" w:type="auto"/>
        <w:tblLook w:val="04A0" w:firstRow="1" w:lastRow="0" w:firstColumn="1" w:lastColumn="0" w:noHBand="0" w:noVBand="1"/>
      </w:tblPr>
      <w:tblGrid>
        <w:gridCol w:w="2425"/>
        <w:gridCol w:w="6925"/>
      </w:tblGrid>
      <w:tr w:rsidR="00C26970" w:rsidRPr="00F757DA" w14:paraId="308C66D9" w14:textId="77777777" w:rsidTr="00052343">
        <w:tc>
          <w:tcPr>
            <w:tcW w:w="2425" w:type="dxa"/>
            <w:shd w:val="clear" w:color="auto" w:fill="EEECE1" w:themeFill="background2"/>
          </w:tcPr>
          <w:p w14:paraId="22F6B390" w14:textId="77777777" w:rsidR="00C26970" w:rsidRPr="00F757DA" w:rsidRDefault="00C26970" w:rsidP="00052343">
            <w:pPr>
              <w:spacing w:line="240" w:lineRule="auto"/>
              <w:rPr>
                <w:rFonts w:asciiTheme="minorHAnsi" w:hAnsiTheme="minorHAnsi" w:cstheme="minorHAnsi"/>
                <w:b/>
                <w:sz w:val="24"/>
                <w:szCs w:val="24"/>
              </w:rPr>
            </w:pPr>
            <w:r w:rsidRPr="00F757DA">
              <w:rPr>
                <w:rFonts w:asciiTheme="minorHAnsi" w:hAnsiTheme="minorHAnsi" w:cstheme="minorHAnsi"/>
                <w:b/>
                <w:sz w:val="24"/>
                <w:szCs w:val="24"/>
              </w:rPr>
              <w:t>Study Design</w:t>
            </w:r>
          </w:p>
        </w:tc>
        <w:tc>
          <w:tcPr>
            <w:tcW w:w="6925" w:type="dxa"/>
            <w:shd w:val="clear" w:color="auto" w:fill="EEECE1" w:themeFill="background2"/>
          </w:tcPr>
          <w:p w14:paraId="6D535262" w14:textId="77777777" w:rsidR="00C26970" w:rsidRPr="00F757DA" w:rsidRDefault="00C26970" w:rsidP="00052343">
            <w:pPr>
              <w:spacing w:line="240" w:lineRule="auto"/>
              <w:rPr>
                <w:rFonts w:asciiTheme="minorHAnsi" w:hAnsiTheme="minorHAnsi" w:cstheme="minorHAnsi"/>
                <w:b/>
                <w:sz w:val="24"/>
                <w:szCs w:val="24"/>
              </w:rPr>
            </w:pPr>
            <w:r w:rsidRPr="00F757DA">
              <w:rPr>
                <w:rFonts w:asciiTheme="minorHAnsi" w:hAnsiTheme="minorHAnsi" w:cstheme="minorHAnsi"/>
                <w:b/>
                <w:sz w:val="24"/>
                <w:szCs w:val="24"/>
              </w:rPr>
              <w:t>Description</w:t>
            </w:r>
          </w:p>
        </w:tc>
      </w:tr>
      <w:tr w:rsidR="00C26970" w:rsidRPr="00F757DA" w14:paraId="326969EE" w14:textId="77777777" w:rsidTr="00052343">
        <w:tc>
          <w:tcPr>
            <w:tcW w:w="2425" w:type="dxa"/>
          </w:tcPr>
          <w:p w14:paraId="15526661" w14:textId="77777777" w:rsidR="00C26970" w:rsidRPr="00F757DA" w:rsidRDefault="00C26970" w:rsidP="00052343">
            <w:pPr>
              <w:spacing w:line="240" w:lineRule="auto"/>
              <w:ind w:firstLine="0"/>
              <w:rPr>
                <w:rFonts w:asciiTheme="minorHAnsi" w:hAnsiTheme="minorHAnsi" w:cstheme="minorHAnsi"/>
                <w:b/>
                <w:sz w:val="24"/>
                <w:szCs w:val="24"/>
                <w:u w:val="single"/>
              </w:rPr>
            </w:pPr>
            <w:r w:rsidRPr="00F757DA">
              <w:rPr>
                <w:rFonts w:asciiTheme="minorHAnsi" w:hAnsiTheme="minorHAnsi" w:cstheme="minorHAnsi"/>
                <w:sz w:val="24"/>
                <w:szCs w:val="24"/>
              </w:rPr>
              <w:t>Cross-sectional</w:t>
            </w:r>
          </w:p>
        </w:tc>
        <w:tc>
          <w:tcPr>
            <w:tcW w:w="6925" w:type="dxa"/>
          </w:tcPr>
          <w:p w14:paraId="152E5F06" w14:textId="77777777" w:rsidR="00C26970" w:rsidRPr="00F757DA" w:rsidRDefault="00C26970" w:rsidP="00052343">
            <w:pPr>
              <w:spacing w:line="240" w:lineRule="auto"/>
              <w:ind w:firstLine="0"/>
              <w:rPr>
                <w:rFonts w:asciiTheme="minorHAnsi" w:hAnsiTheme="minorHAnsi" w:cstheme="minorHAnsi"/>
                <w:sz w:val="24"/>
                <w:szCs w:val="24"/>
              </w:rPr>
            </w:pPr>
            <w:r w:rsidRPr="00F757DA">
              <w:rPr>
                <w:rFonts w:asciiTheme="minorHAnsi" w:hAnsiTheme="minorHAnsi" w:cstheme="minorHAnsi"/>
                <w:sz w:val="24"/>
                <w:szCs w:val="24"/>
              </w:rPr>
              <w:t>Exposure and outcome are examined at the same point in time in a defined study population. Cannot determine if exposure came before or after outcome.</w:t>
            </w:r>
          </w:p>
          <w:p w14:paraId="2F001D1B" w14:textId="77777777" w:rsidR="00C26970" w:rsidRPr="00F757DA" w:rsidRDefault="00C26970" w:rsidP="00052343">
            <w:pPr>
              <w:spacing w:line="240" w:lineRule="auto"/>
              <w:rPr>
                <w:rFonts w:asciiTheme="minorHAnsi" w:hAnsiTheme="minorHAnsi" w:cstheme="minorHAnsi"/>
                <w:b/>
                <w:sz w:val="24"/>
                <w:szCs w:val="24"/>
                <w:u w:val="single"/>
              </w:rPr>
            </w:pPr>
          </w:p>
        </w:tc>
      </w:tr>
      <w:tr w:rsidR="00C26970" w:rsidRPr="00F757DA" w14:paraId="4A176DF9" w14:textId="77777777" w:rsidTr="00052343">
        <w:tc>
          <w:tcPr>
            <w:tcW w:w="2425" w:type="dxa"/>
          </w:tcPr>
          <w:p w14:paraId="11119021" w14:textId="77777777" w:rsidR="00C26970" w:rsidRPr="00F757DA" w:rsidRDefault="00C26970" w:rsidP="00052343">
            <w:pPr>
              <w:spacing w:line="240" w:lineRule="auto"/>
              <w:ind w:firstLine="0"/>
              <w:rPr>
                <w:rFonts w:asciiTheme="minorHAnsi" w:hAnsiTheme="minorHAnsi" w:cstheme="minorHAnsi"/>
                <w:b/>
                <w:sz w:val="24"/>
                <w:szCs w:val="24"/>
                <w:u w:val="single"/>
              </w:rPr>
            </w:pPr>
            <w:r w:rsidRPr="00F757DA">
              <w:rPr>
                <w:rFonts w:asciiTheme="minorHAnsi" w:hAnsiTheme="minorHAnsi" w:cstheme="minorHAnsi"/>
                <w:sz w:val="24"/>
                <w:szCs w:val="24"/>
              </w:rPr>
              <w:t>Cohort</w:t>
            </w:r>
          </w:p>
        </w:tc>
        <w:tc>
          <w:tcPr>
            <w:tcW w:w="6925" w:type="dxa"/>
          </w:tcPr>
          <w:p w14:paraId="69D2EC19" w14:textId="77777777" w:rsidR="00C26970" w:rsidRPr="00F757DA" w:rsidRDefault="00C26970" w:rsidP="00052343">
            <w:pPr>
              <w:spacing w:line="240" w:lineRule="auto"/>
              <w:ind w:firstLine="0"/>
              <w:rPr>
                <w:rFonts w:asciiTheme="minorHAnsi" w:hAnsiTheme="minorHAnsi" w:cstheme="minorHAnsi"/>
                <w:sz w:val="24"/>
                <w:szCs w:val="24"/>
              </w:rPr>
            </w:pPr>
            <w:r w:rsidRPr="00F757DA">
              <w:rPr>
                <w:rFonts w:asciiTheme="minorHAnsi" w:hAnsiTheme="minorHAnsi" w:cstheme="minorHAnsi"/>
                <w:sz w:val="24"/>
                <w:szCs w:val="24"/>
              </w:rPr>
              <w:t>A group of people is examined over time to observe a health outcome. Everyone belongs to the same population (e.g., general U.S. population; an occupational group; cancer survivors). All cohort studies (prospective or retrospective) consider exposure data from before the occurrence of the health outcome.</w:t>
            </w:r>
          </w:p>
          <w:p w14:paraId="5BB85811" w14:textId="77777777" w:rsidR="00C26970" w:rsidRPr="00F757DA" w:rsidRDefault="00C26970" w:rsidP="00052343">
            <w:pPr>
              <w:spacing w:line="240" w:lineRule="auto"/>
              <w:rPr>
                <w:rFonts w:asciiTheme="minorHAnsi" w:hAnsiTheme="minorHAnsi" w:cstheme="minorHAnsi"/>
                <w:b/>
                <w:sz w:val="24"/>
                <w:szCs w:val="24"/>
                <w:u w:val="single"/>
              </w:rPr>
            </w:pPr>
          </w:p>
        </w:tc>
      </w:tr>
      <w:tr w:rsidR="00C26970" w:rsidRPr="00F757DA" w14:paraId="2A949D4D" w14:textId="77777777" w:rsidTr="00052343">
        <w:tc>
          <w:tcPr>
            <w:tcW w:w="2425" w:type="dxa"/>
          </w:tcPr>
          <w:p w14:paraId="7FE2D593" w14:textId="77777777" w:rsidR="00C26970" w:rsidRPr="00F757DA" w:rsidRDefault="00C26970" w:rsidP="00052343">
            <w:pPr>
              <w:spacing w:line="240" w:lineRule="auto"/>
              <w:ind w:firstLine="0"/>
              <w:rPr>
                <w:rFonts w:asciiTheme="minorHAnsi" w:hAnsiTheme="minorHAnsi" w:cstheme="minorHAnsi"/>
                <w:b/>
                <w:sz w:val="24"/>
                <w:szCs w:val="24"/>
                <w:u w:val="single"/>
              </w:rPr>
            </w:pPr>
            <w:r w:rsidRPr="00F757DA">
              <w:rPr>
                <w:rFonts w:asciiTheme="minorHAnsi" w:hAnsiTheme="minorHAnsi" w:cstheme="minorHAnsi"/>
                <w:sz w:val="24"/>
                <w:szCs w:val="24"/>
              </w:rPr>
              <w:t>Case-control</w:t>
            </w:r>
          </w:p>
        </w:tc>
        <w:tc>
          <w:tcPr>
            <w:tcW w:w="6925" w:type="dxa"/>
          </w:tcPr>
          <w:p w14:paraId="3C286CBA" w14:textId="77777777" w:rsidR="00C26970" w:rsidRPr="00F757DA" w:rsidRDefault="00C26970" w:rsidP="00052343">
            <w:pPr>
              <w:spacing w:line="240" w:lineRule="auto"/>
              <w:ind w:firstLine="0"/>
              <w:rPr>
                <w:rFonts w:asciiTheme="minorHAnsi" w:hAnsiTheme="minorHAnsi" w:cstheme="minorHAnsi"/>
                <w:sz w:val="24"/>
                <w:szCs w:val="24"/>
              </w:rPr>
            </w:pPr>
            <w:r w:rsidRPr="00F757DA">
              <w:rPr>
                <w:rFonts w:asciiTheme="minorHAnsi" w:hAnsiTheme="minorHAnsi" w:cstheme="minorHAnsi"/>
                <w:sz w:val="24"/>
                <w:szCs w:val="24"/>
              </w:rPr>
              <w:t>Cases (people with the health outcome) and controls (people without the health outcome) are selected at the start of a study.  Exposure is determined and compared between the two groups. A case-control study can be nested within a cohort.</w:t>
            </w:r>
          </w:p>
          <w:p w14:paraId="75DFED04" w14:textId="77777777" w:rsidR="00C26970" w:rsidRPr="00F757DA" w:rsidRDefault="00C26970" w:rsidP="00052343">
            <w:pPr>
              <w:spacing w:line="240" w:lineRule="auto"/>
              <w:rPr>
                <w:rFonts w:asciiTheme="minorHAnsi" w:hAnsiTheme="minorHAnsi" w:cstheme="minorHAnsi"/>
                <w:b/>
                <w:sz w:val="24"/>
                <w:szCs w:val="24"/>
                <w:u w:val="single"/>
              </w:rPr>
            </w:pPr>
          </w:p>
        </w:tc>
      </w:tr>
      <w:tr w:rsidR="00C26970" w:rsidRPr="00F757DA" w14:paraId="46249E19" w14:textId="77777777" w:rsidTr="00052343">
        <w:tc>
          <w:tcPr>
            <w:tcW w:w="2425" w:type="dxa"/>
          </w:tcPr>
          <w:p w14:paraId="22636DB7" w14:textId="77777777" w:rsidR="00C26970" w:rsidRPr="00F757DA" w:rsidRDefault="00C26970" w:rsidP="00052343">
            <w:pPr>
              <w:spacing w:line="240" w:lineRule="auto"/>
              <w:ind w:firstLine="0"/>
              <w:rPr>
                <w:rFonts w:asciiTheme="minorHAnsi" w:hAnsiTheme="minorHAnsi" w:cstheme="minorHAnsi"/>
                <w:b/>
                <w:sz w:val="24"/>
                <w:szCs w:val="24"/>
                <w:u w:val="single"/>
              </w:rPr>
            </w:pPr>
            <w:r w:rsidRPr="00F757DA">
              <w:rPr>
                <w:rFonts w:asciiTheme="minorHAnsi" w:hAnsiTheme="minorHAnsi" w:cstheme="minorHAnsi"/>
                <w:sz w:val="24"/>
                <w:szCs w:val="24"/>
              </w:rPr>
              <w:t>Ecological</w:t>
            </w:r>
          </w:p>
        </w:tc>
        <w:tc>
          <w:tcPr>
            <w:tcW w:w="6925" w:type="dxa"/>
          </w:tcPr>
          <w:p w14:paraId="5B74B7AE" w14:textId="77777777" w:rsidR="00C26970" w:rsidRPr="00F757DA" w:rsidRDefault="00C26970" w:rsidP="00052343">
            <w:pPr>
              <w:spacing w:line="240" w:lineRule="auto"/>
              <w:ind w:firstLine="0"/>
              <w:rPr>
                <w:rFonts w:asciiTheme="minorHAnsi" w:hAnsiTheme="minorHAnsi" w:cstheme="minorHAnsi"/>
                <w:sz w:val="24"/>
                <w:szCs w:val="24"/>
              </w:rPr>
            </w:pPr>
            <w:r w:rsidRPr="00F757DA">
              <w:rPr>
                <w:rFonts w:asciiTheme="minorHAnsi" w:hAnsiTheme="minorHAnsi" w:cstheme="minorHAnsi"/>
                <w:sz w:val="24"/>
                <w:szCs w:val="24"/>
              </w:rPr>
              <w:t>The unit of observation is at the group level (e.g., zip code; census tract), rather than the individual level. Ecological studies are often used to measure prevalence and incidence of disease. Cannot make inferences about an individual’s risk based on an ecological study.</w:t>
            </w:r>
          </w:p>
          <w:p w14:paraId="27B782E0" w14:textId="77777777" w:rsidR="00C26970" w:rsidRPr="00F757DA" w:rsidRDefault="00C26970" w:rsidP="00052343">
            <w:pPr>
              <w:spacing w:line="240" w:lineRule="auto"/>
              <w:rPr>
                <w:rFonts w:asciiTheme="minorHAnsi" w:hAnsiTheme="minorHAnsi" w:cstheme="minorHAnsi"/>
                <w:b/>
                <w:sz w:val="24"/>
                <w:szCs w:val="24"/>
                <w:u w:val="single"/>
              </w:rPr>
            </w:pPr>
          </w:p>
        </w:tc>
      </w:tr>
      <w:tr w:rsidR="00C26970" w:rsidRPr="00F757DA" w14:paraId="1768658C" w14:textId="77777777" w:rsidTr="00052343">
        <w:tc>
          <w:tcPr>
            <w:tcW w:w="2425" w:type="dxa"/>
          </w:tcPr>
          <w:p w14:paraId="05D1ECF1" w14:textId="77777777" w:rsidR="00C26970" w:rsidRPr="00F757DA" w:rsidRDefault="00C26970" w:rsidP="00052343">
            <w:pPr>
              <w:spacing w:line="240" w:lineRule="auto"/>
              <w:ind w:firstLine="0"/>
              <w:rPr>
                <w:rFonts w:asciiTheme="minorHAnsi" w:hAnsiTheme="minorHAnsi" w:cstheme="minorHAnsi"/>
                <w:b/>
                <w:sz w:val="24"/>
                <w:szCs w:val="24"/>
                <w:u w:val="single"/>
              </w:rPr>
            </w:pPr>
            <w:r w:rsidRPr="00F757DA">
              <w:rPr>
                <w:rFonts w:asciiTheme="minorHAnsi" w:hAnsiTheme="minorHAnsi" w:cstheme="minorHAnsi"/>
                <w:sz w:val="24"/>
                <w:szCs w:val="24"/>
              </w:rPr>
              <w:t>Controlled Trial</w:t>
            </w:r>
          </w:p>
        </w:tc>
        <w:tc>
          <w:tcPr>
            <w:tcW w:w="6925" w:type="dxa"/>
          </w:tcPr>
          <w:p w14:paraId="617B9471" w14:textId="77777777" w:rsidR="00C26970" w:rsidRPr="00F757DA" w:rsidRDefault="00C26970" w:rsidP="00052343">
            <w:pPr>
              <w:spacing w:line="240" w:lineRule="auto"/>
              <w:ind w:firstLine="0"/>
              <w:rPr>
                <w:rFonts w:asciiTheme="minorHAnsi" w:hAnsiTheme="minorHAnsi" w:cstheme="minorHAnsi"/>
                <w:sz w:val="24"/>
                <w:szCs w:val="24"/>
              </w:rPr>
            </w:pPr>
            <w:r w:rsidRPr="00F757DA">
              <w:rPr>
                <w:rFonts w:asciiTheme="minorHAnsi" w:hAnsiTheme="minorHAnsi" w:cstheme="minorHAnsi"/>
                <w:sz w:val="24"/>
                <w:szCs w:val="24"/>
              </w:rPr>
              <w:t>Exposure is assigned to subject and then outcome is measured.</w:t>
            </w:r>
          </w:p>
          <w:p w14:paraId="5CFAAA69" w14:textId="77777777" w:rsidR="00C26970" w:rsidRPr="00F757DA" w:rsidRDefault="00C26970" w:rsidP="00052343">
            <w:pPr>
              <w:spacing w:line="240" w:lineRule="auto"/>
              <w:rPr>
                <w:rFonts w:asciiTheme="minorHAnsi" w:hAnsiTheme="minorHAnsi" w:cstheme="minorHAnsi"/>
                <w:b/>
                <w:sz w:val="24"/>
                <w:szCs w:val="24"/>
                <w:u w:val="single"/>
              </w:rPr>
            </w:pPr>
          </w:p>
        </w:tc>
      </w:tr>
    </w:tbl>
    <w:p w14:paraId="0522CD39" w14:textId="0D700E8A" w:rsidR="00C26970" w:rsidRPr="00F757DA" w:rsidRDefault="00C26970" w:rsidP="004E309C">
      <w:pPr>
        <w:pStyle w:val="IRBodyTextBoldItalic"/>
        <w:rPr>
          <w:rFonts w:asciiTheme="minorHAnsi" w:hAnsiTheme="minorHAnsi" w:cstheme="minorHAnsi"/>
          <w:b w:val="0"/>
          <w:sz w:val="24"/>
          <w:szCs w:val="24"/>
          <w:u w:val="single"/>
        </w:rPr>
      </w:pPr>
    </w:p>
    <w:p w14:paraId="7C377CE9" w14:textId="618A0209" w:rsidR="00E8060B" w:rsidRPr="00F757DA" w:rsidRDefault="2DD941D4" w:rsidP="005677B7">
      <w:pPr>
        <w:pStyle w:val="IRBodyTextBoldItalic"/>
        <w:pageBreakBefore/>
        <w:rPr>
          <w:rFonts w:asciiTheme="minorHAnsi" w:hAnsiTheme="minorHAnsi" w:cstheme="minorBidi"/>
          <w:sz w:val="24"/>
          <w:szCs w:val="24"/>
        </w:rPr>
      </w:pPr>
      <w:r w:rsidRPr="65103EF0">
        <w:rPr>
          <w:rFonts w:asciiTheme="minorHAnsi" w:hAnsiTheme="minorHAnsi" w:cstheme="minorBidi"/>
          <w:sz w:val="24"/>
          <w:szCs w:val="24"/>
        </w:rPr>
        <w:lastRenderedPageBreak/>
        <w:t>Table S</w:t>
      </w:r>
      <w:r w:rsidR="747C9977" w:rsidRPr="65103EF0">
        <w:rPr>
          <w:rFonts w:asciiTheme="minorHAnsi" w:hAnsiTheme="minorHAnsi" w:cstheme="minorBidi"/>
          <w:sz w:val="24"/>
          <w:szCs w:val="24"/>
        </w:rPr>
        <w:t>4</w:t>
      </w:r>
      <w:r w:rsidRPr="65103EF0">
        <w:rPr>
          <w:rFonts w:asciiTheme="minorHAnsi" w:hAnsiTheme="minorHAnsi" w:cstheme="minorBidi"/>
          <w:sz w:val="24"/>
          <w:szCs w:val="24"/>
        </w:rPr>
        <w:t xml:space="preserve">. </w:t>
      </w:r>
      <w:r w:rsidR="1C679D6A" w:rsidRPr="65103EF0">
        <w:rPr>
          <w:rFonts w:asciiTheme="minorHAnsi" w:hAnsiTheme="minorHAnsi" w:cstheme="minorBidi"/>
          <w:sz w:val="24"/>
          <w:szCs w:val="24"/>
        </w:rPr>
        <w:t>HAWC Visual Inventory Table by Chemical</w:t>
      </w:r>
    </w:p>
    <w:p w14:paraId="0A7F7019" w14:textId="77BFFDD0" w:rsidR="00E30BD9" w:rsidRPr="00F757DA" w:rsidRDefault="00E30BD9" w:rsidP="00E30BD9">
      <w:pPr>
        <w:spacing w:line="240" w:lineRule="auto"/>
        <w:rPr>
          <w:rFonts w:asciiTheme="minorHAnsi" w:hAnsiTheme="minorHAnsi" w:cstheme="minorHAnsi"/>
          <w:b/>
          <w:bCs/>
          <w:sz w:val="24"/>
          <w:szCs w:val="24"/>
        </w:rPr>
      </w:pPr>
      <w:r w:rsidRPr="00F757DA">
        <w:rPr>
          <w:rFonts w:asciiTheme="minorHAnsi" w:hAnsiTheme="minorHAnsi" w:cstheme="minorHAnsi"/>
          <w:b/>
          <w:bCs/>
          <w:sz w:val="24"/>
          <w:szCs w:val="24"/>
        </w:rPr>
        <w:t xml:space="preserve">Inventory of HAWC data pivot visuals </w:t>
      </w:r>
      <w:r w:rsidR="00E26542" w:rsidRPr="00F757DA">
        <w:rPr>
          <w:rFonts w:asciiTheme="minorHAnsi" w:hAnsiTheme="minorHAnsi" w:cstheme="minorHAnsi"/>
          <w:b/>
          <w:bCs/>
          <w:sz w:val="24"/>
          <w:szCs w:val="24"/>
        </w:rPr>
        <w:t xml:space="preserve">by chemical </w:t>
      </w:r>
      <w:r w:rsidRPr="00F757DA">
        <w:rPr>
          <w:rFonts w:asciiTheme="minorHAnsi" w:hAnsiTheme="minorHAnsi" w:cstheme="minorHAnsi"/>
          <w:b/>
          <w:bCs/>
          <w:sz w:val="24"/>
          <w:szCs w:val="24"/>
        </w:rPr>
        <w:t>in this SEM.</w:t>
      </w:r>
    </w:p>
    <w:tbl>
      <w:tblPr>
        <w:tblStyle w:val="TableGrid"/>
        <w:tblW w:w="9998" w:type="dxa"/>
        <w:tblInd w:w="85" w:type="dxa"/>
        <w:tblLayout w:type="fixed"/>
        <w:tblLook w:val="04A0" w:firstRow="1" w:lastRow="0" w:firstColumn="1" w:lastColumn="0" w:noHBand="0" w:noVBand="1"/>
      </w:tblPr>
      <w:tblGrid>
        <w:gridCol w:w="2700"/>
        <w:gridCol w:w="3330"/>
        <w:gridCol w:w="3968"/>
      </w:tblGrid>
      <w:tr w:rsidR="00E30BD9" w:rsidRPr="00F757DA" w14:paraId="2B7FE591" w14:textId="77777777" w:rsidTr="00D61747">
        <w:trPr>
          <w:cantSplit/>
        </w:trPr>
        <w:tc>
          <w:tcPr>
            <w:tcW w:w="2700" w:type="dxa"/>
            <w:shd w:val="clear" w:color="auto" w:fill="D9D9D9" w:themeFill="background1" w:themeFillShade="D9"/>
          </w:tcPr>
          <w:p w14:paraId="55FC1DE9" w14:textId="54C70191" w:rsidR="00E30BD9" w:rsidRPr="00F757DA" w:rsidRDefault="00E30BD9" w:rsidP="00052343">
            <w:pPr>
              <w:spacing w:line="240" w:lineRule="auto"/>
              <w:jc w:val="center"/>
              <w:rPr>
                <w:rFonts w:asciiTheme="minorHAnsi" w:hAnsiTheme="minorHAnsi" w:cstheme="minorHAnsi"/>
                <w:b/>
                <w:bCs/>
                <w:sz w:val="24"/>
                <w:szCs w:val="24"/>
              </w:rPr>
            </w:pPr>
            <w:r w:rsidRPr="00F757DA">
              <w:rPr>
                <w:rFonts w:asciiTheme="minorHAnsi" w:hAnsiTheme="minorHAnsi" w:cstheme="minorHAnsi"/>
                <w:b/>
                <w:bCs/>
                <w:sz w:val="24"/>
                <w:szCs w:val="24"/>
              </w:rPr>
              <w:t>PFAS</w:t>
            </w:r>
          </w:p>
          <w:p w14:paraId="441461A4" w14:textId="77777777" w:rsidR="00E30BD9" w:rsidRPr="00F757DA" w:rsidRDefault="00E30BD9" w:rsidP="00052343">
            <w:pPr>
              <w:spacing w:line="240" w:lineRule="auto"/>
              <w:jc w:val="center"/>
              <w:rPr>
                <w:rFonts w:asciiTheme="minorHAnsi" w:hAnsiTheme="minorHAnsi" w:cstheme="minorHAnsi"/>
                <w:sz w:val="24"/>
                <w:szCs w:val="24"/>
              </w:rPr>
            </w:pPr>
            <w:r w:rsidRPr="00F757DA">
              <w:rPr>
                <w:rFonts w:asciiTheme="minorHAnsi" w:hAnsiTheme="minorHAnsi" w:cstheme="minorHAnsi"/>
                <w:sz w:val="24"/>
                <w:szCs w:val="24"/>
              </w:rPr>
              <w:t>DTXSID</w:t>
            </w:r>
          </w:p>
        </w:tc>
        <w:tc>
          <w:tcPr>
            <w:tcW w:w="3330" w:type="dxa"/>
            <w:shd w:val="clear" w:color="auto" w:fill="D9D9D9" w:themeFill="background1" w:themeFillShade="D9"/>
          </w:tcPr>
          <w:p w14:paraId="06FD2991" w14:textId="0CD46B91" w:rsidR="005A27B8" w:rsidRDefault="005A27B8" w:rsidP="00052343">
            <w:pPr>
              <w:spacing w:line="240" w:lineRule="auto"/>
              <w:jc w:val="center"/>
              <w:rPr>
                <w:rFonts w:asciiTheme="minorHAnsi" w:hAnsiTheme="minorHAnsi" w:cstheme="minorHAnsi"/>
                <w:b/>
                <w:bCs/>
                <w:sz w:val="24"/>
                <w:szCs w:val="24"/>
              </w:rPr>
            </w:pPr>
            <w:r>
              <w:rPr>
                <w:rFonts w:asciiTheme="minorHAnsi" w:hAnsiTheme="minorHAnsi" w:cstheme="minorHAnsi"/>
                <w:b/>
                <w:bCs/>
                <w:sz w:val="24"/>
                <w:szCs w:val="24"/>
              </w:rPr>
              <w:t>(Exposure Route)</w:t>
            </w:r>
          </w:p>
          <w:p w14:paraId="5CF29CEE" w14:textId="64D2D333" w:rsidR="00E30BD9" w:rsidRPr="00F757DA" w:rsidRDefault="00E30BD9" w:rsidP="00052343">
            <w:pPr>
              <w:spacing w:line="240" w:lineRule="auto"/>
              <w:jc w:val="center"/>
              <w:rPr>
                <w:rFonts w:asciiTheme="minorHAnsi" w:hAnsiTheme="minorHAnsi" w:cstheme="minorHAnsi"/>
                <w:b/>
                <w:bCs/>
                <w:sz w:val="24"/>
                <w:szCs w:val="24"/>
              </w:rPr>
            </w:pPr>
            <w:r w:rsidRPr="00F757DA">
              <w:rPr>
                <w:rFonts w:asciiTheme="minorHAnsi" w:hAnsiTheme="minorHAnsi" w:cstheme="minorHAnsi"/>
                <w:b/>
                <w:bCs/>
                <w:sz w:val="24"/>
                <w:szCs w:val="24"/>
              </w:rPr>
              <w:t>Health Category</w:t>
            </w:r>
          </w:p>
        </w:tc>
        <w:tc>
          <w:tcPr>
            <w:tcW w:w="3968" w:type="dxa"/>
            <w:shd w:val="clear" w:color="auto" w:fill="D9D9D9" w:themeFill="background1" w:themeFillShade="D9"/>
          </w:tcPr>
          <w:p w14:paraId="627B33D2" w14:textId="77777777" w:rsidR="00E30BD9" w:rsidRPr="00F757DA" w:rsidRDefault="00E30BD9" w:rsidP="00052343">
            <w:pPr>
              <w:spacing w:line="240" w:lineRule="auto"/>
              <w:jc w:val="center"/>
              <w:rPr>
                <w:rFonts w:asciiTheme="minorHAnsi" w:hAnsiTheme="minorHAnsi" w:cstheme="minorHAnsi"/>
                <w:b/>
                <w:bCs/>
                <w:sz w:val="24"/>
                <w:szCs w:val="24"/>
              </w:rPr>
            </w:pPr>
            <w:r w:rsidRPr="00F757DA">
              <w:rPr>
                <w:rFonts w:asciiTheme="minorHAnsi" w:hAnsiTheme="minorHAnsi" w:cstheme="minorHAnsi"/>
                <w:b/>
                <w:bCs/>
                <w:sz w:val="24"/>
                <w:szCs w:val="24"/>
              </w:rPr>
              <w:t>HAWC URL</w:t>
            </w:r>
          </w:p>
        </w:tc>
      </w:tr>
      <w:tr w:rsidR="00E5671D" w:rsidRPr="00F757DA" w14:paraId="1223D213" w14:textId="77777777" w:rsidTr="00D61747">
        <w:trPr>
          <w:cantSplit/>
          <w:trHeight w:val="2490"/>
        </w:trPr>
        <w:tc>
          <w:tcPr>
            <w:tcW w:w="2700" w:type="dxa"/>
            <w:tcBorders>
              <w:bottom w:val="none" w:sz="4" w:space="0" w:color="000000" w:themeColor="text1"/>
            </w:tcBorders>
            <w:shd w:val="clear" w:color="auto" w:fill="auto"/>
          </w:tcPr>
          <w:p w14:paraId="7F543F50" w14:textId="6CE85E44" w:rsidR="00E5671D" w:rsidRPr="00465005" w:rsidRDefault="00E5671D" w:rsidP="00E5671D">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(E)-Perfluoro(4-methyl-2-pentene)</w:t>
            </w:r>
            <w:r w:rsidRPr="00465005">
              <w:rPr>
                <w:rFonts w:asciiTheme="minorHAnsi" w:hAnsiTheme="minorHAnsi" w:cstheme="minorHAnsi"/>
                <w:sz w:val="24"/>
                <w:szCs w:val="24"/>
              </w:rPr>
              <w:br/>
              <w:t>DTXSID70880159</w:t>
            </w:r>
          </w:p>
        </w:tc>
        <w:tc>
          <w:tcPr>
            <w:tcW w:w="3330" w:type="dxa"/>
            <w:shd w:val="clear" w:color="auto" w:fill="auto"/>
          </w:tcPr>
          <w:p w14:paraId="6FC5A567" w14:textId="2AA05B14" w:rsidR="005A27B8" w:rsidRPr="00465005" w:rsidRDefault="005A27B8" w:rsidP="00E5671D">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(Oral)</w:t>
            </w:r>
          </w:p>
          <w:p w14:paraId="7D8BB1F4" w14:textId="65B1C454" w:rsidR="00E5671D" w:rsidRPr="00465005" w:rsidRDefault="00E5671D" w:rsidP="00E5671D">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Cardiovascular, Dermal, Endocrine, Gastrointestinal, Hematologic, Hepatic, Immune, Metabolic, Musculoskeletal, Nervous, Ocular, Reproductive, Respiratory, Urinary, and Whole Body</w:t>
            </w:r>
          </w:p>
          <w:p w14:paraId="5E0DDD91" w14:textId="52461573" w:rsidR="005A27B8" w:rsidRPr="00465005" w:rsidRDefault="005A27B8" w:rsidP="00E5671D">
            <w:pPr>
              <w:spacing w:line="240" w:lineRule="auto"/>
              <w:ind w:firstLine="0"/>
              <w:jc w:val="center"/>
              <w:rPr>
                <w:rFonts w:asciiTheme="minorHAnsi" w:hAnsiTheme="minorHAnsi" w:cstheme="minorHAnsi"/>
                <w:sz w:val="24"/>
                <w:szCs w:val="24"/>
              </w:rPr>
            </w:pPr>
          </w:p>
        </w:tc>
        <w:tc>
          <w:tcPr>
            <w:tcW w:w="3968" w:type="dxa"/>
            <w:shd w:val="clear" w:color="auto" w:fill="auto"/>
          </w:tcPr>
          <w:p w14:paraId="54F9E71B" w14:textId="3757C156" w:rsidR="00E5671D" w:rsidRPr="00465005" w:rsidRDefault="003235E2" w:rsidP="00E5671D">
            <w:pPr>
              <w:spacing w:line="240" w:lineRule="auto"/>
              <w:ind w:firstLine="0"/>
            </w:pPr>
            <w:r w:rsidRPr="003235E2">
              <w:t>https://hawc.epa.gov/summary/data-pivot/assessment/100500256/Figure-1-E-Perfluoro4-methyl-2-pentene-alloral/</w:t>
            </w:r>
          </w:p>
        </w:tc>
      </w:tr>
      <w:tr w:rsidR="00C92E74" w:rsidRPr="00F757DA" w14:paraId="53F188CF" w14:textId="77777777" w:rsidTr="00DA14D0">
        <w:trPr>
          <w:cantSplit/>
        </w:trPr>
        <w:tc>
          <w:tcPr>
            <w:tcW w:w="2700" w:type="dxa"/>
            <w:tcBorders>
              <w:top w:val="none" w:sz="4" w:space="0" w:color="000000" w:themeColor="text1"/>
              <w:bottom w:val="none" w:sz="4" w:space="0" w:color="000000" w:themeColor="text1"/>
            </w:tcBorders>
            <w:shd w:val="clear" w:color="auto" w:fill="auto"/>
          </w:tcPr>
          <w:p w14:paraId="4E34833C" w14:textId="77777777" w:rsidR="00C92E74" w:rsidRPr="00465005" w:rsidRDefault="00C92E74" w:rsidP="00E5671D">
            <w:pPr>
              <w:spacing w:line="240" w:lineRule="auto"/>
              <w:ind w:firstLine="0"/>
              <w:jc w:val="center"/>
              <w:rPr>
                <w:rFonts w:asciiTheme="minorHAnsi" w:hAnsiTheme="minorHAnsi" w:cstheme="minorHAnsi"/>
                <w:b/>
                <w:bCs/>
                <w:sz w:val="24"/>
                <w:szCs w:val="24"/>
              </w:rPr>
            </w:pPr>
          </w:p>
        </w:tc>
        <w:tc>
          <w:tcPr>
            <w:tcW w:w="3330" w:type="dxa"/>
            <w:shd w:val="clear" w:color="auto" w:fill="auto"/>
          </w:tcPr>
          <w:p w14:paraId="6482BAEB" w14:textId="31E202A9" w:rsidR="00C92E74" w:rsidRPr="00465005" w:rsidRDefault="0C97C205" w:rsidP="7EE7C47E">
            <w:pPr>
              <w:spacing w:line="240" w:lineRule="auto"/>
              <w:ind w:firstLine="0"/>
              <w:jc w:val="center"/>
              <w:rPr>
                <w:rFonts w:asciiTheme="minorHAnsi" w:hAnsiTheme="minorHAnsi" w:cstheme="minorBidi"/>
                <w:sz w:val="24"/>
                <w:szCs w:val="24"/>
              </w:rPr>
            </w:pPr>
            <w:r w:rsidRPr="00465005">
              <w:rPr>
                <w:rFonts w:asciiTheme="minorHAnsi" w:hAnsiTheme="minorHAnsi" w:cstheme="minorBidi"/>
                <w:color w:val="000000" w:themeColor="text1"/>
                <w:sz w:val="24"/>
                <w:szCs w:val="24"/>
              </w:rPr>
              <w:t>(Inhalation)</w:t>
            </w:r>
          </w:p>
          <w:p w14:paraId="4F9B7634" w14:textId="52C144A0" w:rsidR="00C92E74" w:rsidRPr="00465005" w:rsidRDefault="0C97C205" w:rsidP="7EE7C47E">
            <w:pPr>
              <w:spacing w:line="240" w:lineRule="auto"/>
              <w:ind w:firstLine="0"/>
              <w:jc w:val="center"/>
            </w:pPr>
            <w:r w:rsidRPr="00465005">
              <w:rPr>
                <w:rFonts w:asciiTheme="minorHAnsi" w:hAnsiTheme="minorHAnsi" w:cstheme="minorBidi"/>
                <w:color w:val="000000" w:themeColor="text1"/>
                <w:sz w:val="24"/>
                <w:szCs w:val="24"/>
              </w:rPr>
              <w:t>Cardiovascular, Dermal, Endocrine, Hematologic, Hepatic, Immune, Metabolic, Nervous, Reproductive, Respiratory, Urinary, Whole Body</w:t>
            </w:r>
          </w:p>
        </w:tc>
        <w:tc>
          <w:tcPr>
            <w:tcW w:w="3968" w:type="dxa"/>
            <w:shd w:val="clear" w:color="auto" w:fill="auto"/>
          </w:tcPr>
          <w:p w14:paraId="1A1287D4" w14:textId="3064DD13" w:rsidR="00C92E74" w:rsidRPr="00465005" w:rsidRDefault="0C97C205" w:rsidP="7EE7C47E">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https://hawc.epa.gov/summary/data-pivot/assessment/100500256/Figure-31a-E-Perfluoro4-methyl-2-pentene_Inh/</w:t>
            </w:r>
          </w:p>
        </w:tc>
      </w:tr>
      <w:tr w:rsidR="00C92E74" w:rsidRPr="00F757DA" w14:paraId="02ACCE49" w14:textId="77777777" w:rsidTr="00DA14D0">
        <w:trPr>
          <w:cantSplit/>
        </w:trPr>
        <w:tc>
          <w:tcPr>
            <w:tcW w:w="2700" w:type="dxa"/>
            <w:tcBorders>
              <w:top w:val="none" w:sz="4" w:space="0" w:color="000000" w:themeColor="text1"/>
              <w:bottom w:val="none" w:sz="4" w:space="0" w:color="000000" w:themeColor="text1"/>
            </w:tcBorders>
            <w:shd w:val="clear" w:color="auto" w:fill="auto"/>
          </w:tcPr>
          <w:p w14:paraId="29C415C4" w14:textId="77777777" w:rsidR="00C92E74" w:rsidRPr="00465005" w:rsidRDefault="00C92E74" w:rsidP="00E5671D">
            <w:pPr>
              <w:spacing w:line="240" w:lineRule="auto"/>
              <w:ind w:firstLine="0"/>
              <w:jc w:val="center"/>
              <w:rPr>
                <w:rFonts w:asciiTheme="minorHAnsi" w:hAnsiTheme="minorHAnsi" w:cstheme="minorHAnsi"/>
                <w:b/>
                <w:bCs/>
                <w:sz w:val="24"/>
                <w:szCs w:val="24"/>
              </w:rPr>
            </w:pPr>
          </w:p>
        </w:tc>
        <w:tc>
          <w:tcPr>
            <w:tcW w:w="3330" w:type="dxa"/>
            <w:shd w:val="clear" w:color="auto" w:fill="auto"/>
          </w:tcPr>
          <w:p w14:paraId="2985701C" w14:textId="00545837" w:rsidR="00C92E74" w:rsidRPr="00465005" w:rsidRDefault="0C97C205" w:rsidP="7EE7C47E">
            <w:pPr>
              <w:spacing w:line="240" w:lineRule="auto"/>
              <w:ind w:firstLine="0"/>
              <w:jc w:val="center"/>
              <w:rPr>
                <w:rFonts w:asciiTheme="minorHAnsi" w:hAnsiTheme="minorHAnsi" w:cstheme="minorBidi"/>
                <w:sz w:val="24"/>
                <w:szCs w:val="24"/>
              </w:rPr>
            </w:pPr>
            <w:r w:rsidRPr="00465005">
              <w:rPr>
                <w:rFonts w:asciiTheme="minorHAnsi" w:hAnsiTheme="minorHAnsi" w:cstheme="minorBidi"/>
                <w:color w:val="000000" w:themeColor="text1"/>
                <w:sz w:val="24"/>
                <w:szCs w:val="24"/>
              </w:rPr>
              <w:t>(Inhalation)</w:t>
            </w:r>
          </w:p>
          <w:p w14:paraId="6283C702" w14:textId="3BACC40A" w:rsidR="00C92E74" w:rsidRPr="00465005" w:rsidRDefault="0C97C205" w:rsidP="7EE7C47E">
            <w:pPr>
              <w:spacing w:line="240" w:lineRule="auto"/>
              <w:ind w:firstLine="0"/>
              <w:jc w:val="center"/>
            </w:pPr>
            <w:r w:rsidRPr="00465005">
              <w:rPr>
                <w:rFonts w:asciiTheme="minorHAnsi" w:hAnsiTheme="minorHAnsi" w:cstheme="minorBidi"/>
                <w:color w:val="000000" w:themeColor="text1"/>
                <w:sz w:val="24"/>
                <w:szCs w:val="24"/>
              </w:rPr>
              <w:t>Developmental, Hepatic, Immune, Reproductive, Respiratory, Urinary, and Whole Body</w:t>
            </w:r>
          </w:p>
        </w:tc>
        <w:tc>
          <w:tcPr>
            <w:tcW w:w="3968" w:type="dxa"/>
            <w:shd w:val="clear" w:color="auto" w:fill="auto"/>
          </w:tcPr>
          <w:p w14:paraId="74768A84" w14:textId="7A8C03DE" w:rsidR="00C92E74" w:rsidRPr="00465005" w:rsidRDefault="0C97C205" w:rsidP="7EE7C47E">
            <w:pPr>
              <w:spacing w:line="240" w:lineRule="auto"/>
              <w:ind w:firstLine="0"/>
            </w:pPr>
            <w:r w:rsidRPr="00465005">
              <w:rPr>
                <w:rFonts w:asciiTheme="minorHAnsi" w:hAnsiTheme="minorHAnsi" w:cstheme="minorBidi"/>
                <w:color w:val="000000" w:themeColor="text1"/>
                <w:sz w:val="24"/>
                <w:szCs w:val="24"/>
              </w:rPr>
              <w:t>https://hawc.epa.gov/summary/data-pivot/assessment/100500256/Figure-31b-E-Perfluoro4-methyl-2-pentene_Inh/</w:t>
            </w:r>
          </w:p>
        </w:tc>
      </w:tr>
      <w:tr w:rsidR="7EE7C47E" w14:paraId="3B24B9CC" w14:textId="77777777" w:rsidTr="00DA14D0">
        <w:trPr>
          <w:cantSplit/>
          <w:trHeight w:val="300"/>
        </w:trPr>
        <w:tc>
          <w:tcPr>
            <w:tcW w:w="2700" w:type="dxa"/>
            <w:tcBorders>
              <w:top w:val="none" w:sz="4" w:space="0" w:color="000000" w:themeColor="text1"/>
            </w:tcBorders>
            <w:shd w:val="clear" w:color="auto" w:fill="auto"/>
          </w:tcPr>
          <w:p w14:paraId="6E17C93C" w14:textId="22BBDCEF" w:rsidR="7EE7C47E" w:rsidRPr="00465005" w:rsidRDefault="7EE7C47E" w:rsidP="7EE7C47E">
            <w:pPr>
              <w:spacing w:line="240" w:lineRule="auto"/>
              <w:jc w:val="center"/>
              <w:rPr>
                <w:rFonts w:asciiTheme="minorHAnsi" w:hAnsiTheme="minorHAnsi" w:cstheme="minorBidi"/>
                <w:b/>
                <w:bCs/>
                <w:sz w:val="24"/>
                <w:szCs w:val="24"/>
              </w:rPr>
            </w:pPr>
          </w:p>
        </w:tc>
        <w:tc>
          <w:tcPr>
            <w:tcW w:w="3330" w:type="dxa"/>
            <w:shd w:val="clear" w:color="auto" w:fill="auto"/>
          </w:tcPr>
          <w:p w14:paraId="5AE2A132" w14:textId="10A8A56C" w:rsidR="0C97C205" w:rsidRPr="00465005" w:rsidRDefault="0C97C205" w:rsidP="7EE7C47E">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 xml:space="preserve">Literature </w:t>
            </w:r>
            <w:proofErr w:type="spellStart"/>
            <w:r w:rsidRPr="00465005">
              <w:rPr>
                <w:rFonts w:asciiTheme="minorHAnsi" w:hAnsiTheme="minorHAnsi" w:cstheme="minorBidi"/>
                <w:color w:val="000000" w:themeColor="text1"/>
                <w:sz w:val="24"/>
                <w:szCs w:val="24"/>
              </w:rPr>
              <w:t>Tagtree</w:t>
            </w:r>
            <w:proofErr w:type="spellEnd"/>
          </w:p>
        </w:tc>
        <w:tc>
          <w:tcPr>
            <w:tcW w:w="3968" w:type="dxa"/>
            <w:shd w:val="clear" w:color="auto" w:fill="auto"/>
          </w:tcPr>
          <w:p w14:paraId="05FBD77E" w14:textId="75A06802" w:rsidR="0C97C205" w:rsidRPr="00465005" w:rsidRDefault="0C97C205" w:rsidP="7EE7C47E">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https://hawc.epa.gov/summary/visual/assessment/100500256/E-Perfluoro4-methyl-2-pentene/</w:t>
            </w:r>
          </w:p>
        </w:tc>
      </w:tr>
      <w:tr w:rsidR="00C92E74" w:rsidRPr="00F757DA" w14:paraId="0C0EDB67" w14:textId="77777777" w:rsidTr="00D61747">
        <w:trPr>
          <w:cantSplit/>
        </w:trPr>
        <w:tc>
          <w:tcPr>
            <w:tcW w:w="2700" w:type="dxa"/>
            <w:tcBorders>
              <w:bottom w:val="none" w:sz="4" w:space="0" w:color="000000" w:themeColor="text1"/>
            </w:tcBorders>
            <w:shd w:val="clear" w:color="auto" w:fill="auto"/>
          </w:tcPr>
          <w:p w14:paraId="22A539E4" w14:textId="44BE5EE8" w:rsidR="00C92E74" w:rsidRPr="00465005" w:rsidRDefault="00C92E74" w:rsidP="00E5671D">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1-(</w:t>
            </w:r>
            <w:proofErr w:type="gramStart"/>
            <w:r w:rsidRPr="00465005">
              <w:rPr>
                <w:rFonts w:asciiTheme="minorHAnsi" w:hAnsiTheme="minorHAnsi" w:cstheme="minorHAnsi"/>
                <w:b/>
                <w:bCs/>
                <w:sz w:val="24"/>
                <w:szCs w:val="24"/>
              </w:rPr>
              <w:t>Perfluorohexyl)ethane</w:t>
            </w:r>
            <w:proofErr w:type="gramEnd"/>
            <w:r w:rsidRPr="00465005">
              <w:rPr>
                <w:rFonts w:asciiTheme="minorHAnsi" w:hAnsiTheme="minorHAnsi" w:cstheme="minorHAnsi"/>
                <w:sz w:val="24"/>
                <w:szCs w:val="24"/>
              </w:rPr>
              <w:br/>
              <w:t>DTXSID30379857</w:t>
            </w:r>
          </w:p>
        </w:tc>
        <w:tc>
          <w:tcPr>
            <w:tcW w:w="3330" w:type="dxa"/>
            <w:shd w:val="clear" w:color="auto" w:fill="auto"/>
          </w:tcPr>
          <w:p w14:paraId="6E403AEC" w14:textId="0B9630CC" w:rsidR="00014DAA" w:rsidRPr="00465005" w:rsidRDefault="00014DAA" w:rsidP="00E5671D">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(Oral)</w:t>
            </w:r>
          </w:p>
          <w:p w14:paraId="37AA95DA" w14:textId="4A16F84B" w:rsidR="00C92E74" w:rsidRPr="00465005" w:rsidRDefault="00C92E74" w:rsidP="00E5671D">
            <w:pPr>
              <w:spacing w:line="240" w:lineRule="auto"/>
              <w:ind w:firstLine="0"/>
              <w:jc w:val="center"/>
              <w:rPr>
                <w:rFonts w:asciiTheme="minorHAnsi" w:hAnsiTheme="minorHAnsi" w:cstheme="minorHAnsi"/>
                <w:sz w:val="24"/>
                <w:szCs w:val="24"/>
              </w:rPr>
            </w:pPr>
            <w:r w:rsidRPr="00465005">
              <w:rPr>
                <w:rFonts w:asciiTheme="minorHAnsi" w:hAnsiTheme="minorHAnsi" w:cstheme="minorHAnsi"/>
                <w:color w:val="000000"/>
                <w:sz w:val="24"/>
                <w:szCs w:val="24"/>
              </w:rPr>
              <w:t>Cardiovascular, Dermal, Endocrine, Gastrointestinal, Hematologic, Hepatic, Immune, Musculoskeletal, Nervous, Ocular, Renal, Reproductive, Respiratory, Urinary, and Whole Body</w:t>
            </w:r>
          </w:p>
        </w:tc>
        <w:tc>
          <w:tcPr>
            <w:tcW w:w="3968" w:type="dxa"/>
            <w:shd w:val="clear" w:color="auto" w:fill="auto"/>
          </w:tcPr>
          <w:p w14:paraId="2643A49D" w14:textId="1E43C846" w:rsidR="00C92E74" w:rsidRPr="00465005" w:rsidRDefault="00C92E74" w:rsidP="00E5671D">
            <w:pPr>
              <w:spacing w:line="240" w:lineRule="auto"/>
              <w:ind w:firstLine="0"/>
            </w:pPr>
            <w:r w:rsidRPr="00465005">
              <w:rPr>
                <w:rFonts w:asciiTheme="minorHAnsi" w:hAnsiTheme="minorHAnsi" w:cstheme="minorHAnsi"/>
                <w:sz w:val="24"/>
                <w:szCs w:val="24"/>
              </w:rPr>
              <w:t>https://hawc.epa.gov/summary/data-pivot/assessment/100500256/Figure-2-1-Perfluorohexylethane_Oral-All/</w:t>
            </w:r>
            <w:r w:rsidRPr="00465005">
              <w:rPr>
                <w:rFonts w:asciiTheme="minorHAnsi" w:hAnsiTheme="minorHAnsi" w:cstheme="minorHAnsi"/>
                <w:color w:val="000000"/>
                <w:sz w:val="24"/>
                <w:szCs w:val="24"/>
              </w:rPr>
              <w:t xml:space="preserve"> </w:t>
            </w:r>
          </w:p>
        </w:tc>
      </w:tr>
      <w:tr w:rsidR="00C92E74" w:rsidRPr="00F757DA" w14:paraId="13E9B9EE" w14:textId="77777777" w:rsidTr="00DA14D0">
        <w:trPr>
          <w:cantSplit/>
        </w:trPr>
        <w:tc>
          <w:tcPr>
            <w:tcW w:w="2700" w:type="dxa"/>
            <w:tcBorders>
              <w:top w:val="none" w:sz="4" w:space="0" w:color="000000" w:themeColor="text1"/>
            </w:tcBorders>
            <w:shd w:val="clear" w:color="auto" w:fill="auto"/>
          </w:tcPr>
          <w:p w14:paraId="3B72501D" w14:textId="77777777" w:rsidR="00C92E74" w:rsidRPr="00465005" w:rsidRDefault="00C92E74" w:rsidP="00E5671D">
            <w:pPr>
              <w:spacing w:line="240" w:lineRule="auto"/>
              <w:ind w:firstLine="0"/>
              <w:jc w:val="center"/>
              <w:rPr>
                <w:rFonts w:asciiTheme="minorHAnsi" w:hAnsiTheme="minorHAnsi" w:cstheme="minorHAnsi"/>
                <w:b/>
                <w:bCs/>
                <w:sz w:val="24"/>
                <w:szCs w:val="24"/>
              </w:rPr>
            </w:pPr>
          </w:p>
        </w:tc>
        <w:tc>
          <w:tcPr>
            <w:tcW w:w="3330" w:type="dxa"/>
            <w:shd w:val="clear" w:color="auto" w:fill="auto"/>
          </w:tcPr>
          <w:p w14:paraId="2B784C31" w14:textId="24AD53BA" w:rsidR="00C92E74" w:rsidRPr="00465005" w:rsidRDefault="5C54228C" w:rsidP="7EE7C47E">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 xml:space="preserve">Literature </w:t>
            </w:r>
            <w:proofErr w:type="spellStart"/>
            <w:r w:rsidRPr="00465005">
              <w:rPr>
                <w:rFonts w:asciiTheme="minorHAnsi" w:hAnsiTheme="minorHAnsi" w:cstheme="minorBidi"/>
                <w:color w:val="000000" w:themeColor="text1"/>
                <w:sz w:val="24"/>
                <w:szCs w:val="24"/>
              </w:rPr>
              <w:t>Tagtree</w:t>
            </w:r>
            <w:proofErr w:type="spellEnd"/>
          </w:p>
        </w:tc>
        <w:tc>
          <w:tcPr>
            <w:tcW w:w="3968" w:type="dxa"/>
            <w:shd w:val="clear" w:color="auto" w:fill="auto"/>
          </w:tcPr>
          <w:p w14:paraId="410FBD9B" w14:textId="03F3BC8F" w:rsidR="00C92E74" w:rsidRPr="00465005" w:rsidRDefault="5C54228C" w:rsidP="7EE7C47E">
            <w:pPr>
              <w:spacing w:line="240" w:lineRule="auto"/>
              <w:ind w:firstLine="0"/>
            </w:pPr>
            <w:r w:rsidRPr="00465005">
              <w:rPr>
                <w:rFonts w:asciiTheme="minorHAnsi" w:hAnsiTheme="minorHAnsi" w:cstheme="minorBidi"/>
                <w:color w:val="000000" w:themeColor="text1"/>
                <w:sz w:val="24"/>
                <w:szCs w:val="24"/>
              </w:rPr>
              <w:t>https://hawc.epa.gov/summary/visual/assessment/100500256/PFAS-430XAgency-1-Perfluorohexylethane-DTXSID-94b1/</w:t>
            </w:r>
          </w:p>
        </w:tc>
      </w:tr>
      <w:tr w:rsidR="008D46BA" w:rsidRPr="00F757DA" w14:paraId="08D3FBAD" w14:textId="77777777" w:rsidTr="00DA14D0">
        <w:trPr>
          <w:cantSplit/>
        </w:trPr>
        <w:tc>
          <w:tcPr>
            <w:tcW w:w="2700" w:type="dxa"/>
            <w:tcBorders>
              <w:bottom w:val="none" w:sz="4" w:space="0" w:color="000000" w:themeColor="text1"/>
            </w:tcBorders>
            <w:shd w:val="clear" w:color="auto" w:fill="auto"/>
          </w:tcPr>
          <w:p w14:paraId="6D3BEC1B" w14:textId="37DE2E74" w:rsidR="008D46BA" w:rsidRPr="00465005" w:rsidRDefault="008D46BA" w:rsidP="008D46BA">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lastRenderedPageBreak/>
              <w:t>1,6-Diiodoperfluorohexane</w:t>
            </w:r>
            <w:r w:rsidRPr="00465005">
              <w:rPr>
                <w:rFonts w:asciiTheme="minorHAnsi" w:hAnsiTheme="minorHAnsi" w:cstheme="minorHAnsi"/>
                <w:sz w:val="24"/>
                <w:szCs w:val="24"/>
              </w:rPr>
              <w:br/>
              <w:t>DTXSID90190949</w:t>
            </w:r>
          </w:p>
        </w:tc>
        <w:tc>
          <w:tcPr>
            <w:tcW w:w="3330" w:type="dxa"/>
            <w:shd w:val="clear" w:color="auto" w:fill="auto"/>
          </w:tcPr>
          <w:p w14:paraId="22566053" w14:textId="77777777" w:rsidR="008D46BA" w:rsidRPr="00465005" w:rsidRDefault="008D46BA" w:rsidP="008D46BA">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(Oral)</w:t>
            </w:r>
          </w:p>
          <w:p w14:paraId="2EDDB535" w14:textId="66BA032D" w:rsidR="008D46BA" w:rsidRPr="00465005" w:rsidRDefault="008D46BA" w:rsidP="008D46BA">
            <w:pPr>
              <w:spacing w:line="240" w:lineRule="auto"/>
              <w:ind w:firstLine="0"/>
              <w:jc w:val="center"/>
              <w:rPr>
                <w:rFonts w:asciiTheme="minorHAnsi" w:hAnsiTheme="minorHAnsi" w:cstheme="minorHAnsi"/>
                <w:sz w:val="24"/>
                <w:szCs w:val="24"/>
              </w:rPr>
            </w:pPr>
            <w:r w:rsidRPr="00465005">
              <w:rPr>
                <w:rFonts w:asciiTheme="minorHAnsi" w:hAnsiTheme="minorHAnsi" w:cstheme="minorHAnsi"/>
                <w:color w:val="000000"/>
                <w:sz w:val="24"/>
                <w:szCs w:val="24"/>
              </w:rPr>
              <w:t>Cardiovascular, Dermal, Endocrine, Gastrointestinal, Hematologic, Hepatic, Immune, Nervous, Renal, Reproductive, Respiratory, Urinary, and Whole Body</w:t>
            </w:r>
          </w:p>
        </w:tc>
        <w:tc>
          <w:tcPr>
            <w:tcW w:w="3968" w:type="dxa"/>
            <w:shd w:val="clear" w:color="auto" w:fill="auto"/>
          </w:tcPr>
          <w:p w14:paraId="0A7D6D3A" w14:textId="53EB0454" w:rsidR="008D46BA" w:rsidRPr="00465005" w:rsidRDefault="1915DF6E" w:rsidP="008D46BA">
            <w:pPr>
              <w:spacing w:line="240" w:lineRule="auto"/>
              <w:ind w:firstLine="0"/>
            </w:pPr>
            <w:r w:rsidRPr="00465005">
              <w:t xml:space="preserve">https://hawc.epa.gov/summary/data-pivot/assessment/100500256/Figure-1-E-16-Diiodoperfluorohexane_Oral-All/ </w:t>
            </w:r>
          </w:p>
        </w:tc>
      </w:tr>
      <w:tr w:rsidR="008D46BA" w:rsidRPr="00F757DA" w14:paraId="74668F59" w14:textId="77777777" w:rsidTr="00DA14D0">
        <w:trPr>
          <w:cantSplit/>
        </w:trPr>
        <w:tc>
          <w:tcPr>
            <w:tcW w:w="2700" w:type="dxa"/>
            <w:tcBorders>
              <w:top w:val="none" w:sz="4" w:space="0" w:color="000000" w:themeColor="text1"/>
              <w:bottom w:val="none" w:sz="4" w:space="0" w:color="000000" w:themeColor="text1"/>
            </w:tcBorders>
            <w:shd w:val="clear" w:color="auto" w:fill="auto"/>
          </w:tcPr>
          <w:p w14:paraId="0792675A" w14:textId="77777777" w:rsidR="008D46BA" w:rsidRPr="00465005" w:rsidRDefault="008D46BA" w:rsidP="008D46BA">
            <w:pPr>
              <w:spacing w:line="240" w:lineRule="auto"/>
              <w:ind w:firstLine="0"/>
              <w:jc w:val="center"/>
              <w:rPr>
                <w:rFonts w:asciiTheme="minorHAnsi" w:hAnsiTheme="minorHAnsi" w:cstheme="minorHAnsi"/>
                <w:b/>
                <w:bCs/>
                <w:sz w:val="24"/>
                <w:szCs w:val="24"/>
              </w:rPr>
            </w:pPr>
          </w:p>
        </w:tc>
        <w:tc>
          <w:tcPr>
            <w:tcW w:w="3330" w:type="dxa"/>
            <w:shd w:val="clear" w:color="auto" w:fill="auto"/>
          </w:tcPr>
          <w:p w14:paraId="14A0769B" w14:textId="65B38C3B" w:rsidR="008D46BA" w:rsidRPr="00465005" w:rsidRDefault="34355EEC" w:rsidP="7EE7C47E">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(Inhalation)</w:t>
            </w:r>
          </w:p>
          <w:p w14:paraId="16938A17" w14:textId="72705413" w:rsidR="008D46BA" w:rsidRPr="00465005" w:rsidRDefault="34355EEC" w:rsidP="7EE7C47E">
            <w:pPr>
              <w:spacing w:line="240" w:lineRule="auto"/>
              <w:ind w:firstLine="0"/>
              <w:jc w:val="center"/>
            </w:pPr>
            <w:r w:rsidRPr="00465005">
              <w:rPr>
                <w:rFonts w:asciiTheme="minorHAnsi" w:hAnsiTheme="minorHAnsi" w:cstheme="minorBidi"/>
                <w:color w:val="000000" w:themeColor="text1"/>
                <w:sz w:val="24"/>
                <w:szCs w:val="24"/>
              </w:rPr>
              <w:t>Cardiovascular, Endocrine, Hematologic, Hepatic, Immune, Metabolic, Nervous, Reproductive, Respiratory, Urinary, and Whole Body</w:t>
            </w:r>
          </w:p>
        </w:tc>
        <w:tc>
          <w:tcPr>
            <w:tcW w:w="3968" w:type="dxa"/>
            <w:shd w:val="clear" w:color="auto" w:fill="auto"/>
          </w:tcPr>
          <w:p w14:paraId="35255625" w14:textId="65B6B704" w:rsidR="008D46BA" w:rsidRPr="00465005" w:rsidRDefault="34355EEC" w:rsidP="7EE7C47E">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https://hawc.epa.gov/summary/data-pivot/assessment/100500256/Figure-21-16-Diiodoperfluorohexane_Inhalation_All/</w:t>
            </w:r>
          </w:p>
        </w:tc>
      </w:tr>
      <w:tr w:rsidR="008D46BA" w:rsidRPr="00F757DA" w14:paraId="5C0A4AD0" w14:textId="77777777" w:rsidTr="00DA14D0">
        <w:trPr>
          <w:cantSplit/>
        </w:trPr>
        <w:tc>
          <w:tcPr>
            <w:tcW w:w="2700" w:type="dxa"/>
            <w:tcBorders>
              <w:top w:val="none" w:sz="4" w:space="0" w:color="000000" w:themeColor="text1"/>
              <w:bottom w:val="none" w:sz="4" w:space="0" w:color="000000" w:themeColor="text1"/>
            </w:tcBorders>
            <w:shd w:val="clear" w:color="auto" w:fill="auto"/>
          </w:tcPr>
          <w:p w14:paraId="123499C6" w14:textId="77777777" w:rsidR="008D46BA" w:rsidRPr="00465005" w:rsidRDefault="008D46BA" w:rsidP="008D46BA">
            <w:pPr>
              <w:spacing w:line="240" w:lineRule="auto"/>
              <w:ind w:firstLine="0"/>
              <w:jc w:val="center"/>
              <w:rPr>
                <w:rFonts w:asciiTheme="minorHAnsi" w:hAnsiTheme="minorHAnsi" w:cstheme="minorHAnsi"/>
                <w:b/>
                <w:bCs/>
                <w:sz w:val="24"/>
                <w:szCs w:val="24"/>
              </w:rPr>
            </w:pPr>
          </w:p>
        </w:tc>
        <w:tc>
          <w:tcPr>
            <w:tcW w:w="3330" w:type="dxa"/>
            <w:shd w:val="clear" w:color="auto" w:fill="auto"/>
          </w:tcPr>
          <w:p w14:paraId="71AF3148" w14:textId="76551CC2" w:rsidR="008D46BA" w:rsidRPr="00465005" w:rsidRDefault="34355EEC" w:rsidP="7EE7C47E">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(Inhalation)</w:t>
            </w:r>
          </w:p>
          <w:p w14:paraId="06FBF6F5" w14:textId="0EA4AEC0" w:rsidR="008D46BA" w:rsidRPr="00465005" w:rsidRDefault="34355EEC" w:rsidP="7EE7C47E">
            <w:pPr>
              <w:spacing w:line="240" w:lineRule="auto"/>
              <w:ind w:firstLine="0"/>
              <w:jc w:val="center"/>
            </w:pPr>
            <w:r w:rsidRPr="00465005">
              <w:rPr>
                <w:rFonts w:asciiTheme="minorHAnsi" w:hAnsiTheme="minorHAnsi" w:cstheme="minorBidi"/>
                <w:color w:val="000000" w:themeColor="text1"/>
                <w:sz w:val="24"/>
                <w:szCs w:val="24"/>
              </w:rPr>
              <w:t>Cardiovascular, Dermal, Endocrine, Gastrointestinal, Hematologic, Hepatic, Immune, Metabolic, Musculoskeletal, Nervous, Ocular, Reproductive, Respiratory, Urinary, and Whole Body</w:t>
            </w:r>
          </w:p>
        </w:tc>
        <w:tc>
          <w:tcPr>
            <w:tcW w:w="3968" w:type="dxa"/>
            <w:shd w:val="clear" w:color="auto" w:fill="auto"/>
          </w:tcPr>
          <w:p w14:paraId="0B3DC70F" w14:textId="2B20EBAD" w:rsidR="008D46BA" w:rsidRPr="00465005" w:rsidRDefault="34355EEC" w:rsidP="7EE7C47E">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https://hawc.epa.gov/summary/data-pivot/assessment/100500256/Figure-35-16-Diiodoperfluorohexane_Inhalatio-e0b2/</w:t>
            </w:r>
          </w:p>
        </w:tc>
      </w:tr>
      <w:tr w:rsidR="008D46BA" w:rsidRPr="00F757DA" w14:paraId="6C137ACA" w14:textId="77777777" w:rsidTr="00DA14D0">
        <w:trPr>
          <w:cantSplit/>
        </w:trPr>
        <w:tc>
          <w:tcPr>
            <w:tcW w:w="2700" w:type="dxa"/>
            <w:tcBorders>
              <w:top w:val="none" w:sz="4" w:space="0" w:color="000000" w:themeColor="text1"/>
            </w:tcBorders>
            <w:shd w:val="clear" w:color="auto" w:fill="auto"/>
          </w:tcPr>
          <w:p w14:paraId="43CBEBA7" w14:textId="77777777" w:rsidR="008D46BA" w:rsidRPr="00465005" w:rsidRDefault="008D46BA" w:rsidP="008D46BA">
            <w:pPr>
              <w:spacing w:line="240" w:lineRule="auto"/>
              <w:ind w:firstLine="0"/>
              <w:jc w:val="center"/>
              <w:rPr>
                <w:rFonts w:asciiTheme="minorHAnsi" w:hAnsiTheme="minorHAnsi" w:cstheme="minorHAnsi"/>
                <w:b/>
                <w:bCs/>
                <w:sz w:val="24"/>
                <w:szCs w:val="24"/>
              </w:rPr>
            </w:pPr>
          </w:p>
        </w:tc>
        <w:tc>
          <w:tcPr>
            <w:tcW w:w="3330" w:type="dxa"/>
            <w:shd w:val="clear" w:color="auto" w:fill="auto"/>
          </w:tcPr>
          <w:p w14:paraId="011C4954" w14:textId="0A50CE79" w:rsidR="008D46BA" w:rsidRPr="00465005" w:rsidRDefault="34355EEC" w:rsidP="7EE7C47E">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 xml:space="preserve">Literature </w:t>
            </w:r>
            <w:proofErr w:type="spellStart"/>
            <w:r w:rsidRPr="00465005">
              <w:rPr>
                <w:rFonts w:asciiTheme="minorHAnsi" w:hAnsiTheme="minorHAnsi" w:cstheme="minorBidi"/>
                <w:color w:val="000000" w:themeColor="text1"/>
                <w:sz w:val="24"/>
                <w:szCs w:val="24"/>
              </w:rPr>
              <w:t>Tagtree</w:t>
            </w:r>
            <w:proofErr w:type="spellEnd"/>
          </w:p>
        </w:tc>
        <w:tc>
          <w:tcPr>
            <w:tcW w:w="3968" w:type="dxa"/>
            <w:shd w:val="clear" w:color="auto" w:fill="auto"/>
          </w:tcPr>
          <w:p w14:paraId="3535CD58" w14:textId="435337F9" w:rsidR="008D46BA" w:rsidRPr="00465005" w:rsidRDefault="34355EEC" w:rsidP="7EE7C47E">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https://hawc.epa.gov/summary/visual/assessment/100500256/PFAS-430XAgency-16-Diiodoperfluorohexane-DTXS-829a/</w:t>
            </w:r>
          </w:p>
        </w:tc>
      </w:tr>
      <w:tr w:rsidR="008D46BA" w:rsidRPr="00F757DA" w14:paraId="13AE6873" w14:textId="77777777" w:rsidTr="00DA14D0">
        <w:trPr>
          <w:cantSplit/>
        </w:trPr>
        <w:tc>
          <w:tcPr>
            <w:tcW w:w="2700" w:type="dxa"/>
            <w:shd w:val="clear" w:color="auto" w:fill="auto"/>
          </w:tcPr>
          <w:p w14:paraId="79B5142B" w14:textId="6F9EDBA9" w:rsidR="008D46BA" w:rsidRPr="00465005" w:rsidRDefault="008D46BA" w:rsidP="008D46BA">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1,6-Divinylperfluorohexane</w:t>
            </w:r>
            <w:r w:rsidRPr="00465005">
              <w:rPr>
                <w:rFonts w:asciiTheme="minorHAnsi" w:hAnsiTheme="minorHAnsi" w:cstheme="minorHAnsi"/>
                <w:sz w:val="24"/>
                <w:szCs w:val="24"/>
              </w:rPr>
              <w:br/>
              <w:t>DTXSID20170895</w:t>
            </w:r>
          </w:p>
        </w:tc>
        <w:tc>
          <w:tcPr>
            <w:tcW w:w="3330" w:type="dxa"/>
            <w:shd w:val="clear" w:color="auto" w:fill="auto"/>
          </w:tcPr>
          <w:p w14:paraId="32D3B72C" w14:textId="0592223E" w:rsidR="008D46BA" w:rsidRPr="00465005" w:rsidRDefault="3D1FBD09" w:rsidP="7EE7C47E">
            <w:pPr>
              <w:spacing w:line="240" w:lineRule="auto"/>
              <w:ind w:firstLine="0"/>
              <w:jc w:val="center"/>
            </w:pPr>
            <w:r w:rsidRPr="00465005">
              <w:rPr>
                <w:rFonts w:asciiTheme="minorHAnsi" w:hAnsiTheme="minorHAnsi" w:cstheme="minorBidi"/>
                <w:color w:val="000000" w:themeColor="text1"/>
                <w:sz w:val="24"/>
                <w:szCs w:val="24"/>
              </w:rPr>
              <w:t xml:space="preserve">Literature </w:t>
            </w:r>
            <w:proofErr w:type="spellStart"/>
            <w:r w:rsidRPr="00465005">
              <w:rPr>
                <w:rFonts w:asciiTheme="minorHAnsi" w:hAnsiTheme="minorHAnsi" w:cstheme="minorBidi"/>
                <w:color w:val="000000" w:themeColor="text1"/>
                <w:sz w:val="24"/>
                <w:szCs w:val="24"/>
              </w:rPr>
              <w:t>Tagtree</w:t>
            </w:r>
            <w:proofErr w:type="spellEnd"/>
          </w:p>
        </w:tc>
        <w:tc>
          <w:tcPr>
            <w:tcW w:w="3968" w:type="dxa"/>
            <w:shd w:val="clear" w:color="auto" w:fill="auto"/>
          </w:tcPr>
          <w:p w14:paraId="7F26EF11" w14:textId="121054B9" w:rsidR="008D46BA" w:rsidRPr="00465005" w:rsidRDefault="3D1FBD09" w:rsidP="7EE7C47E">
            <w:pPr>
              <w:spacing w:line="240" w:lineRule="auto"/>
              <w:ind w:firstLine="0"/>
            </w:pPr>
            <w:r w:rsidRPr="00465005">
              <w:rPr>
                <w:rFonts w:asciiTheme="minorHAnsi" w:hAnsiTheme="minorHAnsi" w:cstheme="minorBidi"/>
                <w:color w:val="000000" w:themeColor="text1"/>
                <w:sz w:val="24"/>
                <w:szCs w:val="24"/>
              </w:rPr>
              <w:t>https://hawc.epa.gov/summary/visual/assessment/100500256/PFAS-430XAgency-16-Divinylperfluorohexane-DTX-5c0c/</w:t>
            </w:r>
          </w:p>
        </w:tc>
      </w:tr>
      <w:tr w:rsidR="008D46BA" w:rsidRPr="00F757DA" w14:paraId="4B757FBD" w14:textId="77777777" w:rsidTr="00DA14D0">
        <w:trPr>
          <w:cantSplit/>
        </w:trPr>
        <w:tc>
          <w:tcPr>
            <w:tcW w:w="2700" w:type="dxa"/>
            <w:tcBorders>
              <w:bottom w:val="none" w:sz="4" w:space="0" w:color="000000" w:themeColor="text1"/>
            </w:tcBorders>
            <w:shd w:val="clear" w:color="auto" w:fill="auto"/>
          </w:tcPr>
          <w:p w14:paraId="3EF86EC3" w14:textId="78C06E2C" w:rsidR="008D46BA" w:rsidRPr="00465005" w:rsidRDefault="008D46BA" w:rsidP="008D46BA">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11-H-Perfluoroundecanoic acid</w:t>
            </w:r>
            <w:r w:rsidRPr="00465005">
              <w:rPr>
                <w:rFonts w:asciiTheme="minorHAnsi" w:hAnsiTheme="minorHAnsi" w:cstheme="minorHAnsi"/>
                <w:sz w:val="24"/>
                <w:szCs w:val="24"/>
              </w:rPr>
              <w:br/>
              <w:t>DTXSID5061954</w:t>
            </w:r>
          </w:p>
        </w:tc>
        <w:tc>
          <w:tcPr>
            <w:tcW w:w="3330" w:type="dxa"/>
            <w:shd w:val="clear" w:color="auto" w:fill="auto"/>
          </w:tcPr>
          <w:p w14:paraId="5BBE0049" w14:textId="7D4FF85E" w:rsidR="008D46BA" w:rsidRPr="00465005" w:rsidRDefault="0F6D4299" w:rsidP="7EE7C47E">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 xml:space="preserve">Literature </w:t>
            </w:r>
            <w:proofErr w:type="spellStart"/>
            <w:r w:rsidRPr="00465005">
              <w:rPr>
                <w:rFonts w:asciiTheme="minorHAnsi" w:hAnsiTheme="minorHAnsi" w:cstheme="minorBidi"/>
                <w:color w:val="000000" w:themeColor="text1"/>
                <w:sz w:val="24"/>
                <w:szCs w:val="24"/>
              </w:rPr>
              <w:t>Tagtree</w:t>
            </w:r>
            <w:proofErr w:type="spellEnd"/>
          </w:p>
        </w:tc>
        <w:tc>
          <w:tcPr>
            <w:tcW w:w="3968" w:type="dxa"/>
            <w:shd w:val="clear" w:color="auto" w:fill="auto"/>
          </w:tcPr>
          <w:p w14:paraId="231DDB5F" w14:textId="31125479" w:rsidR="008D46BA" w:rsidRPr="00465005" w:rsidRDefault="2D53E5E8" w:rsidP="7EE7C47E">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https://hawc.epa.gov/summary/visual/assessment/100500256/PFAS-430XAgency-11-H-Perfluoroundecanoic-acid-a4bf/</w:t>
            </w:r>
          </w:p>
        </w:tc>
      </w:tr>
      <w:tr w:rsidR="7EE7C47E" w14:paraId="24530771" w14:textId="77777777" w:rsidTr="00DA14D0">
        <w:trPr>
          <w:cantSplit/>
          <w:trHeight w:val="300"/>
        </w:trPr>
        <w:tc>
          <w:tcPr>
            <w:tcW w:w="2700" w:type="dxa"/>
            <w:tcBorders>
              <w:top w:val="none" w:sz="4" w:space="0" w:color="000000" w:themeColor="text1"/>
            </w:tcBorders>
            <w:shd w:val="clear" w:color="auto" w:fill="auto"/>
          </w:tcPr>
          <w:p w14:paraId="017499FE" w14:textId="5C2908F2" w:rsidR="7EE7C47E" w:rsidRPr="00465005" w:rsidRDefault="7EE7C47E" w:rsidP="7EE7C47E">
            <w:pPr>
              <w:spacing w:line="240" w:lineRule="auto"/>
              <w:jc w:val="center"/>
              <w:rPr>
                <w:rFonts w:asciiTheme="minorHAnsi" w:hAnsiTheme="minorHAnsi" w:cstheme="minorBidi"/>
                <w:b/>
                <w:bCs/>
                <w:sz w:val="24"/>
                <w:szCs w:val="24"/>
              </w:rPr>
            </w:pPr>
          </w:p>
        </w:tc>
        <w:tc>
          <w:tcPr>
            <w:tcW w:w="3330" w:type="dxa"/>
            <w:shd w:val="clear" w:color="auto" w:fill="auto"/>
          </w:tcPr>
          <w:p w14:paraId="3146F712" w14:textId="0233AAD7" w:rsidR="2D53E5E8" w:rsidRPr="00465005" w:rsidRDefault="2D53E5E8" w:rsidP="7EE7C47E">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 xml:space="preserve">Literature </w:t>
            </w:r>
            <w:proofErr w:type="spellStart"/>
            <w:r w:rsidRPr="00465005">
              <w:rPr>
                <w:rFonts w:asciiTheme="minorHAnsi" w:hAnsiTheme="minorHAnsi" w:cstheme="minorBidi"/>
                <w:color w:val="000000" w:themeColor="text1"/>
                <w:sz w:val="24"/>
                <w:szCs w:val="24"/>
              </w:rPr>
              <w:t>Tagtree</w:t>
            </w:r>
            <w:proofErr w:type="spellEnd"/>
          </w:p>
        </w:tc>
        <w:tc>
          <w:tcPr>
            <w:tcW w:w="3968" w:type="dxa"/>
            <w:shd w:val="clear" w:color="auto" w:fill="auto"/>
          </w:tcPr>
          <w:p w14:paraId="2EBA1153" w14:textId="401F3A4B" w:rsidR="2D53E5E8" w:rsidRPr="00465005" w:rsidRDefault="2D53E5E8" w:rsidP="7EE7C47E">
            <w:pPr>
              <w:spacing w:line="240" w:lineRule="auto"/>
              <w:ind w:firstLine="0"/>
              <w:rPr>
                <w:rFonts w:asciiTheme="minorHAnsi" w:hAnsiTheme="minorHAnsi" w:cstheme="minorBidi"/>
                <w:sz w:val="24"/>
                <w:szCs w:val="24"/>
              </w:rPr>
            </w:pPr>
            <w:r w:rsidRPr="00465005">
              <w:rPr>
                <w:rFonts w:asciiTheme="minorHAnsi" w:hAnsiTheme="minorHAnsi" w:cstheme="minorBidi"/>
                <w:sz w:val="24"/>
                <w:szCs w:val="24"/>
              </w:rPr>
              <w:t>https://hawc.epa.gov/summary/visual/assessment/100500256/PFAS-430XAgency-Not-Specified-in-TitleAbstrac-05b3/</w:t>
            </w:r>
          </w:p>
        </w:tc>
      </w:tr>
      <w:tr w:rsidR="008D46BA" w:rsidRPr="00F757DA" w14:paraId="458143C2" w14:textId="77777777" w:rsidTr="00D61747">
        <w:trPr>
          <w:cantSplit/>
        </w:trPr>
        <w:tc>
          <w:tcPr>
            <w:tcW w:w="2700" w:type="dxa"/>
            <w:tcBorders>
              <w:bottom w:val="none" w:sz="4" w:space="0" w:color="000000" w:themeColor="text1"/>
            </w:tcBorders>
            <w:shd w:val="clear" w:color="auto" w:fill="auto"/>
          </w:tcPr>
          <w:p w14:paraId="59C40FCF" w14:textId="1E0C09B8" w:rsidR="008D46BA" w:rsidRPr="00465005" w:rsidRDefault="008D46BA" w:rsidP="008D46BA">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1H,1H,5H-Perfluoropentyl methacrylate</w:t>
            </w:r>
            <w:r w:rsidRPr="00465005">
              <w:rPr>
                <w:rFonts w:asciiTheme="minorHAnsi" w:hAnsiTheme="minorHAnsi" w:cstheme="minorHAnsi"/>
                <w:sz w:val="24"/>
                <w:szCs w:val="24"/>
              </w:rPr>
              <w:br/>
              <w:t>DTXSID90880131</w:t>
            </w:r>
          </w:p>
        </w:tc>
        <w:tc>
          <w:tcPr>
            <w:tcW w:w="3330" w:type="dxa"/>
            <w:shd w:val="clear" w:color="auto" w:fill="auto"/>
          </w:tcPr>
          <w:p w14:paraId="6ECF4F74" w14:textId="56431D7B" w:rsidR="00D864C8" w:rsidRPr="00465005" w:rsidRDefault="00D864C8" w:rsidP="008D46BA">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(Oral)</w:t>
            </w:r>
          </w:p>
          <w:p w14:paraId="519F582E" w14:textId="22B0AC50" w:rsidR="008D46BA" w:rsidRPr="00465005" w:rsidRDefault="008D46BA" w:rsidP="008D46BA">
            <w:pPr>
              <w:spacing w:line="240" w:lineRule="auto"/>
              <w:ind w:firstLine="0"/>
              <w:jc w:val="center"/>
              <w:rPr>
                <w:rFonts w:asciiTheme="minorHAnsi" w:hAnsiTheme="minorHAnsi" w:cstheme="minorHAnsi"/>
                <w:sz w:val="24"/>
                <w:szCs w:val="24"/>
              </w:rPr>
            </w:pPr>
            <w:r w:rsidRPr="00465005">
              <w:rPr>
                <w:rFonts w:asciiTheme="minorHAnsi" w:hAnsiTheme="minorHAnsi" w:cstheme="minorHAnsi"/>
                <w:color w:val="000000"/>
                <w:sz w:val="24"/>
                <w:szCs w:val="24"/>
              </w:rPr>
              <w:t>Whole Body</w:t>
            </w:r>
          </w:p>
        </w:tc>
        <w:tc>
          <w:tcPr>
            <w:tcW w:w="3968" w:type="dxa"/>
            <w:shd w:val="clear" w:color="auto" w:fill="auto"/>
          </w:tcPr>
          <w:p w14:paraId="6906D0B3" w14:textId="54091AF8" w:rsidR="008D46BA" w:rsidRPr="00465005" w:rsidRDefault="00D864C8" w:rsidP="008D46BA">
            <w:pPr>
              <w:spacing w:line="240" w:lineRule="auto"/>
              <w:ind w:firstLine="0"/>
            </w:pPr>
            <w:r w:rsidRPr="00465005">
              <w:t xml:space="preserve">https://hawc.epa.gov/summary/data-pivot/assessment/100500256/Figure-4-1H1H5H-Perfluoropentyl-methacrylate_-8ebe/ </w:t>
            </w:r>
          </w:p>
        </w:tc>
      </w:tr>
      <w:tr w:rsidR="008D46BA" w:rsidRPr="00F757DA" w14:paraId="543B3C6F" w14:textId="77777777" w:rsidTr="00DA14D0">
        <w:trPr>
          <w:cantSplit/>
        </w:trPr>
        <w:tc>
          <w:tcPr>
            <w:tcW w:w="2700" w:type="dxa"/>
            <w:tcBorders>
              <w:top w:val="none" w:sz="4" w:space="0" w:color="000000" w:themeColor="text1"/>
              <w:bottom w:val="none" w:sz="4" w:space="0" w:color="000000" w:themeColor="text1"/>
            </w:tcBorders>
            <w:shd w:val="clear" w:color="auto" w:fill="auto"/>
          </w:tcPr>
          <w:p w14:paraId="1AE1B7E4" w14:textId="77777777" w:rsidR="008D46BA" w:rsidRPr="00465005" w:rsidRDefault="008D46BA" w:rsidP="008D46BA">
            <w:pPr>
              <w:spacing w:line="240" w:lineRule="auto"/>
              <w:ind w:firstLine="0"/>
              <w:jc w:val="center"/>
              <w:rPr>
                <w:rFonts w:asciiTheme="minorHAnsi" w:hAnsiTheme="minorHAnsi" w:cstheme="minorHAnsi"/>
                <w:b/>
                <w:bCs/>
                <w:sz w:val="24"/>
                <w:szCs w:val="24"/>
              </w:rPr>
            </w:pPr>
          </w:p>
        </w:tc>
        <w:tc>
          <w:tcPr>
            <w:tcW w:w="3330" w:type="dxa"/>
            <w:shd w:val="clear" w:color="auto" w:fill="auto"/>
          </w:tcPr>
          <w:p w14:paraId="1F79D41F" w14:textId="2C742FD7" w:rsidR="008D46BA" w:rsidRPr="00465005" w:rsidRDefault="1B061B58" w:rsidP="7EE7C47E">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(Inhalation)</w:t>
            </w:r>
          </w:p>
          <w:p w14:paraId="605861FE" w14:textId="1782D046" w:rsidR="008D46BA" w:rsidRPr="00465005" w:rsidRDefault="1B061B58" w:rsidP="7EE7C47E">
            <w:pPr>
              <w:spacing w:line="240" w:lineRule="auto"/>
              <w:ind w:firstLine="0"/>
              <w:jc w:val="center"/>
            </w:pPr>
            <w:r w:rsidRPr="00465005">
              <w:rPr>
                <w:rFonts w:asciiTheme="minorHAnsi" w:hAnsiTheme="minorHAnsi" w:cstheme="minorBidi"/>
                <w:color w:val="000000" w:themeColor="text1"/>
                <w:sz w:val="24"/>
                <w:szCs w:val="24"/>
              </w:rPr>
              <w:t>Hepatic, Respiratory, Urinary, and Whole Body</w:t>
            </w:r>
          </w:p>
        </w:tc>
        <w:tc>
          <w:tcPr>
            <w:tcW w:w="3968" w:type="dxa"/>
            <w:shd w:val="clear" w:color="auto" w:fill="auto"/>
          </w:tcPr>
          <w:p w14:paraId="39B44802" w14:textId="6D2F4767" w:rsidR="008D46BA" w:rsidRPr="00465005" w:rsidRDefault="1B061B58" w:rsidP="7EE7C47E">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https://hawc.epa.gov/summary/data-pivot/assessment/100500256/Figure-22-16-Diiodoperfluorohexane_Inhalation_All/</w:t>
            </w:r>
          </w:p>
        </w:tc>
      </w:tr>
      <w:tr w:rsidR="008D46BA" w:rsidRPr="00F757DA" w14:paraId="26A80E7C" w14:textId="77777777" w:rsidTr="00DA14D0">
        <w:trPr>
          <w:cantSplit/>
        </w:trPr>
        <w:tc>
          <w:tcPr>
            <w:tcW w:w="2700" w:type="dxa"/>
            <w:tcBorders>
              <w:top w:val="none" w:sz="4" w:space="0" w:color="000000" w:themeColor="text1"/>
            </w:tcBorders>
            <w:shd w:val="clear" w:color="auto" w:fill="auto"/>
          </w:tcPr>
          <w:p w14:paraId="2FF312BA" w14:textId="77777777" w:rsidR="008D46BA" w:rsidRPr="00465005" w:rsidRDefault="008D46BA" w:rsidP="008D46BA">
            <w:pPr>
              <w:spacing w:line="240" w:lineRule="auto"/>
              <w:ind w:firstLine="0"/>
              <w:jc w:val="center"/>
              <w:rPr>
                <w:rFonts w:asciiTheme="minorHAnsi" w:hAnsiTheme="minorHAnsi" w:cstheme="minorHAnsi"/>
                <w:b/>
                <w:bCs/>
                <w:sz w:val="24"/>
                <w:szCs w:val="24"/>
              </w:rPr>
            </w:pPr>
          </w:p>
        </w:tc>
        <w:tc>
          <w:tcPr>
            <w:tcW w:w="3330" w:type="dxa"/>
            <w:shd w:val="clear" w:color="auto" w:fill="auto"/>
          </w:tcPr>
          <w:p w14:paraId="1B2237A6" w14:textId="2E753248" w:rsidR="008D46BA" w:rsidRPr="00465005" w:rsidRDefault="1B061B58" w:rsidP="7EE7C47E">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 xml:space="preserve">Literature </w:t>
            </w:r>
            <w:proofErr w:type="spellStart"/>
            <w:r w:rsidRPr="00465005">
              <w:rPr>
                <w:rFonts w:asciiTheme="minorHAnsi" w:hAnsiTheme="minorHAnsi" w:cstheme="minorBidi"/>
                <w:color w:val="000000" w:themeColor="text1"/>
                <w:sz w:val="24"/>
                <w:szCs w:val="24"/>
              </w:rPr>
              <w:t>Tagtree</w:t>
            </w:r>
            <w:proofErr w:type="spellEnd"/>
          </w:p>
        </w:tc>
        <w:tc>
          <w:tcPr>
            <w:tcW w:w="3968" w:type="dxa"/>
            <w:shd w:val="clear" w:color="auto" w:fill="auto"/>
          </w:tcPr>
          <w:p w14:paraId="0ABD9920" w14:textId="28A2C39A" w:rsidR="008D46BA" w:rsidRPr="00465005" w:rsidRDefault="1B061B58" w:rsidP="7EE7C47E">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https://hawc.epa.gov/summary/visual/assessment/100500256/PFAS-430XAgency-1H1H5H-Perfluoropentyl-methac-7712/</w:t>
            </w:r>
          </w:p>
        </w:tc>
      </w:tr>
      <w:tr w:rsidR="008D46BA" w:rsidRPr="00F757DA" w14:paraId="20A28083" w14:textId="77777777" w:rsidTr="00DA14D0">
        <w:trPr>
          <w:cantSplit/>
        </w:trPr>
        <w:tc>
          <w:tcPr>
            <w:tcW w:w="2700" w:type="dxa"/>
            <w:vMerge w:val="restart"/>
            <w:shd w:val="clear" w:color="auto" w:fill="auto"/>
          </w:tcPr>
          <w:p w14:paraId="5EC41553" w14:textId="38F46E81" w:rsidR="008D46BA" w:rsidRPr="00465005" w:rsidRDefault="008D46BA" w:rsidP="008D46BA">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1H-Perfluorohexane</w:t>
            </w:r>
            <w:r w:rsidRPr="00465005">
              <w:rPr>
                <w:rFonts w:asciiTheme="minorHAnsi" w:hAnsiTheme="minorHAnsi" w:cstheme="minorHAnsi"/>
                <w:sz w:val="24"/>
                <w:szCs w:val="24"/>
              </w:rPr>
              <w:br/>
              <w:t>DTXSID20188995</w:t>
            </w:r>
          </w:p>
        </w:tc>
        <w:tc>
          <w:tcPr>
            <w:tcW w:w="3330" w:type="dxa"/>
            <w:shd w:val="clear" w:color="auto" w:fill="auto"/>
          </w:tcPr>
          <w:p w14:paraId="77C0EEBD" w14:textId="57220A11" w:rsidR="00C75DB4" w:rsidRPr="00465005" w:rsidRDefault="00C75DB4" w:rsidP="008D46BA">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(Oral)</w:t>
            </w:r>
          </w:p>
          <w:p w14:paraId="2372EEF7" w14:textId="3A01F280" w:rsidR="008D46BA" w:rsidRPr="00465005" w:rsidRDefault="008D46BA" w:rsidP="008D46BA">
            <w:pPr>
              <w:spacing w:line="240" w:lineRule="auto"/>
              <w:ind w:firstLine="0"/>
              <w:jc w:val="center"/>
              <w:rPr>
                <w:rFonts w:asciiTheme="minorHAnsi" w:hAnsiTheme="minorHAnsi" w:cstheme="minorHAnsi"/>
                <w:sz w:val="24"/>
                <w:szCs w:val="24"/>
              </w:rPr>
            </w:pPr>
            <w:r w:rsidRPr="00465005">
              <w:rPr>
                <w:rFonts w:asciiTheme="minorHAnsi" w:hAnsiTheme="minorHAnsi" w:cstheme="minorHAnsi"/>
                <w:color w:val="000000"/>
                <w:sz w:val="24"/>
                <w:szCs w:val="24"/>
              </w:rPr>
              <w:t>Cardiovascular, Endocrine, Gastrointestinal, Hematologic, Hepatic, Immune, Multi-System, Nervous, Reproductive, Urinary, and Whole Body</w:t>
            </w:r>
          </w:p>
        </w:tc>
        <w:tc>
          <w:tcPr>
            <w:tcW w:w="3968" w:type="dxa"/>
            <w:shd w:val="clear" w:color="auto" w:fill="auto"/>
          </w:tcPr>
          <w:p w14:paraId="0B463D18" w14:textId="69C44C24" w:rsidR="008D46BA" w:rsidRPr="00465005" w:rsidRDefault="008D46BA" w:rsidP="008D46BA">
            <w:pPr>
              <w:spacing w:line="240" w:lineRule="auto"/>
              <w:ind w:firstLine="0"/>
            </w:pPr>
            <w:r w:rsidRPr="00465005">
              <w:rPr>
                <w:rFonts w:asciiTheme="minorHAnsi" w:hAnsiTheme="minorHAnsi" w:cstheme="minorHAnsi"/>
                <w:sz w:val="24"/>
                <w:szCs w:val="24"/>
              </w:rPr>
              <w:t>https://hawc.epa.gov/summary/data-pivot/assessment/100500256/Figure-5-1H-Perfluorohexane_Oral-All/</w:t>
            </w:r>
            <w:r w:rsidRPr="00465005">
              <w:rPr>
                <w:rFonts w:asciiTheme="minorHAnsi" w:hAnsiTheme="minorHAnsi" w:cstheme="minorHAnsi"/>
                <w:color w:val="000000"/>
                <w:sz w:val="24"/>
                <w:szCs w:val="24"/>
              </w:rPr>
              <w:t xml:space="preserve"> </w:t>
            </w:r>
          </w:p>
        </w:tc>
      </w:tr>
      <w:tr w:rsidR="008D46BA" w:rsidRPr="00F757DA" w14:paraId="0AB017D8" w14:textId="77777777" w:rsidTr="00DA14D0">
        <w:trPr>
          <w:cantSplit/>
        </w:trPr>
        <w:tc>
          <w:tcPr>
            <w:tcW w:w="2700" w:type="dxa"/>
            <w:vMerge/>
            <w:shd w:val="clear" w:color="auto" w:fill="auto"/>
          </w:tcPr>
          <w:p w14:paraId="7A3C233C" w14:textId="77777777" w:rsidR="008D46BA" w:rsidRPr="00465005" w:rsidRDefault="008D46BA" w:rsidP="008D46BA">
            <w:pPr>
              <w:spacing w:line="240" w:lineRule="auto"/>
              <w:ind w:firstLine="0"/>
              <w:jc w:val="center"/>
              <w:rPr>
                <w:rFonts w:asciiTheme="minorHAnsi" w:hAnsiTheme="minorHAnsi" w:cstheme="minorHAnsi"/>
                <w:b/>
                <w:bCs/>
                <w:sz w:val="24"/>
                <w:szCs w:val="24"/>
              </w:rPr>
            </w:pPr>
          </w:p>
        </w:tc>
        <w:tc>
          <w:tcPr>
            <w:tcW w:w="3330" w:type="dxa"/>
            <w:shd w:val="clear" w:color="auto" w:fill="auto"/>
          </w:tcPr>
          <w:p w14:paraId="7020A32A" w14:textId="59D674BA" w:rsidR="008D46BA" w:rsidRPr="00465005" w:rsidRDefault="2570ECDC" w:rsidP="7EE7C47E">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 xml:space="preserve">Literature </w:t>
            </w:r>
            <w:proofErr w:type="spellStart"/>
            <w:r w:rsidRPr="00465005">
              <w:rPr>
                <w:rFonts w:asciiTheme="minorHAnsi" w:hAnsiTheme="minorHAnsi" w:cstheme="minorBidi"/>
                <w:color w:val="000000" w:themeColor="text1"/>
                <w:sz w:val="24"/>
                <w:szCs w:val="24"/>
              </w:rPr>
              <w:t>Tagtree</w:t>
            </w:r>
            <w:proofErr w:type="spellEnd"/>
          </w:p>
        </w:tc>
        <w:tc>
          <w:tcPr>
            <w:tcW w:w="3968" w:type="dxa"/>
            <w:shd w:val="clear" w:color="auto" w:fill="auto"/>
          </w:tcPr>
          <w:p w14:paraId="2F207187" w14:textId="0FA29211" w:rsidR="008D46BA" w:rsidRPr="00465005" w:rsidRDefault="2570ECDC" w:rsidP="7EE7C47E">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https://hawc.epa.gov/summary/visual/assessment/100500256/PFAS-430XAgency-1H-Perfluorohexane-DTXSID20188995/</w:t>
            </w:r>
          </w:p>
        </w:tc>
      </w:tr>
      <w:tr w:rsidR="008D46BA" w:rsidRPr="00F757DA" w14:paraId="0B62D795" w14:textId="77777777" w:rsidTr="00DA14D0">
        <w:trPr>
          <w:cantSplit/>
        </w:trPr>
        <w:tc>
          <w:tcPr>
            <w:tcW w:w="2700" w:type="dxa"/>
            <w:shd w:val="clear" w:color="auto" w:fill="auto"/>
          </w:tcPr>
          <w:p w14:paraId="15940EA8" w14:textId="3BDE0A7D" w:rsidR="008D46BA" w:rsidRPr="00465005" w:rsidRDefault="008D46BA" w:rsidP="008D46BA">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2-(</w:t>
            </w:r>
            <w:proofErr w:type="gramStart"/>
            <w:r w:rsidRPr="00465005">
              <w:rPr>
                <w:rFonts w:asciiTheme="minorHAnsi" w:hAnsiTheme="minorHAnsi" w:cstheme="minorHAnsi"/>
                <w:b/>
                <w:bCs/>
                <w:sz w:val="24"/>
                <w:szCs w:val="24"/>
              </w:rPr>
              <w:t>Perfluorohexyl)ethanethiol</w:t>
            </w:r>
            <w:proofErr w:type="gramEnd"/>
            <w:r w:rsidRPr="00465005">
              <w:rPr>
                <w:rFonts w:asciiTheme="minorHAnsi" w:hAnsiTheme="minorHAnsi" w:cstheme="minorHAnsi"/>
                <w:sz w:val="24"/>
                <w:szCs w:val="24"/>
              </w:rPr>
              <w:br/>
              <w:t>DTXSID20379947</w:t>
            </w:r>
          </w:p>
        </w:tc>
        <w:tc>
          <w:tcPr>
            <w:tcW w:w="3330" w:type="dxa"/>
            <w:shd w:val="clear" w:color="auto" w:fill="auto"/>
          </w:tcPr>
          <w:p w14:paraId="6C0312E7" w14:textId="33CFFCD9" w:rsidR="008D46BA" w:rsidRPr="00465005" w:rsidRDefault="69DDA1C1" w:rsidP="7EE7C47E">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 xml:space="preserve">Literature </w:t>
            </w:r>
            <w:proofErr w:type="spellStart"/>
            <w:r w:rsidRPr="00465005">
              <w:rPr>
                <w:rFonts w:asciiTheme="minorHAnsi" w:hAnsiTheme="minorHAnsi" w:cstheme="minorBidi"/>
                <w:color w:val="000000" w:themeColor="text1"/>
                <w:sz w:val="24"/>
                <w:szCs w:val="24"/>
              </w:rPr>
              <w:t>Tagtree</w:t>
            </w:r>
            <w:proofErr w:type="spellEnd"/>
          </w:p>
        </w:tc>
        <w:tc>
          <w:tcPr>
            <w:tcW w:w="3968" w:type="dxa"/>
            <w:shd w:val="clear" w:color="auto" w:fill="auto"/>
          </w:tcPr>
          <w:p w14:paraId="4CF919E2" w14:textId="72554E9F" w:rsidR="008D46BA" w:rsidRPr="00465005" w:rsidRDefault="314D65BD" w:rsidP="7EE7C47E">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https://hawc.epa.gov/summary/visual/assessment/100500256/PFAS-430XAgency-2-Perfluorohexylethanethiol-D-ec01/</w:t>
            </w:r>
          </w:p>
        </w:tc>
      </w:tr>
      <w:tr w:rsidR="008D46BA" w:rsidRPr="00F757DA" w14:paraId="0113E7AA" w14:textId="77777777" w:rsidTr="00DA14D0">
        <w:trPr>
          <w:cantSplit/>
        </w:trPr>
        <w:tc>
          <w:tcPr>
            <w:tcW w:w="2700" w:type="dxa"/>
            <w:shd w:val="clear" w:color="auto" w:fill="auto"/>
          </w:tcPr>
          <w:p w14:paraId="084A0D01" w14:textId="5F800D9C" w:rsidR="008D46BA" w:rsidRPr="00465005" w:rsidRDefault="008D46BA" w:rsidP="008D46BA">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2,2,2-Trifluoroethyl triflate</w:t>
            </w:r>
            <w:r w:rsidRPr="00465005">
              <w:rPr>
                <w:rFonts w:asciiTheme="minorHAnsi" w:hAnsiTheme="minorHAnsi" w:cstheme="minorHAnsi"/>
                <w:sz w:val="24"/>
                <w:szCs w:val="24"/>
              </w:rPr>
              <w:br/>
              <w:t>DTXSID1073365</w:t>
            </w:r>
          </w:p>
        </w:tc>
        <w:tc>
          <w:tcPr>
            <w:tcW w:w="3330" w:type="dxa"/>
            <w:shd w:val="clear" w:color="auto" w:fill="auto"/>
          </w:tcPr>
          <w:p w14:paraId="1BE18894" w14:textId="7E0BD12D" w:rsidR="008D46BA" w:rsidRPr="00465005" w:rsidRDefault="12826A04" w:rsidP="7EE7C47E">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 xml:space="preserve">Literature </w:t>
            </w:r>
            <w:proofErr w:type="spellStart"/>
            <w:r w:rsidRPr="00465005">
              <w:rPr>
                <w:rFonts w:asciiTheme="minorHAnsi" w:hAnsiTheme="minorHAnsi" w:cstheme="minorBidi"/>
                <w:color w:val="000000" w:themeColor="text1"/>
                <w:sz w:val="24"/>
                <w:szCs w:val="24"/>
              </w:rPr>
              <w:t>Tagtree</w:t>
            </w:r>
            <w:proofErr w:type="spellEnd"/>
          </w:p>
        </w:tc>
        <w:tc>
          <w:tcPr>
            <w:tcW w:w="3968" w:type="dxa"/>
            <w:shd w:val="clear" w:color="auto" w:fill="auto"/>
          </w:tcPr>
          <w:p w14:paraId="3641457F" w14:textId="0D3B56CD" w:rsidR="008D46BA" w:rsidRPr="00465005" w:rsidRDefault="0228F3FB" w:rsidP="7EE7C47E">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https://hawc.epa.gov/summary/visual/assessment/100500256/PFAS-430XAgency-222-Trifluoroethyl-triflate-D-aed1/</w:t>
            </w:r>
          </w:p>
        </w:tc>
      </w:tr>
      <w:tr w:rsidR="008D46BA" w:rsidRPr="00F757DA" w14:paraId="32A08501" w14:textId="77777777" w:rsidTr="00DA14D0">
        <w:trPr>
          <w:cantSplit/>
        </w:trPr>
        <w:tc>
          <w:tcPr>
            <w:tcW w:w="2700" w:type="dxa"/>
            <w:shd w:val="clear" w:color="auto" w:fill="auto"/>
          </w:tcPr>
          <w:p w14:paraId="6D7BE62A" w14:textId="5C77D633" w:rsidR="008D46BA" w:rsidRPr="00465005" w:rsidRDefault="008D46BA" w:rsidP="008D46BA">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2,2,3,3,3-pentafluoropropanol</w:t>
            </w:r>
            <w:r w:rsidRPr="00465005">
              <w:rPr>
                <w:rFonts w:asciiTheme="minorHAnsi" w:hAnsiTheme="minorHAnsi" w:cstheme="minorHAnsi"/>
                <w:sz w:val="24"/>
                <w:szCs w:val="24"/>
              </w:rPr>
              <w:br/>
              <w:t>DTXSID4059966</w:t>
            </w:r>
          </w:p>
        </w:tc>
        <w:tc>
          <w:tcPr>
            <w:tcW w:w="3330" w:type="dxa"/>
            <w:shd w:val="clear" w:color="auto" w:fill="auto"/>
          </w:tcPr>
          <w:p w14:paraId="3F5348A3" w14:textId="2CA11BAE" w:rsidR="008D46BA" w:rsidRPr="00465005" w:rsidRDefault="7B5B5E14" w:rsidP="7EE7C47E">
            <w:pPr>
              <w:spacing w:line="240" w:lineRule="auto"/>
              <w:ind w:firstLine="0"/>
              <w:jc w:val="center"/>
              <w:rPr>
                <w:rFonts w:asciiTheme="minorHAnsi" w:hAnsiTheme="minorHAnsi" w:cstheme="minorBidi"/>
                <w:sz w:val="24"/>
                <w:szCs w:val="24"/>
              </w:rPr>
            </w:pPr>
            <w:r w:rsidRPr="00465005">
              <w:rPr>
                <w:rFonts w:asciiTheme="minorHAnsi" w:hAnsiTheme="minorHAnsi" w:cstheme="minorBidi"/>
                <w:color w:val="000000" w:themeColor="text1"/>
                <w:sz w:val="24"/>
                <w:szCs w:val="24"/>
              </w:rPr>
              <w:t>(Inhalation)</w:t>
            </w:r>
          </w:p>
          <w:p w14:paraId="4539BAE4" w14:textId="1E3207D0" w:rsidR="008D46BA" w:rsidRPr="00465005" w:rsidRDefault="7B5B5E14" w:rsidP="7EE7C47E">
            <w:pPr>
              <w:spacing w:line="240" w:lineRule="auto"/>
              <w:ind w:firstLine="0"/>
              <w:jc w:val="center"/>
            </w:pPr>
            <w:r w:rsidRPr="00465005">
              <w:rPr>
                <w:rFonts w:asciiTheme="minorHAnsi" w:hAnsiTheme="minorHAnsi" w:cstheme="minorBidi"/>
                <w:color w:val="000000" w:themeColor="text1"/>
                <w:sz w:val="24"/>
                <w:szCs w:val="24"/>
              </w:rPr>
              <w:t>Cardiovascular, Dermal, Endocrine, Gastrointestinal, Hematologic, Hepatic, Immune, Multi-System, Musckuloskeletal, Nervous, Ocular, Reproductive, Respiratory, Urinary, and Whole Body</w:t>
            </w:r>
          </w:p>
        </w:tc>
        <w:tc>
          <w:tcPr>
            <w:tcW w:w="3968" w:type="dxa"/>
            <w:shd w:val="clear" w:color="auto" w:fill="auto"/>
          </w:tcPr>
          <w:p w14:paraId="52C38A61" w14:textId="101A776C" w:rsidR="008D46BA" w:rsidRPr="00465005" w:rsidRDefault="7B5B5E14" w:rsidP="008D46BA">
            <w:pPr>
              <w:spacing w:line="240" w:lineRule="auto"/>
              <w:ind w:firstLine="0"/>
            </w:pPr>
            <w:r w:rsidRPr="00465005">
              <w:rPr>
                <w:rFonts w:asciiTheme="minorHAnsi" w:hAnsiTheme="minorHAnsi" w:cstheme="minorBidi"/>
                <w:color w:val="000000" w:themeColor="text1"/>
                <w:sz w:val="24"/>
                <w:szCs w:val="24"/>
              </w:rPr>
              <w:t>https://hawc.epa.gov/summary/data-pivot/assessment/100500256/Figure-23-22333-pentafluoropropanol_Inhalation_All/</w:t>
            </w:r>
            <w:r w:rsidR="1915DF6E" w:rsidRPr="00465005">
              <w:rPr>
                <w:rFonts w:asciiTheme="minorHAnsi" w:hAnsiTheme="minorHAnsi" w:cstheme="minorBidi"/>
                <w:color w:val="000000" w:themeColor="text1"/>
                <w:sz w:val="24"/>
                <w:szCs w:val="24"/>
              </w:rPr>
              <w:t xml:space="preserve"> </w:t>
            </w:r>
          </w:p>
        </w:tc>
      </w:tr>
      <w:tr w:rsidR="008D46BA" w:rsidRPr="00F757DA" w14:paraId="7D1C971F" w14:textId="77777777" w:rsidTr="00DA14D0">
        <w:trPr>
          <w:cantSplit/>
        </w:trPr>
        <w:tc>
          <w:tcPr>
            <w:tcW w:w="2700" w:type="dxa"/>
            <w:shd w:val="clear" w:color="auto" w:fill="auto"/>
          </w:tcPr>
          <w:p w14:paraId="10CB28A9" w14:textId="5CEDFDE6" w:rsidR="008D46BA" w:rsidRPr="00465005" w:rsidRDefault="008D46BA" w:rsidP="008D46BA">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2,3-Dichlorooctafluorobutane</w:t>
            </w:r>
            <w:r w:rsidRPr="00465005">
              <w:rPr>
                <w:rFonts w:asciiTheme="minorHAnsi" w:hAnsiTheme="minorHAnsi" w:cstheme="minorHAnsi"/>
                <w:sz w:val="24"/>
                <w:szCs w:val="24"/>
              </w:rPr>
              <w:br/>
              <w:t>DTXSID90870512</w:t>
            </w:r>
          </w:p>
        </w:tc>
        <w:tc>
          <w:tcPr>
            <w:tcW w:w="3330" w:type="dxa"/>
            <w:shd w:val="clear" w:color="auto" w:fill="auto"/>
          </w:tcPr>
          <w:p w14:paraId="5CE3959D" w14:textId="438427C3" w:rsidR="008D46BA" w:rsidRPr="00465005" w:rsidRDefault="02D00F67" w:rsidP="7EE7C47E">
            <w:pPr>
              <w:spacing w:line="240" w:lineRule="auto"/>
              <w:ind w:firstLine="0"/>
              <w:jc w:val="center"/>
            </w:pPr>
            <w:r w:rsidRPr="00465005">
              <w:rPr>
                <w:rFonts w:asciiTheme="minorHAnsi" w:hAnsiTheme="minorHAnsi" w:cstheme="minorBidi"/>
                <w:color w:val="000000" w:themeColor="text1"/>
                <w:sz w:val="24"/>
                <w:szCs w:val="24"/>
              </w:rPr>
              <w:t xml:space="preserve">Literature </w:t>
            </w:r>
            <w:proofErr w:type="spellStart"/>
            <w:r w:rsidRPr="00465005">
              <w:rPr>
                <w:rFonts w:asciiTheme="minorHAnsi" w:hAnsiTheme="minorHAnsi" w:cstheme="minorBidi"/>
                <w:color w:val="000000" w:themeColor="text1"/>
                <w:sz w:val="24"/>
                <w:szCs w:val="24"/>
              </w:rPr>
              <w:t>Tagtree</w:t>
            </w:r>
            <w:proofErr w:type="spellEnd"/>
          </w:p>
        </w:tc>
        <w:tc>
          <w:tcPr>
            <w:tcW w:w="3968" w:type="dxa"/>
            <w:shd w:val="clear" w:color="auto" w:fill="auto"/>
          </w:tcPr>
          <w:p w14:paraId="21EF870C" w14:textId="6C103555" w:rsidR="008D46BA" w:rsidRPr="00465005" w:rsidRDefault="02D00F67" w:rsidP="7EE7C47E">
            <w:pPr>
              <w:spacing w:line="240" w:lineRule="auto"/>
              <w:ind w:firstLine="0"/>
              <w:rPr>
                <w:rFonts w:asciiTheme="minorHAnsi" w:hAnsiTheme="minorHAnsi" w:cstheme="minorBidi"/>
                <w:sz w:val="24"/>
                <w:szCs w:val="24"/>
              </w:rPr>
            </w:pPr>
            <w:r w:rsidRPr="00465005">
              <w:rPr>
                <w:rFonts w:asciiTheme="minorHAnsi" w:hAnsiTheme="minorHAnsi" w:cstheme="minorBidi"/>
                <w:sz w:val="24"/>
                <w:szCs w:val="24"/>
              </w:rPr>
              <w:t>https://hawc.epa.gov/summary/visual/assessment/100500256/PFAS-430XAgency-23-Dichlorooctafluorobutane-D-31bf/</w:t>
            </w:r>
          </w:p>
        </w:tc>
      </w:tr>
      <w:tr w:rsidR="008D46BA" w:rsidRPr="00F757DA" w14:paraId="43F6E82A" w14:textId="77777777" w:rsidTr="00DA14D0">
        <w:trPr>
          <w:cantSplit/>
        </w:trPr>
        <w:tc>
          <w:tcPr>
            <w:tcW w:w="2700" w:type="dxa"/>
            <w:tcBorders>
              <w:bottom w:val="none" w:sz="4" w:space="0" w:color="000000" w:themeColor="text1"/>
            </w:tcBorders>
            <w:shd w:val="clear" w:color="auto" w:fill="auto"/>
          </w:tcPr>
          <w:p w14:paraId="31D48DB5" w14:textId="5A5E143A" w:rsidR="008D46BA" w:rsidRPr="00465005" w:rsidRDefault="008D46BA" w:rsidP="008D46BA">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2:1 Fluorotelomer alcohol</w:t>
            </w:r>
            <w:r w:rsidRPr="00465005">
              <w:rPr>
                <w:rFonts w:asciiTheme="minorHAnsi" w:hAnsiTheme="minorHAnsi" w:cstheme="minorHAnsi"/>
                <w:sz w:val="24"/>
                <w:szCs w:val="24"/>
              </w:rPr>
              <w:br/>
              <w:t>DTXSID4059966</w:t>
            </w:r>
          </w:p>
        </w:tc>
        <w:tc>
          <w:tcPr>
            <w:tcW w:w="3330" w:type="dxa"/>
            <w:shd w:val="clear" w:color="auto" w:fill="auto"/>
          </w:tcPr>
          <w:p w14:paraId="56990492" w14:textId="5C485EFC" w:rsidR="008D46BA" w:rsidRPr="00465005" w:rsidRDefault="5019AE5D" w:rsidP="7EE7C47E">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(Oral)</w:t>
            </w:r>
          </w:p>
          <w:p w14:paraId="424D222F" w14:textId="7CF2406A" w:rsidR="008D46BA" w:rsidRPr="00465005" w:rsidRDefault="5019AE5D" w:rsidP="7EE7C47E">
            <w:pPr>
              <w:spacing w:line="240" w:lineRule="auto"/>
              <w:ind w:firstLine="0"/>
              <w:jc w:val="center"/>
            </w:pPr>
            <w:r w:rsidRPr="00465005">
              <w:rPr>
                <w:rFonts w:asciiTheme="minorHAnsi" w:hAnsiTheme="minorHAnsi" w:cstheme="minorBidi"/>
                <w:color w:val="000000" w:themeColor="text1"/>
                <w:sz w:val="24"/>
                <w:szCs w:val="24"/>
              </w:rPr>
              <w:t xml:space="preserve">Developmental, Gastrointestinal, Ocular, Reproductive, Respiratory, and Whole </w:t>
            </w:r>
            <w:proofErr w:type="spellStart"/>
            <w:r w:rsidRPr="00465005">
              <w:rPr>
                <w:rFonts w:asciiTheme="minorHAnsi" w:hAnsiTheme="minorHAnsi" w:cstheme="minorBidi"/>
                <w:color w:val="000000" w:themeColor="text1"/>
                <w:sz w:val="24"/>
                <w:szCs w:val="24"/>
              </w:rPr>
              <w:t>Body</w:t>
            </w:r>
            <w:r w:rsidR="00743F53" w:rsidRPr="00465005">
              <w:rPr>
                <w:rFonts w:asciiTheme="minorHAnsi" w:hAnsiTheme="minorHAnsi" w:cstheme="minorHAnsi"/>
                <w:i/>
                <w:iCs/>
                <w:sz w:val="24"/>
                <w:szCs w:val="24"/>
                <w:vertAlign w:val="superscript"/>
              </w:rPr>
              <w:t>a</w:t>
            </w:r>
            <w:proofErr w:type="spellEnd"/>
          </w:p>
        </w:tc>
        <w:tc>
          <w:tcPr>
            <w:tcW w:w="3968" w:type="dxa"/>
            <w:shd w:val="clear" w:color="auto" w:fill="auto"/>
          </w:tcPr>
          <w:p w14:paraId="24253F37" w14:textId="30F87FE6" w:rsidR="008D46BA" w:rsidRPr="00465005" w:rsidRDefault="5019AE5D" w:rsidP="7EE7C47E">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https://hawc.epa.gov/summary/data-pivot/assessment/100500256/Figure-6-21-Fluorotelomer-alcohol_Oral-All/</w:t>
            </w:r>
          </w:p>
        </w:tc>
      </w:tr>
      <w:tr w:rsidR="008D46BA" w:rsidRPr="00F757DA" w14:paraId="09EA106F" w14:textId="77777777" w:rsidTr="00DA14D0">
        <w:trPr>
          <w:cantSplit/>
        </w:trPr>
        <w:tc>
          <w:tcPr>
            <w:tcW w:w="2700" w:type="dxa"/>
            <w:tcBorders>
              <w:top w:val="none" w:sz="4" w:space="0" w:color="000000" w:themeColor="text1"/>
              <w:bottom w:val="none" w:sz="4" w:space="0" w:color="000000" w:themeColor="text1"/>
            </w:tcBorders>
            <w:shd w:val="clear" w:color="auto" w:fill="auto"/>
          </w:tcPr>
          <w:p w14:paraId="7CB01743" w14:textId="77777777" w:rsidR="008D46BA" w:rsidRPr="00465005" w:rsidRDefault="008D46BA" w:rsidP="008D46BA">
            <w:pPr>
              <w:spacing w:line="240" w:lineRule="auto"/>
              <w:ind w:firstLine="0"/>
              <w:jc w:val="center"/>
              <w:rPr>
                <w:rFonts w:asciiTheme="minorHAnsi" w:hAnsiTheme="minorHAnsi" w:cstheme="minorHAnsi"/>
                <w:b/>
                <w:bCs/>
                <w:sz w:val="24"/>
                <w:szCs w:val="24"/>
              </w:rPr>
            </w:pPr>
          </w:p>
        </w:tc>
        <w:tc>
          <w:tcPr>
            <w:tcW w:w="3330" w:type="dxa"/>
            <w:shd w:val="clear" w:color="auto" w:fill="auto"/>
          </w:tcPr>
          <w:p w14:paraId="676144DF" w14:textId="13DEFEFB" w:rsidR="008D46BA" w:rsidRPr="00465005" w:rsidRDefault="5019AE5D" w:rsidP="7EE7C47E">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(Inhalation)</w:t>
            </w:r>
          </w:p>
          <w:p w14:paraId="0A794DDE" w14:textId="4A42FA46" w:rsidR="008D46BA" w:rsidRPr="00465005" w:rsidRDefault="5019AE5D" w:rsidP="7EE7C47E">
            <w:pPr>
              <w:spacing w:line="240" w:lineRule="auto"/>
              <w:ind w:firstLine="0"/>
              <w:jc w:val="center"/>
            </w:pPr>
            <w:r w:rsidRPr="00465005">
              <w:rPr>
                <w:rFonts w:asciiTheme="minorHAnsi" w:hAnsiTheme="minorHAnsi" w:cstheme="minorBidi"/>
                <w:color w:val="000000" w:themeColor="text1"/>
                <w:sz w:val="24"/>
                <w:szCs w:val="24"/>
              </w:rPr>
              <w:t xml:space="preserve">Hematologic, Hepatic, Immune, Metabolic, Nervous, Ocular, Urinary, and Whole </w:t>
            </w:r>
            <w:proofErr w:type="spellStart"/>
            <w:r w:rsidRPr="00465005">
              <w:rPr>
                <w:rFonts w:asciiTheme="minorHAnsi" w:hAnsiTheme="minorHAnsi" w:cstheme="minorBidi"/>
                <w:color w:val="000000" w:themeColor="text1"/>
                <w:sz w:val="24"/>
                <w:szCs w:val="24"/>
              </w:rPr>
              <w:t>Body</w:t>
            </w:r>
            <w:r w:rsidR="00B90F38" w:rsidRPr="00465005">
              <w:rPr>
                <w:rFonts w:asciiTheme="minorHAnsi" w:hAnsiTheme="minorHAnsi" w:cstheme="minorHAnsi"/>
                <w:i/>
                <w:iCs/>
                <w:sz w:val="24"/>
                <w:szCs w:val="24"/>
                <w:vertAlign w:val="superscript"/>
              </w:rPr>
              <w:t>a</w:t>
            </w:r>
            <w:proofErr w:type="spellEnd"/>
          </w:p>
        </w:tc>
        <w:tc>
          <w:tcPr>
            <w:tcW w:w="3968" w:type="dxa"/>
            <w:shd w:val="clear" w:color="auto" w:fill="auto"/>
          </w:tcPr>
          <w:p w14:paraId="6AAD001C" w14:textId="3231008F" w:rsidR="008D46BA" w:rsidRPr="00465005" w:rsidRDefault="5019AE5D" w:rsidP="7EE7C47E">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https://hawc.epa.gov/summary/data-pivot/assessment/100500256/Figure-24-21-Fluorotelomer-alcohol_Inhalation_All/</w:t>
            </w:r>
          </w:p>
        </w:tc>
      </w:tr>
      <w:tr w:rsidR="008D46BA" w:rsidRPr="00F757DA" w14:paraId="5F2C1BAE" w14:textId="77777777" w:rsidTr="00DA14D0">
        <w:trPr>
          <w:cantSplit/>
        </w:trPr>
        <w:tc>
          <w:tcPr>
            <w:tcW w:w="2700" w:type="dxa"/>
            <w:tcBorders>
              <w:top w:val="none" w:sz="4" w:space="0" w:color="000000" w:themeColor="text1"/>
            </w:tcBorders>
            <w:shd w:val="clear" w:color="auto" w:fill="auto"/>
          </w:tcPr>
          <w:p w14:paraId="1F991681" w14:textId="77777777" w:rsidR="008D46BA" w:rsidRPr="00465005" w:rsidRDefault="008D46BA" w:rsidP="008D46BA">
            <w:pPr>
              <w:spacing w:line="240" w:lineRule="auto"/>
              <w:ind w:firstLine="0"/>
              <w:jc w:val="center"/>
              <w:rPr>
                <w:rFonts w:asciiTheme="minorHAnsi" w:hAnsiTheme="minorHAnsi" w:cstheme="minorHAnsi"/>
                <w:b/>
                <w:bCs/>
                <w:sz w:val="24"/>
                <w:szCs w:val="24"/>
              </w:rPr>
            </w:pPr>
          </w:p>
        </w:tc>
        <w:tc>
          <w:tcPr>
            <w:tcW w:w="3330" w:type="dxa"/>
            <w:shd w:val="clear" w:color="auto" w:fill="auto"/>
          </w:tcPr>
          <w:p w14:paraId="4F0124D6" w14:textId="2644A8CF" w:rsidR="008D46BA" w:rsidRPr="00465005" w:rsidRDefault="5019AE5D" w:rsidP="7EE7C47E">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 xml:space="preserve">Literature </w:t>
            </w:r>
            <w:proofErr w:type="spellStart"/>
            <w:r w:rsidRPr="00465005">
              <w:rPr>
                <w:rFonts w:asciiTheme="minorHAnsi" w:hAnsiTheme="minorHAnsi" w:cstheme="minorBidi"/>
                <w:color w:val="000000" w:themeColor="text1"/>
                <w:sz w:val="24"/>
                <w:szCs w:val="24"/>
              </w:rPr>
              <w:t>Tagtree</w:t>
            </w:r>
            <w:proofErr w:type="spellEnd"/>
          </w:p>
        </w:tc>
        <w:tc>
          <w:tcPr>
            <w:tcW w:w="3968" w:type="dxa"/>
            <w:shd w:val="clear" w:color="auto" w:fill="auto"/>
          </w:tcPr>
          <w:p w14:paraId="79EEF4A3" w14:textId="02EA7F9C" w:rsidR="008D46BA" w:rsidRPr="00465005" w:rsidRDefault="5019AE5D" w:rsidP="7EE7C47E">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https://hawc.epa.gov/summary/visual/assessment/100500256/PFAS-430XAgency-21-Fluorotelomer-alcohol-DTXS-db5c/</w:t>
            </w:r>
          </w:p>
        </w:tc>
      </w:tr>
      <w:tr w:rsidR="008D46BA" w:rsidRPr="00F757DA" w14:paraId="45D12AA6" w14:textId="77777777" w:rsidTr="00DA14D0">
        <w:trPr>
          <w:cantSplit/>
        </w:trPr>
        <w:tc>
          <w:tcPr>
            <w:tcW w:w="2700" w:type="dxa"/>
            <w:tcBorders>
              <w:bottom w:val="none" w:sz="4" w:space="0" w:color="000000" w:themeColor="text1"/>
            </w:tcBorders>
            <w:shd w:val="clear" w:color="auto" w:fill="auto"/>
          </w:tcPr>
          <w:p w14:paraId="0543D59C" w14:textId="13D76959" w:rsidR="008D46BA" w:rsidRPr="00465005" w:rsidRDefault="008D46BA" w:rsidP="008D46BA">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2H,3H-Decafluoropentane</w:t>
            </w:r>
            <w:r w:rsidRPr="00465005">
              <w:rPr>
                <w:rFonts w:asciiTheme="minorHAnsi" w:hAnsiTheme="minorHAnsi" w:cstheme="minorHAnsi"/>
                <w:sz w:val="24"/>
                <w:szCs w:val="24"/>
              </w:rPr>
              <w:br/>
              <w:t>DTXSID30869884</w:t>
            </w:r>
          </w:p>
        </w:tc>
        <w:tc>
          <w:tcPr>
            <w:tcW w:w="3330" w:type="dxa"/>
            <w:shd w:val="clear" w:color="auto" w:fill="auto"/>
          </w:tcPr>
          <w:p w14:paraId="2EBC11BE" w14:textId="245AF7B7" w:rsidR="008D46BA" w:rsidRPr="00465005" w:rsidRDefault="3565F90B" w:rsidP="7EE7C47E">
            <w:pPr>
              <w:spacing w:line="240" w:lineRule="auto"/>
              <w:ind w:firstLine="0"/>
              <w:jc w:val="center"/>
              <w:rPr>
                <w:rFonts w:asciiTheme="minorHAnsi" w:hAnsiTheme="minorHAnsi" w:cstheme="minorBidi"/>
                <w:sz w:val="24"/>
                <w:szCs w:val="24"/>
              </w:rPr>
            </w:pPr>
            <w:r w:rsidRPr="00465005">
              <w:rPr>
                <w:rFonts w:asciiTheme="minorHAnsi" w:hAnsiTheme="minorHAnsi" w:cstheme="minorBidi"/>
                <w:color w:val="000000" w:themeColor="text1"/>
                <w:sz w:val="24"/>
                <w:szCs w:val="24"/>
              </w:rPr>
              <w:t>(Inhalation)</w:t>
            </w:r>
          </w:p>
          <w:p w14:paraId="16667740" w14:textId="2220259B" w:rsidR="008D46BA" w:rsidRPr="00465005" w:rsidRDefault="3565F90B" w:rsidP="7EE7C47E">
            <w:pPr>
              <w:spacing w:line="240" w:lineRule="auto"/>
              <w:ind w:firstLine="0"/>
              <w:jc w:val="center"/>
            </w:pPr>
            <w:r w:rsidRPr="00465005">
              <w:rPr>
                <w:rFonts w:asciiTheme="minorHAnsi" w:hAnsiTheme="minorHAnsi" w:cstheme="minorBidi"/>
                <w:color w:val="000000" w:themeColor="text1"/>
                <w:sz w:val="24"/>
                <w:szCs w:val="24"/>
              </w:rPr>
              <w:t>Dermal, Developmental, Endocrine, Hematologic, Hepatic, Multi-System, Musculoskeletal, Nervous, Ocular, Reproductive, Respiratory, Urinary, and Whole Body</w:t>
            </w:r>
          </w:p>
        </w:tc>
        <w:tc>
          <w:tcPr>
            <w:tcW w:w="3968" w:type="dxa"/>
            <w:shd w:val="clear" w:color="auto" w:fill="auto"/>
          </w:tcPr>
          <w:p w14:paraId="73F980DA" w14:textId="5DDBE5A9" w:rsidR="008D46BA" w:rsidRPr="00465005" w:rsidRDefault="3565F90B" w:rsidP="7EE7C47E">
            <w:pPr>
              <w:spacing w:line="240" w:lineRule="auto"/>
              <w:ind w:firstLine="0"/>
            </w:pPr>
            <w:r w:rsidRPr="00465005">
              <w:rPr>
                <w:rFonts w:asciiTheme="minorHAnsi" w:hAnsiTheme="minorHAnsi" w:cstheme="minorBidi"/>
                <w:color w:val="000000" w:themeColor="text1"/>
                <w:sz w:val="24"/>
                <w:szCs w:val="24"/>
              </w:rPr>
              <w:t>https://hawc.epa.gov/summary/data-pivot/assessment/100500256/Figure-25-2H3H-Decafluoropentane_Inhalation_All/</w:t>
            </w:r>
          </w:p>
        </w:tc>
      </w:tr>
      <w:tr w:rsidR="008D46BA" w:rsidRPr="00F757DA" w14:paraId="1282097B" w14:textId="77777777" w:rsidTr="00DA14D0">
        <w:trPr>
          <w:cantSplit/>
        </w:trPr>
        <w:tc>
          <w:tcPr>
            <w:tcW w:w="2700" w:type="dxa"/>
            <w:tcBorders>
              <w:top w:val="none" w:sz="4" w:space="0" w:color="000000" w:themeColor="text1"/>
            </w:tcBorders>
            <w:shd w:val="clear" w:color="auto" w:fill="auto"/>
          </w:tcPr>
          <w:p w14:paraId="3952AD7C" w14:textId="77777777" w:rsidR="008D46BA" w:rsidRPr="00465005" w:rsidRDefault="008D46BA" w:rsidP="008D46BA">
            <w:pPr>
              <w:spacing w:line="240" w:lineRule="auto"/>
              <w:ind w:firstLine="0"/>
              <w:jc w:val="center"/>
              <w:rPr>
                <w:rFonts w:asciiTheme="minorHAnsi" w:hAnsiTheme="minorHAnsi" w:cstheme="minorHAnsi"/>
                <w:b/>
                <w:bCs/>
                <w:sz w:val="24"/>
                <w:szCs w:val="24"/>
              </w:rPr>
            </w:pPr>
          </w:p>
        </w:tc>
        <w:tc>
          <w:tcPr>
            <w:tcW w:w="3330" w:type="dxa"/>
            <w:shd w:val="clear" w:color="auto" w:fill="auto"/>
          </w:tcPr>
          <w:p w14:paraId="33D644E4" w14:textId="14AADF74" w:rsidR="008D46BA" w:rsidRPr="00465005" w:rsidRDefault="3565F90B" w:rsidP="7EE7C47E">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 xml:space="preserve">Literature </w:t>
            </w:r>
            <w:proofErr w:type="spellStart"/>
            <w:r w:rsidRPr="00465005">
              <w:rPr>
                <w:rFonts w:asciiTheme="minorHAnsi" w:hAnsiTheme="minorHAnsi" w:cstheme="minorBidi"/>
                <w:color w:val="000000" w:themeColor="text1"/>
                <w:sz w:val="24"/>
                <w:szCs w:val="24"/>
              </w:rPr>
              <w:t>Tagtree</w:t>
            </w:r>
            <w:proofErr w:type="spellEnd"/>
          </w:p>
        </w:tc>
        <w:tc>
          <w:tcPr>
            <w:tcW w:w="3968" w:type="dxa"/>
            <w:shd w:val="clear" w:color="auto" w:fill="auto"/>
          </w:tcPr>
          <w:p w14:paraId="3E1DA64F" w14:textId="65028D9B" w:rsidR="008D46BA" w:rsidRPr="00465005" w:rsidRDefault="3565F90B" w:rsidP="008D46BA">
            <w:pPr>
              <w:spacing w:line="240" w:lineRule="auto"/>
              <w:ind w:firstLine="0"/>
            </w:pPr>
            <w:r w:rsidRPr="00465005">
              <w:rPr>
                <w:rFonts w:asciiTheme="minorHAnsi" w:hAnsiTheme="minorHAnsi" w:cstheme="minorBidi"/>
                <w:color w:val="000000" w:themeColor="text1"/>
                <w:sz w:val="24"/>
                <w:szCs w:val="24"/>
              </w:rPr>
              <w:t>https://hawc.epa.gov/summary/visual/assessment/100500256/PFAS-430XAgency-2H3H-Decafluoropentane-DTXSID-3812/</w:t>
            </w:r>
          </w:p>
        </w:tc>
      </w:tr>
      <w:tr w:rsidR="008D46BA" w:rsidRPr="00F757DA" w14:paraId="741E34E2" w14:textId="77777777" w:rsidTr="00DA14D0">
        <w:trPr>
          <w:cantSplit/>
        </w:trPr>
        <w:tc>
          <w:tcPr>
            <w:tcW w:w="2700" w:type="dxa"/>
            <w:tcBorders>
              <w:bottom w:val="none" w:sz="4" w:space="0" w:color="000000" w:themeColor="text1"/>
            </w:tcBorders>
            <w:shd w:val="clear" w:color="auto" w:fill="auto"/>
          </w:tcPr>
          <w:p w14:paraId="3FC82A0D" w14:textId="088A3769" w:rsidR="008D46BA" w:rsidRPr="00465005" w:rsidRDefault="008D46BA" w:rsidP="008D46BA">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2H-Perfluoro-2-propanol</w:t>
            </w:r>
            <w:r w:rsidRPr="00465005">
              <w:rPr>
                <w:rFonts w:asciiTheme="minorHAnsi" w:hAnsiTheme="minorHAnsi" w:cstheme="minorHAnsi"/>
                <w:sz w:val="24"/>
                <w:szCs w:val="24"/>
              </w:rPr>
              <w:br/>
              <w:t>DTXSID1022134</w:t>
            </w:r>
          </w:p>
        </w:tc>
        <w:tc>
          <w:tcPr>
            <w:tcW w:w="3330" w:type="dxa"/>
            <w:shd w:val="clear" w:color="auto" w:fill="auto"/>
          </w:tcPr>
          <w:p w14:paraId="606F12F9" w14:textId="131B6058" w:rsidR="008D46BA" w:rsidRPr="00465005" w:rsidRDefault="65F887D4" w:rsidP="7EE7C47E">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(Oral)</w:t>
            </w:r>
          </w:p>
          <w:p w14:paraId="7D01F814" w14:textId="32798689" w:rsidR="008D46BA" w:rsidRPr="00465005" w:rsidRDefault="65F887D4" w:rsidP="7EE7C47E">
            <w:pPr>
              <w:spacing w:line="240" w:lineRule="auto"/>
              <w:ind w:firstLine="0"/>
              <w:jc w:val="center"/>
            </w:pPr>
            <w:r w:rsidRPr="00465005">
              <w:rPr>
                <w:rFonts w:asciiTheme="minorHAnsi" w:hAnsiTheme="minorHAnsi" w:cstheme="minorBidi"/>
                <w:color w:val="000000" w:themeColor="text1"/>
                <w:sz w:val="24"/>
                <w:szCs w:val="24"/>
              </w:rPr>
              <w:t>Cardiovascular, Developmental, Endocrine, Gastrointestinal, Hematologic, Hepatic, Immune, Metabolic, Musculoskeletal, Nervous, Reproductive, Respiratory, Urinary, and Whole Body</w:t>
            </w:r>
          </w:p>
        </w:tc>
        <w:tc>
          <w:tcPr>
            <w:tcW w:w="3968" w:type="dxa"/>
            <w:shd w:val="clear" w:color="auto" w:fill="auto"/>
          </w:tcPr>
          <w:p w14:paraId="4F9722C8" w14:textId="0D904D86" w:rsidR="008D46BA" w:rsidRPr="00465005" w:rsidRDefault="65F887D4" w:rsidP="7EE7C47E">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https://hawc.epa.gov/summary/data-pivot/assessment/100500256/Figure-7-2H-Perfluoro-2-propanol_Oral-All/</w:t>
            </w:r>
          </w:p>
        </w:tc>
      </w:tr>
      <w:tr w:rsidR="008D46BA" w:rsidRPr="00F757DA" w14:paraId="2E4D3207" w14:textId="77777777" w:rsidTr="00DA14D0">
        <w:trPr>
          <w:cantSplit/>
        </w:trPr>
        <w:tc>
          <w:tcPr>
            <w:tcW w:w="2700" w:type="dxa"/>
            <w:tcBorders>
              <w:top w:val="none" w:sz="4" w:space="0" w:color="000000" w:themeColor="text1"/>
              <w:bottom w:val="none" w:sz="4" w:space="0" w:color="000000" w:themeColor="text1"/>
            </w:tcBorders>
            <w:shd w:val="clear" w:color="auto" w:fill="auto"/>
          </w:tcPr>
          <w:p w14:paraId="0B28C87E" w14:textId="77777777" w:rsidR="008D46BA" w:rsidRPr="00465005" w:rsidRDefault="008D46BA" w:rsidP="008D46BA">
            <w:pPr>
              <w:spacing w:line="240" w:lineRule="auto"/>
              <w:ind w:firstLine="0"/>
              <w:jc w:val="center"/>
              <w:rPr>
                <w:rFonts w:asciiTheme="minorHAnsi" w:hAnsiTheme="minorHAnsi" w:cstheme="minorHAnsi"/>
                <w:b/>
                <w:bCs/>
                <w:sz w:val="24"/>
                <w:szCs w:val="24"/>
              </w:rPr>
            </w:pPr>
          </w:p>
        </w:tc>
        <w:tc>
          <w:tcPr>
            <w:tcW w:w="3330" w:type="dxa"/>
            <w:shd w:val="clear" w:color="auto" w:fill="auto"/>
          </w:tcPr>
          <w:p w14:paraId="5E7F64AF" w14:textId="46FBBB25" w:rsidR="008D46BA" w:rsidRPr="00465005" w:rsidRDefault="65F887D4" w:rsidP="7EE7C47E">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(Inhalation)</w:t>
            </w:r>
          </w:p>
          <w:p w14:paraId="36A05082" w14:textId="442D6F1F" w:rsidR="008D46BA" w:rsidRPr="00465005" w:rsidRDefault="65F887D4" w:rsidP="7EE7C47E">
            <w:pPr>
              <w:spacing w:line="240" w:lineRule="auto"/>
              <w:ind w:firstLine="0"/>
              <w:jc w:val="center"/>
            </w:pPr>
            <w:r w:rsidRPr="00465005">
              <w:rPr>
                <w:rFonts w:asciiTheme="minorHAnsi" w:hAnsiTheme="minorHAnsi" w:cstheme="minorBidi"/>
                <w:color w:val="000000" w:themeColor="text1"/>
                <w:sz w:val="24"/>
                <w:szCs w:val="24"/>
              </w:rPr>
              <w:t>Cardiovascular, Endocrine, Gastrointestinal, Hepatic, Immune, Musculoskeletal, Nervous, Ocular, Reproductive, Respiratory, Urinary, and Whole Body</w:t>
            </w:r>
          </w:p>
        </w:tc>
        <w:tc>
          <w:tcPr>
            <w:tcW w:w="3968" w:type="dxa"/>
            <w:shd w:val="clear" w:color="auto" w:fill="auto"/>
          </w:tcPr>
          <w:p w14:paraId="3F3D50AF" w14:textId="56CF14E2" w:rsidR="008D46BA" w:rsidRPr="00465005" w:rsidRDefault="65F887D4" w:rsidP="7EE7C47E">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https://hawc.epa.gov/summary/data-pivot/assessment/100500256/Figure-26-2H-Perfluoro-2-propanol_Inhalation_All/</w:t>
            </w:r>
          </w:p>
        </w:tc>
      </w:tr>
      <w:tr w:rsidR="008D46BA" w:rsidRPr="00F757DA" w14:paraId="5022831C" w14:textId="77777777" w:rsidTr="00DA14D0">
        <w:trPr>
          <w:cantSplit/>
        </w:trPr>
        <w:tc>
          <w:tcPr>
            <w:tcW w:w="2700" w:type="dxa"/>
            <w:tcBorders>
              <w:top w:val="none" w:sz="4" w:space="0" w:color="000000" w:themeColor="text1"/>
            </w:tcBorders>
            <w:shd w:val="clear" w:color="auto" w:fill="auto"/>
          </w:tcPr>
          <w:p w14:paraId="1551EB32" w14:textId="77777777" w:rsidR="008D46BA" w:rsidRPr="00465005" w:rsidRDefault="008D46BA" w:rsidP="008D46BA">
            <w:pPr>
              <w:spacing w:line="240" w:lineRule="auto"/>
              <w:ind w:firstLine="0"/>
              <w:jc w:val="center"/>
              <w:rPr>
                <w:rFonts w:asciiTheme="minorHAnsi" w:hAnsiTheme="minorHAnsi" w:cstheme="minorHAnsi"/>
                <w:b/>
                <w:bCs/>
                <w:sz w:val="24"/>
                <w:szCs w:val="24"/>
              </w:rPr>
            </w:pPr>
          </w:p>
        </w:tc>
        <w:tc>
          <w:tcPr>
            <w:tcW w:w="3330" w:type="dxa"/>
            <w:shd w:val="clear" w:color="auto" w:fill="auto"/>
          </w:tcPr>
          <w:p w14:paraId="02B88CE6" w14:textId="3E293F2F" w:rsidR="008D46BA" w:rsidRPr="00465005" w:rsidRDefault="65F887D4" w:rsidP="7EE7C47E">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 xml:space="preserve">Literature </w:t>
            </w:r>
            <w:proofErr w:type="spellStart"/>
            <w:r w:rsidRPr="00465005">
              <w:rPr>
                <w:rFonts w:asciiTheme="minorHAnsi" w:hAnsiTheme="minorHAnsi" w:cstheme="minorBidi"/>
                <w:color w:val="000000" w:themeColor="text1"/>
                <w:sz w:val="24"/>
                <w:szCs w:val="24"/>
              </w:rPr>
              <w:t>Tagtree</w:t>
            </w:r>
            <w:proofErr w:type="spellEnd"/>
          </w:p>
        </w:tc>
        <w:tc>
          <w:tcPr>
            <w:tcW w:w="3968" w:type="dxa"/>
            <w:shd w:val="clear" w:color="auto" w:fill="auto"/>
          </w:tcPr>
          <w:p w14:paraId="7D01FBB6" w14:textId="655D75F8" w:rsidR="008D46BA" w:rsidRPr="00465005" w:rsidRDefault="65F887D4" w:rsidP="7EE7C47E">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https://hawc.epa.gov/summary/visual/assessment/100500256/PFAS-430XAgency-2H-Perfluoro-2-propanol-DTXSI-9696/</w:t>
            </w:r>
          </w:p>
        </w:tc>
      </w:tr>
      <w:tr w:rsidR="008D46BA" w:rsidRPr="00F757DA" w14:paraId="43ABA82F" w14:textId="77777777" w:rsidTr="00DA14D0">
        <w:trPr>
          <w:cantSplit/>
        </w:trPr>
        <w:tc>
          <w:tcPr>
            <w:tcW w:w="2700" w:type="dxa"/>
            <w:shd w:val="clear" w:color="auto" w:fill="auto"/>
          </w:tcPr>
          <w:p w14:paraId="25090ECA" w14:textId="7E1D5336" w:rsidR="008D46BA" w:rsidRPr="00465005" w:rsidRDefault="008D46BA" w:rsidP="008D46BA">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2-Methoxy-2H-perfluoropropane</w:t>
            </w:r>
            <w:r w:rsidRPr="00465005">
              <w:rPr>
                <w:rFonts w:asciiTheme="minorHAnsi" w:hAnsiTheme="minorHAnsi" w:cstheme="minorHAnsi"/>
                <w:sz w:val="24"/>
                <w:szCs w:val="24"/>
              </w:rPr>
              <w:br/>
              <w:t>DTXSID80157187</w:t>
            </w:r>
          </w:p>
        </w:tc>
        <w:tc>
          <w:tcPr>
            <w:tcW w:w="3330" w:type="dxa"/>
            <w:shd w:val="clear" w:color="auto" w:fill="auto"/>
          </w:tcPr>
          <w:p w14:paraId="67892722" w14:textId="2D041B75" w:rsidR="008D46BA" w:rsidRPr="00465005" w:rsidRDefault="0147E31C" w:rsidP="7EE7C47E">
            <w:pPr>
              <w:spacing w:line="240" w:lineRule="auto"/>
              <w:ind w:firstLine="0"/>
              <w:jc w:val="center"/>
            </w:pPr>
            <w:r w:rsidRPr="00465005">
              <w:rPr>
                <w:rFonts w:asciiTheme="minorHAnsi" w:hAnsiTheme="minorHAnsi" w:cstheme="minorBidi"/>
                <w:color w:val="000000" w:themeColor="text1"/>
                <w:sz w:val="24"/>
                <w:szCs w:val="24"/>
              </w:rPr>
              <w:t xml:space="preserve">Literature </w:t>
            </w:r>
            <w:proofErr w:type="spellStart"/>
            <w:r w:rsidRPr="00465005">
              <w:rPr>
                <w:rFonts w:asciiTheme="minorHAnsi" w:hAnsiTheme="minorHAnsi" w:cstheme="minorBidi"/>
                <w:color w:val="000000" w:themeColor="text1"/>
                <w:sz w:val="24"/>
                <w:szCs w:val="24"/>
              </w:rPr>
              <w:t>Tagtree</w:t>
            </w:r>
            <w:proofErr w:type="spellEnd"/>
          </w:p>
        </w:tc>
        <w:tc>
          <w:tcPr>
            <w:tcW w:w="3968" w:type="dxa"/>
            <w:shd w:val="clear" w:color="auto" w:fill="auto"/>
          </w:tcPr>
          <w:p w14:paraId="13AF35B2" w14:textId="0CA91CF3" w:rsidR="008D46BA" w:rsidRPr="00465005" w:rsidRDefault="0147E31C" w:rsidP="008D46BA">
            <w:pPr>
              <w:spacing w:line="240" w:lineRule="auto"/>
              <w:ind w:firstLine="0"/>
            </w:pPr>
            <w:r w:rsidRPr="00465005">
              <w:rPr>
                <w:rFonts w:asciiTheme="minorHAnsi" w:hAnsiTheme="minorHAnsi" w:cstheme="minorBidi"/>
                <w:color w:val="000000" w:themeColor="text1"/>
                <w:sz w:val="24"/>
                <w:szCs w:val="24"/>
              </w:rPr>
              <w:t>https://hawc.epa.gov/summary/visual/assessment/100500256/PFAS-430XAgency-2-Methoxy-2H-perfluoropropane-e0b2/</w:t>
            </w:r>
          </w:p>
        </w:tc>
      </w:tr>
      <w:tr w:rsidR="008D46BA" w:rsidRPr="00F757DA" w14:paraId="75AD85BE" w14:textId="77777777" w:rsidTr="00DA14D0">
        <w:trPr>
          <w:cantSplit/>
        </w:trPr>
        <w:tc>
          <w:tcPr>
            <w:tcW w:w="2700" w:type="dxa"/>
            <w:tcBorders>
              <w:bottom w:val="none" w:sz="4" w:space="0" w:color="000000" w:themeColor="text1"/>
            </w:tcBorders>
            <w:shd w:val="clear" w:color="auto" w:fill="auto"/>
          </w:tcPr>
          <w:p w14:paraId="0A0AE871" w14:textId="45A004A2" w:rsidR="008D46BA" w:rsidRPr="00465005" w:rsidRDefault="008D46BA" w:rsidP="008D46BA">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2-Vinyl(1-bromoperfluoroethane)</w:t>
            </w:r>
            <w:r w:rsidRPr="00465005">
              <w:rPr>
                <w:rFonts w:asciiTheme="minorHAnsi" w:hAnsiTheme="minorHAnsi" w:cstheme="minorHAnsi"/>
                <w:sz w:val="24"/>
                <w:szCs w:val="24"/>
              </w:rPr>
              <w:br/>
              <w:t>DTXSID4066389</w:t>
            </w:r>
          </w:p>
        </w:tc>
        <w:tc>
          <w:tcPr>
            <w:tcW w:w="3330" w:type="dxa"/>
            <w:shd w:val="clear" w:color="auto" w:fill="auto"/>
          </w:tcPr>
          <w:p w14:paraId="58BCF003" w14:textId="61E422E6" w:rsidR="008D46BA" w:rsidRPr="00465005" w:rsidRDefault="081D422A" w:rsidP="7EE7C47E">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(Inhalation)</w:t>
            </w:r>
          </w:p>
          <w:p w14:paraId="5F83EEB9" w14:textId="569EFFEA" w:rsidR="008D46BA" w:rsidRPr="00465005" w:rsidRDefault="081D422A" w:rsidP="7EE7C47E">
            <w:pPr>
              <w:spacing w:line="240" w:lineRule="auto"/>
              <w:ind w:firstLine="0"/>
              <w:jc w:val="center"/>
            </w:pPr>
            <w:r w:rsidRPr="00465005">
              <w:rPr>
                <w:rFonts w:asciiTheme="minorHAnsi" w:hAnsiTheme="minorHAnsi" w:cstheme="minorBidi"/>
                <w:color w:val="000000" w:themeColor="text1"/>
                <w:sz w:val="24"/>
                <w:szCs w:val="24"/>
              </w:rPr>
              <w:t>Cardiovascular, Hematologic, Hepatic, Immune, Metabolic, Reproductive, Respiratory, Urinary, and Whole Body</w:t>
            </w:r>
          </w:p>
        </w:tc>
        <w:tc>
          <w:tcPr>
            <w:tcW w:w="3968" w:type="dxa"/>
            <w:shd w:val="clear" w:color="auto" w:fill="auto"/>
          </w:tcPr>
          <w:p w14:paraId="636A0779" w14:textId="7C06098B" w:rsidR="008D46BA" w:rsidRPr="00465005" w:rsidRDefault="081D422A" w:rsidP="7EE7C47E">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 xml:space="preserve">https://hawc.epa.gov/summary/data-pivot/assessment/100500256/Figure-27-2-Vinyl1-bromoperfluoroethane_Inhal-12cf/  </w:t>
            </w:r>
          </w:p>
        </w:tc>
      </w:tr>
      <w:tr w:rsidR="008D46BA" w:rsidRPr="00F757DA" w14:paraId="04E9BB38" w14:textId="77777777" w:rsidTr="00DA14D0">
        <w:trPr>
          <w:cantSplit/>
        </w:trPr>
        <w:tc>
          <w:tcPr>
            <w:tcW w:w="2700" w:type="dxa"/>
            <w:tcBorders>
              <w:top w:val="none" w:sz="4" w:space="0" w:color="000000" w:themeColor="text1"/>
            </w:tcBorders>
            <w:shd w:val="clear" w:color="auto" w:fill="auto"/>
          </w:tcPr>
          <w:p w14:paraId="06EFA815" w14:textId="77777777" w:rsidR="008D46BA" w:rsidRPr="00465005" w:rsidRDefault="008D46BA" w:rsidP="008D46BA">
            <w:pPr>
              <w:spacing w:line="240" w:lineRule="auto"/>
              <w:ind w:firstLine="0"/>
              <w:jc w:val="center"/>
              <w:rPr>
                <w:rFonts w:asciiTheme="minorHAnsi" w:hAnsiTheme="minorHAnsi" w:cstheme="minorHAnsi"/>
                <w:b/>
                <w:bCs/>
                <w:sz w:val="24"/>
                <w:szCs w:val="24"/>
              </w:rPr>
            </w:pPr>
          </w:p>
        </w:tc>
        <w:tc>
          <w:tcPr>
            <w:tcW w:w="3330" w:type="dxa"/>
            <w:shd w:val="clear" w:color="auto" w:fill="auto"/>
          </w:tcPr>
          <w:p w14:paraId="330FE72D" w14:textId="7DCC112B" w:rsidR="008D46BA" w:rsidRPr="00465005" w:rsidRDefault="7B657ED9" w:rsidP="7EE7C47E">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 xml:space="preserve">Literature </w:t>
            </w:r>
            <w:proofErr w:type="spellStart"/>
            <w:r w:rsidRPr="00465005">
              <w:rPr>
                <w:rFonts w:asciiTheme="minorHAnsi" w:hAnsiTheme="minorHAnsi" w:cstheme="minorBidi"/>
                <w:color w:val="000000" w:themeColor="text1"/>
                <w:sz w:val="24"/>
                <w:szCs w:val="24"/>
              </w:rPr>
              <w:t>Tagtree</w:t>
            </w:r>
            <w:proofErr w:type="spellEnd"/>
          </w:p>
        </w:tc>
        <w:tc>
          <w:tcPr>
            <w:tcW w:w="3968" w:type="dxa"/>
            <w:shd w:val="clear" w:color="auto" w:fill="auto"/>
          </w:tcPr>
          <w:p w14:paraId="04247002" w14:textId="043F9A72" w:rsidR="008D46BA" w:rsidRPr="00465005" w:rsidRDefault="1607E43D" w:rsidP="7EE7C47E">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https://hawc.epa.gov/summary/visual/assessment/100500256/PFAS-430XAgency-2-Vinyl1-bromoperfluoroethane-64e8/</w:t>
            </w:r>
          </w:p>
        </w:tc>
      </w:tr>
      <w:tr w:rsidR="008D46BA" w:rsidRPr="00F757DA" w14:paraId="667ED93C" w14:textId="77777777" w:rsidTr="00DA14D0">
        <w:trPr>
          <w:cantSplit/>
        </w:trPr>
        <w:tc>
          <w:tcPr>
            <w:tcW w:w="2700" w:type="dxa"/>
            <w:tcBorders>
              <w:bottom w:val="none" w:sz="4" w:space="0" w:color="000000" w:themeColor="text1"/>
            </w:tcBorders>
            <w:shd w:val="clear" w:color="auto" w:fill="auto"/>
          </w:tcPr>
          <w:p w14:paraId="77DDC064" w14:textId="4A0C4031" w:rsidR="008D46BA" w:rsidRPr="00465005" w:rsidRDefault="008D46BA" w:rsidP="008D46BA">
            <w:pPr>
              <w:spacing w:line="240" w:lineRule="auto"/>
              <w:ind w:firstLine="0"/>
              <w:jc w:val="center"/>
              <w:rPr>
                <w:rFonts w:asciiTheme="minorHAnsi" w:hAnsiTheme="minorHAnsi" w:cstheme="minorBidi"/>
                <w:b/>
                <w:bCs/>
                <w:sz w:val="24"/>
                <w:szCs w:val="24"/>
              </w:rPr>
            </w:pPr>
            <w:r w:rsidRPr="00465005">
              <w:rPr>
                <w:rFonts w:asciiTheme="minorHAnsi" w:hAnsiTheme="minorHAnsi" w:cstheme="minorBidi"/>
                <w:b/>
                <w:bCs/>
                <w:sz w:val="24"/>
                <w:szCs w:val="24"/>
              </w:rPr>
              <w:t>3-ethoxy-1,1,1,2,3,4,4,5,5,6,6,6-dodecafluoro-2-(trifluoromethyl)-hexane</w:t>
            </w:r>
            <w:r w:rsidRPr="00465005">
              <w:br/>
            </w:r>
            <w:r w:rsidRPr="00465005">
              <w:rPr>
                <w:rFonts w:asciiTheme="minorHAnsi" w:hAnsiTheme="minorHAnsi" w:cstheme="minorBidi"/>
                <w:sz w:val="24"/>
                <w:szCs w:val="24"/>
              </w:rPr>
              <w:t>DTXSID90870315</w:t>
            </w:r>
          </w:p>
        </w:tc>
        <w:tc>
          <w:tcPr>
            <w:tcW w:w="3330" w:type="dxa"/>
            <w:shd w:val="clear" w:color="auto" w:fill="auto"/>
          </w:tcPr>
          <w:p w14:paraId="3EB85DCC" w14:textId="5698E77E" w:rsidR="008D46BA" w:rsidRPr="00465005" w:rsidRDefault="12F64040" w:rsidP="7EE7C47E">
            <w:pPr>
              <w:spacing w:line="240" w:lineRule="auto"/>
              <w:ind w:firstLine="0"/>
              <w:jc w:val="center"/>
              <w:rPr>
                <w:rFonts w:asciiTheme="minorHAnsi" w:hAnsiTheme="minorHAnsi" w:cstheme="minorBidi"/>
                <w:sz w:val="24"/>
                <w:szCs w:val="24"/>
              </w:rPr>
            </w:pPr>
            <w:r w:rsidRPr="00465005">
              <w:rPr>
                <w:rFonts w:asciiTheme="minorHAnsi" w:hAnsiTheme="minorHAnsi" w:cstheme="minorBidi"/>
                <w:color w:val="000000" w:themeColor="text1"/>
                <w:sz w:val="24"/>
                <w:szCs w:val="24"/>
              </w:rPr>
              <w:t>(Oral)</w:t>
            </w:r>
          </w:p>
          <w:p w14:paraId="112AB065" w14:textId="4DED0020" w:rsidR="008D46BA" w:rsidRPr="00465005" w:rsidRDefault="12F64040" w:rsidP="7EE7C47E">
            <w:pPr>
              <w:spacing w:line="240" w:lineRule="auto"/>
              <w:ind w:firstLine="0"/>
              <w:jc w:val="center"/>
            </w:pPr>
            <w:r w:rsidRPr="00465005">
              <w:rPr>
                <w:rFonts w:asciiTheme="minorHAnsi" w:hAnsiTheme="minorHAnsi" w:cstheme="minorBidi"/>
                <w:color w:val="000000" w:themeColor="text1"/>
                <w:sz w:val="24"/>
                <w:szCs w:val="24"/>
              </w:rPr>
              <w:t>Developmental, Endocrine, Hematologic, Hepatic, Immune, Nervous, Reproductive, Urinary, and Whole Body</w:t>
            </w:r>
          </w:p>
        </w:tc>
        <w:tc>
          <w:tcPr>
            <w:tcW w:w="3968" w:type="dxa"/>
            <w:shd w:val="clear" w:color="auto" w:fill="auto"/>
          </w:tcPr>
          <w:p w14:paraId="2DBDD41B" w14:textId="6622F48C" w:rsidR="008D46BA" w:rsidRPr="00465005" w:rsidRDefault="071C0E44" w:rsidP="7EE7C47E">
            <w:pPr>
              <w:spacing w:line="240" w:lineRule="auto"/>
              <w:ind w:firstLine="0"/>
            </w:pPr>
            <w:r w:rsidRPr="00465005">
              <w:rPr>
                <w:rFonts w:asciiTheme="minorHAnsi" w:hAnsiTheme="minorHAnsi" w:cstheme="minorBidi"/>
                <w:color w:val="000000" w:themeColor="text1"/>
                <w:sz w:val="24"/>
                <w:szCs w:val="24"/>
              </w:rPr>
              <w:t>https://hawc.epa.gov/summary/data-pivot/assessment/100500256/Figure-9-3-Ethoxyperfluoro2-methylhexane_Oral-All/</w:t>
            </w:r>
          </w:p>
        </w:tc>
      </w:tr>
      <w:tr w:rsidR="7EE7C47E" w14:paraId="485B2758" w14:textId="77777777" w:rsidTr="00DA14D0">
        <w:trPr>
          <w:cantSplit/>
          <w:trHeight w:val="300"/>
        </w:trPr>
        <w:tc>
          <w:tcPr>
            <w:tcW w:w="2700" w:type="dxa"/>
            <w:tcBorders>
              <w:top w:val="none" w:sz="4" w:space="0" w:color="000000" w:themeColor="text1"/>
              <w:bottom w:val="none" w:sz="4" w:space="0" w:color="000000" w:themeColor="text1"/>
            </w:tcBorders>
            <w:shd w:val="clear" w:color="auto" w:fill="auto"/>
          </w:tcPr>
          <w:p w14:paraId="2B973380" w14:textId="4E5C045B" w:rsidR="7EE7C47E" w:rsidRPr="00465005" w:rsidRDefault="7EE7C47E" w:rsidP="7EE7C47E">
            <w:pPr>
              <w:spacing w:line="240" w:lineRule="auto"/>
              <w:jc w:val="center"/>
              <w:rPr>
                <w:rFonts w:asciiTheme="minorHAnsi" w:hAnsiTheme="minorHAnsi" w:cstheme="minorBidi"/>
                <w:b/>
                <w:bCs/>
                <w:sz w:val="24"/>
                <w:szCs w:val="24"/>
              </w:rPr>
            </w:pPr>
          </w:p>
        </w:tc>
        <w:tc>
          <w:tcPr>
            <w:tcW w:w="3330" w:type="dxa"/>
            <w:shd w:val="clear" w:color="auto" w:fill="auto"/>
          </w:tcPr>
          <w:p w14:paraId="00436EE2" w14:textId="0944D473" w:rsidR="071C0E44" w:rsidRPr="00465005" w:rsidRDefault="071C0E44" w:rsidP="7EE7C47E">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(Inhalation)</w:t>
            </w:r>
          </w:p>
          <w:p w14:paraId="14DC1001" w14:textId="18CC5966" w:rsidR="071C0E44" w:rsidRPr="00465005" w:rsidRDefault="071C0E44" w:rsidP="7EE7C47E">
            <w:pPr>
              <w:spacing w:line="240" w:lineRule="auto"/>
              <w:jc w:val="center"/>
            </w:pPr>
            <w:r w:rsidRPr="00465005">
              <w:rPr>
                <w:rFonts w:asciiTheme="minorHAnsi" w:hAnsiTheme="minorHAnsi" w:cstheme="minorBidi"/>
                <w:color w:val="000000" w:themeColor="text1"/>
                <w:sz w:val="24"/>
                <w:szCs w:val="24"/>
              </w:rPr>
              <w:t>Hepatic, Immune, Metabolic, Nervous, Reproductive, Urinary, and Whole Body</w:t>
            </w:r>
          </w:p>
        </w:tc>
        <w:tc>
          <w:tcPr>
            <w:tcW w:w="3968" w:type="dxa"/>
            <w:shd w:val="clear" w:color="auto" w:fill="auto"/>
          </w:tcPr>
          <w:p w14:paraId="23C26002" w14:textId="36237860" w:rsidR="071C0E44" w:rsidRPr="00465005" w:rsidRDefault="071C0E44" w:rsidP="7EE7C47E">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 xml:space="preserve">https://hawc.epa.gov/summary/data-pivot/assessment/100500256/Figure-28-3-Ethoxyperfluoro2-methylhexane_Inh-0921/  </w:t>
            </w:r>
          </w:p>
        </w:tc>
      </w:tr>
      <w:tr w:rsidR="7EE7C47E" w14:paraId="48B8E41A" w14:textId="77777777" w:rsidTr="00DA14D0">
        <w:trPr>
          <w:cantSplit/>
          <w:trHeight w:val="300"/>
        </w:trPr>
        <w:tc>
          <w:tcPr>
            <w:tcW w:w="2700" w:type="dxa"/>
            <w:tcBorders>
              <w:top w:val="none" w:sz="4" w:space="0" w:color="000000" w:themeColor="text1"/>
            </w:tcBorders>
            <w:shd w:val="clear" w:color="auto" w:fill="auto"/>
          </w:tcPr>
          <w:p w14:paraId="7BECA89C" w14:textId="1D7BF55D" w:rsidR="7EE7C47E" w:rsidRPr="00465005" w:rsidRDefault="7EE7C47E" w:rsidP="7EE7C47E">
            <w:pPr>
              <w:spacing w:line="240" w:lineRule="auto"/>
              <w:jc w:val="center"/>
              <w:rPr>
                <w:rFonts w:asciiTheme="minorHAnsi" w:hAnsiTheme="minorHAnsi" w:cstheme="minorBidi"/>
                <w:b/>
                <w:bCs/>
                <w:sz w:val="24"/>
                <w:szCs w:val="24"/>
              </w:rPr>
            </w:pPr>
          </w:p>
        </w:tc>
        <w:tc>
          <w:tcPr>
            <w:tcW w:w="3330" w:type="dxa"/>
            <w:shd w:val="clear" w:color="auto" w:fill="auto"/>
          </w:tcPr>
          <w:p w14:paraId="44311BB6" w14:textId="2CDF3A7C" w:rsidR="071C0E44" w:rsidRPr="00465005" w:rsidRDefault="071C0E44" w:rsidP="7EE7C47E">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 xml:space="preserve">Literature </w:t>
            </w:r>
            <w:proofErr w:type="spellStart"/>
            <w:r w:rsidRPr="00465005">
              <w:rPr>
                <w:rFonts w:asciiTheme="minorHAnsi" w:hAnsiTheme="minorHAnsi" w:cstheme="minorBidi"/>
                <w:color w:val="000000" w:themeColor="text1"/>
                <w:sz w:val="24"/>
                <w:szCs w:val="24"/>
              </w:rPr>
              <w:t>Tagtree</w:t>
            </w:r>
            <w:proofErr w:type="spellEnd"/>
          </w:p>
        </w:tc>
        <w:tc>
          <w:tcPr>
            <w:tcW w:w="3968" w:type="dxa"/>
            <w:shd w:val="clear" w:color="auto" w:fill="auto"/>
          </w:tcPr>
          <w:p w14:paraId="611A28BD" w14:textId="5B8CE3CD" w:rsidR="071C0E44" w:rsidRPr="00465005" w:rsidRDefault="071C0E44" w:rsidP="7EE7C47E">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https://hawc.epa.gov/summary/visual/assessment/100500256/PFAS-430XAgency-3-Ethoxyperfluoro2-methylhexa-fc0c/</w:t>
            </w:r>
          </w:p>
        </w:tc>
      </w:tr>
      <w:tr w:rsidR="006E2E59" w:rsidRPr="00F757DA" w14:paraId="21BB1214" w14:textId="77777777" w:rsidTr="00DA14D0">
        <w:trPr>
          <w:cantSplit/>
        </w:trPr>
        <w:tc>
          <w:tcPr>
            <w:tcW w:w="2700" w:type="dxa"/>
            <w:tcBorders>
              <w:bottom w:val="none" w:sz="4" w:space="0" w:color="000000" w:themeColor="text1"/>
            </w:tcBorders>
            <w:shd w:val="clear" w:color="auto" w:fill="auto"/>
          </w:tcPr>
          <w:p w14:paraId="1FB88EEF" w14:textId="6B95C83F" w:rsidR="006E2E59" w:rsidRPr="00465005" w:rsidRDefault="006E2E59" w:rsidP="006E2E59">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6:2 Fluorotelomer phosphate monoester (DTXSID90558000)</w:t>
            </w:r>
          </w:p>
        </w:tc>
        <w:tc>
          <w:tcPr>
            <w:tcW w:w="3330" w:type="dxa"/>
            <w:shd w:val="clear" w:color="auto" w:fill="auto"/>
          </w:tcPr>
          <w:p w14:paraId="06503068" w14:textId="6C300E72" w:rsidR="006E2E59" w:rsidRPr="00465005" w:rsidRDefault="006E2E59" w:rsidP="006E2E59">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tcPr>
          <w:p w14:paraId="4D5DC77E" w14:textId="0AA72B78" w:rsidR="006E2E59" w:rsidRPr="00465005" w:rsidRDefault="006E2E59" w:rsidP="006E2E59">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HAnsi"/>
                <w:color w:val="000000"/>
                <w:sz w:val="24"/>
                <w:szCs w:val="24"/>
              </w:rPr>
              <w:t>https://hawc.epa.gov/summary/visual/assessment/100500256/PFAS-430XAgency-62-Fluorotelomer-phosphate-monoest/</w:t>
            </w:r>
          </w:p>
        </w:tc>
      </w:tr>
      <w:tr w:rsidR="006E2E59" w:rsidRPr="00F757DA" w14:paraId="1E2AE535" w14:textId="77777777" w:rsidTr="00DA14D0">
        <w:trPr>
          <w:cantSplit/>
        </w:trPr>
        <w:tc>
          <w:tcPr>
            <w:tcW w:w="2700" w:type="dxa"/>
            <w:tcBorders>
              <w:bottom w:val="none" w:sz="4" w:space="0" w:color="000000" w:themeColor="text1"/>
            </w:tcBorders>
            <w:shd w:val="clear" w:color="auto" w:fill="auto"/>
          </w:tcPr>
          <w:p w14:paraId="46E851E0" w14:textId="5385DF3B" w:rsidR="006E2E59" w:rsidRPr="00465005" w:rsidRDefault="006E2E59" w:rsidP="006E2E59">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6:2 FTCA</w:t>
            </w:r>
            <w:r w:rsidRPr="00465005">
              <w:rPr>
                <w:rFonts w:asciiTheme="minorHAnsi" w:hAnsiTheme="minorHAnsi" w:cstheme="minorHAnsi"/>
                <w:sz w:val="24"/>
                <w:szCs w:val="24"/>
              </w:rPr>
              <w:br/>
              <w:t>DTXSID50472556</w:t>
            </w:r>
          </w:p>
        </w:tc>
        <w:tc>
          <w:tcPr>
            <w:tcW w:w="3330" w:type="dxa"/>
            <w:shd w:val="clear" w:color="auto" w:fill="auto"/>
          </w:tcPr>
          <w:p w14:paraId="03CD1B99" w14:textId="7C90628E" w:rsidR="006E2E59" w:rsidRPr="00465005" w:rsidRDefault="006E2E59" w:rsidP="006E2E59">
            <w:pPr>
              <w:spacing w:line="240" w:lineRule="auto"/>
              <w:ind w:firstLine="0"/>
              <w:jc w:val="center"/>
              <w:rPr>
                <w:rFonts w:asciiTheme="minorHAnsi" w:hAnsiTheme="minorHAnsi" w:cstheme="minorBidi"/>
                <w:sz w:val="24"/>
                <w:szCs w:val="24"/>
              </w:rPr>
            </w:pPr>
            <w:r w:rsidRPr="00465005">
              <w:rPr>
                <w:rFonts w:asciiTheme="minorHAnsi" w:hAnsiTheme="minorHAnsi" w:cstheme="minorBidi"/>
                <w:color w:val="000000" w:themeColor="text1"/>
                <w:sz w:val="24"/>
                <w:szCs w:val="24"/>
              </w:rPr>
              <w:t>(Oral)</w:t>
            </w:r>
          </w:p>
          <w:p w14:paraId="5999E314" w14:textId="17F7FF7B" w:rsidR="006E2E59" w:rsidRPr="00465005" w:rsidRDefault="006E2E59" w:rsidP="006E2E59">
            <w:pPr>
              <w:spacing w:line="240" w:lineRule="auto"/>
              <w:ind w:firstLine="0"/>
              <w:jc w:val="center"/>
            </w:pPr>
            <w:r w:rsidRPr="00465005">
              <w:rPr>
                <w:rFonts w:asciiTheme="minorHAnsi" w:hAnsiTheme="minorHAnsi" w:cstheme="minorBidi"/>
                <w:color w:val="000000" w:themeColor="text1"/>
                <w:sz w:val="24"/>
                <w:szCs w:val="24"/>
              </w:rPr>
              <w:t>Hepatic, Metabolic, and Whole Body</w:t>
            </w:r>
          </w:p>
        </w:tc>
        <w:tc>
          <w:tcPr>
            <w:tcW w:w="3968" w:type="dxa"/>
            <w:shd w:val="clear" w:color="auto" w:fill="auto"/>
          </w:tcPr>
          <w:p w14:paraId="7FA954E6" w14:textId="73705CB2" w:rsidR="006E2E59" w:rsidRPr="00465005" w:rsidRDefault="006E2E59" w:rsidP="006E2E59">
            <w:pPr>
              <w:spacing w:line="240" w:lineRule="auto"/>
              <w:ind w:firstLine="0"/>
            </w:pPr>
            <w:r w:rsidRPr="00465005">
              <w:rPr>
                <w:rFonts w:asciiTheme="minorHAnsi" w:hAnsiTheme="minorHAnsi" w:cstheme="minorBidi"/>
                <w:color w:val="000000" w:themeColor="text1"/>
                <w:sz w:val="24"/>
                <w:szCs w:val="24"/>
              </w:rPr>
              <w:t>https://hawc.epa.gov/summary/data-pivot/assessment/100500256/Figure-10-62-FTCA_Oral-All/</w:t>
            </w:r>
          </w:p>
        </w:tc>
      </w:tr>
      <w:tr w:rsidR="006E2E59" w14:paraId="6952AD77" w14:textId="77777777" w:rsidTr="00DA14D0">
        <w:trPr>
          <w:cantSplit/>
          <w:trHeight w:val="300"/>
        </w:trPr>
        <w:tc>
          <w:tcPr>
            <w:tcW w:w="2700" w:type="dxa"/>
            <w:tcBorders>
              <w:top w:val="none" w:sz="4" w:space="0" w:color="000000" w:themeColor="text1"/>
            </w:tcBorders>
            <w:shd w:val="clear" w:color="auto" w:fill="auto"/>
          </w:tcPr>
          <w:p w14:paraId="266B32FF" w14:textId="3FA3DEE1" w:rsidR="006E2E59" w:rsidRPr="00465005" w:rsidRDefault="006E2E59" w:rsidP="006E2E59">
            <w:pPr>
              <w:spacing w:line="240" w:lineRule="auto"/>
              <w:jc w:val="center"/>
              <w:rPr>
                <w:rFonts w:asciiTheme="minorHAnsi" w:hAnsiTheme="minorHAnsi" w:cstheme="minorBidi"/>
                <w:b/>
                <w:bCs/>
                <w:sz w:val="24"/>
                <w:szCs w:val="24"/>
              </w:rPr>
            </w:pPr>
          </w:p>
        </w:tc>
        <w:tc>
          <w:tcPr>
            <w:tcW w:w="3330" w:type="dxa"/>
            <w:shd w:val="clear" w:color="auto" w:fill="auto"/>
          </w:tcPr>
          <w:p w14:paraId="5055B7E7" w14:textId="4829C3E0" w:rsidR="006E2E59" w:rsidRPr="00465005" w:rsidRDefault="006E2E59" w:rsidP="006E2E59">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 xml:space="preserve">Literature </w:t>
            </w:r>
            <w:proofErr w:type="spellStart"/>
            <w:r w:rsidRPr="00465005">
              <w:rPr>
                <w:rFonts w:asciiTheme="minorHAnsi" w:hAnsiTheme="minorHAnsi" w:cstheme="minorBidi"/>
                <w:color w:val="000000" w:themeColor="text1"/>
                <w:sz w:val="24"/>
                <w:szCs w:val="24"/>
              </w:rPr>
              <w:t>Tagtree</w:t>
            </w:r>
            <w:proofErr w:type="spellEnd"/>
          </w:p>
        </w:tc>
        <w:tc>
          <w:tcPr>
            <w:tcW w:w="3968" w:type="dxa"/>
            <w:shd w:val="clear" w:color="auto" w:fill="auto"/>
          </w:tcPr>
          <w:p w14:paraId="1375CE8A" w14:textId="65D41F89" w:rsidR="006E2E59" w:rsidRPr="00465005" w:rsidRDefault="006E2E59" w:rsidP="006E2E59">
            <w:pPr>
              <w:spacing w:line="240" w:lineRule="auto"/>
              <w:ind w:firstLine="0"/>
              <w:rPr>
                <w:rFonts w:asciiTheme="minorHAnsi" w:hAnsiTheme="minorHAnsi" w:cstheme="minorBidi"/>
                <w:sz w:val="24"/>
                <w:szCs w:val="24"/>
              </w:rPr>
            </w:pPr>
            <w:r w:rsidRPr="00465005">
              <w:rPr>
                <w:rFonts w:asciiTheme="minorHAnsi" w:hAnsiTheme="minorHAnsi" w:cstheme="minorBidi"/>
                <w:sz w:val="24"/>
                <w:szCs w:val="24"/>
              </w:rPr>
              <w:t>https://hawc.epa.gov/summary/visual/assessment/100500256/PFAS-430XAgency-2-Perfluorohexyl-ethanoic-aci-5b45/</w:t>
            </w:r>
          </w:p>
        </w:tc>
      </w:tr>
      <w:tr w:rsidR="00D55A57" w:rsidRPr="00F757DA" w14:paraId="015336FE" w14:textId="77777777" w:rsidTr="00DA14D0">
        <w:trPr>
          <w:cantSplit/>
        </w:trPr>
        <w:tc>
          <w:tcPr>
            <w:tcW w:w="2700" w:type="dxa"/>
            <w:tcBorders>
              <w:bottom w:val="none" w:sz="4" w:space="0" w:color="000000" w:themeColor="text1"/>
            </w:tcBorders>
            <w:shd w:val="clear" w:color="auto" w:fill="auto"/>
          </w:tcPr>
          <w:p w14:paraId="58C5E0C6" w14:textId="4E999591"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7-H-Perfluoroheptanoate (DTXSID20892929)</w:t>
            </w:r>
          </w:p>
        </w:tc>
        <w:tc>
          <w:tcPr>
            <w:tcW w:w="3330" w:type="dxa"/>
            <w:shd w:val="clear" w:color="auto" w:fill="auto"/>
          </w:tcPr>
          <w:p w14:paraId="3A4CEA44" w14:textId="750BC8D8"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tcPr>
          <w:p w14:paraId="33C4007B" w14:textId="6024F942"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https://hawc.epa.gov/summary/visual/assessment/100500256/PFAS-430XAgency-7-H-Perfluoroheptanoate/</w:t>
            </w:r>
          </w:p>
        </w:tc>
      </w:tr>
      <w:tr w:rsidR="00D55A57" w:rsidRPr="00F757DA" w14:paraId="63159D39" w14:textId="77777777" w:rsidTr="00DA14D0">
        <w:trPr>
          <w:cantSplit/>
        </w:trPr>
        <w:tc>
          <w:tcPr>
            <w:tcW w:w="2700" w:type="dxa"/>
            <w:tcBorders>
              <w:bottom w:val="none" w:sz="4" w:space="0" w:color="000000" w:themeColor="text1"/>
            </w:tcBorders>
            <w:shd w:val="clear" w:color="auto" w:fill="auto"/>
          </w:tcPr>
          <w:p w14:paraId="5A85984B" w14:textId="29C180AB"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8:2 Fluorotelomer thioether amido sulfonate (DTXSID90892335)</w:t>
            </w:r>
          </w:p>
        </w:tc>
        <w:tc>
          <w:tcPr>
            <w:tcW w:w="3330" w:type="dxa"/>
            <w:shd w:val="clear" w:color="auto" w:fill="auto"/>
          </w:tcPr>
          <w:p w14:paraId="52306E8E" w14:textId="7F71D9F6" w:rsidR="00D55A57" w:rsidRPr="00465005" w:rsidRDefault="00D55A57" w:rsidP="00D55A57">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r w:rsidRPr="00465005">
              <w:rPr>
                <w:rFonts w:asciiTheme="minorHAnsi" w:hAnsiTheme="minorHAnsi" w:cstheme="minorHAnsi"/>
                <w:color w:val="000000"/>
                <w:sz w:val="24"/>
                <w:szCs w:val="24"/>
              </w:rPr>
              <w:t xml:space="preserve"> </w:t>
            </w:r>
          </w:p>
        </w:tc>
        <w:tc>
          <w:tcPr>
            <w:tcW w:w="3968" w:type="dxa"/>
            <w:shd w:val="clear" w:color="auto" w:fill="auto"/>
          </w:tcPr>
          <w:p w14:paraId="270E1A59" w14:textId="4DC3BB43" w:rsidR="00D55A57" w:rsidRPr="00465005" w:rsidRDefault="00D55A57" w:rsidP="00D55A57">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HAnsi"/>
                <w:color w:val="000000"/>
                <w:sz w:val="24"/>
                <w:szCs w:val="24"/>
              </w:rPr>
              <w:t>https://hawc.epa.gov/summary/visual/assessment/100500256/82-Fluorotelomer-thioether-amido-sulfonate-DT-8e81/</w:t>
            </w:r>
          </w:p>
        </w:tc>
      </w:tr>
      <w:tr w:rsidR="00D55A57" w:rsidRPr="00F757DA" w14:paraId="4C248F83" w14:textId="77777777" w:rsidTr="00DA14D0">
        <w:trPr>
          <w:cantSplit/>
        </w:trPr>
        <w:tc>
          <w:tcPr>
            <w:tcW w:w="2700" w:type="dxa"/>
            <w:tcBorders>
              <w:bottom w:val="none" w:sz="4" w:space="0" w:color="000000" w:themeColor="text1"/>
            </w:tcBorders>
            <w:shd w:val="clear" w:color="auto" w:fill="auto"/>
          </w:tcPr>
          <w:p w14:paraId="51780C29" w14:textId="5342208F"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ADONA</w:t>
            </w:r>
            <w:r w:rsidRPr="00465005">
              <w:rPr>
                <w:rFonts w:asciiTheme="minorHAnsi" w:hAnsiTheme="minorHAnsi" w:cstheme="minorHAnsi"/>
                <w:sz w:val="24"/>
                <w:szCs w:val="24"/>
              </w:rPr>
              <w:br/>
              <w:t>DTXSID00874026</w:t>
            </w:r>
          </w:p>
        </w:tc>
        <w:tc>
          <w:tcPr>
            <w:tcW w:w="3330" w:type="dxa"/>
            <w:shd w:val="clear" w:color="auto" w:fill="auto"/>
          </w:tcPr>
          <w:p w14:paraId="649E837E" w14:textId="03B8D2CF" w:rsidR="00D55A57" w:rsidRPr="00465005" w:rsidRDefault="00D55A57" w:rsidP="00D55A57">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(Oral)</w:t>
            </w:r>
          </w:p>
          <w:p w14:paraId="0577574A" w14:textId="60C956A9" w:rsidR="00D55A57" w:rsidRPr="00465005" w:rsidRDefault="00D55A57" w:rsidP="00D55A57">
            <w:pPr>
              <w:spacing w:line="240" w:lineRule="auto"/>
              <w:ind w:firstLine="0"/>
              <w:jc w:val="center"/>
            </w:pPr>
            <w:r w:rsidRPr="00465005">
              <w:rPr>
                <w:rFonts w:asciiTheme="minorHAnsi" w:hAnsiTheme="minorHAnsi" w:cstheme="minorBidi"/>
                <w:color w:val="000000" w:themeColor="text1"/>
                <w:sz w:val="24"/>
                <w:szCs w:val="24"/>
              </w:rPr>
              <w:t>Cardiovascular, Endocrine, Hematologic, Hepatic, Immune, Metabolic, Nervous, Ocular, Reproductive, and Urinary</w:t>
            </w:r>
          </w:p>
        </w:tc>
        <w:tc>
          <w:tcPr>
            <w:tcW w:w="3968" w:type="dxa"/>
            <w:shd w:val="clear" w:color="auto" w:fill="auto"/>
          </w:tcPr>
          <w:p w14:paraId="4E5C75EB" w14:textId="0E38B53B" w:rsidR="00D55A57" w:rsidRPr="00465005" w:rsidRDefault="00D55A57" w:rsidP="00D55A57">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 xml:space="preserve">https://hawc.epa.gov/summary/data-pivot/assessment/100500256/Figure-11a-ADONA_Oral-All/  </w:t>
            </w:r>
          </w:p>
        </w:tc>
      </w:tr>
      <w:tr w:rsidR="00D55A57" w:rsidRPr="00F757DA" w14:paraId="0320EE80" w14:textId="77777777" w:rsidTr="00DA14D0">
        <w:trPr>
          <w:cantSplit/>
        </w:trPr>
        <w:tc>
          <w:tcPr>
            <w:tcW w:w="2700" w:type="dxa"/>
            <w:tcBorders>
              <w:top w:val="none" w:sz="4" w:space="0" w:color="000000" w:themeColor="text1"/>
              <w:bottom w:val="none" w:sz="4" w:space="0" w:color="000000" w:themeColor="text1"/>
            </w:tcBorders>
            <w:shd w:val="clear" w:color="auto" w:fill="auto"/>
          </w:tcPr>
          <w:p w14:paraId="04251D81" w14:textId="77777777" w:rsidR="00D55A57" w:rsidRPr="00465005" w:rsidRDefault="00D55A57" w:rsidP="00D55A57">
            <w:pPr>
              <w:spacing w:line="240" w:lineRule="auto"/>
              <w:ind w:firstLine="0"/>
              <w:jc w:val="center"/>
              <w:rPr>
                <w:rFonts w:asciiTheme="minorHAnsi" w:hAnsiTheme="minorHAnsi" w:cstheme="minorHAnsi"/>
                <w:b/>
                <w:bCs/>
                <w:sz w:val="24"/>
                <w:szCs w:val="24"/>
              </w:rPr>
            </w:pPr>
          </w:p>
        </w:tc>
        <w:tc>
          <w:tcPr>
            <w:tcW w:w="3330" w:type="dxa"/>
            <w:shd w:val="clear" w:color="auto" w:fill="auto"/>
          </w:tcPr>
          <w:p w14:paraId="087C20BF" w14:textId="25E2209F" w:rsidR="00D55A57" w:rsidRPr="00465005" w:rsidRDefault="00D55A57" w:rsidP="00D55A57">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(Oral)</w:t>
            </w:r>
          </w:p>
          <w:p w14:paraId="1EE99071" w14:textId="039799EA" w:rsidR="00D55A57" w:rsidRPr="00465005" w:rsidRDefault="00D55A57" w:rsidP="00D55A57">
            <w:pPr>
              <w:spacing w:line="240" w:lineRule="auto"/>
              <w:ind w:firstLine="0"/>
              <w:jc w:val="center"/>
            </w:pPr>
            <w:r w:rsidRPr="00465005">
              <w:rPr>
                <w:rFonts w:asciiTheme="minorHAnsi" w:hAnsiTheme="minorHAnsi" w:cstheme="minorBidi"/>
                <w:color w:val="000000" w:themeColor="text1"/>
                <w:sz w:val="24"/>
                <w:szCs w:val="24"/>
              </w:rPr>
              <w:t>Whole Body</w:t>
            </w:r>
          </w:p>
        </w:tc>
        <w:tc>
          <w:tcPr>
            <w:tcW w:w="3968" w:type="dxa"/>
            <w:shd w:val="clear" w:color="auto" w:fill="auto"/>
          </w:tcPr>
          <w:p w14:paraId="015709D5" w14:textId="0618FB87" w:rsidR="00D55A57" w:rsidRPr="00465005" w:rsidRDefault="00D55A57" w:rsidP="00D55A57">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 xml:space="preserve">https://hawc.epa.gov/summary/data-pivot/assessment/100500256/Figure-11a-ADONA_Oral-male-90d-whole-body-and-4e06/  </w:t>
            </w:r>
          </w:p>
        </w:tc>
      </w:tr>
      <w:tr w:rsidR="00D55A57" w:rsidRPr="00F757DA" w14:paraId="12B76B42" w14:textId="77777777" w:rsidTr="00DA14D0">
        <w:trPr>
          <w:cantSplit/>
        </w:trPr>
        <w:tc>
          <w:tcPr>
            <w:tcW w:w="2700" w:type="dxa"/>
            <w:tcBorders>
              <w:top w:val="none" w:sz="4" w:space="0" w:color="000000" w:themeColor="text1"/>
              <w:bottom w:val="none" w:sz="4" w:space="0" w:color="000000" w:themeColor="text1"/>
            </w:tcBorders>
            <w:shd w:val="clear" w:color="auto" w:fill="auto"/>
          </w:tcPr>
          <w:p w14:paraId="23B8EDCF" w14:textId="77777777" w:rsidR="00D55A57" w:rsidRPr="00465005" w:rsidRDefault="00D55A57" w:rsidP="00D55A57">
            <w:pPr>
              <w:spacing w:line="240" w:lineRule="auto"/>
              <w:ind w:firstLine="0"/>
              <w:jc w:val="center"/>
              <w:rPr>
                <w:rFonts w:asciiTheme="minorHAnsi" w:hAnsiTheme="minorHAnsi" w:cstheme="minorHAnsi"/>
                <w:b/>
                <w:bCs/>
                <w:sz w:val="24"/>
                <w:szCs w:val="24"/>
              </w:rPr>
            </w:pPr>
          </w:p>
        </w:tc>
        <w:tc>
          <w:tcPr>
            <w:tcW w:w="3330" w:type="dxa"/>
            <w:shd w:val="clear" w:color="auto" w:fill="auto"/>
          </w:tcPr>
          <w:p w14:paraId="3FE3A69E" w14:textId="3DEC7F28" w:rsidR="00D55A57" w:rsidRPr="00465005" w:rsidRDefault="00D55A57" w:rsidP="00D55A57">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(Oral)</w:t>
            </w:r>
          </w:p>
          <w:p w14:paraId="0887F233" w14:textId="0C648B4C" w:rsidR="00D55A57" w:rsidRPr="00465005" w:rsidRDefault="00D55A57" w:rsidP="00D55A57">
            <w:pPr>
              <w:spacing w:line="240" w:lineRule="auto"/>
              <w:ind w:firstLine="0"/>
              <w:jc w:val="center"/>
            </w:pPr>
            <w:r w:rsidRPr="00465005">
              <w:rPr>
                <w:rFonts w:asciiTheme="minorHAnsi" w:hAnsiTheme="minorHAnsi" w:cstheme="minorBidi"/>
                <w:color w:val="000000" w:themeColor="text1"/>
                <w:sz w:val="24"/>
                <w:szCs w:val="24"/>
              </w:rPr>
              <w:t>Cardiovascular, Endocrine, Hematologic, Hepatic, Immune, Metabolic, Nervous, Reproductive, and Urinary</w:t>
            </w:r>
          </w:p>
        </w:tc>
        <w:tc>
          <w:tcPr>
            <w:tcW w:w="3968" w:type="dxa"/>
            <w:shd w:val="clear" w:color="auto" w:fill="auto"/>
          </w:tcPr>
          <w:p w14:paraId="62633364" w14:textId="3F8FF838" w:rsidR="00D55A57" w:rsidRPr="00465005" w:rsidRDefault="00D55A57" w:rsidP="00D55A57">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 xml:space="preserve">https://hawc.epa.gov/summary/data-pivot/assessment/100500256/Figure-11c-ADONA_Oral-male-28d-all-except-who-115f/  </w:t>
            </w:r>
          </w:p>
        </w:tc>
      </w:tr>
      <w:tr w:rsidR="00D55A57" w:rsidRPr="00F757DA" w14:paraId="10BE147B" w14:textId="77777777" w:rsidTr="00DA14D0">
        <w:trPr>
          <w:cantSplit/>
        </w:trPr>
        <w:tc>
          <w:tcPr>
            <w:tcW w:w="2700" w:type="dxa"/>
            <w:tcBorders>
              <w:top w:val="none" w:sz="4" w:space="0" w:color="000000" w:themeColor="text1"/>
              <w:bottom w:val="none" w:sz="4" w:space="0" w:color="000000" w:themeColor="text1"/>
            </w:tcBorders>
            <w:shd w:val="clear" w:color="auto" w:fill="auto"/>
          </w:tcPr>
          <w:p w14:paraId="4F81D52D" w14:textId="77777777" w:rsidR="00D55A57" w:rsidRPr="00465005" w:rsidRDefault="00D55A57" w:rsidP="00D55A57">
            <w:pPr>
              <w:spacing w:line="240" w:lineRule="auto"/>
              <w:ind w:firstLine="0"/>
              <w:jc w:val="center"/>
              <w:rPr>
                <w:rFonts w:asciiTheme="minorHAnsi" w:hAnsiTheme="minorHAnsi" w:cstheme="minorHAnsi"/>
                <w:b/>
                <w:bCs/>
                <w:sz w:val="24"/>
                <w:szCs w:val="24"/>
              </w:rPr>
            </w:pPr>
          </w:p>
        </w:tc>
        <w:tc>
          <w:tcPr>
            <w:tcW w:w="3330" w:type="dxa"/>
            <w:shd w:val="clear" w:color="auto" w:fill="auto"/>
          </w:tcPr>
          <w:p w14:paraId="3ECB355F" w14:textId="2077B2F5" w:rsidR="00D55A57" w:rsidRPr="00465005" w:rsidRDefault="00D55A57" w:rsidP="00D55A57">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(Oral)</w:t>
            </w:r>
          </w:p>
          <w:p w14:paraId="42DBEC39" w14:textId="465E1CC2" w:rsidR="00D55A57" w:rsidRPr="00465005" w:rsidRDefault="00D55A57" w:rsidP="00D55A57">
            <w:pPr>
              <w:spacing w:line="240" w:lineRule="auto"/>
              <w:ind w:firstLine="0"/>
              <w:jc w:val="center"/>
            </w:pPr>
            <w:r w:rsidRPr="00465005">
              <w:rPr>
                <w:rFonts w:asciiTheme="minorHAnsi" w:hAnsiTheme="minorHAnsi" w:cstheme="minorBidi"/>
                <w:color w:val="000000" w:themeColor="text1"/>
                <w:sz w:val="24"/>
                <w:szCs w:val="24"/>
              </w:rPr>
              <w:t xml:space="preserve">Developmental, Reproductive, and Whole </w:t>
            </w:r>
            <w:proofErr w:type="spellStart"/>
            <w:r w:rsidRPr="00465005">
              <w:rPr>
                <w:rFonts w:asciiTheme="minorHAnsi" w:hAnsiTheme="minorHAnsi" w:cstheme="minorBidi"/>
                <w:color w:val="000000" w:themeColor="text1"/>
                <w:sz w:val="24"/>
                <w:szCs w:val="24"/>
              </w:rPr>
              <w:t>Body</w:t>
            </w:r>
            <w:r w:rsidRPr="00465005">
              <w:rPr>
                <w:rFonts w:asciiTheme="minorHAnsi" w:hAnsiTheme="minorHAnsi" w:cstheme="minorHAnsi"/>
                <w:i/>
                <w:iCs/>
                <w:sz w:val="24"/>
                <w:szCs w:val="24"/>
                <w:vertAlign w:val="superscript"/>
              </w:rPr>
              <w:t>a</w:t>
            </w:r>
            <w:proofErr w:type="spellEnd"/>
          </w:p>
        </w:tc>
        <w:tc>
          <w:tcPr>
            <w:tcW w:w="3968" w:type="dxa"/>
            <w:shd w:val="clear" w:color="auto" w:fill="auto"/>
          </w:tcPr>
          <w:p w14:paraId="0A022E7D" w14:textId="396DECEE" w:rsidR="00D55A57" w:rsidRPr="00465005" w:rsidRDefault="00D55A57" w:rsidP="00D55A57">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https://hawc.epa.gov/summary/data-pivot/assessment/100500256/Figure-11-ADONA_Oral-devtoxscreen/</w:t>
            </w:r>
          </w:p>
        </w:tc>
      </w:tr>
      <w:tr w:rsidR="00D55A57" w:rsidRPr="00F757DA" w14:paraId="6E97ECD4" w14:textId="77777777" w:rsidTr="00DA14D0">
        <w:trPr>
          <w:cantSplit/>
        </w:trPr>
        <w:tc>
          <w:tcPr>
            <w:tcW w:w="2700" w:type="dxa"/>
            <w:tcBorders>
              <w:top w:val="none" w:sz="4" w:space="0" w:color="000000" w:themeColor="text1"/>
              <w:bottom w:val="none" w:sz="4" w:space="0" w:color="000000" w:themeColor="text1"/>
            </w:tcBorders>
            <w:shd w:val="clear" w:color="auto" w:fill="auto"/>
          </w:tcPr>
          <w:p w14:paraId="76AF8349" w14:textId="77777777" w:rsidR="00D55A57" w:rsidRPr="00465005" w:rsidRDefault="00D55A57" w:rsidP="00D55A57">
            <w:pPr>
              <w:spacing w:line="240" w:lineRule="auto"/>
              <w:ind w:firstLine="0"/>
              <w:jc w:val="center"/>
              <w:rPr>
                <w:rFonts w:asciiTheme="minorHAnsi" w:hAnsiTheme="minorHAnsi" w:cstheme="minorHAnsi"/>
                <w:b/>
                <w:bCs/>
                <w:sz w:val="24"/>
                <w:szCs w:val="24"/>
              </w:rPr>
            </w:pPr>
          </w:p>
        </w:tc>
        <w:tc>
          <w:tcPr>
            <w:tcW w:w="3330" w:type="dxa"/>
            <w:shd w:val="clear" w:color="auto" w:fill="auto"/>
          </w:tcPr>
          <w:p w14:paraId="2806AE43" w14:textId="7881CEF6" w:rsidR="00D55A57" w:rsidRPr="00465005" w:rsidRDefault="00D55A57" w:rsidP="00D55A57">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(Oral)</w:t>
            </w:r>
          </w:p>
          <w:p w14:paraId="464C7298" w14:textId="57D4C4C1" w:rsidR="00D55A57" w:rsidRPr="00465005" w:rsidRDefault="00D55A57" w:rsidP="00D55A57">
            <w:pPr>
              <w:spacing w:line="240" w:lineRule="auto"/>
              <w:ind w:firstLine="0"/>
              <w:jc w:val="center"/>
            </w:pPr>
            <w:r w:rsidRPr="00465005">
              <w:rPr>
                <w:rFonts w:asciiTheme="minorHAnsi" w:hAnsiTheme="minorHAnsi" w:cstheme="minorBidi"/>
                <w:color w:val="000000" w:themeColor="text1"/>
                <w:sz w:val="24"/>
                <w:szCs w:val="24"/>
              </w:rPr>
              <w:t>Cardiovascular, Endocrine, Hematologic, Hepatic, Immune, Metabolic, Nervous, Reproductive, and Urinary</w:t>
            </w:r>
          </w:p>
        </w:tc>
        <w:tc>
          <w:tcPr>
            <w:tcW w:w="3968" w:type="dxa"/>
            <w:shd w:val="clear" w:color="auto" w:fill="auto"/>
          </w:tcPr>
          <w:p w14:paraId="7DD4FA6C" w14:textId="4D26C885" w:rsidR="00D55A57" w:rsidRPr="00465005" w:rsidRDefault="00D55A57" w:rsidP="00D55A57">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https://hawc.epa.gov/summary/data-pivot/assessment/100500256/Figure-14-ADONA_Oral-female-28d-all-except-wholebo/</w:t>
            </w:r>
          </w:p>
        </w:tc>
      </w:tr>
      <w:tr w:rsidR="00D55A57" w:rsidRPr="00F757DA" w14:paraId="23695CA6" w14:textId="77777777" w:rsidTr="00DA14D0">
        <w:trPr>
          <w:cantSplit/>
        </w:trPr>
        <w:tc>
          <w:tcPr>
            <w:tcW w:w="2700" w:type="dxa"/>
            <w:tcBorders>
              <w:top w:val="none" w:sz="4" w:space="0" w:color="000000" w:themeColor="text1"/>
              <w:bottom w:val="none" w:sz="4" w:space="0" w:color="000000" w:themeColor="text1"/>
            </w:tcBorders>
            <w:shd w:val="clear" w:color="auto" w:fill="auto"/>
          </w:tcPr>
          <w:p w14:paraId="48809A8D" w14:textId="77777777" w:rsidR="00D55A57" w:rsidRPr="00465005" w:rsidRDefault="00D55A57" w:rsidP="00D55A57">
            <w:pPr>
              <w:spacing w:line="240" w:lineRule="auto"/>
              <w:ind w:firstLine="0"/>
              <w:jc w:val="center"/>
              <w:rPr>
                <w:rFonts w:asciiTheme="minorHAnsi" w:hAnsiTheme="minorHAnsi" w:cstheme="minorHAnsi"/>
                <w:b/>
                <w:bCs/>
                <w:sz w:val="24"/>
                <w:szCs w:val="24"/>
              </w:rPr>
            </w:pPr>
          </w:p>
        </w:tc>
        <w:tc>
          <w:tcPr>
            <w:tcW w:w="3330" w:type="dxa"/>
            <w:shd w:val="clear" w:color="auto" w:fill="auto"/>
          </w:tcPr>
          <w:p w14:paraId="7DE78FAB" w14:textId="67A9090B" w:rsidR="00D55A57" w:rsidRPr="00465005" w:rsidRDefault="00D55A57" w:rsidP="00D55A57">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(Oral)</w:t>
            </w:r>
          </w:p>
          <w:p w14:paraId="08B5FAA1" w14:textId="48C9F72A" w:rsidR="00D55A57" w:rsidRPr="00465005" w:rsidRDefault="00D55A57" w:rsidP="00D55A57">
            <w:pPr>
              <w:spacing w:line="240" w:lineRule="auto"/>
              <w:ind w:firstLine="0"/>
              <w:jc w:val="center"/>
            </w:pPr>
            <w:r w:rsidRPr="00465005">
              <w:rPr>
                <w:rFonts w:asciiTheme="minorHAnsi" w:hAnsiTheme="minorHAnsi" w:cstheme="minorBidi"/>
                <w:color w:val="000000" w:themeColor="text1"/>
                <w:sz w:val="24"/>
                <w:szCs w:val="24"/>
              </w:rPr>
              <w:t>Cardiovascular, Endocrine, Hematologic, Hepatic, Immune, Metabolic, Nervous, Ocular, Reproductive, and Urinary</w:t>
            </w:r>
          </w:p>
        </w:tc>
        <w:tc>
          <w:tcPr>
            <w:tcW w:w="3968" w:type="dxa"/>
            <w:shd w:val="clear" w:color="auto" w:fill="auto"/>
          </w:tcPr>
          <w:p w14:paraId="485C9914" w14:textId="0E10FEC2" w:rsidR="00D55A57" w:rsidRPr="00465005" w:rsidRDefault="00D55A57" w:rsidP="00D55A57">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https://hawc.epa.gov/summary/data-pivot/assessment/100500256/Figure-16-ADONA_Oral-female-90d-all-except-whole/</w:t>
            </w:r>
          </w:p>
        </w:tc>
      </w:tr>
      <w:tr w:rsidR="00D55A57" w:rsidRPr="00F757DA" w14:paraId="59CC2789" w14:textId="77777777" w:rsidTr="00DA14D0">
        <w:trPr>
          <w:cantSplit/>
        </w:trPr>
        <w:tc>
          <w:tcPr>
            <w:tcW w:w="2700" w:type="dxa"/>
            <w:tcBorders>
              <w:top w:val="none" w:sz="4" w:space="0" w:color="000000" w:themeColor="text1"/>
            </w:tcBorders>
            <w:shd w:val="clear" w:color="auto" w:fill="auto"/>
          </w:tcPr>
          <w:p w14:paraId="45300AC4" w14:textId="77777777" w:rsidR="00D55A57" w:rsidRPr="00465005" w:rsidRDefault="00D55A57" w:rsidP="00D55A57">
            <w:pPr>
              <w:spacing w:line="240" w:lineRule="auto"/>
              <w:ind w:firstLine="0"/>
              <w:jc w:val="center"/>
              <w:rPr>
                <w:rFonts w:asciiTheme="minorHAnsi" w:hAnsiTheme="minorHAnsi" w:cstheme="minorHAnsi"/>
                <w:b/>
                <w:bCs/>
                <w:sz w:val="24"/>
                <w:szCs w:val="24"/>
              </w:rPr>
            </w:pPr>
          </w:p>
        </w:tc>
        <w:tc>
          <w:tcPr>
            <w:tcW w:w="3330" w:type="dxa"/>
            <w:shd w:val="clear" w:color="auto" w:fill="auto"/>
          </w:tcPr>
          <w:p w14:paraId="5F19D2CC" w14:textId="44CCFCEA" w:rsidR="00D55A57" w:rsidRPr="00465005" w:rsidRDefault="00D55A57" w:rsidP="00D55A57">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 xml:space="preserve">Literature </w:t>
            </w:r>
            <w:proofErr w:type="spellStart"/>
            <w:r w:rsidRPr="00465005">
              <w:rPr>
                <w:rFonts w:asciiTheme="minorHAnsi" w:hAnsiTheme="minorHAnsi" w:cstheme="minorBidi"/>
                <w:color w:val="000000" w:themeColor="text1"/>
                <w:sz w:val="24"/>
                <w:szCs w:val="24"/>
              </w:rPr>
              <w:t>Tagtree</w:t>
            </w:r>
            <w:proofErr w:type="spellEnd"/>
          </w:p>
        </w:tc>
        <w:tc>
          <w:tcPr>
            <w:tcW w:w="3968" w:type="dxa"/>
            <w:shd w:val="clear" w:color="auto" w:fill="auto"/>
          </w:tcPr>
          <w:p w14:paraId="7CB8D4E4" w14:textId="33C7A6F6" w:rsidR="00D55A57" w:rsidRPr="00465005" w:rsidRDefault="00D55A57" w:rsidP="00D55A57">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https://hawc.epa.gov/summary/visual/assessment/100500256/PFAS-430XAgency-Ammonium-48-dioxa-3H-perfluor-4ba6/</w:t>
            </w:r>
          </w:p>
        </w:tc>
      </w:tr>
      <w:tr w:rsidR="00D55A57" w:rsidRPr="00F757DA" w14:paraId="6842DB9E" w14:textId="77777777" w:rsidTr="00DA14D0">
        <w:trPr>
          <w:cantSplit/>
        </w:trPr>
        <w:tc>
          <w:tcPr>
            <w:tcW w:w="2700" w:type="dxa"/>
            <w:shd w:val="clear" w:color="auto" w:fill="auto"/>
          </w:tcPr>
          <w:p w14:paraId="44034073" w14:textId="2CDEE8F5"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Dichloromethyl((perfluorohexyl)</w:t>
            </w:r>
            <w:proofErr w:type="gramStart"/>
            <w:r w:rsidRPr="00465005">
              <w:rPr>
                <w:rFonts w:asciiTheme="minorHAnsi" w:hAnsiTheme="minorHAnsi" w:cstheme="minorHAnsi"/>
                <w:b/>
                <w:bCs/>
                <w:sz w:val="24"/>
                <w:szCs w:val="24"/>
              </w:rPr>
              <w:t>ethyl)silane</w:t>
            </w:r>
            <w:proofErr w:type="gramEnd"/>
            <w:r w:rsidRPr="00465005">
              <w:rPr>
                <w:rFonts w:asciiTheme="minorHAnsi" w:hAnsiTheme="minorHAnsi" w:cstheme="minorHAnsi"/>
                <w:sz w:val="24"/>
                <w:szCs w:val="24"/>
              </w:rPr>
              <w:br/>
              <w:t>DTXSID00223797</w:t>
            </w:r>
          </w:p>
        </w:tc>
        <w:tc>
          <w:tcPr>
            <w:tcW w:w="3330" w:type="dxa"/>
            <w:shd w:val="clear" w:color="auto" w:fill="auto"/>
          </w:tcPr>
          <w:p w14:paraId="4BCC5B4F" w14:textId="5C67DCAE" w:rsidR="00D55A57" w:rsidRPr="00465005" w:rsidRDefault="00D55A57" w:rsidP="00D55A57">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 xml:space="preserve">Literature </w:t>
            </w:r>
            <w:proofErr w:type="spellStart"/>
            <w:r w:rsidRPr="00465005">
              <w:rPr>
                <w:rFonts w:asciiTheme="minorHAnsi" w:hAnsiTheme="minorHAnsi" w:cstheme="minorBidi"/>
                <w:color w:val="000000" w:themeColor="text1"/>
                <w:sz w:val="24"/>
                <w:szCs w:val="24"/>
              </w:rPr>
              <w:t>Tagtree</w:t>
            </w:r>
            <w:proofErr w:type="spellEnd"/>
          </w:p>
        </w:tc>
        <w:tc>
          <w:tcPr>
            <w:tcW w:w="3968" w:type="dxa"/>
            <w:shd w:val="clear" w:color="auto" w:fill="auto"/>
          </w:tcPr>
          <w:p w14:paraId="79D7D63D" w14:textId="3B830408" w:rsidR="00D55A57" w:rsidRPr="00465005" w:rsidRDefault="00D55A57" w:rsidP="00D55A57">
            <w:pPr>
              <w:spacing w:line="240" w:lineRule="auto"/>
              <w:ind w:firstLine="0"/>
            </w:pPr>
            <w:r w:rsidRPr="00465005">
              <w:rPr>
                <w:rFonts w:asciiTheme="minorHAnsi" w:hAnsiTheme="minorHAnsi" w:cstheme="minorBidi"/>
                <w:color w:val="000000" w:themeColor="text1"/>
                <w:sz w:val="24"/>
                <w:szCs w:val="24"/>
              </w:rPr>
              <w:t>https://hawc.epa.gov/summary/visual/assessment/100500256/PFAS-430XAgency-Dichloromethylperfluorohexyle-311c/</w:t>
            </w:r>
          </w:p>
        </w:tc>
      </w:tr>
      <w:tr w:rsidR="00D55A57" w:rsidRPr="00F757DA" w14:paraId="74CA638A" w14:textId="77777777" w:rsidTr="00DA14D0">
        <w:trPr>
          <w:cantSplit/>
        </w:trPr>
        <w:tc>
          <w:tcPr>
            <w:tcW w:w="2700" w:type="dxa"/>
            <w:shd w:val="clear" w:color="auto" w:fill="auto"/>
          </w:tcPr>
          <w:p w14:paraId="08E3209F" w14:textId="213D6BDE"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Heptafluoropropyl iodide</w:t>
            </w:r>
            <w:r w:rsidRPr="00465005">
              <w:rPr>
                <w:rFonts w:asciiTheme="minorHAnsi" w:hAnsiTheme="minorHAnsi" w:cstheme="minorHAnsi"/>
                <w:sz w:val="24"/>
                <w:szCs w:val="24"/>
              </w:rPr>
              <w:br/>
              <w:t>DTXSID1061073</w:t>
            </w:r>
          </w:p>
        </w:tc>
        <w:tc>
          <w:tcPr>
            <w:tcW w:w="3330" w:type="dxa"/>
            <w:shd w:val="clear" w:color="auto" w:fill="auto"/>
          </w:tcPr>
          <w:p w14:paraId="3008CBE5" w14:textId="35AB84A1" w:rsidR="00D55A57" w:rsidRPr="00465005" w:rsidRDefault="00D55A57" w:rsidP="00D55A57">
            <w:pPr>
              <w:spacing w:line="240" w:lineRule="auto"/>
              <w:ind w:firstLine="0"/>
              <w:jc w:val="center"/>
              <w:rPr>
                <w:rFonts w:asciiTheme="minorHAnsi" w:hAnsiTheme="minorHAnsi" w:cstheme="minorBidi"/>
                <w:sz w:val="24"/>
                <w:szCs w:val="24"/>
              </w:rPr>
            </w:pPr>
            <w:r w:rsidRPr="00465005">
              <w:rPr>
                <w:rFonts w:asciiTheme="minorHAnsi" w:hAnsiTheme="minorHAnsi" w:cstheme="minorBidi"/>
                <w:color w:val="000000" w:themeColor="text1"/>
                <w:sz w:val="24"/>
                <w:szCs w:val="24"/>
              </w:rPr>
              <w:t>(Inhalation)</w:t>
            </w:r>
          </w:p>
          <w:p w14:paraId="0C6739E6" w14:textId="0AE207F9" w:rsidR="00D55A57" w:rsidRPr="00465005" w:rsidRDefault="00D55A57" w:rsidP="00D55A57">
            <w:pPr>
              <w:spacing w:line="240" w:lineRule="auto"/>
              <w:ind w:firstLine="0"/>
              <w:jc w:val="center"/>
            </w:pPr>
            <w:r w:rsidRPr="00465005">
              <w:rPr>
                <w:rFonts w:asciiTheme="minorHAnsi" w:hAnsiTheme="minorHAnsi" w:cstheme="minorBidi"/>
                <w:color w:val="000000" w:themeColor="text1"/>
                <w:sz w:val="24"/>
                <w:szCs w:val="24"/>
              </w:rPr>
              <w:t>Developmental, Reproductive, and Whole Body</w:t>
            </w:r>
          </w:p>
        </w:tc>
        <w:tc>
          <w:tcPr>
            <w:tcW w:w="3968" w:type="dxa"/>
            <w:shd w:val="clear" w:color="auto" w:fill="auto"/>
          </w:tcPr>
          <w:p w14:paraId="6F24E0A1" w14:textId="6F372D3A" w:rsidR="00D55A57" w:rsidRPr="00465005" w:rsidRDefault="00D55A57" w:rsidP="00D55A57">
            <w:pPr>
              <w:spacing w:line="240" w:lineRule="auto"/>
              <w:ind w:firstLine="0"/>
            </w:pPr>
            <w:r w:rsidRPr="00465005">
              <w:rPr>
                <w:rFonts w:asciiTheme="minorHAnsi" w:hAnsiTheme="minorHAnsi" w:cstheme="minorBidi"/>
                <w:color w:val="000000" w:themeColor="text1"/>
                <w:sz w:val="24"/>
                <w:szCs w:val="24"/>
              </w:rPr>
              <w:t xml:space="preserve">https://hawc.epa.gov/summary/data-pivot/assessment/100500256/Figure-30-Hexafluoroisopropanol_Inhalation_All/ </w:t>
            </w:r>
          </w:p>
        </w:tc>
      </w:tr>
      <w:tr w:rsidR="00D55A57" w:rsidRPr="00F757DA" w14:paraId="14B332D2" w14:textId="77777777" w:rsidTr="00DA14D0">
        <w:trPr>
          <w:cantSplit/>
        </w:trPr>
        <w:tc>
          <w:tcPr>
            <w:tcW w:w="2700" w:type="dxa"/>
            <w:tcBorders>
              <w:bottom w:val="none" w:sz="4" w:space="0" w:color="000000" w:themeColor="text1"/>
            </w:tcBorders>
            <w:shd w:val="clear" w:color="auto" w:fill="auto"/>
          </w:tcPr>
          <w:p w14:paraId="2D0787ED" w14:textId="7CDACE6D"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Octafluoro-1,4-diiodobutane</w:t>
            </w:r>
            <w:r w:rsidRPr="00465005">
              <w:rPr>
                <w:rFonts w:asciiTheme="minorHAnsi" w:hAnsiTheme="minorHAnsi" w:cstheme="minorHAnsi"/>
                <w:sz w:val="24"/>
                <w:szCs w:val="24"/>
              </w:rPr>
              <w:br/>
              <w:t>DTXSID5030030</w:t>
            </w:r>
          </w:p>
        </w:tc>
        <w:tc>
          <w:tcPr>
            <w:tcW w:w="3330" w:type="dxa"/>
            <w:shd w:val="clear" w:color="auto" w:fill="auto"/>
          </w:tcPr>
          <w:p w14:paraId="336A8251" w14:textId="7B63FBBF" w:rsidR="00D55A57" w:rsidRPr="00465005" w:rsidRDefault="00D55A57" w:rsidP="00D55A57">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(Oral)</w:t>
            </w:r>
          </w:p>
          <w:p w14:paraId="14F658D4" w14:textId="712F0E3D" w:rsidR="00D55A57" w:rsidRPr="00465005" w:rsidRDefault="00D55A57" w:rsidP="00D55A57">
            <w:pPr>
              <w:spacing w:line="240" w:lineRule="auto"/>
              <w:ind w:firstLine="0"/>
              <w:jc w:val="center"/>
            </w:pPr>
            <w:r w:rsidRPr="00465005">
              <w:rPr>
                <w:rFonts w:asciiTheme="minorHAnsi" w:hAnsiTheme="minorHAnsi" w:cstheme="minorBidi"/>
                <w:color w:val="000000" w:themeColor="text1"/>
                <w:sz w:val="24"/>
                <w:szCs w:val="24"/>
              </w:rPr>
              <w:t>Multi-system, Endocrine, Hepatic, Reproductive, and Whole Body</w:t>
            </w:r>
          </w:p>
        </w:tc>
        <w:tc>
          <w:tcPr>
            <w:tcW w:w="3968" w:type="dxa"/>
            <w:shd w:val="clear" w:color="auto" w:fill="auto"/>
          </w:tcPr>
          <w:p w14:paraId="49BA8CAA" w14:textId="36DB247E" w:rsidR="00D55A57" w:rsidRPr="00465005" w:rsidRDefault="00D55A57" w:rsidP="00D55A57">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https://hawc.epa.gov/summary/data-pivot/assessment/100500256/Figure-17a-Octafluoro-14-diiodobutane_Oral-All/</w:t>
            </w:r>
          </w:p>
        </w:tc>
      </w:tr>
      <w:tr w:rsidR="00D55A57" w14:paraId="2EAE06F8" w14:textId="77777777" w:rsidTr="00DA14D0">
        <w:trPr>
          <w:cantSplit/>
          <w:trHeight w:val="300"/>
        </w:trPr>
        <w:tc>
          <w:tcPr>
            <w:tcW w:w="2700" w:type="dxa"/>
            <w:tcBorders>
              <w:top w:val="none" w:sz="4" w:space="0" w:color="000000" w:themeColor="text1"/>
            </w:tcBorders>
            <w:shd w:val="clear" w:color="auto" w:fill="auto"/>
          </w:tcPr>
          <w:p w14:paraId="2629D9C5" w14:textId="2A3F9046" w:rsidR="00D55A57" w:rsidRPr="00465005" w:rsidRDefault="00D55A57" w:rsidP="00D55A57">
            <w:pPr>
              <w:spacing w:line="240" w:lineRule="auto"/>
              <w:jc w:val="center"/>
              <w:rPr>
                <w:rFonts w:asciiTheme="minorHAnsi" w:hAnsiTheme="minorHAnsi" w:cstheme="minorBidi"/>
                <w:b/>
                <w:bCs/>
                <w:sz w:val="24"/>
                <w:szCs w:val="24"/>
              </w:rPr>
            </w:pPr>
          </w:p>
        </w:tc>
        <w:tc>
          <w:tcPr>
            <w:tcW w:w="3330" w:type="dxa"/>
            <w:shd w:val="clear" w:color="auto" w:fill="auto"/>
          </w:tcPr>
          <w:p w14:paraId="6443A334" w14:textId="42706274" w:rsidR="00D55A57" w:rsidRPr="00465005" w:rsidRDefault="00D55A57" w:rsidP="00D55A57">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(Oral)</w:t>
            </w:r>
          </w:p>
          <w:p w14:paraId="6BB700DF" w14:textId="7B4A2A23" w:rsidR="00D55A57" w:rsidRPr="00465005" w:rsidRDefault="00D55A57" w:rsidP="00D55A57">
            <w:pPr>
              <w:spacing w:line="240" w:lineRule="auto"/>
              <w:jc w:val="center"/>
            </w:pPr>
            <w:r w:rsidRPr="00465005">
              <w:rPr>
                <w:rFonts w:asciiTheme="minorHAnsi" w:hAnsiTheme="minorHAnsi" w:cstheme="minorBidi"/>
                <w:color w:val="000000" w:themeColor="text1"/>
                <w:sz w:val="24"/>
                <w:szCs w:val="24"/>
              </w:rPr>
              <w:t>Hepatic and Reproductive</w:t>
            </w:r>
          </w:p>
        </w:tc>
        <w:tc>
          <w:tcPr>
            <w:tcW w:w="3968" w:type="dxa"/>
            <w:shd w:val="clear" w:color="auto" w:fill="auto"/>
          </w:tcPr>
          <w:p w14:paraId="77E2CFB7" w14:textId="67B8801D" w:rsidR="00D55A57" w:rsidRPr="00465005" w:rsidRDefault="00D55A57" w:rsidP="00D55A57">
            <w:pPr>
              <w:spacing w:line="240" w:lineRule="auto"/>
              <w:ind w:firstLine="0"/>
              <w:rPr>
                <w:rFonts w:asciiTheme="minorHAnsi" w:hAnsiTheme="minorHAnsi" w:cstheme="minorBidi"/>
                <w:sz w:val="24"/>
                <w:szCs w:val="24"/>
              </w:rPr>
            </w:pPr>
            <w:r w:rsidRPr="00465005">
              <w:rPr>
                <w:rFonts w:asciiTheme="minorHAnsi" w:hAnsiTheme="minorHAnsi" w:cstheme="minorBidi"/>
                <w:sz w:val="24"/>
                <w:szCs w:val="24"/>
              </w:rPr>
              <w:t>https://hawc.epa.gov/summary/data-pivot/assessment/100500256/Figure-17b-Octafluoro-14-diiodobutane_Abnorma-9359/</w:t>
            </w:r>
          </w:p>
        </w:tc>
      </w:tr>
      <w:tr w:rsidR="00D55A57" w:rsidRPr="00F757DA" w14:paraId="417557A6" w14:textId="77777777" w:rsidTr="00DA14D0">
        <w:trPr>
          <w:cantSplit/>
        </w:trPr>
        <w:tc>
          <w:tcPr>
            <w:tcW w:w="2700" w:type="dxa"/>
            <w:tcBorders>
              <w:bottom w:val="none" w:sz="4" w:space="0" w:color="000000" w:themeColor="text1"/>
            </w:tcBorders>
            <w:shd w:val="clear" w:color="auto" w:fill="auto"/>
          </w:tcPr>
          <w:p w14:paraId="5368E679" w14:textId="5A866C83"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lastRenderedPageBreak/>
              <w:t>Perfluoro-1,4-diiodobutane</w:t>
            </w:r>
            <w:r w:rsidRPr="00465005">
              <w:rPr>
                <w:rFonts w:asciiTheme="minorHAnsi" w:hAnsiTheme="minorHAnsi" w:cstheme="minorHAnsi"/>
                <w:sz w:val="24"/>
                <w:szCs w:val="24"/>
              </w:rPr>
              <w:br/>
              <w:t>DTXSID30190948</w:t>
            </w:r>
          </w:p>
        </w:tc>
        <w:tc>
          <w:tcPr>
            <w:tcW w:w="3330" w:type="dxa"/>
            <w:shd w:val="clear" w:color="auto" w:fill="auto"/>
          </w:tcPr>
          <w:p w14:paraId="5CC3FD50" w14:textId="4C59932C" w:rsidR="00D55A57" w:rsidRPr="00465005" w:rsidRDefault="00D55A57" w:rsidP="00D55A57">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(Inhalation)</w:t>
            </w:r>
          </w:p>
          <w:p w14:paraId="7A5E9E9F" w14:textId="292B8FC1" w:rsidR="00D55A57" w:rsidRPr="00465005" w:rsidRDefault="00D55A57" w:rsidP="00D55A57">
            <w:pPr>
              <w:spacing w:line="240" w:lineRule="auto"/>
              <w:ind w:firstLine="0"/>
              <w:jc w:val="center"/>
            </w:pPr>
            <w:r w:rsidRPr="00465005">
              <w:rPr>
                <w:rFonts w:asciiTheme="minorHAnsi" w:hAnsiTheme="minorHAnsi" w:cstheme="minorBidi"/>
                <w:color w:val="000000" w:themeColor="text1"/>
                <w:sz w:val="24"/>
                <w:szCs w:val="24"/>
              </w:rPr>
              <w:t>Cardiovascular, Dermal, Endocrine, Gastrointestinal, Hematologic, Hepatic, Immune, Musculoskeletal, Nervous, Ocular, Reproductive, Respiratory, Urinary, and Whole Body</w:t>
            </w:r>
          </w:p>
        </w:tc>
        <w:tc>
          <w:tcPr>
            <w:tcW w:w="3968" w:type="dxa"/>
            <w:shd w:val="clear" w:color="auto" w:fill="auto"/>
          </w:tcPr>
          <w:p w14:paraId="1AF844D5" w14:textId="215E3ED3" w:rsidR="00D55A57" w:rsidRPr="00465005" w:rsidRDefault="00D55A57" w:rsidP="00D55A57">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https://hawc.epa.gov/summary/data-pivot/assessment/100500256/Figure-36-Perfluoro-14-diiodobutane_Inhalation_All/</w:t>
            </w:r>
          </w:p>
        </w:tc>
      </w:tr>
      <w:tr w:rsidR="00D55A57" w:rsidRPr="00F757DA" w14:paraId="6FFDC5E1" w14:textId="77777777" w:rsidTr="00DA14D0">
        <w:trPr>
          <w:cantSplit/>
        </w:trPr>
        <w:tc>
          <w:tcPr>
            <w:tcW w:w="2700" w:type="dxa"/>
            <w:tcBorders>
              <w:top w:val="none" w:sz="4" w:space="0" w:color="000000" w:themeColor="text1"/>
              <w:bottom w:val="none" w:sz="4" w:space="0" w:color="000000" w:themeColor="text1"/>
            </w:tcBorders>
            <w:shd w:val="clear" w:color="auto" w:fill="auto"/>
          </w:tcPr>
          <w:p w14:paraId="3E88E81C" w14:textId="77777777" w:rsidR="00D55A57" w:rsidRPr="00465005" w:rsidRDefault="00D55A57" w:rsidP="00D55A57">
            <w:pPr>
              <w:spacing w:line="240" w:lineRule="auto"/>
              <w:ind w:firstLine="0"/>
              <w:jc w:val="center"/>
              <w:rPr>
                <w:rFonts w:asciiTheme="minorHAnsi" w:hAnsiTheme="minorHAnsi" w:cstheme="minorHAnsi"/>
                <w:b/>
                <w:bCs/>
                <w:sz w:val="24"/>
                <w:szCs w:val="24"/>
              </w:rPr>
            </w:pPr>
          </w:p>
        </w:tc>
        <w:tc>
          <w:tcPr>
            <w:tcW w:w="3330" w:type="dxa"/>
            <w:shd w:val="clear" w:color="auto" w:fill="auto"/>
          </w:tcPr>
          <w:p w14:paraId="5F454723" w14:textId="7C891278" w:rsidR="00D55A57" w:rsidRPr="00465005" w:rsidRDefault="00D55A57" w:rsidP="00D55A57">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(Inhalation)</w:t>
            </w:r>
          </w:p>
          <w:p w14:paraId="253D4EC5" w14:textId="76027230" w:rsidR="00D55A57" w:rsidRPr="00465005" w:rsidRDefault="00D55A57" w:rsidP="00D55A57">
            <w:pPr>
              <w:spacing w:line="240" w:lineRule="auto"/>
              <w:ind w:firstLine="0"/>
              <w:jc w:val="center"/>
            </w:pPr>
            <w:r w:rsidRPr="00465005">
              <w:rPr>
                <w:rFonts w:asciiTheme="minorHAnsi" w:hAnsiTheme="minorHAnsi" w:cstheme="minorBidi"/>
                <w:color w:val="000000" w:themeColor="text1"/>
                <w:sz w:val="24"/>
                <w:szCs w:val="24"/>
              </w:rPr>
              <w:t>Endocrine, Gastrointestinal, Hepatic, Immune, Nervous, Ocular, Reproductive, Respiratory, and Urinary</w:t>
            </w:r>
          </w:p>
        </w:tc>
        <w:tc>
          <w:tcPr>
            <w:tcW w:w="3968" w:type="dxa"/>
            <w:shd w:val="clear" w:color="auto" w:fill="auto"/>
          </w:tcPr>
          <w:p w14:paraId="3C0391D1" w14:textId="4CE7828F" w:rsidR="00D55A57" w:rsidRPr="00465005" w:rsidRDefault="00D55A57" w:rsidP="00D55A57">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https://hawc.epa.gov/summary/data-pivot/assessment/100500256/Figure-36a-Perfluoro-14-diiodobutane_Inhalatiion/</w:t>
            </w:r>
          </w:p>
        </w:tc>
      </w:tr>
      <w:tr w:rsidR="00D55A57" w:rsidRPr="00F757DA" w14:paraId="363369D3" w14:textId="77777777" w:rsidTr="00DA14D0">
        <w:trPr>
          <w:cantSplit/>
        </w:trPr>
        <w:tc>
          <w:tcPr>
            <w:tcW w:w="2700" w:type="dxa"/>
            <w:tcBorders>
              <w:top w:val="none" w:sz="4" w:space="0" w:color="000000" w:themeColor="text1"/>
              <w:bottom w:val="none" w:sz="4" w:space="0" w:color="000000" w:themeColor="text1"/>
            </w:tcBorders>
            <w:shd w:val="clear" w:color="auto" w:fill="auto"/>
          </w:tcPr>
          <w:p w14:paraId="6184D560" w14:textId="77777777" w:rsidR="00D55A57" w:rsidRPr="00465005" w:rsidRDefault="00D55A57" w:rsidP="00D55A57">
            <w:pPr>
              <w:spacing w:line="240" w:lineRule="auto"/>
              <w:ind w:firstLine="0"/>
              <w:jc w:val="center"/>
              <w:rPr>
                <w:rFonts w:asciiTheme="minorHAnsi" w:hAnsiTheme="minorHAnsi" w:cstheme="minorHAnsi"/>
                <w:b/>
                <w:bCs/>
                <w:sz w:val="24"/>
                <w:szCs w:val="24"/>
              </w:rPr>
            </w:pPr>
          </w:p>
        </w:tc>
        <w:tc>
          <w:tcPr>
            <w:tcW w:w="3330" w:type="dxa"/>
            <w:shd w:val="clear" w:color="auto" w:fill="auto"/>
          </w:tcPr>
          <w:p w14:paraId="7CAD0511" w14:textId="4AAAD6F0" w:rsidR="00D55A57" w:rsidRPr="00465005" w:rsidRDefault="00D55A57" w:rsidP="00D55A57">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(Inhalation)</w:t>
            </w:r>
          </w:p>
          <w:p w14:paraId="3FFAC07B" w14:textId="6A42264C" w:rsidR="00D55A57" w:rsidRPr="00465005" w:rsidRDefault="00D55A57" w:rsidP="00D55A57">
            <w:pPr>
              <w:spacing w:line="240" w:lineRule="auto"/>
              <w:ind w:firstLine="0"/>
              <w:jc w:val="center"/>
            </w:pPr>
            <w:r w:rsidRPr="00465005">
              <w:rPr>
                <w:rFonts w:asciiTheme="minorHAnsi" w:hAnsiTheme="minorHAnsi" w:cstheme="minorBidi"/>
                <w:color w:val="000000" w:themeColor="text1"/>
                <w:sz w:val="24"/>
                <w:szCs w:val="24"/>
              </w:rPr>
              <w:t>Cardiovascular, Dermal, Hematologic, Metabolic, Musculoskeletal, and Whole Body</w:t>
            </w:r>
          </w:p>
        </w:tc>
        <w:tc>
          <w:tcPr>
            <w:tcW w:w="3968" w:type="dxa"/>
            <w:shd w:val="clear" w:color="auto" w:fill="auto"/>
          </w:tcPr>
          <w:p w14:paraId="11B70B26" w14:textId="4DCC7F62" w:rsidR="00D55A57" w:rsidRPr="00465005" w:rsidRDefault="00D55A57" w:rsidP="00D55A57">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https://hawc.epa.gov/summary/data-pivot/assessment/100500256/Figure-36b-Perfluoro-14-diiodobutane_Inhalation/</w:t>
            </w:r>
          </w:p>
        </w:tc>
      </w:tr>
      <w:tr w:rsidR="00D55A57" w:rsidRPr="00F757DA" w14:paraId="108EC332" w14:textId="77777777" w:rsidTr="00DA14D0">
        <w:trPr>
          <w:cantSplit/>
        </w:trPr>
        <w:tc>
          <w:tcPr>
            <w:tcW w:w="2700" w:type="dxa"/>
            <w:tcBorders>
              <w:top w:val="none" w:sz="4" w:space="0" w:color="000000" w:themeColor="text1"/>
              <w:bottom w:val="none" w:sz="4" w:space="0" w:color="000000" w:themeColor="text1"/>
            </w:tcBorders>
            <w:shd w:val="clear" w:color="auto" w:fill="auto"/>
          </w:tcPr>
          <w:p w14:paraId="652346BA" w14:textId="77777777" w:rsidR="00D55A57" w:rsidRPr="00465005" w:rsidRDefault="00D55A57" w:rsidP="00D55A57">
            <w:pPr>
              <w:spacing w:line="240" w:lineRule="auto"/>
              <w:ind w:firstLine="0"/>
              <w:jc w:val="center"/>
              <w:rPr>
                <w:rFonts w:asciiTheme="minorHAnsi" w:hAnsiTheme="minorHAnsi" w:cstheme="minorHAnsi"/>
                <w:b/>
                <w:bCs/>
                <w:sz w:val="24"/>
                <w:szCs w:val="24"/>
              </w:rPr>
            </w:pPr>
          </w:p>
        </w:tc>
        <w:tc>
          <w:tcPr>
            <w:tcW w:w="3330" w:type="dxa"/>
            <w:shd w:val="clear" w:color="auto" w:fill="auto"/>
          </w:tcPr>
          <w:p w14:paraId="3F128E3C" w14:textId="4CC4DE8B" w:rsidR="00D55A57" w:rsidRPr="00465005" w:rsidRDefault="00D55A57" w:rsidP="00D55A57">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(Inhalation)</w:t>
            </w:r>
          </w:p>
          <w:p w14:paraId="155D4C80" w14:textId="23CB1950" w:rsidR="00D55A57" w:rsidRPr="00465005" w:rsidRDefault="00D55A57" w:rsidP="00D55A57">
            <w:pPr>
              <w:spacing w:line="240" w:lineRule="auto"/>
              <w:ind w:firstLine="0"/>
              <w:jc w:val="center"/>
            </w:pPr>
            <w:r w:rsidRPr="00465005">
              <w:rPr>
                <w:rFonts w:asciiTheme="minorHAnsi" w:hAnsiTheme="minorHAnsi" w:cstheme="minorBidi"/>
                <w:color w:val="000000" w:themeColor="text1"/>
                <w:sz w:val="24"/>
                <w:szCs w:val="24"/>
              </w:rPr>
              <w:t>Cardiovascular, Endocrine, Hepatic, Immune, Nervous, Reproductive, Respiratory, Urinary, and Whole Body</w:t>
            </w:r>
          </w:p>
        </w:tc>
        <w:tc>
          <w:tcPr>
            <w:tcW w:w="3968" w:type="dxa"/>
            <w:shd w:val="clear" w:color="auto" w:fill="auto"/>
          </w:tcPr>
          <w:p w14:paraId="374C98CD" w14:textId="1AB8FB10" w:rsidR="00D55A57" w:rsidRPr="00465005" w:rsidRDefault="00D55A57" w:rsidP="00D55A57">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https://hawc.epa.gov/summary/data-pivot/assessment/100500256/Figure-37-Perfluoro-14-diiodobutane_Inhalati-9db3/</w:t>
            </w:r>
          </w:p>
        </w:tc>
      </w:tr>
      <w:tr w:rsidR="00D55A57" w:rsidRPr="00F757DA" w14:paraId="63444A46" w14:textId="77777777" w:rsidTr="00DA14D0">
        <w:trPr>
          <w:cantSplit/>
        </w:trPr>
        <w:tc>
          <w:tcPr>
            <w:tcW w:w="2700" w:type="dxa"/>
            <w:tcBorders>
              <w:top w:val="none" w:sz="4" w:space="0" w:color="000000" w:themeColor="text1"/>
              <w:bottom w:val="none" w:sz="4" w:space="0" w:color="000000" w:themeColor="text1"/>
            </w:tcBorders>
            <w:shd w:val="clear" w:color="auto" w:fill="auto"/>
          </w:tcPr>
          <w:p w14:paraId="149DBDF5" w14:textId="77777777" w:rsidR="00D55A57" w:rsidRPr="00465005" w:rsidRDefault="00D55A57" w:rsidP="00D55A57">
            <w:pPr>
              <w:spacing w:line="240" w:lineRule="auto"/>
              <w:ind w:firstLine="0"/>
              <w:jc w:val="center"/>
              <w:rPr>
                <w:rFonts w:asciiTheme="minorHAnsi" w:hAnsiTheme="minorHAnsi" w:cstheme="minorHAnsi"/>
                <w:b/>
                <w:bCs/>
                <w:sz w:val="24"/>
                <w:szCs w:val="24"/>
              </w:rPr>
            </w:pPr>
          </w:p>
        </w:tc>
        <w:tc>
          <w:tcPr>
            <w:tcW w:w="3330" w:type="dxa"/>
            <w:shd w:val="clear" w:color="auto" w:fill="auto"/>
          </w:tcPr>
          <w:p w14:paraId="6EB2CBF3" w14:textId="5AE3EA78" w:rsidR="00D55A57" w:rsidRPr="00465005" w:rsidRDefault="00D55A57" w:rsidP="00D55A57">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(Inhalation)</w:t>
            </w:r>
          </w:p>
          <w:p w14:paraId="028D2CF6" w14:textId="48CAE145" w:rsidR="00D55A57" w:rsidRPr="00465005" w:rsidRDefault="00D55A57" w:rsidP="00D55A57">
            <w:pPr>
              <w:spacing w:line="240" w:lineRule="auto"/>
              <w:ind w:firstLine="0"/>
              <w:jc w:val="center"/>
            </w:pPr>
            <w:r w:rsidRPr="00465005">
              <w:rPr>
                <w:rFonts w:asciiTheme="minorHAnsi" w:hAnsiTheme="minorHAnsi" w:cstheme="minorBidi"/>
                <w:color w:val="000000" w:themeColor="text1"/>
                <w:sz w:val="24"/>
                <w:szCs w:val="24"/>
              </w:rPr>
              <w:t>Endocrine, Hematologic, Hepatic, Immune, Metabolic, Reproductive, Respiratory, Urinary, and Whole Body</w:t>
            </w:r>
          </w:p>
        </w:tc>
        <w:tc>
          <w:tcPr>
            <w:tcW w:w="3968" w:type="dxa"/>
            <w:shd w:val="clear" w:color="auto" w:fill="auto"/>
          </w:tcPr>
          <w:p w14:paraId="7D027B62" w14:textId="6089B0F6" w:rsidR="00D55A57" w:rsidRPr="00465005" w:rsidRDefault="00D55A57" w:rsidP="00D55A57">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https://hawc.epa.gov/summary/data-pivot/assessment/100500256/Figure-38-Perfluoro-14-diiodobutane_Inhalati-5875/</w:t>
            </w:r>
          </w:p>
        </w:tc>
      </w:tr>
      <w:tr w:rsidR="00D55A57" w14:paraId="27EC2FE6" w14:textId="77777777" w:rsidTr="00DA14D0">
        <w:trPr>
          <w:cantSplit/>
          <w:trHeight w:val="300"/>
        </w:trPr>
        <w:tc>
          <w:tcPr>
            <w:tcW w:w="2700" w:type="dxa"/>
            <w:tcBorders>
              <w:top w:val="none" w:sz="4" w:space="0" w:color="000000" w:themeColor="text1"/>
            </w:tcBorders>
            <w:shd w:val="clear" w:color="auto" w:fill="auto"/>
          </w:tcPr>
          <w:p w14:paraId="59180CAE" w14:textId="1034F1DE" w:rsidR="00D55A57" w:rsidRPr="00465005" w:rsidRDefault="00D55A57" w:rsidP="00D55A57">
            <w:pPr>
              <w:spacing w:line="240" w:lineRule="auto"/>
              <w:jc w:val="center"/>
              <w:rPr>
                <w:rFonts w:asciiTheme="minorHAnsi" w:hAnsiTheme="minorHAnsi" w:cstheme="minorBidi"/>
                <w:b/>
                <w:bCs/>
                <w:sz w:val="24"/>
                <w:szCs w:val="24"/>
              </w:rPr>
            </w:pPr>
          </w:p>
        </w:tc>
        <w:tc>
          <w:tcPr>
            <w:tcW w:w="3330" w:type="dxa"/>
            <w:shd w:val="clear" w:color="auto" w:fill="auto"/>
          </w:tcPr>
          <w:p w14:paraId="5BA7F279" w14:textId="6B4E257C" w:rsidR="00D55A57" w:rsidRPr="00465005" w:rsidRDefault="00D55A57" w:rsidP="00D55A57">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 xml:space="preserve">Literature </w:t>
            </w:r>
            <w:proofErr w:type="spellStart"/>
            <w:r w:rsidRPr="00465005">
              <w:rPr>
                <w:rFonts w:asciiTheme="minorHAnsi" w:hAnsiTheme="minorHAnsi" w:cstheme="minorBidi"/>
                <w:color w:val="000000" w:themeColor="text1"/>
                <w:sz w:val="24"/>
                <w:szCs w:val="24"/>
              </w:rPr>
              <w:t>Tagtree</w:t>
            </w:r>
            <w:proofErr w:type="spellEnd"/>
          </w:p>
        </w:tc>
        <w:tc>
          <w:tcPr>
            <w:tcW w:w="3968" w:type="dxa"/>
            <w:shd w:val="clear" w:color="auto" w:fill="auto"/>
          </w:tcPr>
          <w:p w14:paraId="21AF4260" w14:textId="2E4AD70D" w:rsidR="00D55A57" w:rsidRPr="00465005" w:rsidRDefault="00D55A57" w:rsidP="00D55A57">
            <w:pPr>
              <w:spacing w:line="240" w:lineRule="auto"/>
              <w:ind w:firstLine="0"/>
              <w:rPr>
                <w:rFonts w:asciiTheme="minorHAnsi" w:hAnsiTheme="minorHAnsi" w:cstheme="minorBidi"/>
                <w:sz w:val="24"/>
                <w:szCs w:val="24"/>
              </w:rPr>
            </w:pPr>
            <w:r w:rsidRPr="00465005">
              <w:rPr>
                <w:rFonts w:asciiTheme="minorHAnsi" w:hAnsiTheme="minorHAnsi" w:cstheme="minorBidi"/>
                <w:sz w:val="24"/>
                <w:szCs w:val="24"/>
              </w:rPr>
              <w:t>https://hawc.epa.gov/summary/visual/assessment/100500256/PFAS-430XAgency-Perfluoro-14-diiodobutane-DTX-9102/</w:t>
            </w:r>
          </w:p>
        </w:tc>
      </w:tr>
      <w:tr w:rsidR="00D55A57" w:rsidRPr="00F757DA" w14:paraId="433530FF" w14:textId="77777777" w:rsidTr="00DA14D0">
        <w:trPr>
          <w:cantSplit/>
        </w:trPr>
        <w:tc>
          <w:tcPr>
            <w:tcW w:w="2700" w:type="dxa"/>
            <w:tcBorders>
              <w:bottom w:val="none" w:sz="4" w:space="0" w:color="000000" w:themeColor="text1"/>
            </w:tcBorders>
            <w:shd w:val="clear" w:color="auto" w:fill="auto"/>
          </w:tcPr>
          <w:p w14:paraId="1A684219" w14:textId="55CD3F13"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Perfluoro-2-methyl-3-pentanone</w:t>
            </w:r>
            <w:r w:rsidRPr="00465005">
              <w:rPr>
                <w:rFonts w:asciiTheme="minorHAnsi" w:hAnsiTheme="minorHAnsi" w:cstheme="minorHAnsi"/>
                <w:sz w:val="24"/>
                <w:szCs w:val="24"/>
              </w:rPr>
              <w:br/>
              <w:t>DTXSID4074932</w:t>
            </w:r>
          </w:p>
        </w:tc>
        <w:tc>
          <w:tcPr>
            <w:tcW w:w="3330" w:type="dxa"/>
            <w:shd w:val="clear" w:color="auto" w:fill="auto"/>
          </w:tcPr>
          <w:p w14:paraId="5D8EFC1E" w14:textId="6FD5DCD9" w:rsidR="00D55A57" w:rsidRPr="00465005" w:rsidRDefault="00D55A57" w:rsidP="00D55A57">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(Inhalation)</w:t>
            </w:r>
          </w:p>
          <w:p w14:paraId="2CBC8B81" w14:textId="119E8D71" w:rsidR="00D55A57" w:rsidRPr="00465005" w:rsidRDefault="00D55A57" w:rsidP="00D55A57">
            <w:pPr>
              <w:spacing w:line="240" w:lineRule="auto"/>
              <w:ind w:firstLine="0"/>
              <w:jc w:val="center"/>
            </w:pPr>
            <w:r w:rsidRPr="00465005">
              <w:rPr>
                <w:rFonts w:asciiTheme="minorHAnsi" w:hAnsiTheme="minorHAnsi" w:cstheme="minorBidi"/>
                <w:color w:val="000000" w:themeColor="text1"/>
                <w:sz w:val="24"/>
                <w:szCs w:val="24"/>
              </w:rPr>
              <w:t>Endocrine, Hematologic, Hepatic, Immune, Multi-System, Nervous, Ocular, Reproductive, Urinary, and Whole Body</w:t>
            </w:r>
          </w:p>
        </w:tc>
        <w:tc>
          <w:tcPr>
            <w:tcW w:w="3968" w:type="dxa"/>
            <w:shd w:val="clear" w:color="auto" w:fill="auto"/>
          </w:tcPr>
          <w:p w14:paraId="5840A635" w14:textId="17ED949D" w:rsidR="00D55A57" w:rsidRPr="00465005" w:rsidRDefault="00D55A57" w:rsidP="00D55A57">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https://hawc.epa.gov/summary/data-pivot/assessment/100500256/Figure-39-Perfluoro-2-methyl-3-pentanone_Inha-8215/</w:t>
            </w:r>
          </w:p>
        </w:tc>
      </w:tr>
      <w:tr w:rsidR="00D55A57" w:rsidRPr="00F757DA" w14:paraId="2C921ED9" w14:textId="77777777" w:rsidTr="00DA14D0">
        <w:trPr>
          <w:cantSplit/>
        </w:trPr>
        <w:tc>
          <w:tcPr>
            <w:tcW w:w="2700" w:type="dxa"/>
            <w:tcBorders>
              <w:top w:val="none" w:sz="4" w:space="0" w:color="000000" w:themeColor="text1"/>
              <w:bottom w:val="none" w:sz="4" w:space="0" w:color="000000" w:themeColor="text1"/>
            </w:tcBorders>
            <w:shd w:val="clear" w:color="auto" w:fill="auto"/>
          </w:tcPr>
          <w:p w14:paraId="0D32D201" w14:textId="77777777" w:rsidR="00D55A57" w:rsidRPr="00465005" w:rsidRDefault="00D55A57" w:rsidP="00D55A57">
            <w:pPr>
              <w:spacing w:line="240" w:lineRule="auto"/>
              <w:ind w:firstLine="0"/>
              <w:jc w:val="center"/>
              <w:rPr>
                <w:rFonts w:asciiTheme="minorHAnsi" w:hAnsiTheme="minorHAnsi" w:cstheme="minorHAnsi"/>
                <w:b/>
                <w:bCs/>
                <w:sz w:val="24"/>
                <w:szCs w:val="24"/>
              </w:rPr>
            </w:pPr>
          </w:p>
        </w:tc>
        <w:tc>
          <w:tcPr>
            <w:tcW w:w="3330" w:type="dxa"/>
            <w:shd w:val="clear" w:color="auto" w:fill="auto"/>
          </w:tcPr>
          <w:p w14:paraId="23144A4B" w14:textId="6A4F07D0" w:rsidR="00D55A57" w:rsidRPr="00465005" w:rsidRDefault="00D55A57" w:rsidP="00D55A57">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(Inhalation)</w:t>
            </w:r>
          </w:p>
          <w:p w14:paraId="71AF2F60" w14:textId="64367231" w:rsidR="00D55A57" w:rsidRPr="00465005" w:rsidRDefault="00D55A57" w:rsidP="00D55A57">
            <w:pPr>
              <w:spacing w:line="240" w:lineRule="auto"/>
              <w:ind w:firstLine="0"/>
              <w:jc w:val="center"/>
            </w:pPr>
            <w:r w:rsidRPr="00465005">
              <w:rPr>
                <w:rFonts w:asciiTheme="minorHAnsi" w:hAnsiTheme="minorHAnsi" w:cstheme="minorBidi"/>
                <w:color w:val="000000" w:themeColor="text1"/>
                <w:sz w:val="24"/>
                <w:szCs w:val="24"/>
              </w:rPr>
              <w:t>Cardiovascular, Endocrine, Gastrointestinal, Hematologic, Hepatic, Immune, Multi-System, Nervous, Ocular, Reproductive, Respiratory, Urinary, and Whole Body</w:t>
            </w:r>
          </w:p>
        </w:tc>
        <w:tc>
          <w:tcPr>
            <w:tcW w:w="3968" w:type="dxa"/>
            <w:shd w:val="clear" w:color="auto" w:fill="auto"/>
          </w:tcPr>
          <w:p w14:paraId="68B96CDC" w14:textId="00F07288" w:rsidR="00D55A57" w:rsidRPr="00465005" w:rsidRDefault="00D55A57" w:rsidP="00D55A57">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https://hawc.epa.gov/summary/data-pivot/assessment/100500256/Figure-39-Perfluoro-2-methyl-3-pentanone_Inh-c016/</w:t>
            </w:r>
          </w:p>
        </w:tc>
      </w:tr>
      <w:tr w:rsidR="00D55A57" w:rsidRPr="00F757DA" w14:paraId="148DA572" w14:textId="77777777" w:rsidTr="00DA14D0">
        <w:trPr>
          <w:cantSplit/>
        </w:trPr>
        <w:tc>
          <w:tcPr>
            <w:tcW w:w="2700" w:type="dxa"/>
            <w:tcBorders>
              <w:top w:val="none" w:sz="4" w:space="0" w:color="000000" w:themeColor="text1"/>
              <w:bottom w:val="none" w:sz="4" w:space="0" w:color="000000" w:themeColor="text1"/>
            </w:tcBorders>
            <w:shd w:val="clear" w:color="auto" w:fill="auto"/>
          </w:tcPr>
          <w:p w14:paraId="103DAFFA" w14:textId="77777777" w:rsidR="00D55A57" w:rsidRPr="00465005" w:rsidRDefault="00D55A57" w:rsidP="00D55A57">
            <w:pPr>
              <w:spacing w:line="240" w:lineRule="auto"/>
              <w:ind w:firstLine="0"/>
              <w:jc w:val="center"/>
              <w:rPr>
                <w:rFonts w:asciiTheme="minorHAnsi" w:hAnsiTheme="minorHAnsi" w:cstheme="minorHAnsi"/>
                <w:b/>
                <w:bCs/>
                <w:sz w:val="24"/>
                <w:szCs w:val="24"/>
              </w:rPr>
            </w:pPr>
          </w:p>
        </w:tc>
        <w:tc>
          <w:tcPr>
            <w:tcW w:w="3330" w:type="dxa"/>
            <w:shd w:val="clear" w:color="auto" w:fill="auto"/>
          </w:tcPr>
          <w:p w14:paraId="0B57683C" w14:textId="1FFCE5C5" w:rsidR="00D55A57" w:rsidRPr="00465005" w:rsidRDefault="00D55A57" w:rsidP="00D55A57">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(Inhalation)</w:t>
            </w:r>
          </w:p>
          <w:p w14:paraId="2994C6F7" w14:textId="007B7DFF" w:rsidR="00D55A57" w:rsidRPr="00465005" w:rsidRDefault="00D55A57" w:rsidP="00D55A57">
            <w:pPr>
              <w:spacing w:line="240" w:lineRule="auto"/>
              <w:ind w:firstLine="0"/>
              <w:jc w:val="center"/>
            </w:pPr>
            <w:r w:rsidRPr="00465005">
              <w:rPr>
                <w:rFonts w:asciiTheme="minorHAnsi" w:hAnsiTheme="minorHAnsi" w:cstheme="minorBidi"/>
                <w:color w:val="000000" w:themeColor="text1"/>
                <w:sz w:val="24"/>
                <w:szCs w:val="24"/>
              </w:rPr>
              <w:t>Hematologic, Hepatic, Immune, Metabolic, Multi-System, Respiratory, Urinary, and Whole Body</w:t>
            </w:r>
          </w:p>
        </w:tc>
        <w:tc>
          <w:tcPr>
            <w:tcW w:w="3968" w:type="dxa"/>
            <w:shd w:val="clear" w:color="auto" w:fill="auto"/>
          </w:tcPr>
          <w:p w14:paraId="4BA1AD99" w14:textId="176A8020" w:rsidR="00D55A57" w:rsidRPr="00465005" w:rsidRDefault="00D55A57" w:rsidP="00D55A57">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https://hawc.epa.gov/summary/data-pivot/assessment/100500256/Figure-39c-Perfluoro-2-methyl-3-pentanone_Inh-a817/</w:t>
            </w:r>
          </w:p>
        </w:tc>
      </w:tr>
      <w:tr w:rsidR="00D55A57" w:rsidRPr="00F757DA" w14:paraId="652A031D" w14:textId="77777777" w:rsidTr="00DA14D0">
        <w:trPr>
          <w:cantSplit/>
        </w:trPr>
        <w:tc>
          <w:tcPr>
            <w:tcW w:w="2700" w:type="dxa"/>
            <w:tcBorders>
              <w:top w:val="none" w:sz="4" w:space="0" w:color="000000" w:themeColor="text1"/>
              <w:bottom w:val="none" w:sz="4" w:space="0" w:color="000000" w:themeColor="text1"/>
            </w:tcBorders>
            <w:shd w:val="clear" w:color="auto" w:fill="auto"/>
          </w:tcPr>
          <w:p w14:paraId="03181899" w14:textId="77777777" w:rsidR="00D55A57" w:rsidRPr="00465005" w:rsidRDefault="00D55A57" w:rsidP="00D55A57">
            <w:pPr>
              <w:spacing w:line="240" w:lineRule="auto"/>
              <w:ind w:firstLine="0"/>
              <w:jc w:val="center"/>
              <w:rPr>
                <w:rFonts w:asciiTheme="minorHAnsi" w:hAnsiTheme="minorHAnsi" w:cstheme="minorHAnsi"/>
                <w:b/>
                <w:bCs/>
                <w:sz w:val="24"/>
                <w:szCs w:val="24"/>
              </w:rPr>
            </w:pPr>
          </w:p>
        </w:tc>
        <w:tc>
          <w:tcPr>
            <w:tcW w:w="3330" w:type="dxa"/>
            <w:shd w:val="clear" w:color="auto" w:fill="auto"/>
          </w:tcPr>
          <w:p w14:paraId="631C6226" w14:textId="7D6C79D1" w:rsidR="00D55A57" w:rsidRPr="00465005" w:rsidRDefault="00D55A57" w:rsidP="00D55A57">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(Inhalation)</w:t>
            </w:r>
          </w:p>
          <w:p w14:paraId="4E744BB8" w14:textId="4479DA0F" w:rsidR="00D55A57" w:rsidRPr="00465005" w:rsidRDefault="00D55A57" w:rsidP="00D55A57">
            <w:pPr>
              <w:spacing w:line="240" w:lineRule="auto"/>
              <w:ind w:firstLine="0"/>
              <w:jc w:val="center"/>
            </w:pPr>
            <w:r w:rsidRPr="00465005">
              <w:rPr>
                <w:rFonts w:asciiTheme="minorHAnsi" w:hAnsiTheme="minorHAnsi" w:cstheme="minorBidi"/>
                <w:color w:val="000000" w:themeColor="text1"/>
                <w:sz w:val="24"/>
                <w:szCs w:val="24"/>
              </w:rPr>
              <w:t>Developmental, Reproductive, and Whole Body</w:t>
            </w:r>
          </w:p>
        </w:tc>
        <w:tc>
          <w:tcPr>
            <w:tcW w:w="3968" w:type="dxa"/>
            <w:shd w:val="clear" w:color="auto" w:fill="auto"/>
          </w:tcPr>
          <w:p w14:paraId="5E89BD24" w14:textId="1BB3D1AE" w:rsidR="00D55A57" w:rsidRPr="00465005" w:rsidRDefault="00D55A57" w:rsidP="00D55A57">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https://hawc.epa.gov/summary/data-pivot/assessment/100500256/Figure-39d-Perfluoro-2-methyl-3-pentanone_Inh-89d3/</w:t>
            </w:r>
          </w:p>
        </w:tc>
      </w:tr>
      <w:tr w:rsidR="00D55A57" w:rsidRPr="00F757DA" w14:paraId="1CAECBA5" w14:textId="77777777" w:rsidTr="00DA14D0">
        <w:trPr>
          <w:cantSplit/>
        </w:trPr>
        <w:tc>
          <w:tcPr>
            <w:tcW w:w="2700" w:type="dxa"/>
            <w:tcBorders>
              <w:top w:val="none" w:sz="4" w:space="0" w:color="000000" w:themeColor="text1"/>
            </w:tcBorders>
            <w:shd w:val="clear" w:color="auto" w:fill="auto"/>
          </w:tcPr>
          <w:p w14:paraId="74CB957F" w14:textId="77777777" w:rsidR="00D55A57" w:rsidRPr="00465005" w:rsidRDefault="00D55A57" w:rsidP="00D55A57">
            <w:pPr>
              <w:spacing w:line="240" w:lineRule="auto"/>
              <w:ind w:firstLine="0"/>
              <w:jc w:val="center"/>
              <w:rPr>
                <w:rFonts w:asciiTheme="minorHAnsi" w:hAnsiTheme="minorHAnsi" w:cstheme="minorHAnsi"/>
                <w:b/>
                <w:bCs/>
                <w:sz w:val="24"/>
                <w:szCs w:val="24"/>
              </w:rPr>
            </w:pPr>
          </w:p>
        </w:tc>
        <w:tc>
          <w:tcPr>
            <w:tcW w:w="3330" w:type="dxa"/>
            <w:shd w:val="clear" w:color="auto" w:fill="auto"/>
          </w:tcPr>
          <w:p w14:paraId="41331C9A" w14:textId="464061C0" w:rsidR="00D55A57" w:rsidRPr="00465005" w:rsidRDefault="00D55A57" w:rsidP="00D55A57">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 xml:space="preserve">Literature </w:t>
            </w:r>
            <w:proofErr w:type="spellStart"/>
            <w:r w:rsidRPr="00465005">
              <w:rPr>
                <w:rFonts w:asciiTheme="minorHAnsi" w:hAnsiTheme="minorHAnsi" w:cstheme="minorBidi"/>
                <w:color w:val="000000" w:themeColor="text1"/>
                <w:sz w:val="24"/>
                <w:szCs w:val="24"/>
              </w:rPr>
              <w:t>Tagtree</w:t>
            </w:r>
            <w:proofErr w:type="spellEnd"/>
          </w:p>
        </w:tc>
        <w:tc>
          <w:tcPr>
            <w:tcW w:w="3968" w:type="dxa"/>
            <w:shd w:val="clear" w:color="auto" w:fill="auto"/>
          </w:tcPr>
          <w:p w14:paraId="60DD1656" w14:textId="42E59DBA" w:rsidR="00D55A57" w:rsidRPr="00465005" w:rsidRDefault="00D55A57" w:rsidP="00D55A57">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https://hawc.epa.gov/summary/visual/assessment/100500256/PFAS-430XAgency-Perfluoro-2-methyl-3-pentanon-364e/</w:t>
            </w:r>
          </w:p>
        </w:tc>
      </w:tr>
      <w:tr w:rsidR="00D55A57" w:rsidRPr="00F757DA" w14:paraId="6D04C382" w14:textId="77777777" w:rsidTr="00DA14D0">
        <w:trPr>
          <w:cantSplit/>
        </w:trPr>
        <w:tc>
          <w:tcPr>
            <w:tcW w:w="2700" w:type="dxa"/>
            <w:tcBorders>
              <w:bottom w:val="none" w:sz="4" w:space="0" w:color="000000" w:themeColor="text1"/>
            </w:tcBorders>
            <w:shd w:val="clear" w:color="auto" w:fill="auto"/>
          </w:tcPr>
          <w:p w14:paraId="180E6503" w14:textId="130BD6B2"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Perfluorododecanoic acid</w:t>
            </w:r>
            <w:r w:rsidRPr="00465005">
              <w:rPr>
                <w:rFonts w:asciiTheme="minorHAnsi" w:hAnsiTheme="minorHAnsi" w:cstheme="minorHAnsi"/>
                <w:sz w:val="24"/>
                <w:szCs w:val="24"/>
              </w:rPr>
              <w:br/>
              <w:t>DTXSID8031861</w:t>
            </w:r>
          </w:p>
        </w:tc>
        <w:tc>
          <w:tcPr>
            <w:tcW w:w="3330" w:type="dxa"/>
            <w:shd w:val="clear" w:color="auto" w:fill="auto"/>
          </w:tcPr>
          <w:p w14:paraId="252C7ABC" w14:textId="0F0DADF1" w:rsidR="00D55A57" w:rsidRPr="00465005" w:rsidRDefault="00D55A57" w:rsidP="00D55A57">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(Oral)</w:t>
            </w:r>
          </w:p>
          <w:p w14:paraId="7B45F289" w14:textId="12D30F6F" w:rsidR="00D55A57" w:rsidRPr="00465005" w:rsidRDefault="00D55A57" w:rsidP="00D55A57">
            <w:pPr>
              <w:spacing w:line="240" w:lineRule="auto"/>
              <w:ind w:firstLine="0"/>
              <w:jc w:val="center"/>
            </w:pPr>
            <w:r w:rsidRPr="00465005">
              <w:rPr>
                <w:rFonts w:asciiTheme="minorHAnsi" w:hAnsiTheme="minorHAnsi" w:cstheme="minorBidi"/>
                <w:color w:val="000000" w:themeColor="text1"/>
                <w:sz w:val="24"/>
                <w:szCs w:val="24"/>
              </w:rPr>
              <w:t xml:space="preserve">Endocrine, Hepatic, Reproductive, Urinary, and Whole </w:t>
            </w:r>
            <w:proofErr w:type="spellStart"/>
            <w:r w:rsidRPr="00465005">
              <w:rPr>
                <w:rFonts w:asciiTheme="minorHAnsi" w:hAnsiTheme="minorHAnsi" w:cstheme="minorBidi"/>
                <w:color w:val="000000" w:themeColor="text1"/>
                <w:sz w:val="24"/>
                <w:szCs w:val="24"/>
              </w:rPr>
              <w:t>Body</w:t>
            </w:r>
            <w:r w:rsidRPr="00465005">
              <w:rPr>
                <w:rFonts w:asciiTheme="minorHAnsi" w:hAnsiTheme="minorHAnsi" w:cstheme="minorHAnsi"/>
                <w:i/>
                <w:iCs/>
                <w:sz w:val="24"/>
                <w:szCs w:val="24"/>
                <w:vertAlign w:val="superscript"/>
              </w:rPr>
              <w:t>a</w:t>
            </w:r>
            <w:proofErr w:type="spellEnd"/>
          </w:p>
        </w:tc>
        <w:tc>
          <w:tcPr>
            <w:tcW w:w="3968" w:type="dxa"/>
            <w:shd w:val="clear" w:color="auto" w:fill="auto"/>
          </w:tcPr>
          <w:p w14:paraId="457678CA" w14:textId="2CC85D23" w:rsidR="00D55A57" w:rsidRPr="00465005" w:rsidRDefault="00D55A57" w:rsidP="00D55A57">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https://hawc.epa.gov/summary/data-pivot/assessment/100500256/Figure-21-Perfluorododecanoic-acid_OralChronic/</w:t>
            </w:r>
          </w:p>
        </w:tc>
      </w:tr>
      <w:tr w:rsidR="00D55A57" w:rsidRPr="00F757DA" w14:paraId="0765A44F" w14:textId="77777777" w:rsidTr="00DA14D0">
        <w:trPr>
          <w:cantSplit/>
        </w:trPr>
        <w:tc>
          <w:tcPr>
            <w:tcW w:w="2700" w:type="dxa"/>
            <w:tcBorders>
              <w:top w:val="none" w:sz="4" w:space="0" w:color="000000" w:themeColor="text1"/>
              <w:bottom w:val="none" w:sz="4" w:space="0" w:color="000000" w:themeColor="text1"/>
            </w:tcBorders>
            <w:shd w:val="clear" w:color="auto" w:fill="auto"/>
          </w:tcPr>
          <w:p w14:paraId="7E1F7F66" w14:textId="77777777" w:rsidR="00D55A57" w:rsidRPr="00465005" w:rsidRDefault="00D55A57" w:rsidP="00D55A57">
            <w:pPr>
              <w:spacing w:line="240" w:lineRule="auto"/>
              <w:ind w:firstLine="0"/>
              <w:jc w:val="center"/>
              <w:rPr>
                <w:rFonts w:asciiTheme="minorHAnsi" w:hAnsiTheme="minorHAnsi" w:cstheme="minorHAnsi"/>
                <w:b/>
                <w:bCs/>
                <w:sz w:val="24"/>
                <w:szCs w:val="24"/>
              </w:rPr>
            </w:pPr>
          </w:p>
        </w:tc>
        <w:tc>
          <w:tcPr>
            <w:tcW w:w="3330" w:type="dxa"/>
            <w:shd w:val="clear" w:color="auto" w:fill="auto"/>
          </w:tcPr>
          <w:p w14:paraId="7B074A5D" w14:textId="60912B69" w:rsidR="00D55A57" w:rsidRPr="00465005" w:rsidRDefault="00D55A57" w:rsidP="00D55A57">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(Oral)</w:t>
            </w:r>
          </w:p>
          <w:p w14:paraId="196757E1" w14:textId="46D918F3" w:rsidR="00D55A57" w:rsidRPr="00465005" w:rsidRDefault="00D55A57" w:rsidP="00D55A57">
            <w:pPr>
              <w:spacing w:line="240" w:lineRule="auto"/>
              <w:ind w:firstLine="0"/>
              <w:jc w:val="center"/>
            </w:pPr>
            <w:r w:rsidRPr="00465005">
              <w:rPr>
                <w:rFonts w:asciiTheme="minorHAnsi" w:hAnsiTheme="minorHAnsi" w:cstheme="minorBidi"/>
                <w:color w:val="000000" w:themeColor="text1"/>
                <w:sz w:val="24"/>
                <w:szCs w:val="24"/>
              </w:rPr>
              <w:t>Endocrine, Hepatic, Metabolic, Nervous, Reproductive, and Whole Body</w:t>
            </w:r>
          </w:p>
        </w:tc>
        <w:tc>
          <w:tcPr>
            <w:tcW w:w="3968" w:type="dxa"/>
            <w:shd w:val="clear" w:color="auto" w:fill="auto"/>
          </w:tcPr>
          <w:p w14:paraId="2CA314E7" w14:textId="0C30219E" w:rsidR="00D55A57" w:rsidRPr="00465005" w:rsidRDefault="00D55A57" w:rsidP="00D55A57">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https://hawc.epa.gov/summary/data-pivot/assessment/100500256/Figure-22-Perfluorododecanoic-acid_Oral-Shortterm/</w:t>
            </w:r>
          </w:p>
        </w:tc>
      </w:tr>
      <w:tr w:rsidR="00D55A57" w:rsidRPr="00F757DA" w14:paraId="070F0564" w14:textId="77777777" w:rsidTr="00DA14D0">
        <w:trPr>
          <w:cantSplit/>
        </w:trPr>
        <w:tc>
          <w:tcPr>
            <w:tcW w:w="2700" w:type="dxa"/>
            <w:tcBorders>
              <w:top w:val="none" w:sz="4" w:space="0" w:color="000000" w:themeColor="text1"/>
              <w:bottom w:val="none" w:sz="4" w:space="0" w:color="000000" w:themeColor="text1"/>
            </w:tcBorders>
            <w:shd w:val="clear" w:color="auto" w:fill="auto"/>
          </w:tcPr>
          <w:p w14:paraId="07865397" w14:textId="77777777" w:rsidR="00D55A57" w:rsidRPr="00465005" w:rsidRDefault="00D55A57" w:rsidP="00D55A57">
            <w:pPr>
              <w:spacing w:line="240" w:lineRule="auto"/>
              <w:ind w:firstLine="0"/>
              <w:jc w:val="center"/>
              <w:rPr>
                <w:rFonts w:asciiTheme="minorHAnsi" w:hAnsiTheme="minorHAnsi" w:cstheme="minorHAnsi"/>
                <w:b/>
                <w:bCs/>
                <w:sz w:val="24"/>
                <w:szCs w:val="24"/>
              </w:rPr>
            </w:pPr>
          </w:p>
        </w:tc>
        <w:tc>
          <w:tcPr>
            <w:tcW w:w="3330" w:type="dxa"/>
            <w:shd w:val="clear" w:color="auto" w:fill="auto"/>
          </w:tcPr>
          <w:p w14:paraId="26689558" w14:textId="0B7E063C" w:rsidR="00D55A57" w:rsidRPr="00465005" w:rsidRDefault="00D55A57" w:rsidP="00D55A57">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(Oral)</w:t>
            </w:r>
          </w:p>
          <w:p w14:paraId="474171E4" w14:textId="4D8BB08A" w:rsidR="00D55A57" w:rsidRPr="00465005" w:rsidRDefault="00D55A57" w:rsidP="00D55A57">
            <w:pPr>
              <w:spacing w:line="240" w:lineRule="auto"/>
              <w:ind w:firstLine="0"/>
              <w:jc w:val="center"/>
            </w:pPr>
            <w:r w:rsidRPr="00465005">
              <w:rPr>
                <w:rFonts w:asciiTheme="minorHAnsi" w:hAnsiTheme="minorHAnsi" w:cstheme="minorBidi"/>
                <w:color w:val="000000" w:themeColor="text1"/>
                <w:sz w:val="24"/>
                <w:szCs w:val="24"/>
              </w:rPr>
              <w:t>Cardiovascular, Endocrine, Gastrointestinal, Hematologic, Hepatic, Immune, Metabolic, Musculoskeletal, Nervous, Reproductive, Urinary, and Whole Body</w:t>
            </w:r>
          </w:p>
        </w:tc>
        <w:tc>
          <w:tcPr>
            <w:tcW w:w="3968" w:type="dxa"/>
            <w:shd w:val="clear" w:color="auto" w:fill="auto"/>
          </w:tcPr>
          <w:p w14:paraId="34BB0DD9" w14:textId="05DD67E9" w:rsidR="00D55A57" w:rsidRPr="00465005" w:rsidRDefault="00D55A57" w:rsidP="00D55A57">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https://hawc.epa.gov/summary/data-pivot/assessment/100500256/Figure-23a-Perfluorododecanoic-acid_Kato2014/</w:t>
            </w:r>
          </w:p>
        </w:tc>
      </w:tr>
      <w:tr w:rsidR="00D55A57" w:rsidRPr="00F757DA" w14:paraId="6D8A6147" w14:textId="77777777" w:rsidTr="00DA14D0">
        <w:trPr>
          <w:cantSplit/>
        </w:trPr>
        <w:tc>
          <w:tcPr>
            <w:tcW w:w="2700" w:type="dxa"/>
            <w:tcBorders>
              <w:top w:val="none" w:sz="4" w:space="0" w:color="000000" w:themeColor="text1"/>
              <w:bottom w:val="none" w:sz="4" w:space="0" w:color="000000" w:themeColor="text1"/>
            </w:tcBorders>
            <w:shd w:val="clear" w:color="auto" w:fill="auto"/>
          </w:tcPr>
          <w:p w14:paraId="105F9017" w14:textId="77777777" w:rsidR="00D55A57" w:rsidRPr="00465005" w:rsidRDefault="00D55A57" w:rsidP="00D55A57">
            <w:pPr>
              <w:spacing w:line="240" w:lineRule="auto"/>
              <w:ind w:firstLine="0"/>
              <w:jc w:val="center"/>
              <w:rPr>
                <w:rFonts w:asciiTheme="minorHAnsi" w:hAnsiTheme="minorHAnsi" w:cstheme="minorHAnsi"/>
                <w:b/>
                <w:bCs/>
                <w:sz w:val="24"/>
                <w:szCs w:val="24"/>
              </w:rPr>
            </w:pPr>
          </w:p>
        </w:tc>
        <w:tc>
          <w:tcPr>
            <w:tcW w:w="3330" w:type="dxa"/>
            <w:shd w:val="clear" w:color="auto" w:fill="auto"/>
          </w:tcPr>
          <w:p w14:paraId="279B863C" w14:textId="3CF5C69F" w:rsidR="00D55A57" w:rsidRPr="00465005" w:rsidRDefault="00D55A57" w:rsidP="00D55A57">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(Oral)</w:t>
            </w:r>
          </w:p>
          <w:p w14:paraId="3D276A11" w14:textId="6DF556D1" w:rsidR="00D55A57" w:rsidRPr="00465005" w:rsidRDefault="00D55A57" w:rsidP="00D55A57">
            <w:pPr>
              <w:spacing w:line="240" w:lineRule="auto"/>
              <w:ind w:firstLine="0"/>
              <w:jc w:val="center"/>
            </w:pPr>
            <w:r w:rsidRPr="00465005">
              <w:rPr>
                <w:rFonts w:asciiTheme="minorHAnsi" w:hAnsiTheme="minorHAnsi" w:cstheme="minorBidi"/>
                <w:color w:val="000000" w:themeColor="text1"/>
                <w:sz w:val="24"/>
                <w:szCs w:val="24"/>
              </w:rPr>
              <w:t>Developmental</w:t>
            </w:r>
          </w:p>
        </w:tc>
        <w:tc>
          <w:tcPr>
            <w:tcW w:w="3968" w:type="dxa"/>
            <w:shd w:val="clear" w:color="auto" w:fill="auto"/>
          </w:tcPr>
          <w:p w14:paraId="2C1CF25B" w14:textId="674AD334" w:rsidR="00D55A57" w:rsidRPr="00465005" w:rsidRDefault="00D55A57" w:rsidP="00D55A57">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https://hawc.epa.gov/summary/data-pivot/assessment/100500256/Figure-23b-Perfluorododecanoic-acid_Oral-Kato-fa2c/</w:t>
            </w:r>
          </w:p>
        </w:tc>
      </w:tr>
      <w:tr w:rsidR="00D55A57" w14:paraId="651F6BF2" w14:textId="77777777" w:rsidTr="00DA14D0">
        <w:trPr>
          <w:cantSplit/>
          <w:trHeight w:val="300"/>
        </w:trPr>
        <w:tc>
          <w:tcPr>
            <w:tcW w:w="2700" w:type="dxa"/>
            <w:tcBorders>
              <w:top w:val="none" w:sz="4" w:space="0" w:color="000000" w:themeColor="text1"/>
              <w:bottom w:val="none" w:sz="4" w:space="0" w:color="000000" w:themeColor="text1"/>
            </w:tcBorders>
            <w:shd w:val="clear" w:color="auto" w:fill="auto"/>
          </w:tcPr>
          <w:p w14:paraId="7DB403CA" w14:textId="481776A1" w:rsidR="00D55A57" w:rsidRPr="00465005" w:rsidRDefault="00D55A57" w:rsidP="00D55A57">
            <w:pPr>
              <w:spacing w:line="240" w:lineRule="auto"/>
              <w:jc w:val="center"/>
              <w:rPr>
                <w:rFonts w:asciiTheme="minorHAnsi" w:hAnsiTheme="minorHAnsi" w:cstheme="minorBidi"/>
                <w:b/>
                <w:bCs/>
                <w:sz w:val="24"/>
                <w:szCs w:val="24"/>
              </w:rPr>
            </w:pPr>
          </w:p>
        </w:tc>
        <w:tc>
          <w:tcPr>
            <w:tcW w:w="3330" w:type="dxa"/>
            <w:shd w:val="clear" w:color="auto" w:fill="auto"/>
          </w:tcPr>
          <w:p w14:paraId="026DFC03" w14:textId="274118B7" w:rsidR="00D55A57" w:rsidRPr="00465005" w:rsidRDefault="00D55A57" w:rsidP="00D55A57">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(Oral)</w:t>
            </w:r>
          </w:p>
          <w:p w14:paraId="2CB39AB2" w14:textId="6A2E6D9F" w:rsidR="00D55A57" w:rsidRPr="00465005" w:rsidRDefault="00D55A57" w:rsidP="00D55A57">
            <w:pPr>
              <w:spacing w:line="240" w:lineRule="auto"/>
              <w:ind w:firstLine="0"/>
              <w:jc w:val="center"/>
            </w:pPr>
            <w:r w:rsidRPr="00465005">
              <w:rPr>
                <w:rFonts w:asciiTheme="minorHAnsi" w:hAnsiTheme="minorHAnsi" w:cstheme="minorBidi"/>
                <w:color w:val="000000" w:themeColor="text1"/>
                <w:sz w:val="24"/>
                <w:szCs w:val="24"/>
              </w:rPr>
              <w:t>Developmental, Endocrine, Multi-System, Reproductive, and Whole Body</w:t>
            </w:r>
          </w:p>
        </w:tc>
        <w:tc>
          <w:tcPr>
            <w:tcW w:w="3968" w:type="dxa"/>
            <w:shd w:val="clear" w:color="auto" w:fill="auto"/>
          </w:tcPr>
          <w:p w14:paraId="2F04E364" w14:textId="06AEC40C" w:rsidR="00D55A57" w:rsidRPr="00465005" w:rsidRDefault="00D55A57" w:rsidP="00D55A57">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https://hawc.epa.gov/summary/data-pivot/assessment/100500256/Figure-18-PFDoA_Oral-All/</w:t>
            </w:r>
          </w:p>
        </w:tc>
      </w:tr>
      <w:tr w:rsidR="00D55A57" w14:paraId="693DD6CA" w14:textId="77777777" w:rsidTr="00DA14D0">
        <w:trPr>
          <w:cantSplit/>
          <w:trHeight w:val="300"/>
        </w:trPr>
        <w:tc>
          <w:tcPr>
            <w:tcW w:w="2700" w:type="dxa"/>
            <w:tcBorders>
              <w:top w:val="none" w:sz="4" w:space="0" w:color="000000" w:themeColor="text1"/>
            </w:tcBorders>
            <w:shd w:val="clear" w:color="auto" w:fill="auto"/>
          </w:tcPr>
          <w:p w14:paraId="47A73179" w14:textId="18D2946D" w:rsidR="00D55A57" w:rsidRPr="00465005" w:rsidRDefault="00D55A57" w:rsidP="00D55A57">
            <w:pPr>
              <w:spacing w:line="240" w:lineRule="auto"/>
              <w:jc w:val="center"/>
              <w:rPr>
                <w:rFonts w:asciiTheme="minorHAnsi" w:hAnsiTheme="minorHAnsi" w:cstheme="minorBidi"/>
                <w:b/>
                <w:bCs/>
                <w:sz w:val="24"/>
                <w:szCs w:val="24"/>
              </w:rPr>
            </w:pPr>
          </w:p>
        </w:tc>
        <w:tc>
          <w:tcPr>
            <w:tcW w:w="3330" w:type="dxa"/>
            <w:shd w:val="clear" w:color="auto" w:fill="auto"/>
          </w:tcPr>
          <w:p w14:paraId="754ED87B" w14:textId="5F051419" w:rsidR="00D55A57" w:rsidRPr="00465005" w:rsidRDefault="00D55A57" w:rsidP="00D55A57">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 xml:space="preserve">Literature </w:t>
            </w:r>
            <w:proofErr w:type="spellStart"/>
            <w:r w:rsidRPr="00465005">
              <w:rPr>
                <w:rFonts w:asciiTheme="minorHAnsi" w:hAnsiTheme="minorHAnsi" w:cstheme="minorBidi"/>
                <w:color w:val="000000" w:themeColor="text1"/>
                <w:sz w:val="24"/>
                <w:szCs w:val="24"/>
              </w:rPr>
              <w:t>Tagtree</w:t>
            </w:r>
            <w:proofErr w:type="spellEnd"/>
          </w:p>
        </w:tc>
        <w:tc>
          <w:tcPr>
            <w:tcW w:w="3968" w:type="dxa"/>
            <w:shd w:val="clear" w:color="auto" w:fill="auto"/>
          </w:tcPr>
          <w:p w14:paraId="1B2CFFED" w14:textId="02AE7847" w:rsidR="00D55A57" w:rsidRPr="00465005" w:rsidRDefault="00D55A57" w:rsidP="00D55A57">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https://hawc.epa.gov/summary/visual/assessment/100500256/PFAS-430XAgency-Perfluorododecanoic-acid-DTXS-db5d/</w:t>
            </w:r>
          </w:p>
        </w:tc>
      </w:tr>
      <w:tr w:rsidR="00D55A57" w:rsidRPr="00F757DA" w14:paraId="29C75998" w14:textId="77777777" w:rsidTr="00DA14D0">
        <w:trPr>
          <w:cantSplit/>
        </w:trPr>
        <w:tc>
          <w:tcPr>
            <w:tcW w:w="2700" w:type="dxa"/>
            <w:shd w:val="clear" w:color="auto" w:fill="auto"/>
          </w:tcPr>
          <w:p w14:paraId="1AA30BA3" w14:textId="0A6B8BCE"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Perfluoromethylcyclohexane</w:t>
            </w:r>
            <w:r w:rsidRPr="00465005">
              <w:rPr>
                <w:rFonts w:asciiTheme="minorHAnsi" w:hAnsiTheme="minorHAnsi" w:cstheme="minorHAnsi"/>
                <w:sz w:val="24"/>
                <w:szCs w:val="24"/>
              </w:rPr>
              <w:br/>
              <w:t>DTXSID5059874</w:t>
            </w:r>
          </w:p>
        </w:tc>
        <w:tc>
          <w:tcPr>
            <w:tcW w:w="3330" w:type="dxa"/>
            <w:shd w:val="clear" w:color="auto" w:fill="auto"/>
          </w:tcPr>
          <w:p w14:paraId="7C021FE9" w14:textId="36312F1A" w:rsidR="00D55A57" w:rsidRPr="00465005" w:rsidRDefault="00D55A57" w:rsidP="00D55A57">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 xml:space="preserve">Literature </w:t>
            </w:r>
            <w:proofErr w:type="spellStart"/>
            <w:r w:rsidRPr="00465005">
              <w:rPr>
                <w:rFonts w:asciiTheme="minorHAnsi" w:hAnsiTheme="minorHAnsi" w:cstheme="minorBidi"/>
                <w:color w:val="000000" w:themeColor="text1"/>
                <w:sz w:val="24"/>
                <w:szCs w:val="24"/>
              </w:rPr>
              <w:t>Tagtree</w:t>
            </w:r>
            <w:proofErr w:type="spellEnd"/>
          </w:p>
        </w:tc>
        <w:tc>
          <w:tcPr>
            <w:tcW w:w="3968" w:type="dxa"/>
            <w:shd w:val="clear" w:color="auto" w:fill="auto"/>
          </w:tcPr>
          <w:p w14:paraId="788F3A95" w14:textId="038BC37F" w:rsidR="00D55A57" w:rsidRPr="00465005" w:rsidRDefault="00D55A57" w:rsidP="00D55A57">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https://hawc.epa.gov/summary/visual/assessment/100500256/PFAS-430XAgency-Perfluoromethylcyclohexane-DT-705b/</w:t>
            </w:r>
          </w:p>
        </w:tc>
      </w:tr>
      <w:tr w:rsidR="00D55A57" w:rsidRPr="00F757DA" w14:paraId="423BDC04" w14:textId="77777777" w:rsidTr="00DA14D0">
        <w:trPr>
          <w:cantSplit/>
        </w:trPr>
        <w:tc>
          <w:tcPr>
            <w:tcW w:w="2700" w:type="dxa"/>
            <w:shd w:val="clear" w:color="auto" w:fill="auto"/>
          </w:tcPr>
          <w:p w14:paraId="40F605B5" w14:textId="3A36A181"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lastRenderedPageBreak/>
              <w:t>TFA (sodium trifluoroacetate)</w:t>
            </w:r>
            <w:r w:rsidRPr="00465005">
              <w:rPr>
                <w:rFonts w:asciiTheme="minorHAnsi" w:hAnsiTheme="minorHAnsi" w:cstheme="minorHAnsi"/>
                <w:sz w:val="24"/>
                <w:szCs w:val="24"/>
              </w:rPr>
              <w:br/>
              <w:t>DTXSID0062715</w:t>
            </w:r>
          </w:p>
        </w:tc>
        <w:tc>
          <w:tcPr>
            <w:tcW w:w="3330" w:type="dxa"/>
            <w:shd w:val="clear" w:color="auto" w:fill="auto"/>
          </w:tcPr>
          <w:p w14:paraId="08D823F8" w14:textId="649CD6EF" w:rsidR="00D55A57" w:rsidRPr="00465005" w:rsidRDefault="00D55A57" w:rsidP="00D55A57">
            <w:pPr>
              <w:spacing w:line="240" w:lineRule="auto"/>
              <w:ind w:firstLine="0"/>
              <w:jc w:val="center"/>
              <w:rPr>
                <w:rFonts w:asciiTheme="minorHAnsi" w:hAnsiTheme="minorHAnsi" w:cstheme="minorBidi"/>
                <w:sz w:val="24"/>
                <w:szCs w:val="24"/>
              </w:rPr>
            </w:pPr>
            <w:r w:rsidRPr="00465005">
              <w:rPr>
                <w:rFonts w:asciiTheme="minorHAnsi" w:hAnsiTheme="minorHAnsi" w:cstheme="minorBidi"/>
                <w:color w:val="000000" w:themeColor="text1"/>
                <w:sz w:val="24"/>
                <w:szCs w:val="24"/>
              </w:rPr>
              <w:t>(Oral)</w:t>
            </w:r>
          </w:p>
          <w:p w14:paraId="3945D037" w14:textId="0E4C203E" w:rsidR="00D55A57" w:rsidRPr="00465005" w:rsidRDefault="00D55A57" w:rsidP="00D55A57">
            <w:pPr>
              <w:spacing w:line="240" w:lineRule="auto"/>
              <w:ind w:firstLine="0"/>
              <w:jc w:val="center"/>
            </w:pPr>
            <w:r w:rsidRPr="00465005">
              <w:rPr>
                <w:rFonts w:asciiTheme="minorHAnsi" w:hAnsiTheme="minorHAnsi" w:cstheme="minorBidi"/>
                <w:color w:val="000000" w:themeColor="text1"/>
                <w:sz w:val="24"/>
                <w:szCs w:val="24"/>
              </w:rPr>
              <w:t>Hepatic and Whole Body</w:t>
            </w:r>
          </w:p>
        </w:tc>
        <w:tc>
          <w:tcPr>
            <w:tcW w:w="3968" w:type="dxa"/>
            <w:shd w:val="clear" w:color="auto" w:fill="auto"/>
          </w:tcPr>
          <w:p w14:paraId="46519131" w14:textId="41859165" w:rsidR="00D55A57" w:rsidRPr="00465005" w:rsidRDefault="00D55A57" w:rsidP="00D55A57">
            <w:pPr>
              <w:spacing w:line="240" w:lineRule="auto"/>
              <w:ind w:firstLine="0"/>
            </w:pPr>
            <w:r w:rsidRPr="00465005">
              <w:rPr>
                <w:rFonts w:asciiTheme="minorHAnsi" w:hAnsiTheme="minorHAnsi" w:cstheme="minorBidi"/>
                <w:color w:val="000000" w:themeColor="text1"/>
                <w:sz w:val="24"/>
                <w:szCs w:val="24"/>
              </w:rPr>
              <w:t>https://hawc.epa.gov/summary/data-pivot/assessment/100500256/Figure-19-TFA-sodium-trifluoroacetate_Oral-All/</w:t>
            </w:r>
          </w:p>
        </w:tc>
      </w:tr>
      <w:tr w:rsidR="00D55A57" w:rsidRPr="00F757DA" w14:paraId="1569688E" w14:textId="77777777" w:rsidTr="00DA14D0">
        <w:trPr>
          <w:cantSplit/>
        </w:trPr>
        <w:tc>
          <w:tcPr>
            <w:tcW w:w="2700" w:type="dxa"/>
            <w:shd w:val="clear" w:color="auto" w:fill="auto"/>
          </w:tcPr>
          <w:p w14:paraId="684B9CAC" w14:textId="062927AA"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Trideca-1,1,1,2,2,3,3,4,4,5,5,6,6-fluorohexane</w:t>
            </w:r>
            <w:r w:rsidRPr="00465005">
              <w:rPr>
                <w:rFonts w:asciiTheme="minorHAnsi" w:hAnsiTheme="minorHAnsi" w:cstheme="minorHAnsi"/>
                <w:sz w:val="24"/>
                <w:szCs w:val="24"/>
              </w:rPr>
              <w:br/>
              <w:t>DTXSID20188995</w:t>
            </w:r>
          </w:p>
        </w:tc>
        <w:tc>
          <w:tcPr>
            <w:tcW w:w="3330" w:type="dxa"/>
            <w:shd w:val="clear" w:color="auto" w:fill="auto"/>
          </w:tcPr>
          <w:p w14:paraId="6965FAE2" w14:textId="37D49DAD" w:rsidR="00D55A57" w:rsidRPr="00465005" w:rsidRDefault="00D55A57" w:rsidP="00D55A57">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(Oral)</w:t>
            </w:r>
          </w:p>
          <w:p w14:paraId="37C65D1C" w14:textId="54460E37" w:rsidR="00D55A57" w:rsidRPr="00465005" w:rsidRDefault="00D55A57" w:rsidP="00D55A57">
            <w:pPr>
              <w:spacing w:line="240" w:lineRule="auto"/>
              <w:ind w:firstLine="0"/>
              <w:jc w:val="center"/>
            </w:pPr>
            <w:r w:rsidRPr="00465005">
              <w:rPr>
                <w:rFonts w:asciiTheme="minorHAnsi" w:hAnsiTheme="minorHAnsi" w:cstheme="minorBidi"/>
                <w:color w:val="000000" w:themeColor="text1"/>
                <w:sz w:val="24"/>
                <w:szCs w:val="24"/>
              </w:rPr>
              <w:t>Cardiovascular, Developmental, Endocrine, Nervous, Renal, Reproductive, Respiratory, Urinary, and Whole Body</w:t>
            </w:r>
          </w:p>
        </w:tc>
        <w:tc>
          <w:tcPr>
            <w:tcW w:w="3968" w:type="dxa"/>
            <w:shd w:val="clear" w:color="auto" w:fill="auto"/>
          </w:tcPr>
          <w:p w14:paraId="4FEEC0DB" w14:textId="195F881B" w:rsidR="00D55A57" w:rsidRPr="00465005" w:rsidRDefault="00D55A57" w:rsidP="00D55A57">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https://hawc.epa.gov/summary/data-pivot/assessment/100500256/Figure-20-Trideca-1112233445566-fluorohexane_-459a/</w:t>
            </w:r>
          </w:p>
        </w:tc>
      </w:tr>
      <w:tr w:rsidR="00D55A57" w:rsidRPr="00F757DA" w14:paraId="54EB46DE" w14:textId="77777777" w:rsidTr="00DA14D0">
        <w:trPr>
          <w:cantSplit/>
        </w:trPr>
        <w:tc>
          <w:tcPr>
            <w:tcW w:w="2700" w:type="dxa"/>
            <w:shd w:val="clear" w:color="auto" w:fill="auto"/>
          </w:tcPr>
          <w:p w14:paraId="33A66CD8" w14:textId="1E4A1FA6"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Trimethoxy((perfluorohexyl)</w:t>
            </w:r>
            <w:proofErr w:type="gramStart"/>
            <w:r w:rsidRPr="00465005">
              <w:rPr>
                <w:rFonts w:asciiTheme="minorHAnsi" w:hAnsiTheme="minorHAnsi" w:cstheme="minorHAnsi"/>
                <w:b/>
                <w:bCs/>
                <w:sz w:val="24"/>
                <w:szCs w:val="24"/>
              </w:rPr>
              <w:t>ethyl)silane</w:t>
            </w:r>
            <w:proofErr w:type="gramEnd"/>
            <w:r w:rsidRPr="00465005">
              <w:rPr>
                <w:rFonts w:asciiTheme="minorHAnsi" w:hAnsiTheme="minorHAnsi" w:cstheme="minorHAnsi"/>
                <w:sz w:val="24"/>
                <w:szCs w:val="24"/>
              </w:rPr>
              <w:br/>
              <w:t>DTXSID80235136</w:t>
            </w:r>
          </w:p>
        </w:tc>
        <w:tc>
          <w:tcPr>
            <w:tcW w:w="3330" w:type="dxa"/>
            <w:shd w:val="clear" w:color="auto" w:fill="auto"/>
          </w:tcPr>
          <w:p w14:paraId="12AA6E2B" w14:textId="591480BE" w:rsidR="00D55A57" w:rsidRPr="00465005" w:rsidRDefault="00D55A57" w:rsidP="00D55A57">
            <w:pPr>
              <w:spacing w:line="240" w:lineRule="auto"/>
              <w:ind w:firstLine="0"/>
              <w:jc w:val="center"/>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 xml:space="preserve">Literature </w:t>
            </w:r>
            <w:proofErr w:type="spellStart"/>
            <w:r w:rsidRPr="00465005">
              <w:rPr>
                <w:rFonts w:asciiTheme="minorHAnsi" w:hAnsiTheme="minorHAnsi" w:cstheme="minorBidi"/>
                <w:color w:val="000000" w:themeColor="text1"/>
                <w:sz w:val="24"/>
                <w:szCs w:val="24"/>
              </w:rPr>
              <w:t>Tagtree</w:t>
            </w:r>
            <w:proofErr w:type="spellEnd"/>
          </w:p>
        </w:tc>
        <w:tc>
          <w:tcPr>
            <w:tcW w:w="3968" w:type="dxa"/>
            <w:shd w:val="clear" w:color="auto" w:fill="auto"/>
          </w:tcPr>
          <w:p w14:paraId="2F5116FA" w14:textId="6FCD2948" w:rsidR="00D55A57" w:rsidRPr="00465005" w:rsidRDefault="00D55A57" w:rsidP="00D55A57">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https://hawc.epa.gov/summary/visual/assessment/100500256/PFAS-430XAgency-Trimethoxyperfluorohexylethyl-8933/</w:t>
            </w:r>
          </w:p>
        </w:tc>
      </w:tr>
      <w:tr w:rsidR="00D55A57" w:rsidRPr="00D61747" w14:paraId="397915F0" w14:textId="77777777" w:rsidTr="00DA14D0">
        <w:trPr>
          <w:trHeight w:val="576"/>
        </w:trPr>
        <w:tc>
          <w:tcPr>
            <w:tcW w:w="2700" w:type="dxa"/>
            <w:shd w:val="clear" w:color="auto" w:fill="auto"/>
            <w:hideMark/>
          </w:tcPr>
          <w:p w14:paraId="2E3FA11D"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1-(</w:t>
            </w:r>
            <w:proofErr w:type="gramStart"/>
            <w:r w:rsidRPr="00465005">
              <w:rPr>
                <w:rFonts w:asciiTheme="minorHAnsi" w:hAnsiTheme="minorHAnsi" w:cstheme="minorHAnsi"/>
                <w:b/>
                <w:bCs/>
                <w:sz w:val="24"/>
                <w:szCs w:val="24"/>
              </w:rPr>
              <w:t>Perfluorohexyl)octane</w:t>
            </w:r>
            <w:proofErr w:type="gramEnd"/>
            <w:r w:rsidRPr="00465005">
              <w:rPr>
                <w:rFonts w:asciiTheme="minorHAnsi" w:hAnsiTheme="minorHAnsi" w:cstheme="minorHAnsi"/>
                <w:b/>
                <w:bCs/>
                <w:sz w:val="24"/>
                <w:szCs w:val="24"/>
              </w:rPr>
              <w:br/>
              <w:t>(DTXSID20440585)</w:t>
            </w:r>
          </w:p>
        </w:tc>
        <w:tc>
          <w:tcPr>
            <w:tcW w:w="3330" w:type="dxa"/>
            <w:shd w:val="clear" w:color="auto" w:fill="auto"/>
            <w:hideMark/>
          </w:tcPr>
          <w:p w14:paraId="5A14B046"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66BB45FE"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https://hawc.epa.gov/summary/visual/assessment/100500256/PFAS-430XAgency-1-Perfluorohexyloctane-DTXSID-8512/</w:t>
            </w:r>
          </w:p>
        </w:tc>
      </w:tr>
      <w:tr w:rsidR="00D55A57" w:rsidRPr="00D61747" w14:paraId="28320A59" w14:textId="77777777" w:rsidTr="00DA14D0">
        <w:trPr>
          <w:trHeight w:val="576"/>
        </w:trPr>
        <w:tc>
          <w:tcPr>
            <w:tcW w:w="2700" w:type="dxa"/>
            <w:shd w:val="clear" w:color="auto" w:fill="auto"/>
            <w:hideMark/>
          </w:tcPr>
          <w:p w14:paraId="754B6AE8"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1,8-Diiodoperfluorooctane</w:t>
            </w:r>
            <w:r w:rsidRPr="00465005">
              <w:rPr>
                <w:rFonts w:asciiTheme="minorHAnsi" w:hAnsiTheme="minorHAnsi" w:cstheme="minorHAnsi"/>
                <w:b/>
                <w:bCs/>
                <w:sz w:val="24"/>
                <w:szCs w:val="24"/>
              </w:rPr>
              <w:br/>
              <w:t>(DTXSID50335975)</w:t>
            </w:r>
          </w:p>
        </w:tc>
        <w:tc>
          <w:tcPr>
            <w:tcW w:w="3330" w:type="dxa"/>
            <w:shd w:val="clear" w:color="auto" w:fill="auto"/>
            <w:hideMark/>
          </w:tcPr>
          <w:p w14:paraId="69513480"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6B57F3D4"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https://hawc.epa.gov/summary/visual/assessment/100500256/PFAS-430XAgency-18-Diiodoperfluorooctane-DTXS-468b/</w:t>
            </w:r>
          </w:p>
        </w:tc>
      </w:tr>
      <w:tr w:rsidR="00D55A57" w:rsidRPr="00D61747" w14:paraId="57FE6899" w14:textId="77777777" w:rsidTr="00DA14D0">
        <w:trPr>
          <w:trHeight w:val="864"/>
        </w:trPr>
        <w:tc>
          <w:tcPr>
            <w:tcW w:w="2700" w:type="dxa"/>
            <w:shd w:val="clear" w:color="auto" w:fill="auto"/>
            <w:hideMark/>
          </w:tcPr>
          <w:p w14:paraId="22C3B567"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11-Chloroeicoafluoro-3-oxaundecane-1-sulfonate</w:t>
            </w:r>
            <w:r w:rsidRPr="00465005">
              <w:rPr>
                <w:rFonts w:asciiTheme="minorHAnsi" w:hAnsiTheme="minorHAnsi" w:cstheme="minorHAnsi"/>
                <w:b/>
                <w:bCs/>
                <w:sz w:val="24"/>
                <w:szCs w:val="24"/>
              </w:rPr>
              <w:br/>
              <w:t>(DTXSID40892507)</w:t>
            </w:r>
          </w:p>
        </w:tc>
        <w:tc>
          <w:tcPr>
            <w:tcW w:w="3330" w:type="dxa"/>
            <w:shd w:val="clear" w:color="auto" w:fill="auto"/>
            <w:hideMark/>
          </w:tcPr>
          <w:p w14:paraId="4912E551"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74F43767"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https://hawc.epa.gov/summary/visual/assessment/100500256/PFAS-430XAgency-11-chloroeicoafluoro-3-oxaund-6840/</w:t>
            </w:r>
          </w:p>
        </w:tc>
      </w:tr>
      <w:tr w:rsidR="00D55A57" w:rsidRPr="00D61747" w14:paraId="2C589C8C" w14:textId="77777777" w:rsidTr="00DA14D0">
        <w:trPr>
          <w:trHeight w:val="576"/>
        </w:trPr>
        <w:tc>
          <w:tcPr>
            <w:tcW w:w="2700" w:type="dxa"/>
            <w:shd w:val="clear" w:color="auto" w:fill="auto"/>
            <w:hideMark/>
          </w:tcPr>
          <w:p w14:paraId="55FF8AED"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2-(N-Ethyl-</w:t>
            </w:r>
            <w:proofErr w:type="gramStart"/>
            <w:r w:rsidRPr="00465005">
              <w:rPr>
                <w:rFonts w:asciiTheme="minorHAnsi" w:hAnsiTheme="minorHAnsi" w:cstheme="minorHAnsi"/>
                <w:b/>
                <w:bCs/>
                <w:sz w:val="24"/>
                <w:szCs w:val="24"/>
              </w:rPr>
              <w:t>perfluorooctanesulfonamido)acetate</w:t>
            </w:r>
            <w:proofErr w:type="gramEnd"/>
            <w:r w:rsidRPr="00465005">
              <w:rPr>
                <w:rFonts w:asciiTheme="minorHAnsi" w:hAnsiTheme="minorHAnsi" w:cstheme="minorHAnsi"/>
                <w:b/>
                <w:bCs/>
                <w:sz w:val="24"/>
                <w:szCs w:val="24"/>
              </w:rPr>
              <w:br/>
              <w:t>(DTXSID60892504)</w:t>
            </w:r>
          </w:p>
        </w:tc>
        <w:tc>
          <w:tcPr>
            <w:tcW w:w="3330" w:type="dxa"/>
            <w:shd w:val="clear" w:color="auto" w:fill="auto"/>
            <w:hideMark/>
          </w:tcPr>
          <w:p w14:paraId="47817BAA"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4D72133B"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https://hawc.epa.gov/summary/visual/assessment/100500256/PFAS-430XAgency-2-N-Ethyl-perfluorooctanesulf-47a9/</w:t>
            </w:r>
          </w:p>
        </w:tc>
      </w:tr>
      <w:tr w:rsidR="00D55A57" w:rsidRPr="00D61747" w14:paraId="2F7CBDE1" w14:textId="77777777" w:rsidTr="00DA14D0">
        <w:trPr>
          <w:trHeight w:val="864"/>
        </w:trPr>
        <w:tc>
          <w:tcPr>
            <w:tcW w:w="2700" w:type="dxa"/>
            <w:shd w:val="clear" w:color="auto" w:fill="auto"/>
            <w:hideMark/>
          </w:tcPr>
          <w:p w14:paraId="5E7A5FBA"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2-(N-</w:t>
            </w:r>
            <w:proofErr w:type="gramStart"/>
            <w:r w:rsidRPr="00465005">
              <w:rPr>
                <w:rFonts w:asciiTheme="minorHAnsi" w:hAnsiTheme="minorHAnsi" w:cstheme="minorHAnsi"/>
                <w:b/>
                <w:bCs/>
                <w:sz w:val="24"/>
                <w:szCs w:val="24"/>
              </w:rPr>
              <w:t>Ethylperfluorooctanesulfonamido)acetic</w:t>
            </w:r>
            <w:proofErr w:type="gramEnd"/>
            <w:r w:rsidRPr="00465005">
              <w:rPr>
                <w:rFonts w:asciiTheme="minorHAnsi" w:hAnsiTheme="minorHAnsi" w:cstheme="minorHAnsi"/>
                <w:b/>
                <w:bCs/>
                <w:sz w:val="24"/>
                <w:szCs w:val="24"/>
              </w:rPr>
              <w:t xml:space="preserve"> acid</w:t>
            </w:r>
            <w:r w:rsidRPr="00465005">
              <w:rPr>
                <w:rFonts w:asciiTheme="minorHAnsi" w:hAnsiTheme="minorHAnsi" w:cstheme="minorHAnsi"/>
                <w:b/>
                <w:bCs/>
                <w:sz w:val="24"/>
                <w:szCs w:val="24"/>
              </w:rPr>
              <w:br/>
              <w:t>(DTXSID5062760)</w:t>
            </w:r>
          </w:p>
        </w:tc>
        <w:tc>
          <w:tcPr>
            <w:tcW w:w="3330" w:type="dxa"/>
            <w:shd w:val="clear" w:color="auto" w:fill="auto"/>
            <w:hideMark/>
          </w:tcPr>
          <w:p w14:paraId="17B75D9B"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708EC086"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https://hawc.epa.gov/summary/visual/assessment/100500256/PFAS-430XAgency-2-N-Ethylperfluorooctanesulfo-2427/</w:t>
            </w:r>
          </w:p>
        </w:tc>
      </w:tr>
      <w:tr w:rsidR="00D55A57" w:rsidRPr="00D61747" w14:paraId="6942C2EC" w14:textId="77777777" w:rsidTr="00DA14D0">
        <w:trPr>
          <w:trHeight w:val="576"/>
        </w:trPr>
        <w:tc>
          <w:tcPr>
            <w:tcW w:w="2700" w:type="dxa"/>
            <w:shd w:val="clear" w:color="auto" w:fill="auto"/>
            <w:hideMark/>
          </w:tcPr>
          <w:p w14:paraId="5F8D3B7A"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2-(N-</w:t>
            </w:r>
            <w:proofErr w:type="gramStart"/>
            <w:r w:rsidRPr="00465005">
              <w:rPr>
                <w:rFonts w:asciiTheme="minorHAnsi" w:hAnsiTheme="minorHAnsi" w:cstheme="minorHAnsi"/>
                <w:b/>
                <w:bCs/>
                <w:sz w:val="24"/>
                <w:szCs w:val="24"/>
              </w:rPr>
              <w:t>Methylperfluorooctanesulfonamido)acetate</w:t>
            </w:r>
            <w:proofErr w:type="gramEnd"/>
            <w:r w:rsidRPr="00465005">
              <w:rPr>
                <w:rFonts w:asciiTheme="minorHAnsi" w:hAnsiTheme="minorHAnsi" w:cstheme="minorHAnsi"/>
                <w:b/>
                <w:bCs/>
                <w:sz w:val="24"/>
                <w:szCs w:val="24"/>
              </w:rPr>
              <w:br/>
              <w:t>(DTXSID00892503)</w:t>
            </w:r>
          </w:p>
        </w:tc>
        <w:tc>
          <w:tcPr>
            <w:tcW w:w="3330" w:type="dxa"/>
            <w:shd w:val="clear" w:color="auto" w:fill="auto"/>
            <w:hideMark/>
          </w:tcPr>
          <w:p w14:paraId="482F8FE3"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63AFC5C3"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https://hawc.epa.gov/summary/visual/assessment/100500256/PFAS-430XAgency-2-N-Methylperfluorooctanesulf-9adb/</w:t>
            </w:r>
          </w:p>
        </w:tc>
      </w:tr>
      <w:tr w:rsidR="00D55A57" w:rsidRPr="00D61747" w14:paraId="4855C2A0" w14:textId="77777777" w:rsidTr="00DA14D0">
        <w:trPr>
          <w:trHeight w:val="864"/>
        </w:trPr>
        <w:tc>
          <w:tcPr>
            <w:tcW w:w="2700" w:type="dxa"/>
            <w:shd w:val="clear" w:color="auto" w:fill="auto"/>
            <w:hideMark/>
          </w:tcPr>
          <w:p w14:paraId="413CC5F4"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2-(N-</w:t>
            </w:r>
            <w:proofErr w:type="gramStart"/>
            <w:r w:rsidRPr="00465005">
              <w:rPr>
                <w:rFonts w:asciiTheme="minorHAnsi" w:hAnsiTheme="minorHAnsi" w:cstheme="minorHAnsi"/>
                <w:b/>
                <w:bCs/>
                <w:sz w:val="24"/>
                <w:szCs w:val="24"/>
              </w:rPr>
              <w:t>Methylperfluorooctanesulfonamido)acetic</w:t>
            </w:r>
            <w:proofErr w:type="gramEnd"/>
            <w:r w:rsidRPr="00465005">
              <w:rPr>
                <w:rFonts w:asciiTheme="minorHAnsi" w:hAnsiTheme="minorHAnsi" w:cstheme="minorHAnsi"/>
                <w:b/>
                <w:bCs/>
                <w:sz w:val="24"/>
                <w:szCs w:val="24"/>
              </w:rPr>
              <w:t xml:space="preserve"> acid</w:t>
            </w:r>
            <w:r w:rsidRPr="00465005">
              <w:rPr>
                <w:rFonts w:asciiTheme="minorHAnsi" w:hAnsiTheme="minorHAnsi" w:cstheme="minorHAnsi"/>
                <w:b/>
                <w:bCs/>
                <w:sz w:val="24"/>
                <w:szCs w:val="24"/>
              </w:rPr>
              <w:br/>
              <w:t>(DTXSID10624392)</w:t>
            </w:r>
          </w:p>
        </w:tc>
        <w:tc>
          <w:tcPr>
            <w:tcW w:w="3330" w:type="dxa"/>
            <w:shd w:val="clear" w:color="auto" w:fill="auto"/>
            <w:hideMark/>
          </w:tcPr>
          <w:p w14:paraId="538302E6"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6413028D"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https://hawc.epa.gov/summary/visual/assessment/100500256/PFAS-430XAgency-2-N-Methylperfluorooctanesulf-dee4/</w:t>
            </w:r>
          </w:p>
        </w:tc>
      </w:tr>
      <w:tr w:rsidR="00D55A57" w:rsidRPr="00D61747" w14:paraId="03DED68D" w14:textId="77777777" w:rsidTr="00DA14D0">
        <w:trPr>
          <w:trHeight w:val="864"/>
        </w:trPr>
        <w:tc>
          <w:tcPr>
            <w:tcW w:w="2700" w:type="dxa"/>
            <w:shd w:val="clear" w:color="auto" w:fill="auto"/>
            <w:hideMark/>
          </w:tcPr>
          <w:p w14:paraId="1D184114"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2,2,3,3,4,4,5-Heptafluorotetrahydro-5-(</w:t>
            </w:r>
            <w:proofErr w:type="gramStart"/>
            <w:r w:rsidRPr="00465005">
              <w:rPr>
                <w:rFonts w:asciiTheme="minorHAnsi" w:hAnsiTheme="minorHAnsi" w:cstheme="minorHAnsi"/>
                <w:b/>
                <w:bCs/>
                <w:sz w:val="24"/>
                <w:szCs w:val="24"/>
              </w:rPr>
              <w:t>nonafluorobutyl)furan</w:t>
            </w:r>
            <w:proofErr w:type="gramEnd"/>
            <w:r w:rsidRPr="00465005">
              <w:rPr>
                <w:rFonts w:asciiTheme="minorHAnsi" w:hAnsiTheme="minorHAnsi" w:cstheme="minorHAnsi"/>
                <w:b/>
                <w:bCs/>
                <w:sz w:val="24"/>
                <w:szCs w:val="24"/>
              </w:rPr>
              <w:br/>
              <w:t>(DTXSID60871632)</w:t>
            </w:r>
          </w:p>
        </w:tc>
        <w:tc>
          <w:tcPr>
            <w:tcW w:w="3330" w:type="dxa"/>
            <w:shd w:val="clear" w:color="auto" w:fill="auto"/>
            <w:hideMark/>
          </w:tcPr>
          <w:p w14:paraId="468564A5"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0672F99E"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https://hawc.epa.gov/summary/visual/assessment/100500256/PFAS-430XAgency-2233445-Heptafluorotetrahydro-1891/</w:t>
            </w:r>
          </w:p>
        </w:tc>
      </w:tr>
      <w:tr w:rsidR="00D55A57" w:rsidRPr="00D61747" w14:paraId="58F59CE5" w14:textId="77777777" w:rsidTr="00DA14D0">
        <w:trPr>
          <w:trHeight w:val="576"/>
        </w:trPr>
        <w:tc>
          <w:tcPr>
            <w:tcW w:w="2700" w:type="dxa"/>
            <w:shd w:val="clear" w:color="auto" w:fill="auto"/>
            <w:hideMark/>
          </w:tcPr>
          <w:p w14:paraId="16D9A2E3"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lastRenderedPageBreak/>
              <w:t>2H-Perfluoro-2-decenoic acid</w:t>
            </w:r>
            <w:r w:rsidRPr="00465005">
              <w:rPr>
                <w:rFonts w:asciiTheme="minorHAnsi" w:hAnsiTheme="minorHAnsi" w:cstheme="minorHAnsi"/>
                <w:b/>
                <w:bCs/>
                <w:sz w:val="24"/>
                <w:szCs w:val="24"/>
              </w:rPr>
              <w:br/>
              <w:t>(DTXSID60825615)</w:t>
            </w:r>
          </w:p>
        </w:tc>
        <w:tc>
          <w:tcPr>
            <w:tcW w:w="3330" w:type="dxa"/>
            <w:shd w:val="clear" w:color="auto" w:fill="auto"/>
            <w:hideMark/>
          </w:tcPr>
          <w:p w14:paraId="364A92C4"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65ED3ACC"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https://hawc.epa.gov/summary/visual/assessment/100500256/PFAS-430XAgency-2H-Perfluoro-2-decenoic-acid--65bc/</w:t>
            </w:r>
          </w:p>
        </w:tc>
      </w:tr>
      <w:tr w:rsidR="00D55A57" w:rsidRPr="00D61747" w14:paraId="37C85A7B" w14:textId="77777777" w:rsidTr="00DA14D0">
        <w:trPr>
          <w:trHeight w:val="576"/>
        </w:trPr>
        <w:tc>
          <w:tcPr>
            <w:tcW w:w="2700" w:type="dxa"/>
            <w:shd w:val="clear" w:color="auto" w:fill="auto"/>
            <w:hideMark/>
          </w:tcPr>
          <w:p w14:paraId="6190CF89"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2H-Perfluoro-2-octenoic acid</w:t>
            </w:r>
            <w:r w:rsidRPr="00465005">
              <w:rPr>
                <w:rFonts w:asciiTheme="minorHAnsi" w:hAnsiTheme="minorHAnsi" w:cstheme="minorHAnsi"/>
                <w:b/>
                <w:bCs/>
                <w:sz w:val="24"/>
                <w:szCs w:val="24"/>
              </w:rPr>
              <w:br/>
              <w:t>(DTXSID00892326)</w:t>
            </w:r>
          </w:p>
        </w:tc>
        <w:tc>
          <w:tcPr>
            <w:tcW w:w="3330" w:type="dxa"/>
            <w:shd w:val="clear" w:color="auto" w:fill="auto"/>
            <w:hideMark/>
          </w:tcPr>
          <w:p w14:paraId="0B76AC84"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62C4ED16"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https://hawc.epa.gov/summary/visual/assessment/100500256/PFAS-430XAgency-2H-Perfluoro-2-octenoic-acid--74b5/</w:t>
            </w:r>
          </w:p>
        </w:tc>
      </w:tr>
      <w:tr w:rsidR="00D55A57" w:rsidRPr="00D61747" w14:paraId="070DBCD5" w14:textId="77777777" w:rsidTr="00DA14D0">
        <w:trPr>
          <w:trHeight w:val="576"/>
        </w:trPr>
        <w:tc>
          <w:tcPr>
            <w:tcW w:w="2700" w:type="dxa"/>
            <w:shd w:val="clear" w:color="auto" w:fill="auto"/>
            <w:hideMark/>
          </w:tcPr>
          <w:p w14:paraId="1C43F355"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2-Perfluorodecylethanoic acid</w:t>
            </w:r>
            <w:r w:rsidRPr="00465005">
              <w:rPr>
                <w:rFonts w:asciiTheme="minorHAnsi" w:hAnsiTheme="minorHAnsi" w:cstheme="minorHAnsi"/>
                <w:b/>
                <w:bCs/>
                <w:sz w:val="24"/>
                <w:szCs w:val="24"/>
              </w:rPr>
              <w:br/>
              <w:t>(DTXSID40892325)</w:t>
            </w:r>
          </w:p>
        </w:tc>
        <w:tc>
          <w:tcPr>
            <w:tcW w:w="3330" w:type="dxa"/>
            <w:shd w:val="clear" w:color="auto" w:fill="auto"/>
            <w:hideMark/>
          </w:tcPr>
          <w:p w14:paraId="75DAC4C4"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64BB7894"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https://hawc.epa.gov/summary/visual/assessment/100500256/PFAS-430XAgency-2-Perfluorodecyl-ethanoic-aci-1a6f/</w:t>
            </w:r>
          </w:p>
        </w:tc>
      </w:tr>
      <w:tr w:rsidR="00D55A57" w:rsidRPr="00D61747" w14:paraId="3F931326" w14:textId="77777777" w:rsidTr="00DA14D0">
        <w:trPr>
          <w:trHeight w:val="576"/>
        </w:trPr>
        <w:tc>
          <w:tcPr>
            <w:tcW w:w="2700" w:type="dxa"/>
            <w:shd w:val="clear" w:color="auto" w:fill="auto"/>
            <w:hideMark/>
          </w:tcPr>
          <w:p w14:paraId="3511DC8B"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2-Perfluorooctylethanoic acid</w:t>
            </w:r>
            <w:r w:rsidRPr="00465005">
              <w:rPr>
                <w:rFonts w:asciiTheme="minorHAnsi" w:hAnsiTheme="minorHAnsi" w:cstheme="minorHAnsi"/>
                <w:b/>
                <w:bCs/>
                <w:sz w:val="24"/>
                <w:szCs w:val="24"/>
              </w:rPr>
              <w:br/>
              <w:t>(DTXSID50451109)</w:t>
            </w:r>
          </w:p>
        </w:tc>
        <w:tc>
          <w:tcPr>
            <w:tcW w:w="3330" w:type="dxa"/>
            <w:shd w:val="clear" w:color="auto" w:fill="auto"/>
            <w:hideMark/>
          </w:tcPr>
          <w:p w14:paraId="09469DEF"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7525A0B4"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https://hawc.epa.gov/summary/visual/assessment/100500256/PFAS-430XAgency-2-Perfluorooctyl-ethanoic-aci-3c1f/</w:t>
            </w:r>
          </w:p>
        </w:tc>
      </w:tr>
      <w:tr w:rsidR="00D55A57" w:rsidRPr="00D61747" w14:paraId="3EFC5243" w14:textId="77777777" w:rsidTr="00DA14D0">
        <w:trPr>
          <w:trHeight w:val="576"/>
        </w:trPr>
        <w:tc>
          <w:tcPr>
            <w:tcW w:w="2700" w:type="dxa"/>
            <w:shd w:val="clear" w:color="auto" w:fill="auto"/>
            <w:hideMark/>
          </w:tcPr>
          <w:p w14:paraId="08527917"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3-(</w:t>
            </w:r>
            <w:proofErr w:type="gramStart"/>
            <w:r w:rsidRPr="00465005">
              <w:rPr>
                <w:rFonts w:asciiTheme="minorHAnsi" w:hAnsiTheme="minorHAnsi" w:cstheme="minorHAnsi"/>
                <w:b/>
                <w:bCs/>
                <w:sz w:val="24"/>
                <w:szCs w:val="24"/>
              </w:rPr>
              <w:t>Perfluoroethyl)propanol</w:t>
            </w:r>
            <w:proofErr w:type="gramEnd"/>
            <w:r w:rsidRPr="00465005">
              <w:rPr>
                <w:rFonts w:asciiTheme="minorHAnsi" w:hAnsiTheme="minorHAnsi" w:cstheme="minorHAnsi"/>
                <w:b/>
                <w:bCs/>
                <w:sz w:val="24"/>
                <w:szCs w:val="24"/>
              </w:rPr>
              <w:br/>
              <w:t>(DTXSID70869964)</w:t>
            </w:r>
          </w:p>
        </w:tc>
        <w:tc>
          <w:tcPr>
            <w:tcW w:w="3330" w:type="dxa"/>
            <w:shd w:val="clear" w:color="auto" w:fill="auto"/>
            <w:hideMark/>
          </w:tcPr>
          <w:p w14:paraId="5EFC2A7D"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0AF6F406"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https://hawc.epa.gov/summary/visual/assessment/100500256/PFAS-430XAgency-3-Perfluoroethylpropanol-DTXS-1069/</w:t>
            </w:r>
          </w:p>
        </w:tc>
      </w:tr>
      <w:tr w:rsidR="00D55A57" w:rsidRPr="00D61747" w14:paraId="70D89753" w14:textId="77777777" w:rsidTr="00DA14D0">
        <w:trPr>
          <w:trHeight w:val="576"/>
        </w:trPr>
        <w:tc>
          <w:tcPr>
            <w:tcW w:w="2700" w:type="dxa"/>
            <w:shd w:val="clear" w:color="auto" w:fill="auto"/>
            <w:hideMark/>
          </w:tcPr>
          <w:p w14:paraId="70ECA423"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3-(</w:t>
            </w:r>
            <w:proofErr w:type="gramStart"/>
            <w:r w:rsidRPr="00465005">
              <w:rPr>
                <w:rFonts w:asciiTheme="minorHAnsi" w:hAnsiTheme="minorHAnsi" w:cstheme="minorHAnsi"/>
                <w:b/>
                <w:bCs/>
                <w:sz w:val="24"/>
                <w:szCs w:val="24"/>
              </w:rPr>
              <w:t>Perfluorohexyl)propanol</w:t>
            </w:r>
            <w:proofErr w:type="gramEnd"/>
            <w:r w:rsidRPr="00465005">
              <w:rPr>
                <w:rFonts w:asciiTheme="minorHAnsi" w:hAnsiTheme="minorHAnsi" w:cstheme="minorHAnsi"/>
                <w:b/>
                <w:bCs/>
                <w:sz w:val="24"/>
                <w:szCs w:val="24"/>
              </w:rPr>
              <w:br/>
              <w:t>(DTXSID70379871)</w:t>
            </w:r>
          </w:p>
        </w:tc>
        <w:tc>
          <w:tcPr>
            <w:tcW w:w="3330" w:type="dxa"/>
            <w:shd w:val="clear" w:color="auto" w:fill="auto"/>
            <w:hideMark/>
          </w:tcPr>
          <w:p w14:paraId="4161BDB6"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5DB7D7A4"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https://hawc.epa.gov/summary/visual/assessment/100500256/PFAS-430XAgency-3-Perfluorohexylpropanol-DTXS-3b01/</w:t>
            </w:r>
          </w:p>
        </w:tc>
      </w:tr>
      <w:tr w:rsidR="00D55A57" w:rsidRPr="00D61747" w14:paraId="402C8F60" w14:textId="77777777" w:rsidTr="00DA14D0">
        <w:trPr>
          <w:trHeight w:val="576"/>
        </w:trPr>
        <w:tc>
          <w:tcPr>
            <w:tcW w:w="2700" w:type="dxa"/>
            <w:shd w:val="clear" w:color="auto" w:fill="auto"/>
            <w:hideMark/>
          </w:tcPr>
          <w:p w14:paraId="403248CF"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4,8-Dioxa-3H-perfluorononanoic acid</w:t>
            </w:r>
            <w:r w:rsidRPr="00465005">
              <w:rPr>
                <w:rFonts w:asciiTheme="minorHAnsi" w:hAnsiTheme="minorHAnsi" w:cstheme="minorHAnsi"/>
                <w:b/>
                <w:bCs/>
                <w:sz w:val="24"/>
                <w:szCs w:val="24"/>
              </w:rPr>
              <w:br/>
              <w:t>(DTXSID40881350)</w:t>
            </w:r>
          </w:p>
        </w:tc>
        <w:tc>
          <w:tcPr>
            <w:tcW w:w="3330" w:type="dxa"/>
            <w:shd w:val="clear" w:color="auto" w:fill="auto"/>
            <w:hideMark/>
          </w:tcPr>
          <w:p w14:paraId="641FF833"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3981B5E9"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https://hawc.epa.gov/summary/visual/assessment/100500256/PFAS-430XAgency-48-Dioxa-3H-perfluorononanoic-892a/</w:t>
            </w:r>
          </w:p>
        </w:tc>
      </w:tr>
      <w:tr w:rsidR="00D55A57" w:rsidRPr="00D61747" w14:paraId="66D139A3" w14:textId="77777777" w:rsidTr="00DA14D0">
        <w:trPr>
          <w:trHeight w:val="576"/>
        </w:trPr>
        <w:tc>
          <w:tcPr>
            <w:tcW w:w="2700" w:type="dxa"/>
            <w:shd w:val="clear" w:color="auto" w:fill="auto"/>
            <w:hideMark/>
          </w:tcPr>
          <w:p w14:paraId="088526A7"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6:2/8:2Fluorotelomerphosphatediester</w:t>
            </w:r>
            <w:r w:rsidRPr="00465005">
              <w:rPr>
                <w:rFonts w:asciiTheme="minorHAnsi" w:hAnsiTheme="minorHAnsi" w:cstheme="minorHAnsi"/>
                <w:b/>
                <w:bCs/>
                <w:sz w:val="24"/>
                <w:szCs w:val="24"/>
              </w:rPr>
              <w:br/>
              <w:t>(DTXSID20873415)</w:t>
            </w:r>
          </w:p>
        </w:tc>
        <w:tc>
          <w:tcPr>
            <w:tcW w:w="3330" w:type="dxa"/>
            <w:shd w:val="clear" w:color="auto" w:fill="auto"/>
            <w:hideMark/>
          </w:tcPr>
          <w:p w14:paraId="772880CC"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67E211C9"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https://hawc.epa.gov/summary/visual/assessment/100500256/PFAS-430XAgency-6282-Fluorotelomer-phosphate--1f70/</w:t>
            </w:r>
          </w:p>
        </w:tc>
      </w:tr>
      <w:tr w:rsidR="00D55A57" w:rsidRPr="00D61747" w14:paraId="56ADD4B9" w14:textId="77777777" w:rsidTr="00DA14D0">
        <w:trPr>
          <w:trHeight w:val="576"/>
        </w:trPr>
        <w:tc>
          <w:tcPr>
            <w:tcW w:w="2700" w:type="dxa"/>
            <w:shd w:val="clear" w:color="auto" w:fill="auto"/>
            <w:hideMark/>
          </w:tcPr>
          <w:p w14:paraId="039D1875"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6:2Fluorotelomerphosphatediester</w:t>
            </w:r>
            <w:r w:rsidRPr="00465005">
              <w:rPr>
                <w:rFonts w:asciiTheme="minorHAnsi" w:hAnsiTheme="minorHAnsi" w:cstheme="minorHAnsi"/>
                <w:b/>
                <w:bCs/>
                <w:sz w:val="24"/>
                <w:szCs w:val="24"/>
              </w:rPr>
              <w:br/>
              <w:t>(DTXSID50561590)</w:t>
            </w:r>
          </w:p>
        </w:tc>
        <w:tc>
          <w:tcPr>
            <w:tcW w:w="3330" w:type="dxa"/>
            <w:shd w:val="clear" w:color="auto" w:fill="auto"/>
            <w:hideMark/>
          </w:tcPr>
          <w:p w14:paraId="3CBFE5BE"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28DD8E6E"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https://hawc.epa.gov/summary/visual/assessment/100500256/PFAS-430XAgency-62-Fluorotelomer-phosphate-di-fc99/</w:t>
            </w:r>
          </w:p>
        </w:tc>
      </w:tr>
      <w:tr w:rsidR="00D55A57" w:rsidRPr="00D61747" w14:paraId="7CCE2E68" w14:textId="77777777" w:rsidTr="00DA14D0">
        <w:trPr>
          <w:trHeight w:val="576"/>
        </w:trPr>
        <w:tc>
          <w:tcPr>
            <w:tcW w:w="2700" w:type="dxa"/>
            <w:shd w:val="clear" w:color="auto" w:fill="auto"/>
            <w:hideMark/>
          </w:tcPr>
          <w:p w14:paraId="65C690FA"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6:2Fluorotelomerthioetheramidosulfonate</w:t>
            </w:r>
            <w:r w:rsidRPr="00465005">
              <w:rPr>
                <w:rFonts w:asciiTheme="minorHAnsi" w:hAnsiTheme="minorHAnsi" w:cstheme="minorHAnsi"/>
                <w:b/>
                <w:bCs/>
                <w:sz w:val="24"/>
                <w:szCs w:val="24"/>
              </w:rPr>
              <w:br/>
              <w:t>(DTXSID70892333)</w:t>
            </w:r>
          </w:p>
        </w:tc>
        <w:tc>
          <w:tcPr>
            <w:tcW w:w="3330" w:type="dxa"/>
            <w:shd w:val="clear" w:color="auto" w:fill="auto"/>
            <w:hideMark/>
          </w:tcPr>
          <w:p w14:paraId="0DB4A383"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65F18026"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https://hawc.epa.gov/summary/visual/assessment/100500256/PFAS-430XAgency-62-Fluorotelomer-thioether-am-34da/</w:t>
            </w:r>
          </w:p>
        </w:tc>
      </w:tr>
      <w:tr w:rsidR="00D55A57" w:rsidRPr="00D61747" w14:paraId="0A6E6267" w14:textId="77777777" w:rsidTr="00DA14D0">
        <w:trPr>
          <w:trHeight w:val="576"/>
        </w:trPr>
        <w:tc>
          <w:tcPr>
            <w:tcW w:w="2700" w:type="dxa"/>
            <w:shd w:val="clear" w:color="auto" w:fill="auto"/>
            <w:hideMark/>
          </w:tcPr>
          <w:p w14:paraId="0CD74E9C"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6:2Fluorotelomerthioetheramidosulfonic acid</w:t>
            </w:r>
            <w:r w:rsidRPr="00465005">
              <w:rPr>
                <w:rFonts w:asciiTheme="minorHAnsi" w:hAnsiTheme="minorHAnsi" w:cstheme="minorHAnsi"/>
                <w:b/>
                <w:bCs/>
                <w:sz w:val="24"/>
                <w:szCs w:val="24"/>
              </w:rPr>
              <w:br/>
              <w:t>(DTXSID90892330)</w:t>
            </w:r>
          </w:p>
        </w:tc>
        <w:tc>
          <w:tcPr>
            <w:tcW w:w="3330" w:type="dxa"/>
            <w:shd w:val="clear" w:color="auto" w:fill="auto"/>
            <w:hideMark/>
          </w:tcPr>
          <w:p w14:paraId="3AEF6FD8"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0EA27BA7"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https://hawc.epa.gov/summary/visual/assessment/100500256/PFAS-430XAgency-62-Fluorotelomer-thioether-am-568d/</w:t>
            </w:r>
          </w:p>
        </w:tc>
      </w:tr>
      <w:tr w:rsidR="00D55A57" w:rsidRPr="00D61747" w14:paraId="6B5A51D8" w14:textId="77777777" w:rsidTr="00DA14D0">
        <w:trPr>
          <w:trHeight w:val="576"/>
        </w:trPr>
        <w:tc>
          <w:tcPr>
            <w:tcW w:w="2700" w:type="dxa"/>
            <w:shd w:val="clear" w:color="auto" w:fill="auto"/>
            <w:hideMark/>
          </w:tcPr>
          <w:p w14:paraId="47C1CDC1"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7:1Fluorotelomeralcohol</w:t>
            </w:r>
            <w:r w:rsidRPr="00465005">
              <w:rPr>
                <w:rFonts w:asciiTheme="minorHAnsi" w:hAnsiTheme="minorHAnsi" w:cstheme="minorHAnsi"/>
                <w:b/>
                <w:bCs/>
                <w:sz w:val="24"/>
                <w:szCs w:val="24"/>
              </w:rPr>
              <w:br/>
              <w:t>(DTXSID5059793)</w:t>
            </w:r>
          </w:p>
        </w:tc>
        <w:tc>
          <w:tcPr>
            <w:tcW w:w="3330" w:type="dxa"/>
            <w:shd w:val="clear" w:color="auto" w:fill="auto"/>
            <w:hideMark/>
          </w:tcPr>
          <w:p w14:paraId="70FF31C3"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0924FF14"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w:t>
            </w:r>
            <w:r w:rsidRPr="00465005">
              <w:rPr>
                <w:rFonts w:asciiTheme="minorHAnsi" w:hAnsiTheme="minorHAnsi" w:cstheme="minorHAnsi"/>
                <w:color w:val="000000"/>
                <w:sz w:val="24"/>
                <w:szCs w:val="24"/>
              </w:rPr>
              <w:lastRenderedPageBreak/>
              <w:t>430XAgency-71-Fluorotelomer-alcohol-DTXS-7571/</w:t>
            </w:r>
          </w:p>
        </w:tc>
      </w:tr>
      <w:tr w:rsidR="00D55A57" w:rsidRPr="00D61747" w14:paraId="0834EC6A" w14:textId="77777777" w:rsidTr="00DA14D0">
        <w:trPr>
          <w:trHeight w:val="576"/>
        </w:trPr>
        <w:tc>
          <w:tcPr>
            <w:tcW w:w="2700" w:type="dxa"/>
            <w:shd w:val="clear" w:color="auto" w:fill="auto"/>
            <w:hideMark/>
          </w:tcPr>
          <w:p w14:paraId="0302B26D"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lastRenderedPageBreak/>
              <w:t>8:2Fluorotelomerphosphatediester</w:t>
            </w:r>
            <w:r w:rsidRPr="00465005">
              <w:rPr>
                <w:rFonts w:asciiTheme="minorHAnsi" w:hAnsiTheme="minorHAnsi" w:cstheme="minorHAnsi"/>
                <w:b/>
                <w:bCs/>
                <w:sz w:val="24"/>
                <w:szCs w:val="24"/>
              </w:rPr>
              <w:br/>
              <w:t>(DTXSID90218051)</w:t>
            </w:r>
          </w:p>
        </w:tc>
        <w:tc>
          <w:tcPr>
            <w:tcW w:w="3330" w:type="dxa"/>
            <w:shd w:val="clear" w:color="auto" w:fill="auto"/>
            <w:hideMark/>
          </w:tcPr>
          <w:p w14:paraId="1983A2E4"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6A0CCD82"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https://hawc.epa.gov/summary/visual/assessment/100500256/PFAS-430XAgency-82-Fluorotelomer-phosphate-di-5b5a/</w:t>
            </w:r>
          </w:p>
        </w:tc>
      </w:tr>
      <w:tr w:rsidR="00D55A57" w:rsidRPr="00D61747" w14:paraId="7173D9C2" w14:textId="77777777" w:rsidTr="00DA14D0">
        <w:trPr>
          <w:trHeight w:val="576"/>
        </w:trPr>
        <w:tc>
          <w:tcPr>
            <w:tcW w:w="2700" w:type="dxa"/>
            <w:shd w:val="clear" w:color="auto" w:fill="auto"/>
            <w:hideMark/>
          </w:tcPr>
          <w:p w14:paraId="715E5F78"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8:2Fluorotelomerphosphatemonoester</w:t>
            </w:r>
            <w:r w:rsidRPr="00465005">
              <w:rPr>
                <w:rFonts w:asciiTheme="minorHAnsi" w:hAnsiTheme="minorHAnsi" w:cstheme="minorHAnsi"/>
                <w:b/>
                <w:bCs/>
                <w:sz w:val="24"/>
                <w:szCs w:val="24"/>
              </w:rPr>
              <w:br/>
              <w:t>(DTXSID60874027)</w:t>
            </w:r>
          </w:p>
        </w:tc>
        <w:tc>
          <w:tcPr>
            <w:tcW w:w="3330" w:type="dxa"/>
            <w:shd w:val="clear" w:color="auto" w:fill="auto"/>
            <w:hideMark/>
          </w:tcPr>
          <w:p w14:paraId="4C816AF1"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1BF06C34"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https://hawc.epa.gov/summary/visual/assessment/100500256/PFAS-430XAgency-82-Fluorotelomer-phosphate-mo-b64e/</w:t>
            </w:r>
          </w:p>
        </w:tc>
      </w:tr>
      <w:tr w:rsidR="00D55A57" w:rsidRPr="00D61747" w14:paraId="621230F0" w14:textId="77777777" w:rsidTr="00DA14D0">
        <w:trPr>
          <w:trHeight w:val="576"/>
        </w:trPr>
        <w:tc>
          <w:tcPr>
            <w:tcW w:w="2700" w:type="dxa"/>
            <w:shd w:val="clear" w:color="auto" w:fill="auto"/>
            <w:hideMark/>
          </w:tcPr>
          <w:p w14:paraId="0475E3A3"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8:2Fluorotelomerthioetheramidosulfonic acid</w:t>
            </w:r>
            <w:r w:rsidRPr="00465005">
              <w:rPr>
                <w:rFonts w:asciiTheme="minorHAnsi" w:hAnsiTheme="minorHAnsi" w:cstheme="minorHAnsi"/>
                <w:b/>
                <w:bCs/>
                <w:sz w:val="24"/>
                <w:szCs w:val="24"/>
              </w:rPr>
              <w:br/>
              <w:t>(DTXSID30892334)</w:t>
            </w:r>
          </w:p>
        </w:tc>
        <w:tc>
          <w:tcPr>
            <w:tcW w:w="3330" w:type="dxa"/>
            <w:shd w:val="clear" w:color="auto" w:fill="auto"/>
            <w:hideMark/>
          </w:tcPr>
          <w:p w14:paraId="39AA96F1"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606D7444"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https://hawc.epa.gov/summary/visual/assessment/100500256/PFAS-430XAgency-82-Fluorotelomer-thioether-am-e3be/</w:t>
            </w:r>
          </w:p>
        </w:tc>
      </w:tr>
      <w:tr w:rsidR="00D55A57" w:rsidRPr="00D61747" w14:paraId="74E406EE" w14:textId="77777777" w:rsidTr="00DA14D0">
        <w:trPr>
          <w:trHeight w:val="576"/>
        </w:trPr>
        <w:tc>
          <w:tcPr>
            <w:tcW w:w="2700" w:type="dxa"/>
            <w:shd w:val="clear" w:color="auto" w:fill="auto"/>
            <w:hideMark/>
          </w:tcPr>
          <w:p w14:paraId="6EEC5807"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9:1Fluorotelomeralcohol</w:t>
            </w:r>
            <w:r w:rsidRPr="00465005">
              <w:rPr>
                <w:rFonts w:asciiTheme="minorHAnsi" w:hAnsiTheme="minorHAnsi" w:cstheme="minorHAnsi"/>
                <w:b/>
                <w:bCs/>
                <w:sz w:val="24"/>
                <w:szCs w:val="24"/>
              </w:rPr>
              <w:br/>
              <w:t>(DTXSID00369826)</w:t>
            </w:r>
          </w:p>
        </w:tc>
        <w:tc>
          <w:tcPr>
            <w:tcW w:w="3330" w:type="dxa"/>
            <w:shd w:val="clear" w:color="auto" w:fill="auto"/>
            <w:hideMark/>
          </w:tcPr>
          <w:p w14:paraId="7BF9F382"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3EFFC2E1"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https://hawc.epa.gov/summary/visual/assessment/100500256/PFAS-430XAgency-91-Fluorotelomer-alcohol-DTXS-ff20/</w:t>
            </w:r>
          </w:p>
        </w:tc>
      </w:tr>
      <w:tr w:rsidR="00D55A57" w:rsidRPr="00D61747" w14:paraId="50B90585" w14:textId="77777777" w:rsidTr="00DA14D0">
        <w:trPr>
          <w:trHeight w:val="864"/>
        </w:trPr>
        <w:tc>
          <w:tcPr>
            <w:tcW w:w="2700" w:type="dxa"/>
            <w:shd w:val="clear" w:color="auto" w:fill="auto"/>
            <w:hideMark/>
          </w:tcPr>
          <w:p w14:paraId="6AEAC674"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9-Chlorohexadecafluoro-3-oxanonane-1-sulfonic acid</w:t>
            </w:r>
            <w:r w:rsidRPr="00465005">
              <w:rPr>
                <w:rFonts w:asciiTheme="minorHAnsi" w:hAnsiTheme="minorHAnsi" w:cstheme="minorHAnsi"/>
                <w:b/>
                <w:bCs/>
                <w:sz w:val="24"/>
                <w:szCs w:val="24"/>
              </w:rPr>
              <w:br/>
              <w:t>(DTXSID80892506)</w:t>
            </w:r>
          </w:p>
        </w:tc>
        <w:tc>
          <w:tcPr>
            <w:tcW w:w="3330" w:type="dxa"/>
            <w:shd w:val="clear" w:color="auto" w:fill="auto"/>
            <w:hideMark/>
          </w:tcPr>
          <w:p w14:paraId="4BCC42DB"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762DA8FE"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https://hawc.epa.gov/summary/visual/assessment/100500256/PFAS-430XAgency-9-chlorohexadecafluoro-3-oxan-7aea/</w:t>
            </w:r>
          </w:p>
        </w:tc>
      </w:tr>
      <w:tr w:rsidR="00D55A57" w:rsidRPr="00D61747" w14:paraId="362E285A" w14:textId="77777777" w:rsidTr="00DA14D0">
        <w:trPr>
          <w:trHeight w:val="576"/>
        </w:trPr>
        <w:tc>
          <w:tcPr>
            <w:tcW w:w="2700" w:type="dxa"/>
            <w:shd w:val="clear" w:color="auto" w:fill="auto"/>
            <w:hideMark/>
          </w:tcPr>
          <w:p w14:paraId="651592DC"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Heptafluoro-2-iodopropane</w:t>
            </w:r>
            <w:r w:rsidRPr="00465005">
              <w:rPr>
                <w:rFonts w:asciiTheme="minorHAnsi" w:hAnsiTheme="minorHAnsi" w:cstheme="minorHAnsi"/>
                <w:b/>
                <w:bCs/>
                <w:sz w:val="24"/>
                <w:szCs w:val="24"/>
              </w:rPr>
              <w:br/>
              <w:t>(DTXSID5060982)</w:t>
            </w:r>
          </w:p>
        </w:tc>
        <w:tc>
          <w:tcPr>
            <w:tcW w:w="3330" w:type="dxa"/>
            <w:shd w:val="clear" w:color="auto" w:fill="auto"/>
            <w:hideMark/>
          </w:tcPr>
          <w:p w14:paraId="07AFF012"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03999678"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https://hawc.epa.gov/summary/visual/assessment/100500256/PFAS-430XAgency-Heptafluoro-2-iodopropane-DTX-7090/</w:t>
            </w:r>
          </w:p>
        </w:tc>
      </w:tr>
      <w:tr w:rsidR="00D55A57" w:rsidRPr="00D61747" w14:paraId="29D45826" w14:textId="77777777" w:rsidTr="00DA14D0">
        <w:trPr>
          <w:trHeight w:val="576"/>
        </w:trPr>
        <w:tc>
          <w:tcPr>
            <w:tcW w:w="2700" w:type="dxa"/>
            <w:shd w:val="clear" w:color="auto" w:fill="auto"/>
            <w:hideMark/>
          </w:tcPr>
          <w:p w14:paraId="23CEC55C" w14:textId="77777777" w:rsidR="00D55A57" w:rsidRPr="00465005" w:rsidRDefault="00D55A57" w:rsidP="00D55A57">
            <w:pPr>
              <w:spacing w:line="240" w:lineRule="auto"/>
              <w:ind w:firstLine="0"/>
              <w:jc w:val="center"/>
              <w:rPr>
                <w:rFonts w:asciiTheme="minorHAnsi" w:hAnsiTheme="minorHAnsi" w:cstheme="minorHAnsi"/>
                <w:b/>
                <w:bCs/>
                <w:sz w:val="24"/>
                <w:szCs w:val="24"/>
              </w:rPr>
            </w:pPr>
            <w:proofErr w:type="spellStart"/>
            <w:r w:rsidRPr="00465005">
              <w:rPr>
                <w:rFonts w:asciiTheme="minorHAnsi" w:hAnsiTheme="minorHAnsi" w:cstheme="minorHAnsi"/>
                <w:b/>
                <w:bCs/>
                <w:sz w:val="24"/>
                <w:szCs w:val="24"/>
              </w:rPr>
              <w:t>Heptafluoropropyliodide</w:t>
            </w:r>
            <w:proofErr w:type="spellEnd"/>
            <w:r w:rsidRPr="00465005">
              <w:rPr>
                <w:rFonts w:asciiTheme="minorHAnsi" w:hAnsiTheme="minorHAnsi" w:cstheme="minorHAnsi"/>
                <w:b/>
                <w:bCs/>
                <w:sz w:val="24"/>
                <w:szCs w:val="24"/>
              </w:rPr>
              <w:br/>
              <w:t>(DTXSID1061073)</w:t>
            </w:r>
          </w:p>
        </w:tc>
        <w:tc>
          <w:tcPr>
            <w:tcW w:w="3330" w:type="dxa"/>
            <w:shd w:val="clear" w:color="auto" w:fill="auto"/>
            <w:hideMark/>
          </w:tcPr>
          <w:p w14:paraId="4E762AE5"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2658702E"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https://hawc.epa.gov/summary/visual/assessment/100500256/PFAS-430XAgency-Heptafluoropropyl-iodide-DTXS-106b/</w:t>
            </w:r>
          </w:p>
        </w:tc>
      </w:tr>
      <w:tr w:rsidR="00D55A57" w:rsidRPr="00D61747" w14:paraId="5181BF8E" w14:textId="77777777" w:rsidTr="00DA14D0">
        <w:trPr>
          <w:trHeight w:val="576"/>
        </w:trPr>
        <w:tc>
          <w:tcPr>
            <w:tcW w:w="2700" w:type="dxa"/>
            <w:shd w:val="clear" w:color="auto" w:fill="auto"/>
            <w:hideMark/>
          </w:tcPr>
          <w:p w14:paraId="52466F90"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Hexaflumuron</w:t>
            </w:r>
            <w:r w:rsidRPr="00465005">
              <w:rPr>
                <w:rFonts w:asciiTheme="minorHAnsi" w:hAnsiTheme="minorHAnsi" w:cstheme="minorHAnsi"/>
                <w:b/>
                <w:bCs/>
                <w:sz w:val="24"/>
                <w:szCs w:val="24"/>
              </w:rPr>
              <w:br/>
              <w:t>(DTXSID3032620)</w:t>
            </w:r>
          </w:p>
        </w:tc>
        <w:tc>
          <w:tcPr>
            <w:tcW w:w="3330" w:type="dxa"/>
            <w:shd w:val="clear" w:color="auto" w:fill="auto"/>
            <w:hideMark/>
          </w:tcPr>
          <w:p w14:paraId="7332C545"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7DC6DFB9"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https://hawc.epa.gov/summary/visual/assessment/100500256/PFAS-430XAgency-Hexaflumuron-DTXSID3032620/</w:t>
            </w:r>
          </w:p>
        </w:tc>
      </w:tr>
      <w:tr w:rsidR="00D55A57" w:rsidRPr="00D61747" w14:paraId="115D0520" w14:textId="77777777" w:rsidTr="00DA14D0">
        <w:trPr>
          <w:trHeight w:val="576"/>
        </w:trPr>
        <w:tc>
          <w:tcPr>
            <w:tcW w:w="2700" w:type="dxa"/>
            <w:shd w:val="clear" w:color="auto" w:fill="auto"/>
            <w:hideMark/>
          </w:tcPr>
          <w:p w14:paraId="799E9475"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Perfluoro-1,2-dimethylcyclobutane</w:t>
            </w:r>
            <w:r w:rsidRPr="00465005">
              <w:rPr>
                <w:rFonts w:asciiTheme="minorHAnsi" w:hAnsiTheme="minorHAnsi" w:cstheme="minorHAnsi"/>
                <w:b/>
                <w:bCs/>
                <w:sz w:val="24"/>
                <w:szCs w:val="24"/>
              </w:rPr>
              <w:br/>
              <w:t>(DTXSID20880189)</w:t>
            </w:r>
          </w:p>
        </w:tc>
        <w:tc>
          <w:tcPr>
            <w:tcW w:w="3330" w:type="dxa"/>
            <w:shd w:val="clear" w:color="auto" w:fill="auto"/>
            <w:hideMark/>
          </w:tcPr>
          <w:p w14:paraId="53B23F98"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783E840E"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https://hawc.epa.gov/summary/visual/assessment/100500256/PFAS-430XAgency-Perfluoro-12-dimethylcyclobut-4af5/</w:t>
            </w:r>
          </w:p>
        </w:tc>
      </w:tr>
      <w:tr w:rsidR="00D55A57" w:rsidRPr="00D61747" w14:paraId="3001DB4C" w14:textId="77777777" w:rsidTr="00DA14D0">
        <w:trPr>
          <w:trHeight w:val="576"/>
        </w:trPr>
        <w:tc>
          <w:tcPr>
            <w:tcW w:w="2700" w:type="dxa"/>
            <w:shd w:val="clear" w:color="auto" w:fill="auto"/>
            <w:hideMark/>
          </w:tcPr>
          <w:p w14:paraId="389A4FCD"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Perfluoro-1,3,5-trimethylcyclohexane</w:t>
            </w:r>
            <w:r w:rsidRPr="00465005">
              <w:rPr>
                <w:rFonts w:asciiTheme="minorHAnsi" w:hAnsiTheme="minorHAnsi" w:cstheme="minorHAnsi"/>
                <w:b/>
                <w:bCs/>
                <w:sz w:val="24"/>
                <w:szCs w:val="24"/>
              </w:rPr>
              <w:br/>
              <w:t>(DTXSID80380039)</w:t>
            </w:r>
          </w:p>
        </w:tc>
        <w:tc>
          <w:tcPr>
            <w:tcW w:w="3330" w:type="dxa"/>
            <w:shd w:val="clear" w:color="auto" w:fill="auto"/>
            <w:hideMark/>
          </w:tcPr>
          <w:p w14:paraId="12F447A3"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406CFBBA"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https://hawc.epa.gov/summary/visual/assessment/100500256/PFAS-430XAgency-Perfluoro-135-trimethylcycloh-649c/</w:t>
            </w:r>
          </w:p>
        </w:tc>
      </w:tr>
      <w:tr w:rsidR="00D55A57" w:rsidRPr="00D61747" w14:paraId="63E92620" w14:textId="77777777" w:rsidTr="00DA14D0">
        <w:trPr>
          <w:trHeight w:val="576"/>
        </w:trPr>
        <w:tc>
          <w:tcPr>
            <w:tcW w:w="2700" w:type="dxa"/>
            <w:shd w:val="clear" w:color="auto" w:fill="auto"/>
          </w:tcPr>
          <w:p w14:paraId="30E4FB78" w14:textId="5488E878"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Perfluoro-4-(</w:t>
            </w:r>
            <w:proofErr w:type="spellStart"/>
            <w:proofErr w:type="gramStart"/>
            <w:r w:rsidRPr="00465005">
              <w:rPr>
                <w:rFonts w:asciiTheme="minorHAnsi" w:hAnsiTheme="minorHAnsi" w:cstheme="minorHAnsi"/>
                <w:b/>
                <w:bCs/>
                <w:sz w:val="24"/>
                <w:szCs w:val="24"/>
              </w:rPr>
              <w:t>perfluoroethyl</w:t>
            </w:r>
            <w:proofErr w:type="spellEnd"/>
            <w:r w:rsidRPr="00465005">
              <w:rPr>
                <w:rFonts w:asciiTheme="minorHAnsi" w:hAnsiTheme="minorHAnsi" w:cstheme="minorHAnsi"/>
                <w:b/>
                <w:bCs/>
                <w:sz w:val="24"/>
                <w:szCs w:val="24"/>
              </w:rPr>
              <w:t>)cyclohexylsulfonate</w:t>
            </w:r>
            <w:proofErr w:type="gramEnd"/>
            <w:r w:rsidRPr="00465005">
              <w:rPr>
                <w:rFonts w:asciiTheme="minorHAnsi" w:hAnsiTheme="minorHAnsi" w:cstheme="minorHAnsi"/>
                <w:b/>
                <w:bCs/>
                <w:sz w:val="24"/>
                <w:szCs w:val="24"/>
              </w:rPr>
              <w:t xml:space="preserve"> (DTXSID20892328)</w:t>
            </w:r>
          </w:p>
        </w:tc>
        <w:tc>
          <w:tcPr>
            <w:tcW w:w="3330" w:type="dxa"/>
            <w:shd w:val="clear" w:color="auto" w:fill="auto"/>
          </w:tcPr>
          <w:p w14:paraId="5B8FF5F8" w14:textId="234B28AD"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tcPr>
          <w:p w14:paraId="3CDC20F5" w14:textId="1564299A"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https://hawc.epa.gov/summary/visual/assessment/100500256/Perfluoro-4-perfluoroethylcyclohexylsulfonate-c7f0/</w:t>
            </w:r>
          </w:p>
        </w:tc>
      </w:tr>
      <w:tr w:rsidR="00D55A57" w:rsidRPr="00D61747" w14:paraId="281211D9" w14:textId="77777777" w:rsidTr="00DA14D0">
        <w:trPr>
          <w:trHeight w:val="576"/>
        </w:trPr>
        <w:tc>
          <w:tcPr>
            <w:tcW w:w="2700" w:type="dxa"/>
            <w:shd w:val="clear" w:color="auto" w:fill="auto"/>
            <w:hideMark/>
          </w:tcPr>
          <w:p w14:paraId="5246CC73" w14:textId="77777777" w:rsidR="00D55A57" w:rsidRPr="00465005" w:rsidRDefault="00D55A57" w:rsidP="00D55A57">
            <w:pPr>
              <w:spacing w:line="240" w:lineRule="auto"/>
              <w:ind w:firstLine="0"/>
              <w:jc w:val="center"/>
              <w:rPr>
                <w:rFonts w:asciiTheme="minorHAnsi" w:hAnsiTheme="minorHAnsi" w:cstheme="minorHAnsi"/>
                <w:b/>
                <w:bCs/>
                <w:sz w:val="24"/>
                <w:szCs w:val="24"/>
              </w:rPr>
            </w:pPr>
            <w:proofErr w:type="spellStart"/>
            <w:r w:rsidRPr="00465005">
              <w:rPr>
                <w:rFonts w:asciiTheme="minorHAnsi" w:hAnsiTheme="minorHAnsi" w:cstheme="minorHAnsi"/>
                <w:b/>
                <w:bCs/>
                <w:sz w:val="24"/>
                <w:szCs w:val="24"/>
              </w:rPr>
              <w:lastRenderedPageBreak/>
              <w:t>Perfluorobutylmethylether</w:t>
            </w:r>
            <w:proofErr w:type="spellEnd"/>
            <w:r w:rsidRPr="00465005">
              <w:rPr>
                <w:rFonts w:asciiTheme="minorHAnsi" w:hAnsiTheme="minorHAnsi" w:cstheme="minorHAnsi"/>
                <w:b/>
                <w:bCs/>
                <w:sz w:val="24"/>
                <w:szCs w:val="24"/>
              </w:rPr>
              <w:br/>
              <w:t>(DTXSID4073120)</w:t>
            </w:r>
          </w:p>
        </w:tc>
        <w:tc>
          <w:tcPr>
            <w:tcW w:w="3330" w:type="dxa"/>
            <w:shd w:val="clear" w:color="auto" w:fill="auto"/>
            <w:hideMark/>
          </w:tcPr>
          <w:p w14:paraId="011E2974"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7D28FA2A"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https://hawc.epa.gov/summary/visual/assessment/100500256/PFAS-430XAgency-Perfluorobutyl-methyl-ether-D-3d37/</w:t>
            </w:r>
          </w:p>
        </w:tc>
      </w:tr>
      <w:tr w:rsidR="00D55A57" w:rsidRPr="00D61747" w14:paraId="133EAF12" w14:textId="77777777" w:rsidTr="00DA14D0">
        <w:trPr>
          <w:trHeight w:val="576"/>
        </w:trPr>
        <w:tc>
          <w:tcPr>
            <w:tcW w:w="2700" w:type="dxa"/>
            <w:shd w:val="clear" w:color="auto" w:fill="auto"/>
            <w:hideMark/>
          </w:tcPr>
          <w:p w14:paraId="5843891F"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Perfluorodecanesulfonate</w:t>
            </w:r>
            <w:r w:rsidRPr="00465005">
              <w:rPr>
                <w:rFonts w:asciiTheme="minorHAnsi" w:hAnsiTheme="minorHAnsi" w:cstheme="minorHAnsi"/>
                <w:b/>
                <w:bCs/>
                <w:sz w:val="24"/>
                <w:szCs w:val="24"/>
              </w:rPr>
              <w:br/>
              <w:t>(DTXSID00873014)</w:t>
            </w:r>
          </w:p>
        </w:tc>
        <w:tc>
          <w:tcPr>
            <w:tcW w:w="3330" w:type="dxa"/>
            <w:shd w:val="clear" w:color="auto" w:fill="auto"/>
            <w:hideMark/>
          </w:tcPr>
          <w:p w14:paraId="31F05B8E"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6CF522A3"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https://hawc.epa.gov/summary/visual/assessment/100500256/PFAS-430XAgency-Perfluorodecanesulfonate-DTXS-9de1/</w:t>
            </w:r>
          </w:p>
        </w:tc>
      </w:tr>
      <w:tr w:rsidR="00D55A57" w:rsidRPr="00D61747" w14:paraId="60185F89" w14:textId="77777777" w:rsidTr="00DA14D0">
        <w:trPr>
          <w:trHeight w:val="576"/>
        </w:trPr>
        <w:tc>
          <w:tcPr>
            <w:tcW w:w="2700" w:type="dxa"/>
            <w:shd w:val="clear" w:color="auto" w:fill="auto"/>
            <w:hideMark/>
          </w:tcPr>
          <w:p w14:paraId="66CEEFB9"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Perfluorodecanesulfonic acid</w:t>
            </w:r>
            <w:r w:rsidRPr="00465005">
              <w:rPr>
                <w:rFonts w:asciiTheme="minorHAnsi" w:hAnsiTheme="minorHAnsi" w:cstheme="minorHAnsi"/>
                <w:b/>
                <w:bCs/>
                <w:sz w:val="24"/>
                <w:szCs w:val="24"/>
              </w:rPr>
              <w:br/>
              <w:t>(DTXSID3040148)</w:t>
            </w:r>
          </w:p>
        </w:tc>
        <w:tc>
          <w:tcPr>
            <w:tcW w:w="3330" w:type="dxa"/>
            <w:shd w:val="clear" w:color="auto" w:fill="auto"/>
            <w:hideMark/>
          </w:tcPr>
          <w:p w14:paraId="2BCF702A"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500EBA92"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https://hawc.epa.gov/summary/visual/assessment/100500256/PFAS-430XAgency-Perfluorodecanesulfonic-acid--1033/</w:t>
            </w:r>
          </w:p>
        </w:tc>
      </w:tr>
      <w:tr w:rsidR="00D55A57" w:rsidRPr="00D61747" w14:paraId="722B1444" w14:textId="77777777" w:rsidTr="00DA14D0">
        <w:trPr>
          <w:trHeight w:val="576"/>
        </w:trPr>
        <w:tc>
          <w:tcPr>
            <w:tcW w:w="2700" w:type="dxa"/>
            <w:shd w:val="clear" w:color="auto" w:fill="auto"/>
            <w:hideMark/>
          </w:tcPr>
          <w:p w14:paraId="2215E536"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Perfluoroisohexane</w:t>
            </w:r>
            <w:r w:rsidRPr="00465005">
              <w:rPr>
                <w:rFonts w:asciiTheme="minorHAnsi" w:hAnsiTheme="minorHAnsi" w:cstheme="minorHAnsi"/>
                <w:b/>
                <w:bCs/>
                <w:sz w:val="24"/>
                <w:szCs w:val="24"/>
              </w:rPr>
              <w:br/>
              <w:t>(DTXSID40188992)</w:t>
            </w:r>
          </w:p>
        </w:tc>
        <w:tc>
          <w:tcPr>
            <w:tcW w:w="3330" w:type="dxa"/>
            <w:shd w:val="clear" w:color="auto" w:fill="auto"/>
            <w:hideMark/>
          </w:tcPr>
          <w:p w14:paraId="3D07054F"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5163867C"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https://hawc.epa.gov/summary/visual/assessment/100500256/PFAS-430XAgency-Perfluoroisohexane-DTXSID40188992/</w:t>
            </w:r>
          </w:p>
        </w:tc>
      </w:tr>
      <w:tr w:rsidR="00D55A57" w:rsidRPr="00D61747" w14:paraId="780EC359" w14:textId="77777777" w:rsidTr="00DA14D0">
        <w:trPr>
          <w:trHeight w:val="576"/>
        </w:trPr>
        <w:tc>
          <w:tcPr>
            <w:tcW w:w="2700" w:type="dxa"/>
            <w:shd w:val="clear" w:color="auto" w:fill="auto"/>
            <w:hideMark/>
          </w:tcPr>
          <w:p w14:paraId="79B57102"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Perfluoromethyldecalin</w:t>
            </w:r>
            <w:r w:rsidRPr="00465005">
              <w:rPr>
                <w:rFonts w:asciiTheme="minorHAnsi" w:hAnsiTheme="minorHAnsi" w:cstheme="minorHAnsi"/>
                <w:b/>
                <w:bCs/>
                <w:sz w:val="24"/>
                <w:szCs w:val="24"/>
              </w:rPr>
              <w:br/>
              <w:t>(DTXSID00871631)</w:t>
            </w:r>
          </w:p>
        </w:tc>
        <w:tc>
          <w:tcPr>
            <w:tcW w:w="3330" w:type="dxa"/>
            <w:shd w:val="clear" w:color="auto" w:fill="auto"/>
            <w:hideMark/>
          </w:tcPr>
          <w:p w14:paraId="40BD40C1"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3769FCA9"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https://hawc.epa.gov/summary/visual/assessment/100500256/PFAS-430XAgency-Perfluoromethyldecalin-DTXSID-782f/</w:t>
            </w:r>
          </w:p>
        </w:tc>
      </w:tr>
      <w:tr w:rsidR="00D55A57" w:rsidRPr="00D61747" w14:paraId="6378A963" w14:textId="77777777" w:rsidTr="00DA14D0">
        <w:trPr>
          <w:trHeight w:val="576"/>
        </w:trPr>
        <w:tc>
          <w:tcPr>
            <w:tcW w:w="2700" w:type="dxa"/>
            <w:shd w:val="clear" w:color="auto" w:fill="auto"/>
            <w:hideMark/>
          </w:tcPr>
          <w:p w14:paraId="69691302"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Perfluorononanesulfonate</w:t>
            </w:r>
            <w:r w:rsidRPr="00465005">
              <w:rPr>
                <w:rFonts w:asciiTheme="minorHAnsi" w:hAnsiTheme="minorHAnsi" w:cstheme="minorHAnsi"/>
                <w:b/>
                <w:bCs/>
                <w:sz w:val="24"/>
                <w:szCs w:val="24"/>
              </w:rPr>
              <w:br/>
              <w:t>(DTXSID60873010)</w:t>
            </w:r>
          </w:p>
        </w:tc>
        <w:tc>
          <w:tcPr>
            <w:tcW w:w="3330" w:type="dxa"/>
            <w:shd w:val="clear" w:color="auto" w:fill="auto"/>
            <w:hideMark/>
          </w:tcPr>
          <w:p w14:paraId="7F0B204B"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68E2E504"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https://hawc.epa.gov/summary/visual/assessment/100500256/PFAS-430XAgency-Perfluorononanesulfonate-DTXS-5155/</w:t>
            </w:r>
          </w:p>
        </w:tc>
      </w:tr>
      <w:tr w:rsidR="00D55A57" w:rsidRPr="00D61747" w14:paraId="5985D205" w14:textId="77777777" w:rsidTr="00DA14D0">
        <w:trPr>
          <w:trHeight w:val="576"/>
        </w:trPr>
        <w:tc>
          <w:tcPr>
            <w:tcW w:w="2700" w:type="dxa"/>
            <w:shd w:val="clear" w:color="auto" w:fill="auto"/>
            <w:hideMark/>
          </w:tcPr>
          <w:p w14:paraId="27071A20"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Perfluorononanesulfonic acid</w:t>
            </w:r>
            <w:r w:rsidRPr="00465005">
              <w:rPr>
                <w:rFonts w:asciiTheme="minorHAnsi" w:hAnsiTheme="minorHAnsi" w:cstheme="minorHAnsi"/>
                <w:b/>
                <w:bCs/>
                <w:sz w:val="24"/>
                <w:szCs w:val="24"/>
              </w:rPr>
              <w:br/>
              <w:t>(DTXSID8071356)</w:t>
            </w:r>
          </w:p>
        </w:tc>
        <w:tc>
          <w:tcPr>
            <w:tcW w:w="3330" w:type="dxa"/>
            <w:shd w:val="clear" w:color="auto" w:fill="auto"/>
            <w:hideMark/>
          </w:tcPr>
          <w:p w14:paraId="56820B53"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55F956DA"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https://hawc.epa.gov/summary/visual/assessment/100500256/PFAS-430XAgency-Perfluorononanesulfonic-acid--a770/</w:t>
            </w:r>
          </w:p>
        </w:tc>
      </w:tr>
      <w:tr w:rsidR="00D55A57" w:rsidRPr="00D61747" w14:paraId="734C49B6" w14:textId="77777777" w:rsidTr="00DA14D0">
        <w:trPr>
          <w:trHeight w:val="576"/>
        </w:trPr>
        <w:tc>
          <w:tcPr>
            <w:tcW w:w="2700" w:type="dxa"/>
            <w:shd w:val="clear" w:color="auto" w:fill="auto"/>
            <w:hideMark/>
          </w:tcPr>
          <w:p w14:paraId="7DD6E813"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Perfluorooctane</w:t>
            </w:r>
            <w:r w:rsidRPr="00465005">
              <w:rPr>
                <w:rFonts w:asciiTheme="minorHAnsi" w:hAnsiTheme="minorHAnsi" w:cstheme="minorHAnsi"/>
                <w:b/>
                <w:bCs/>
                <w:sz w:val="24"/>
                <w:szCs w:val="24"/>
              </w:rPr>
              <w:br/>
              <w:t>(DTXSID0059794)</w:t>
            </w:r>
          </w:p>
        </w:tc>
        <w:tc>
          <w:tcPr>
            <w:tcW w:w="3330" w:type="dxa"/>
            <w:shd w:val="clear" w:color="auto" w:fill="auto"/>
            <w:hideMark/>
          </w:tcPr>
          <w:p w14:paraId="38920E13"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5632BB67"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https://hawc.epa.gov/summary/visual/assessment/100500256/PFAS-430XAgency-Perfluorooctane-DTXSID0059794/</w:t>
            </w:r>
          </w:p>
        </w:tc>
      </w:tr>
      <w:tr w:rsidR="00D55A57" w:rsidRPr="00D61747" w14:paraId="3C1B3973" w14:textId="77777777" w:rsidTr="00DA14D0">
        <w:trPr>
          <w:trHeight w:val="576"/>
        </w:trPr>
        <w:tc>
          <w:tcPr>
            <w:tcW w:w="2700" w:type="dxa"/>
            <w:shd w:val="clear" w:color="auto" w:fill="auto"/>
            <w:hideMark/>
          </w:tcPr>
          <w:p w14:paraId="50B4CF84"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Perfluorooctanesulfonamidoethanol</w:t>
            </w:r>
            <w:r w:rsidRPr="00465005">
              <w:rPr>
                <w:rFonts w:asciiTheme="minorHAnsi" w:hAnsiTheme="minorHAnsi" w:cstheme="minorHAnsi"/>
                <w:b/>
                <w:bCs/>
                <w:sz w:val="24"/>
                <w:szCs w:val="24"/>
              </w:rPr>
              <w:br/>
              <w:t>(DTXSID80892329)</w:t>
            </w:r>
          </w:p>
        </w:tc>
        <w:tc>
          <w:tcPr>
            <w:tcW w:w="3330" w:type="dxa"/>
            <w:shd w:val="clear" w:color="auto" w:fill="auto"/>
            <w:hideMark/>
          </w:tcPr>
          <w:p w14:paraId="4389D34B"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197BC402"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https://hawc.epa.gov/summary/visual/assessment/100500256/PFAS-430XAgency-Perfluorooctanesulfonamido-et-5a57/</w:t>
            </w:r>
          </w:p>
        </w:tc>
      </w:tr>
      <w:tr w:rsidR="00D55A57" w:rsidRPr="00D61747" w14:paraId="75089CD9" w14:textId="77777777" w:rsidTr="00DA14D0">
        <w:trPr>
          <w:trHeight w:val="576"/>
        </w:trPr>
        <w:tc>
          <w:tcPr>
            <w:tcW w:w="2700" w:type="dxa"/>
            <w:shd w:val="clear" w:color="auto" w:fill="auto"/>
            <w:hideMark/>
          </w:tcPr>
          <w:p w14:paraId="7B77B782"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Perfluoropentanesulfonate</w:t>
            </w:r>
            <w:r w:rsidRPr="00465005">
              <w:rPr>
                <w:rFonts w:asciiTheme="minorHAnsi" w:hAnsiTheme="minorHAnsi" w:cstheme="minorHAnsi"/>
                <w:b/>
                <w:bCs/>
                <w:sz w:val="24"/>
                <w:szCs w:val="24"/>
              </w:rPr>
              <w:br/>
              <w:t>(DTXSID70892479)</w:t>
            </w:r>
          </w:p>
        </w:tc>
        <w:tc>
          <w:tcPr>
            <w:tcW w:w="3330" w:type="dxa"/>
            <w:shd w:val="clear" w:color="auto" w:fill="auto"/>
            <w:hideMark/>
          </w:tcPr>
          <w:p w14:paraId="3AC7E20D"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2137CEE3"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https://hawc.epa.gov/summary/visual/assessment/100500256/PFAS-430XAgency-Perfluoropentanesulfonate-DTX-1875/</w:t>
            </w:r>
          </w:p>
        </w:tc>
      </w:tr>
      <w:tr w:rsidR="00D55A57" w:rsidRPr="00D61747" w14:paraId="0159FBC7" w14:textId="77777777" w:rsidTr="00DA14D0">
        <w:trPr>
          <w:trHeight w:val="576"/>
        </w:trPr>
        <w:tc>
          <w:tcPr>
            <w:tcW w:w="2700" w:type="dxa"/>
            <w:shd w:val="clear" w:color="auto" w:fill="auto"/>
            <w:hideMark/>
          </w:tcPr>
          <w:p w14:paraId="66762E7C" w14:textId="77777777"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Perfluoropentanesulfonic acid</w:t>
            </w:r>
            <w:r w:rsidRPr="00465005">
              <w:rPr>
                <w:rFonts w:asciiTheme="minorHAnsi" w:hAnsiTheme="minorHAnsi" w:cstheme="minorHAnsi"/>
                <w:b/>
                <w:bCs/>
                <w:sz w:val="24"/>
                <w:szCs w:val="24"/>
              </w:rPr>
              <w:br/>
              <w:t>(DTXSID8062600)</w:t>
            </w:r>
          </w:p>
        </w:tc>
        <w:tc>
          <w:tcPr>
            <w:tcW w:w="3330" w:type="dxa"/>
            <w:shd w:val="clear" w:color="auto" w:fill="auto"/>
            <w:hideMark/>
          </w:tcPr>
          <w:p w14:paraId="5EE23C69" w14:textId="77777777"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28348188" w14:textId="77777777"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w:t>
            </w:r>
            <w:r w:rsidRPr="00465005">
              <w:rPr>
                <w:rFonts w:asciiTheme="minorHAnsi" w:hAnsiTheme="minorHAnsi" w:cstheme="minorHAnsi"/>
                <w:color w:val="000000"/>
                <w:sz w:val="24"/>
                <w:szCs w:val="24"/>
              </w:rPr>
              <w:lastRenderedPageBreak/>
              <w:t>430XAgency-Perfluoropentanesulfonic-acid-23fa/</w:t>
            </w:r>
          </w:p>
        </w:tc>
      </w:tr>
      <w:tr w:rsidR="00D55A57" w:rsidRPr="00D61747" w14:paraId="08735579" w14:textId="77777777" w:rsidTr="00DA14D0">
        <w:trPr>
          <w:trHeight w:val="576"/>
        </w:trPr>
        <w:tc>
          <w:tcPr>
            <w:tcW w:w="2700" w:type="dxa"/>
            <w:shd w:val="clear" w:color="auto" w:fill="auto"/>
          </w:tcPr>
          <w:p w14:paraId="1ADB45D7" w14:textId="18BF7A1D" w:rsidR="00D55A57" w:rsidRPr="00465005" w:rsidRDefault="00D55A57" w:rsidP="00D55A57">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lastRenderedPageBreak/>
              <w:t>Perfluoropropanoate (DTXSID10892478)</w:t>
            </w:r>
          </w:p>
        </w:tc>
        <w:tc>
          <w:tcPr>
            <w:tcW w:w="3330" w:type="dxa"/>
            <w:shd w:val="clear" w:color="auto" w:fill="auto"/>
          </w:tcPr>
          <w:p w14:paraId="69131634" w14:textId="04BC6848" w:rsidR="00D55A57" w:rsidRPr="00465005" w:rsidRDefault="00D55A57" w:rsidP="00D55A57">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tcPr>
          <w:p w14:paraId="1C47C593" w14:textId="4AF9390B" w:rsidR="00D55A57" w:rsidRPr="00465005" w:rsidRDefault="00D55A57" w:rsidP="00D55A57">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https://hawc.epa.gov/summary/visual/assessment/100500256/Perfluoropropanoate-DTXSID10892478/</w:t>
            </w:r>
          </w:p>
        </w:tc>
      </w:tr>
      <w:tr w:rsidR="00B34DB9" w:rsidRPr="00D61747" w14:paraId="36ACD73B" w14:textId="77777777" w:rsidTr="00DA14D0">
        <w:trPr>
          <w:trHeight w:val="576"/>
        </w:trPr>
        <w:tc>
          <w:tcPr>
            <w:tcW w:w="2700" w:type="dxa"/>
            <w:shd w:val="clear" w:color="auto" w:fill="auto"/>
          </w:tcPr>
          <w:p w14:paraId="6610CFE4" w14:textId="1DAFCE06" w:rsidR="00B34DB9" w:rsidRPr="00465005" w:rsidRDefault="00B34DB9" w:rsidP="00B34DB9">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Perfluorosebacic acid (DTXSID50184728)</w:t>
            </w:r>
          </w:p>
        </w:tc>
        <w:tc>
          <w:tcPr>
            <w:tcW w:w="3330" w:type="dxa"/>
            <w:shd w:val="clear" w:color="auto" w:fill="auto"/>
          </w:tcPr>
          <w:p w14:paraId="2E043BB7" w14:textId="7C7F73D9" w:rsidR="00B34DB9" w:rsidRPr="00465005" w:rsidRDefault="00B34DB9" w:rsidP="00B34DB9">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tcPr>
          <w:p w14:paraId="7373A5CE" w14:textId="408C4A76" w:rsidR="00B34DB9" w:rsidRPr="00465005" w:rsidRDefault="00B34DB9" w:rsidP="00B34DB9">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https://hawc.epa.gov/summary/visual/assessment/100500256/PFAS-430XAgency-Perfluorosebacic-acid/</w:t>
            </w:r>
          </w:p>
        </w:tc>
      </w:tr>
      <w:tr w:rsidR="00B34DB9" w:rsidRPr="00D61747" w14:paraId="35014EDE" w14:textId="77777777" w:rsidTr="00DA14D0">
        <w:trPr>
          <w:trHeight w:val="576"/>
        </w:trPr>
        <w:tc>
          <w:tcPr>
            <w:tcW w:w="2700" w:type="dxa"/>
            <w:shd w:val="clear" w:color="auto" w:fill="auto"/>
            <w:hideMark/>
          </w:tcPr>
          <w:p w14:paraId="741CABB3" w14:textId="77777777" w:rsidR="00B34DB9" w:rsidRPr="00465005" w:rsidRDefault="00B34DB9" w:rsidP="00B34DB9">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Trifluoroacetate</w:t>
            </w:r>
            <w:r w:rsidRPr="00465005">
              <w:rPr>
                <w:rFonts w:asciiTheme="minorHAnsi" w:hAnsiTheme="minorHAnsi" w:cstheme="minorHAnsi"/>
                <w:b/>
                <w:bCs/>
                <w:sz w:val="24"/>
                <w:szCs w:val="24"/>
              </w:rPr>
              <w:br/>
              <w:t>(DTXSID60162799)</w:t>
            </w:r>
          </w:p>
        </w:tc>
        <w:tc>
          <w:tcPr>
            <w:tcW w:w="3330" w:type="dxa"/>
            <w:shd w:val="clear" w:color="auto" w:fill="auto"/>
            <w:hideMark/>
          </w:tcPr>
          <w:p w14:paraId="0AF3EAE4" w14:textId="77777777" w:rsidR="00B34DB9" w:rsidRPr="00465005" w:rsidRDefault="00B34DB9" w:rsidP="00B34DB9">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4A86EB65" w14:textId="77777777" w:rsidR="00B34DB9" w:rsidRPr="00465005" w:rsidRDefault="00B34DB9" w:rsidP="00B34DB9">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https://hawc.epa.gov/summary/visual/assessment/100500256/PFAS-430XAgency-Trifluoroacetate-DTXSID60162799/</w:t>
            </w:r>
          </w:p>
        </w:tc>
      </w:tr>
      <w:tr w:rsidR="00B34DB9" w:rsidRPr="00D61747" w14:paraId="0715935F" w14:textId="77777777" w:rsidTr="00DA14D0">
        <w:trPr>
          <w:trHeight w:val="576"/>
        </w:trPr>
        <w:tc>
          <w:tcPr>
            <w:tcW w:w="2700" w:type="dxa"/>
            <w:shd w:val="clear" w:color="auto" w:fill="auto"/>
            <w:hideMark/>
          </w:tcPr>
          <w:p w14:paraId="0E3B77F0" w14:textId="77777777" w:rsidR="00B34DB9" w:rsidRPr="00465005" w:rsidRDefault="00B34DB9" w:rsidP="00B34DB9">
            <w:pPr>
              <w:spacing w:line="240" w:lineRule="auto"/>
              <w:ind w:firstLine="0"/>
              <w:jc w:val="center"/>
              <w:rPr>
                <w:rFonts w:asciiTheme="minorHAnsi" w:hAnsiTheme="minorHAnsi" w:cstheme="minorHAnsi"/>
                <w:b/>
                <w:bCs/>
                <w:sz w:val="24"/>
                <w:szCs w:val="24"/>
              </w:rPr>
            </w:pPr>
            <w:proofErr w:type="spellStart"/>
            <w:r w:rsidRPr="00465005">
              <w:rPr>
                <w:rFonts w:asciiTheme="minorHAnsi" w:hAnsiTheme="minorHAnsi" w:cstheme="minorHAnsi"/>
                <w:b/>
                <w:bCs/>
                <w:sz w:val="24"/>
                <w:szCs w:val="24"/>
              </w:rPr>
              <w:t>Trifluoroaceticanhydride</w:t>
            </w:r>
            <w:proofErr w:type="spellEnd"/>
            <w:r w:rsidRPr="00465005">
              <w:rPr>
                <w:rFonts w:asciiTheme="minorHAnsi" w:hAnsiTheme="minorHAnsi" w:cstheme="minorHAnsi"/>
                <w:b/>
                <w:bCs/>
                <w:sz w:val="24"/>
                <w:szCs w:val="24"/>
              </w:rPr>
              <w:br/>
              <w:t>(DTXSID90861920)</w:t>
            </w:r>
          </w:p>
        </w:tc>
        <w:tc>
          <w:tcPr>
            <w:tcW w:w="3330" w:type="dxa"/>
            <w:shd w:val="clear" w:color="auto" w:fill="auto"/>
            <w:hideMark/>
          </w:tcPr>
          <w:p w14:paraId="1A74EB23" w14:textId="77777777" w:rsidR="00B34DB9" w:rsidRPr="00465005" w:rsidRDefault="00B34DB9" w:rsidP="00B34DB9">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proofErr w:type="spellEnd"/>
          </w:p>
        </w:tc>
        <w:tc>
          <w:tcPr>
            <w:tcW w:w="3968" w:type="dxa"/>
            <w:shd w:val="clear" w:color="auto" w:fill="auto"/>
            <w:noWrap/>
            <w:hideMark/>
          </w:tcPr>
          <w:p w14:paraId="126D52FE" w14:textId="77777777" w:rsidR="00B34DB9" w:rsidRPr="00465005" w:rsidRDefault="00B34DB9" w:rsidP="00B34DB9">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https://hawc.epa.gov/summary/visual/assessment/100500256/PFAS-430XAgency-Trifluoroacetic-anhydride-DTX-cd2d/</w:t>
            </w:r>
          </w:p>
        </w:tc>
      </w:tr>
      <w:tr w:rsidR="00B34DB9" w:rsidRPr="00D61747" w14:paraId="23C19731" w14:textId="77777777" w:rsidTr="00DA14D0">
        <w:trPr>
          <w:trHeight w:val="576"/>
        </w:trPr>
        <w:tc>
          <w:tcPr>
            <w:tcW w:w="2700" w:type="dxa"/>
            <w:shd w:val="clear" w:color="auto" w:fill="auto"/>
          </w:tcPr>
          <w:p w14:paraId="2007963F" w14:textId="506F37E4" w:rsidR="00B34DB9" w:rsidRPr="00465005" w:rsidRDefault="00B34DB9" w:rsidP="00B34DB9">
            <w:pPr>
              <w:spacing w:line="240" w:lineRule="auto"/>
              <w:ind w:firstLine="0"/>
              <w:jc w:val="center"/>
              <w:rPr>
                <w:rFonts w:asciiTheme="minorHAnsi" w:hAnsiTheme="minorHAnsi" w:cstheme="minorHAnsi"/>
                <w:b/>
                <w:bCs/>
                <w:sz w:val="24"/>
                <w:szCs w:val="24"/>
              </w:rPr>
            </w:pPr>
            <w:r w:rsidRPr="00465005">
              <w:rPr>
                <w:rFonts w:asciiTheme="minorHAnsi" w:hAnsiTheme="minorHAnsi" w:cstheme="minorBidi"/>
                <w:b/>
                <w:bCs/>
                <w:sz w:val="24"/>
                <w:szCs w:val="24"/>
              </w:rPr>
              <w:t>Animal SQE Heatmap</w:t>
            </w:r>
          </w:p>
        </w:tc>
        <w:tc>
          <w:tcPr>
            <w:tcW w:w="3330" w:type="dxa"/>
            <w:shd w:val="clear" w:color="auto" w:fill="auto"/>
          </w:tcPr>
          <w:p w14:paraId="5E1BC1AE" w14:textId="2114E004" w:rsidR="00B34DB9" w:rsidRPr="00465005" w:rsidRDefault="00B34DB9" w:rsidP="00B34DB9">
            <w:pPr>
              <w:spacing w:line="240" w:lineRule="auto"/>
              <w:ind w:firstLine="0"/>
              <w:jc w:val="center"/>
              <w:rPr>
                <w:rFonts w:asciiTheme="minorHAnsi" w:hAnsiTheme="minorHAnsi" w:cstheme="minorHAnsi"/>
                <w:color w:val="000000"/>
                <w:sz w:val="24"/>
                <w:szCs w:val="24"/>
              </w:rPr>
            </w:pPr>
            <w:proofErr w:type="spellStart"/>
            <w:r w:rsidRPr="00465005">
              <w:rPr>
                <w:rFonts w:asciiTheme="minorHAnsi" w:hAnsiTheme="minorHAnsi" w:cstheme="minorHAnsi"/>
                <w:color w:val="000000"/>
                <w:sz w:val="24"/>
                <w:szCs w:val="24"/>
              </w:rPr>
              <w:t>Heatmap</w:t>
            </w:r>
            <w:r w:rsidRPr="00465005">
              <w:rPr>
                <w:rFonts w:asciiTheme="minorHAnsi" w:hAnsiTheme="minorHAnsi" w:cstheme="minorHAnsi"/>
                <w:i/>
                <w:iCs/>
                <w:sz w:val="24"/>
                <w:szCs w:val="24"/>
                <w:vertAlign w:val="superscript"/>
              </w:rPr>
              <w:t>a</w:t>
            </w:r>
            <w:proofErr w:type="spellEnd"/>
          </w:p>
        </w:tc>
        <w:tc>
          <w:tcPr>
            <w:tcW w:w="3968" w:type="dxa"/>
            <w:shd w:val="clear" w:color="auto" w:fill="auto"/>
            <w:noWrap/>
          </w:tcPr>
          <w:p w14:paraId="69E22566" w14:textId="68CFCC47" w:rsidR="00B34DB9" w:rsidRPr="00465005" w:rsidRDefault="00B34DB9" w:rsidP="00B34DB9">
            <w:pPr>
              <w:spacing w:line="240" w:lineRule="auto"/>
              <w:ind w:firstLine="0"/>
              <w:rPr>
                <w:rFonts w:asciiTheme="minorHAnsi" w:hAnsiTheme="minorHAnsi" w:cstheme="minorHAnsi"/>
                <w:color w:val="000000"/>
                <w:sz w:val="24"/>
                <w:szCs w:val="24"/>
              </w:rPr>
            </w:pPr>
            <w:r w:rsidRPr="00465005">
              <w:rPr>
                <w:rFonts w:asciiTheme="minorHAnsi" w:hAnsiTheme="minorHAnsi" w:cstheme="minorBidi"/>
                <w:color w:val="000000" w:themeColor="text1"/>
                <w:sz w:val="24"/>
                <w:szCs w:val="24"/>
              </w:rPr>
              <w:t xml:space="preserve">https://hawc.epa.gov/summary/visual/assessment/100500256/Animal-SQE-Heatmap/  </w:t>
            </w:r>
          </w:p>
        </w:tc>
      </w:tr>
      <w:tr w:rsidR="00B34DB9" w:rsidRPr="00D61747" w14:paraId="2AC0D2D3" w14:textId="77777777" w:rsidTr="00DA14D0">
        <w:trPr>
          <w:trHeight w:val="576"/>
        </w:trPr>
        <w:tc>
          <w:tcPr>
            <w:tcW w:w="2700" w:type="dxa"/>
            <w:shd w:val="clear" w:color="auto" w:fill="auto"/>
          </w:tcPr>
          <w:p w14:paraId="53C62CB1" w14:textId="06DCBE33" w:rsidR="00B34DB9" w:rsidRPr="00465005" w:rsidRDefault="00B34DB9" w:rsidP="00B34DB9">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 xml:space="preserve">Animal SQE </w:t>
            </w:r>
            <w:proofErr w:type="spellStart"/>
            <w:r w:rsidRPr="00465005">
              <w:rPr>
                <w:rFonts w:asciiTheme="minorHAnsi" w:hAnsiTheme="minorHAnsi" w:cstheme="minorHAnsi"/>
                <w:b/>
                <w:bCs/>
                <w:sz w:val="24"/>
                <w:szCs w:val="24"/>
              </w:rPr>
              <w:t>Heatmap_nonECHA</w:t>
            </w:r>
            <w:proofErr w:type="spellEnd"/>
          </w:p>
        </w:tc>
        <w:tc>
          <w:tcPr>
            <w:tcW w:w="3330" w:type="dxa"/>
            <w:shd w:val="clear" w:color="auto" w:fill="auto"/>
          </w:tcPr>
          <w:p w14:paraId="74AD59AA" w14:textId="623B01E3" w:rsidR="00B34DB9" w:rsidRPr="00465005" w:rsidRDefault="00B34DB9" w:rsidP="00B34DB9">
            <w:pPr>
              <w:spacing w:line="240" w:lineRule="auto"/>
              <w:ind w:firstLine="0"/>
              <w:jc w:val="center"/>
              <w:rPr>
                <w:rFonts w:asciiTheme="minorHAnsi" w:hAnsiTheme="minorHAnsi" w:cstheme="minorHAnsi"/>
                <w:color w:val="000000"/>
                <w:sz w:val="24"/>
                <w:szCs w:val="24"/>
              </w:rPr>
            </w:pPr>
            <w:proofErr w:type="spellStart"/>
            <w:r w:rsidRPr="00465005">
              <w:rPr>
                <w:rFonts w:asciiTheme="minorHAnsi" w:hAnsiTheme="minorHAnsi" w:cstheme="minorHAnsi"/>
                <w:color w:val="000000"/>
                <w:sz w:val="24"/>
                <w:szCs w:val="24"/>
              </w:rPr>
              <w:t>Heatmap</w:t>
            </w:r>
            <w:r w:rsidRPr="00465005">
              <w:rPr>
                <w:rFonts w:asciiTheme="minorHAnsi" w:hAnsiTheme="minorHAnsi" w:cstheme="minorHAnsi"/>
                <w:i/>
                <w:iCs/>
                <w:sz w:val="24"/>
                <w:szCs w:val="24"/>
                <w:vertAlign w:val="superscript"/>
              </w:rPr>
              <w:t>a</w:t>
            </w:r>
            <w:proofErr w:type="spellEnd"/>
          </w:p>
        </w:tc>
        <w:tc>
          <w:tcPr>
            <w:tcW w:w="3968" w:type="dxa"/>
            <w:shd w:val="clear" w:color="auto" w:fill="auto"/>
            <w:noWrap/>
          </w:tcPr>
          <w:p w14:paraId="3955C705" w14:textId="168DA1B7" w:rsidR="00B34DB9" w:rsidRPr="00465005" w:rsidRDefault="00B34DB9" w:rsidP="00B34DB9">
            <w:pPr>
              <w:spacing w:line="240" w:lineRule="auto"/>
              <w:ind w:firstLine="0"/>
              <w:rPr>
                <w:rFonts w:asciiTheme="minorHAnsi" w:hAnsiTheme="minorHAnsi" w:cstheme="minorHAnsi"/>
                <w:color w:val="000000"/>
                <w:sz w:val="24"/>
                <w:szCs w:val="24"/>
              </w:rPr>
            </w:pPr>
            <w:r w:rsidRPr="00465005">
              <w:rPr>
                <w:rFonts w:asciiTheme="minorHAnsi" w:hAnsiTheme="minorHAnsi" w:cstheme="minorBidi"/>
                <w:color w:val="000000" w:themeColor="text1"/>
                <w:sz w:val="24"/>
                <w:szCs w:val="24"/>
              </w:rPr>
              <w:t xml:space="preserve">https://hawc.epa.gov/summary/visual/assessment/100500256/Animal-SQE-Heatmap_nonECHA/  </w:t>
            </w:r>
          </w:p>
        </w:tc>
      </w:tr>
      <w:tr w:rsidR="00B34DB9" w:rsidRPr="00D61747" w14:paraId="7CCDE1E1" w14:textId="77777777" w:rsidTr="00DA14D0">
        <w:trPr>
          <w:trHeight w:val="576"/>
        </w:trPr>
        <w:tc>
          <w:tcPr>
            <w:tcW w:w="2700" w:type="dxa"/>
            <w:shd w:val="clear" w:color="auto" w:fill="auto"/>
          </w:tcPr>
          <w:p w14:paraId="679DE631" w14:textId="557D19BC" w:rsidR="00B34DB9" w:rsidRPr="00465005" w:rsidRDefault="00B34DB9" w:rsidP="00B34DB9">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PFAS 430</w:t>
            </w:r>
          </w:p>
        </w:tc>
        <w:tc>
          <w:tcPr>
            <w:tcW w:w="3330" w:type="dxa"/>
            <w:shd w:val="clear" w:color="auto" w:fill="auto"/>
          </w:tcPr>
          <w:p w14:paraId="2F94D359" w14:textId="5BB00C75" w:rsidR="00B34DB9" w:rsidRPr="00465005" w:rsidRDefault="00B34DB9" w:rsidP="00B34DB9">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r w:rsidRPr="00465005">
              <w:rPr>
                <w:rFonts w:asciiTheme="minorHAnsi" w:hAnsiTheme="minorHAnsi" w:cstheme="minorHAnsi"/>
                <w:i/>
                <w:iCs/>
                <w:sz w:val="24"/>
                <w:szCs w:val="24"/>
                <w:vertAlign w:val="superscript"/>
              </w:rPr>
              <w:t>a</w:t>
            </w:r>
            <w:proofErr w:type="spellEnd"/>
          </w:p>
        </w:tc>
        <w:tc>
          <w:tcPr>
            <w:tcW w:w="3968" w:type="dxa"/>
            <w:shd w:val="clear" w:color="auto" w:fill="auto"/>
            <w:noWrap/>
          </w:tcPr>
          <w:p w14:paraId="7B7CC63C" w14:textId="3B52947D" w:rsidR="00B34DB9" w:rsidRPr="00465005" w:rsidRDefault="00B34DB9" w:rsidP="00B34DB9">
            <w:pPr>
              <w:spacing w:line="240" w:lineRule="auto"/>
              <w:ind w:firstLine="0"/>
              <w:rPr>
                <w:rFonts w:asciiTheme="minorHAnsi" w:hAnsiTheme="minorHAnsi" w:cstheme="minorBidi"/>
                <w:color w:val="000000" w:themeColor="text1"/>
                <w:sz w:val="24"/>
                <w:szCs w:val="24"/>
              </w:rPr>
            </w:pPr>
            <w:r w:rsidRPr="00465005">
              <w:rPr>
                <w:rFonts w:asciiTheme="minorHAnsi" w:hAnsiTheme="minorHAnsi" w:cstheme="minorBidi"/>
                <w:color w:val="000000" w:themeColor="text1"/>
                <w:sz w:val="24"/>
                <w:szCs w:val="24"/>
              </w:rPr>
              <w:t>https://hawc.epa.gov/summary/visual/assessment/100500256/PFAS-430-HAWC-Literature-Inventory-Tree/</w:t>
            </w:r>
          </w:p>
        </w:tc>
      </w:tr>
      <w:tr w:rsidR="00B34DB9" w:rsidRPr="00D61747" w14:paraId="344A9691" w14:textId="77777777" w:rsidTr="00DA14D0">
        <w:trPr>
          <w:trHeight w:val="576"/>
        </w:trPr>
        <w:tc>
          <w:tcPr>
            <w:tcW w:w="2700" w:type="dxa"/>
            <w:shd w:val="clear" w:color="auto" w:fill="auto"/>
          </w:tcPr>
          <w:p w14:paraId="78ED710C" w14:textId="552F5AD6" w:rsidR="00B34DB9" w:rsidRPr="00465005" w:rsidRDefault="00B34DB9" w:rsidP="00B34DB9">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Additional PFAS of Interest</w:t>
            </w:r>
          </w:p>
        </w:tc>
        <w:tc>
          <w:tcPr>
            <w:tcW w:w="3330" w:type="dxa"/>
            <w:shd w:val="clear" w:color="auto" w:fill="auto"/>
          </w:tcPr>
          <w:p w14:paraId="4816C542" w14:textId="6D5BF57D" w:rsidR="00B34DB9" w:rsidRPr="00465005" w:rsidRDefault="00B34DB9" w:rsidP="00B34DB9">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Literature </w:t>
            </w:r>
            <w:proofErr w:type="spellStart"/>
            <w:r w:rsidRPr="00465005">
              <w:rPr>
                <w:rFonts w:asciiTheme="minorHAnsi" w:hAnsiTheme="minorHAnsi" w:cstheme="minorHAnsi"/>
                <w:color w:val="000000"/>
                <w:sz w:val="24"/>
                <w:szCs w:val="24"/>
              </w:rPr>
              <w:t>Tagtree</w:t>
            </w:r>
            <w:r w:rsidRPr="00465005">
              <w:rPr>
                <w:rFonts w:asciiTheme="minorHAnsi" w:hAnsiTheme="minorHAnsi" w:cstheme="minorHAnsi"/>
                <w:i/>
                <w:iCs/>
                <w:sz w:val="24"/>
                <w:szCs w:val="24"/>
                <w:vertAlign w:val="superscript"/>
              </w:rPr>
              <w:t>a</w:t>
            </w:r>
            <w:proofErr w:type="spellEnd"/>
          </w:p>
        </w:tc>
        <w:tc>
          <w:tcPr>
            <w:tcW w:w="3968" w:type="dxa"/>
            <w:shd w:val="clear" w:color="auto" w:fill="auto"/>
            <w:noWrap/>
          </w:tcPr>
          <w:p w14:paraId="2C9A3E08" w14:textId="32C59312" w:rsidR="00B34DB9" w:rsidRPr="00465005" w:rsidRDefault="00B34DB9" w:rsidP="00B34DB9">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https://hawc.epa.gov/summary/visual/assessment/100500256/PFAS-XAgency-HAWC-Literature-Inventory-Tree/</w:t>
            </w:r>
          </w:p>
        </w:tc>
      </w:tr>
      <w:tr w:rsidR="00B34DB9" w:rsidRPr="00D61747" w14:paraId="1EDDA809" w14:textId="77777777" w:rsidTr="00DA14D0">
        <w:trPr>
          <w:trHeight w:val="576"/>
        </w:trPr>
        <w:tc>
          <w:tcPr>
            <w:tcW w:w="2700" w:type="dxa"/>
            <w:shd w:val="clear" w:color="auto" w:fill="auto"/>
          </w:tcPr>
          <w:p w14:paraId="59E7DFCE" w14:textId="6A1651B0" w:rsidR="00B34DB9" w:rsidRPr="00465005" w:rsidRDefault="00B34DB9" w:rsidP="00B34DB9">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PFAS 430/Additional PFAS of Interest Evidence Map Dashboard</w:t>
            </w:r>
          </w:p>
        </w:tc>
        <w:tc>
          <w:tcPr>
            <w:tcW w:w="3330" w:type="dxa"/>
            <w:shd w:val="clear" w:color="auto" w:fill="auto"/>
          </w:tcPr>
          <w:p w14:paraId="2F81D920" w14:textId="48E5C07C" w:rsidR="00B34DB9" w:rsidRPr="00465005" w:rsidRDefault="00B34DB9" w:rsidP="00B34DB9">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Embedded </w:t>
            </w:r>
            <w:proofErr w:type="spellStart"/>
            <w:r w:rsidRPr="00465005">
              <w:rPr>
                <w:rFonts w:asciiTheme="minorHAnsi" w:hAnsiTheme="minorHAnsi" w:cstheme="minorHAnsi"/>
                <w:color w:val="000000"/>
                <w:sz w:val="24"/>
                <w:szCs w:val="24"/>
              </w:rPr>
              <w:t>Exterrnal</w:t>
            </w:r>
            <w:proofErr w:type="spellEnd"/>
            <w:r w:rsidRPr="00465005">
              <w:rPr>
                <w:rFonts w:asciiTheme="minorHAnsi" w:hAnsiTheme="minorHAnsi" w:cstheme="minorHAnsi"/>
                <w:color w:val="000000"/>
                <w:sz w:val="24"/>
                <w:szCs w:val="24"/>
              </w:rPr>
              <w:t xml:space="preserve"> </w:t>
            </w:r>
            <w:proofErr w:type="spellStart"/>
            <w:r w:rsidRPr="00465005">
              <w:rPr>
                <w:rFonts w:asciiTheme="minorHAnsi" w:hAnsiTheme="minorHAnsi" w:cstheme="minorHAnsi"/>
                <w:color w:val="000000"/>
                <w:sz w:val="24"/>
                <w:szCs w:val="24"/>
              </w:rPr>
              <w:t>Website</w:t>
            </w:r>
            <w:r w:rsidR="000A31E8" w:rsidRPr="00465005">
              <w:rPr>
                <w:rFonts w:asciiTheme="minorHAnsi" w:hAnsiTheme="minorHAnsi" w:cstheme="minorHAnsi"/>
                <w:i/>
                <w:iCs/>
                <w:sz w:val="24"/>
                <w:szCs w:val="24"/>
                <w:vertAlign w:val="superscript"/>
              </w:rPr>
              <w:t>a</w:t>
            </w:r>
            <w:proofErr w:type="spellEnd"/>
          </w:p>
        </w:tc>
        <w:tc>
          <w:tcPr>
            <w:tcW w:w="3968" w:type="dxa"/>
            <w:shd w:val="clear" w:color="auto" w:fill="auto"/>
            <w:noWrap/>
          </w:tcPr>
          <w:p w14:paraId="237371B3" w14:textId="2C2064CA" w:rsidR="00B34DB9" w:rsidRPr="00465005" w:rsidRDefault="00B34DB9" w:rsidP="00B34DB9">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https://hawc.epa.gov/summary/visual/assessment/100500256/PFAS-430-XAgency-Evidence-Map-Dashboard/</w:t>
            </w:r>
          </w:p>
        </w:tc>
      </w:tr>
      <w:tr w:rsidR="00B34DB9" w:rsidRPr="00D61747" w14:paraId="599C049A" w14:textId="77777777" w:rsidTr="00DA14D0">
        <w:trPr>
          <w:trHeight w:val="576"/>
        </w:trPr>
        <w:tc>
          <w:tcPr>
            <w:tcW w:w="2700" w:type="dxa"/>
            <w:shd w:val="clear" w:color="auto" w:fill="auto"/>
          </w:tcPr>
          <w:p w14:paraId="1C04C1C8" w14:textId="08E83B62" w:rsidR="00B34DB9" w:rsidRPr="00465005" w:rsidRDefault="00B34DB9" w:rsidP="00B34DB9">
            <w:pPr>
              <w:spacing w:line="240" w:lineRule="auto"/>
              <w:ind w:firstLine="0"/>
              <w:jc w:val="center"/>
              <w:rPr>
                <w:rFonts w:asciiTheme="minorHAnsi" w:hAnsiTheme="minorHAnsi" w:cstheme="minorHAnsi"/>
                <w:b/>
                <w:bCs/>
                <w:sz w:val="24"/>
                <w:szCs w:val="24"/>
              </w:rPr>
            </w:pPr>
            <w:r w:rsidRPr="00465005">
              <w:rPr>
                <w:rFonts w:asciiTheme="minorHAnsi" w:hAnsiTheme="minorHAnsi" w:cstheme="minorHAnsi"/>
                <w:b/>
                <w:bCs/>
                <w:sz w:val="24"/>
                <w:szCs w:val="24"/>
              </w:rPr>
              <w:t>Comprehensive PFAS Dashboard</w:t>
            </w:r>
          </w:p>
        </w:tc>
        <w:tc>
          <w:tcPr>
            <w:tcW w:w="3330" w:type="dxa"/>
            <w:shd w:val="clear" w:color="auto" w:fill="auto"/>
          </w:tcPr>
          <w:p w14:paraId="7D8ACA7A" w14:textId="7BB9A801" w:rsidR="00B34DB9" w:rsidRPr="00465005" w:rsidRDefault="00B34DB9" w:rsidP="00B34DB9">
            <w:pPr>
              <w:spacing w:line="240" w:lineRule="auto"/>
              <w:ind w:firstLine="0"/>
              <w:jc w:val="center"/>
              <w:rPr>
                <w:rFonts w:asciiTheme="minorHAnsi" w:hAnsiTheme="minorHAnsi" w:cstheme="minorHAnsi"/>
                <w:color w:val="000000"/>
                <w:sz w:val="24"/>
                <w:szCs w:val="24"/>
              </w:rPr>
            </w:pPr>
            <w:r w:rsidRPr="00465005">
              <w:rPr>
                <w:rFonts w:asciiTheme="minorHAnsi" w:hAnsiTheme="minorHAnsi" w:cstheme="minorHAnsi"/>
                <w:color w:val="000000"/>
                <w:sz w:val="24"/>
                <w:szCs w:val="24"/>
              </w:rPr>
              <w:t xml:space="preserve">Embedded External </w:t>
            </w:r>
            <w:proofErr w:type="spellStart"/>
            <w:r w:rsidRPr="00465005">
              <w:rPr>
                <w:rFonts w:asciiTheme="minorHAnsi" w:hAnsiTheme="minorHAnsi" w:cstheme="minorHAnsi"/>
                <w:color w:val="000000"/>
                <w:sz w:val="24"/>
                <w:szCs w:val="24"/>
              </w:rPr>
              <w:t>Website</w:t>
            </w:r>
            <w:r w:rsidR="00685926" w:rsidRPr="00465005">
              <w:rPr>
                <w:rFonts w:asciiTheme="minorHAnsi" w:hAnsiTheme="minorHAnsi" w:cstheme="minorHAnsi"/>
                <w:i/>
                <w:iCs/>
                <w:sz w:val="24"/>
                <w:szCs w:val="24"/>
                <w:vertAlign w:val="superscript"/>
              </w:rPr>
              <w:t>a</w:t>
            </w:r>
            <w:proofErr w:type="spellEnd"/>
          </w:p>
        </w:tc>
        <w:tc>
          <w:tcPr>
            <w:tcW w:w="3968" w:type="dxa"/>
            <w:shd w:val="clear" w:color="auto" w:fill="auto"/>
            <w:noWrap/>
          </w:tcPr>
          <w:p w14:paraId="5086ACB2" w14:textId="15F46171" w:rsidR="00B34DB9" w:rsidRPr="00465005" w:rsidRDefault="00B34DB9" w:rsidP="00B34DB9">
            <w:pPr>
              <w:spacing w:line="240" w:lineRule="auto"/>
              <w:ind w:firstLine="0"/>
              <w:rPr>
                <w:rFonts w:asciiTheme="minorHAnsi" w:hAnsiTheme="minorHAnsi" w:cstheme="minorHAnsi"/>
                <w:color w:val="000000"/>
                <w:sz w:val="24"/>
                <w:szCs w:val="24"/>
              </w:rPr>
            </w:pPr>
            <w:r w:rsidRPr="00465005">
              <w:rPr>
                <w:rFonts w:asciiTheme="minorHAnsi" w:hAnsiTheme="minorHAnsi" w:cstheme="minorHAnsi"/>
                <w:color w:val="000000"/>
                <w:sz w:val="24"/>
                <w:szCs w:val="24"/>
              </w:rPr>
              <w:t>https://hawc.epa.gov/summary/visual/assessment/100500256/Comprehensive-PFAS-Dashboard/</w:t>
            </w:r>
          </w:p>
        </w:tc>
      </w:tr>
    </w:tbl>
    <w:p w14:paraId="64183EA8" w14:textId="38799D70" w:rsidR="00E30BD9" w:rsidRPr="00F757DA" w:rsidRDefault="00CC3B4C" w:rsidP="00E30BD9">
      <w:pPr>
        <w:spacing w:line="240" w:lineRule="auto"/>
        <w:rPr>
          <w:rFonts w:asciiTheme="minorHAnsi" w:hAnsiTheme="minorHAnsi" w:cstheme="minorHAnsi"/>
          <w:sz w:val="24"/>
          <w:szCs w:val="24"/>
        </w:rPr>
      </w:pPr>
      <w:proofErr w:type="spellStart"/>
      <w:r w:rsidRPr="00F757DA">
        <w:rPr>
          <w:rFonts w:asciiTheme="minorHAnsi" w:hAnsiTheme="minorHAnsi" w:cstheme="minorHAnsi"/>
          <w:i/>
          <w:iCs/>
          <w:sz w:val="24"/>
          <w:szCs w:val="24"/>
          <w:vertAlign w:val="superscript"/>
        </w:rPr>
        <w:t>a</w:t>
      </w:r>
      <w:r w:rsidR="00E30BD9" w:rsidRPr="00F757DA">
        <w:rPr>
          <w:rFonts w:asciiTheme="minorHAnsi" w:hAnsiTheme="minorHAnsi" w:cstheme="minorHAnsi"/>
          <w:sz w:val="24"/>
          <w:szCs w:val="24"/>
        </w:rPr>
        <w:t>These</w:t>
      </w:r>
      <w:proofErr w:type="spellEnd"/>
      <w:r w:rsidR="00E30BD9" w:rsidRPr="00F757DA">
        <w:rPr>
          <w:rFonts w:asciiTheme="minorHAnsi" w:hAnsiTheme="minorHAnsi" w:cstheme="minorHAnsi"/>
          <w:sz w:val="24"/>
          <w:szCs w:val="24"/>
        </w:rPr>
        <w:t xml:space="preserve"> visuals are also included as figures in the manuscript</w:t>
      </w:r>
    </w:p>
    <w:p w14:paraId="1128A872" w14:textId="77777777" w:rsidR="00E30BD9" w:rsidRPr="00F757DA" w:rsidRDefault="00E30BD9" w:rsidP="00E30BD9">
      <w:pPr>
        <w:tabs>
          <w:tab w:val="left" w:pos="1185"/>
        </w:tabs>
        <w:spacing w:line="240" w:lineRule="auto"/>
        <w:rPr>
          <w:rFonts w:asciiTheme="minorHAnsi" w:hAnsiTheme="minorHAnsi" w:cstheme="minorHAnsi"/>
          <w:sz w:val="24"/>
          <w:szCs w:val="24"/>
        </w:rPr>
      </w:pPr>
    </w:p>
    <w:p w14:paraId="695B71A6" w14:textId="77777777" w:rsidR="002813B5" w:rsidRPr="00F757DA" w:rsidRDefault="00E30BD9" w:rsidP="00733B1F">
      <w:pPr>
        <w:tabs>
          <w:tab w:val="clear" w:pos="720"/>
        </w:tabs>
        <w:spacing w:after="160" w:line="259" w:lineRule="auto"/>
        <w:ind w:firstLine="0"/>
        <w:rPr>
          <w:rFonts w:asciiTheme="minorHAnsi" w:hAnsiTheme="minorHAnsi" w:cstheme="minorHAnsi"/>
        </w:rPr>
      </w:pPr>
      <w:r w:rsidRPr="00F757DA">
        <w:rPr>
          <w:rFonts w:asciiTheme="minorHAnsi" w:hAnsiTheme="minorHAnsi" w:cstheme="minorHAnsi"/>
        </w:rPr>
        <w:br/>
      </w:r>
    </w:p>
    <w:p w14:paraId="1D8FD19D" w14:textId="77777777" w:rsidR="002813B5" w:rsidRPr="00F757DA" w:rsidRDefault="002813B5">
      <w:pPr>
        <w:tabs>
          <w:tab w:val="clear" w:pos="720"/>
        </w:tabs>
        <w:spacing w:after="160" w:line="259" w:lineRule="auto"/>
        <w:ind w:firstLine="0"/>
        <w:rPr>
          <w:rFonts w:asciiTheme="minorHAnsi" w:hAnsiTheme="minorHAnsi" w:cstheme="minorHAnsi"/>
        </w:rPr>
      </w:pPr>
      <w:r w:rsidRPr="00F757DA">
        <w:rPr>
          <w:rFonts w:asciiTheme="minorHAnsi" w:hAnsiTheme="minorHAnsi" w:cstheme="minorHAnsi"/>
        </w:rPr>
        <w:br w:type="page"/>
      </w:r>
    </w:p>
    <w:p w14:paraId="1ED64147" w14:textId="77777777" w:rsidR="00F1263E" w:rsidRDefault="00CE2B45" w:rsidP="6C92F244">
      <w:pPr>
        <w:pStyle w:val="Heading4"/>
        <w:rPr>
          <w:rFonts w:asciiTheme="minorHAnsi" w:hAnsiTheme="minorHAnsi" w:cstheme="minorBidi"/>
        </w:rPr>
      </w:pPr>
      <w:r w:rsidRPr="005677B7">
        <w:rPr>
          <w:rFonts w:asciiTheme="minorHAnsi" w:hAnsiTheme="minorHAnsi" w:cstheme="minorBidi"/>
        </w:rPr>
        <w:lastRenderedPageBreak/>
        <w:t>References</w:t>
      </w:r>
    </w:p>
    <w:p w14:paraId="4E8EF745" w14:textId="77777777" w:rsidR="00F1263E" w:rsidRDefault="00F1263E" w:rsidP="6C92F244">
      <w:pPr>
        <w:pStyle w:val="Heading4"/>
        <w:rPr>
          <w:rFonts w:asciiTheme="minorHAnsi" w:hAnsiTheme="minorHAnsi" w:cstheme="minorBidi"/>
        </w:rPr>
      </w:pPr>
    </w:p>
    <w:p w14:paraId="682622EE" w14:textId="77777777" w:rsidR="00F1263E" w:rsidRPr="00F1263E" w:rsidRDefault="00F1263E" w:rsidP="00F1263E">
      <w:pPr>
        <w:pStyle w:val="EndNoteBibliography"/>
        <w:ind w:left="720" w:hanging="720"/>
      </w:pPr>
      <w:r>
        <w:rPr>
          <w:rFonts w:asciiTheme="minorHAnsi" w:hAnsiTheme="minorHAnsi" w:cstheme="minorBidi"/>
        </w:rPr>
        <w:fldChar w:fldCharType="begin"/>
      </w:r>
      <w:r>
        <w:rPr>
          <w:rFonts w:asciiTheme="minorHAnsi" w:hAnsiTheme="minorHAnsi" w:cstheme="minorBidi"/>
        </w:rPr>
        <w:instrText xml:space="preserve"> ADDIN EN.REFLIST </w:instrText>
      </w:r>
      <w:r>
        <w:rPr>
          <w:rFonts w:asciiTheme="minorHAnsi" w:hAnsiTheme="minorHAnsi" w:cstheme="minorBidi"/>
        </w:rPr>
        <w:fldChar w:fldCharType="separate"/>
      </w:r>
      <w:bookmarkStart w:id="2" w:name="_ENREF_1"/>
      <w:r w:rsidRPr="00F1263E">
        <w:t xml:space="preserve">1. . Improving efficiency of systematic reviews through machine learning for automated record deduplication and text analytics for iterative keyword streamlining. Society of Toxicology 57th Annual Meeting and ToxExpo; March 11-15 2018; San Antonio, Texas.  </w:t>
      </w:r>
      <w:bookmarkEnd w:id="2"/>
    </w:p>
    <w:p w14:paraId="766A386E" w14:textId="5B5EE9C4" w:rsidR="00F1263E" w:rsidRPr="00F1263E" w:rsidRDefault="00F1263E" w:rsidP="00F1263E">
      <w:pPr>
        <w:pStyle w:val="EndNoteBibliography"/>
        <w:ind w:left="720" w:hanging="720"/>
      </w:pPr>
      <w:bookmarkStart w:id="3" w:name="_ENREF_2"/>
      <w:r w:rsidRPr="00F1263E">
        <w:t xml:space="preserve">2. U.S. EPA. IRIS toxicological review of perfluorobutanoic acid (PFBA, CASRN 375-22-4) and related salts. Washington, D.C.: U.S. Environmental Protection Agency :: U.S. EPA; 2022. EPA/635/R-22/277Fa. </w:t>
      </w:r>
      <w:hyperlink r:id="rId27" w:history="1">
        <w:r w:rsidRPr="00F1263E">
          <w:rPr>
            <w:rStyle w:val="Hyperlink"/>
          </w:rPr>
          <w:t>https://iris.epa.gov/ChemicalLanding/&amp;substance_nmbr=701</w:t>
        </w:r>
        <w:bookmarkEnd w:id="3"/>
      </w:hyperlink>
    </w:p>
    <w:p w14:paraId="5C1B2906" w14:textId="4F481B6A" w:rsidR="00F1263E" w:rsidRPr="00F1263E" w:rsidRDefault="00F1263E" w:rsidP="00F1263E">
      <w:pPr>
        <w:pStyle w:val="EndNoteBibliography"/>
        <w:ind w:left="720" w:hanging="720"/>
      </w:pPr>
      <w:bookmarkStart w:id="4" w:name="_ENREF_3"/>
      <w:r w:rsidRPr="00F1263E">
        <w:t xml:space="preserve">3. U.S. EPA. IRIS toxicological review of perfluorohexanoic acid [PFHxA, CASRN 307-24-4] and related salts. Washington, D.C.: U.S. Environmental Protection Agency :: U.S. EPA; 2023. EPA/635/R-23/027Fa. </w:t>
      </w:r>
      <w:hyperlink r:id="rId28" w:history="1">
        <w:r w:rsidRPr="00F1263E">
          <w:rPr>
            <w:rStyle w:val="Hyperlink"/>
          </w:rPr>
          <w:t>https://iris.epa.gov/ChemicalLanding/&amp;substance_nmbr=704</w:t>
        </w:r>
        <w:bookmarkEnd w:id="4"/>
      </w:hyperlink>
    </w:p>
    <w:p w14:paraId="3B61D81D" w14:textId="19CCF578" w:rsidR="00F1263E" w:rsidRPr="00F1263E" w:rsidRDefault="00F1263E" w:rsidP="00F1263E">
      <w:pPr>
        <w:pStyle w:val="EndNoteBibliography"/>
        <w:ind w:left="720" w:hanging="720"/>
      </w:pPr>
      <w:bookmarkStart w:id="5" w:name="_ENREF_4"/>
      <w:r w:rsidRPr="00F1263E">
        <w:t xml:space="preserve">4. U.S. EPA. Public comment draft: toxicity assessment and proposed maximum contaminant level goal for perfluorooctanoic acid (PFOA) in drinking water. 2023. EPA/822/P-23/005. </w:t>
      </w:r>
      <w:hyperlink r:id="rId29" w:history="1">
        <w:r w:rsidRPr="00F1263E">
          <w:rPr>
            <w:rStyle w:val="Hyperlink"/>
          </w:rPr>
          <w:t>https://www.epa.gov/system/files/documents/2023-03/MAIN_Proposed%20MCLG%20for%20PFOA%20in%20Drinking%20Water_3.9.23_For%20Proposal.pdf</w:t>
        </w:r>
        <w:bookmarkEnd w:id="5"/>
      </w:hyperlink>
    </w:p>
    <w:p w14:paraId="7FA9D238" w14:textId="5EE05E13" w:rsidR="00F1263E" w:rsidRPr="00F1263E" w:rsidRDefault="00F1263E" w:rsidP="00F1263E">
      <w:pPr>
        <w:pStyle w:val="EndNoteBibliography"/>
        <w:ind w:left="720" w:hanging="720"/>
      </w:pPr>
      <w:bookmarkStart w:id="6" w:name="_ENREF_5"/>
      <w:r w:rsidRPr="00F1263E">
        <w:t xml:space="preserve">5. U.S. EPA. Systematic review protocol for the PFAS IRIS assessments. 2021. EPA/635/R-19/050. </w:t>
      </w:r>
      <w:hyperlink r:id="rId30" w:history="1">
        <w:r w:rsidRPr="00F1263E">
          <w:rPr>
            <w:rStyle w:val="Hyperlink"/>
          </w:rPr>
          <w:t>https://cfpub.epa.gov/ncea/iris_drafts/recordisplay.cfm?deid=345065</w:t>
        </w:r>
        <w:bookmarkEnd w:id="6"/>
      </w:hyperlink>
    </w:p>
    <w:p w14:paraId="3A66DDFB" w14:textId="2EF71C5F" w:rsidR="00F1263E" w:rsidRPr="00F1263E" w:rsidRDefault="00F1263E" w:rsidP="00F1263E">
      <w:pPr>
        <w:pStyle w:val="EndNoteBibliography"/>
        <w:ind w:left="720" w:hanging="720"/>
      </w:pPr>
      <w:bookmarkStart w:id="7" w:name="_ENREF_6"/>
      <w:r w:rsidRPr="00F1263E">
        <w:t xml:space="preserve">6. U.S. EPA. IRIS toxicological review of perfluorodecanoic acid (PFDA) and related salts (public comment and external review draft). 2023. EPA/635/R-23/056a. </w:t>
      </w:r>
      <w:hyperlink r:id="rId31" w:history="1">
        <w:r w:rsidRPr="00F1263E">
          <w:rPr>
            <w:rStyle w:val="Hyperlink"/>
          </w:rPr>
          <w:t>https://cfpub.epa.gov/ncea/iris_drafts/recordisplay.cfm?deid=354408</w:t>
        </w:r>
        <w:bookmarkEnd w:id="7"/>
      </w:hyperlink>
    </w:p>
    <w:p w14:paraId="638114F8" w14:textId="03940EFA" w:rsidR="00F1263E" w:rsidRPr="00F1263E" w:rsidRDefault="00F1263E" w:rsidP="00F1263E">
      <w:pPr>
        <w:pStyle w:val="EndNoteBibliography"/>
        <w:ind w:left="720" w:hanging="720"/>
      </w:pPr>
      <w:bookmarkStart w:id="8" w:name="_ENREF_7"/>
      <w:r w:rsidRPr="00F1263E">
        <w:t xml:space="preserve">7. U.S. EPA. Human health toxicity values for perfluorobutane sulfonic acid (CASRN 375-73-5) and related compound potassium perfluorobutane sulfonate (CASRN 29420-49-3). Washington, DC: U.S. Environmental Protection Agency, Office of Research and Development; 2021. EPA/600/R-20/345F. </w:t>
      </w:r>
      <w:hyperlink r:id="rId32" w:history="1">
        <w:r w:rsidRPr="00F1263E">
          <w:rPr>
            <w:rStyle w:val="Hyperlink"/>
          </w:rPr>
          <w:t>https://cfpub.epa.gov/ncea/risk/recordisplay.cfm?deid=350888</w:t>
        </w:r>
        <w:bookmarkEnd w:id="8"/>
      </w:hyperlink>
    </w:p>
    <w:p w14:paraId="2B53FF21" w14:textId="2F0D27BF" w:rsidR="00F1263E" w:rsidRPr="00F1263E" w:rsidRDefault="00F1263E" w:rsidP="00F1263E">
      <w:pPr>
        <w:pStyle w:val="EndNoteBibliography"/>
        <w:ind w:left="720" w:hanging="720"/>
      </w:pPr>
      <w:bookmarkStart w:id="9" w:name="_ENREF_8"/>
      <w:r w:rsidRPr="00F1263E">
        <w:t xml:space="preserve">8. U.S. EPA. IRIS toxicological review of perfluorohexanesulfonic acid (PFHxS) and related salts (public comment and external review draft). 2023. EPA/635/R-23/056. </w:t>
      </w:r>
      <w:hyperlink r:id="rId33" w:history="1">
        <w:r w:rsidRPr="00F1263E">
          <w:rPr>
            <w:rStyle w:val="Hyperlink"/>
          </w:rPr>
          <w:t>https://cfpub.epa.gov/ncea/iris_drafts/recordisplay.cfm?deid=355410</w:t>
        </w:r>
        <w:bookmarkEnd w:id="9"/>
      </w:hyperlink>
    </w:p>
    <w:p w14:paraId="2255FF3F" w14:textId="2B05F3BC" w:rsidR="00F1263E" w:rsidRPr="00F1263E" w:rsidRDefault="00F1263E" w:rsidP="00F1263E">
      <w:pPr>
        <w:pStyle w:val="EndNoteBibliography"/>
        <w:ind w:left="720" w:hanging="720"/>
      </w:pPr>
      <w:bookmarkStart w:id="10" w:name="_ENREF_9"/>
      <w:r w:rsidRPr="00F1263E">
        <w:t xml:space="preserve">9. U.S. EPA. Public comment draft toxicity assessment and proposed maximum contaminant level goal for perfluorooctane sulfonic acid (PFOS) in drinking water. 2023. EPA/822/P-23/007. </w:t>
      </w:r>
      <w:hyperlink r:id="rId34" w:history="1">
        <w:r w:rsidRPr="00F1263E">
          <w:rPr>
            <w:rStyle w:val="Hyperlink"/>
          </w:rPr>
          <w:t>https://www.epa.gov/system/files/documents/2023-03/MAIN_Proposed%20MCLG%20for%20PFOS%20in%20Drinking%20Water_3.9.23_For%20Proposal_0.pdf</w:t>
        </w:r>
        <w:bookmarkEnd w:id="10"/>
      </w:hyperlink>
    </w:p>
    <w:p w14:paraId="7E76C277" w14:textId="77777777" w:rsidR="00F1263E" w:rsidRPr="00F1263E" w:rsidRDefault="00F1263E" w:rsidP="00F1263E">
      <w:pPr>
        <w:pStyle w:val="EndNoteBibliography"/>
        <w:ind w:left="720" w:hanging="720"/>
      </w:pPr>
      <w:bookmarkStart w:id="11" w:name="_ENREF_10"/>
      <w:r w:rsidRPr="00F1263E">
        <w:t xml:space="preserve">10. U.S. EPA. Human health toxicity values for hexafluoropropylene oxide (HFPO) dimer acid and its ammonium salt (CASRN 13252-13-6 and CASRN 62037-80-3). Also known as "GenX chemicals." Final report. Washington, DC: U.S. Environmental Protection Agency, Office of Water; 2021. EPA-822R-21-010. </w:t>
      </w:r>
      <w:bookmarkEnd w:id="11"/>
    </w:p>
    <w:p w14:paraId="3E9DF020" w14:textId="77777777" w:rsidR="00F1263E" w:rsidRPr="00F1263E" w:rsidRDefault="00F1263E" w:rsidP="00F1263E">
      <w:pPr>
        <w:pStyle w:val="EndNoteBibliography"/>
        <w:ind w:left="720" w:hanging="720"/>
      </w:pPr>
      <w:bookmarkStart w:id="12" w:name="_ENREF_11"/>
      <w:r w:rsidRPr="00F1263E">
        <w:t xml:space="preserve">11. U.S. EPA. ORD human health toxicity value for lithium bis [(trifluoromethyl)sulfonyl]azanide (HQ-115). 2023. EPA/600/R-22/195F. </w:t>
      </w:r>
      <w:bookmarkEnd w:id="12"/>
    </w:p>
    <w:p w14:paraId="537B3DB1" w14:textId="5CAFD11A" w:rsidR="00F1263E" w:rsidRPr="00F1263E" w:rsidRDefault="00F1263E" w:rsidP="00F1263E">
      <w:pPr>
        <w:pStyle w:val="EndNoteBibliography"/>
        <w:ind w:left="720" w:hanging="720"/>
      </w:pPr>
      <w:bookmarkStart w:id="13" w:name="_ENREF_12"/>
      <w:r w:rsidRPr="00F1263E">
        <w:t xml:space="preserve">12. U.S. EPA. IRIS Program Outlook. 2020. </w:t>
      </w:r>
      <w:hyperlink r:id="rId35" w:history="1">
        <w:r w:rsidRPr="00F1263E">
          <w:rPr>
            <w:rStyle w:val="Hyperlink"/>
          </w:rPr>
          <w:t>https://www.epa.gov/iris/iris-program-outlook</w:t>
        </w:r>
        <w:bookmarkEnd w:id="13"/>
      </w:hyperlink>
    </w:p>
    <w:p w14:paraId="5A57CF3E" w14:textId="616DFC77" w:rsidR="00CE2B45" w:rsidRPr="00F757DA" w:rsidRDefault="00F1263E" w:rsidP="6C92F244">
      <w:pPr>
        <w:pStyle w:val="Heading4"/>
        <w:rPr>
          <w:rFonts w:asciiTheme="minorHAnsi" w:hAnsiTheme="minorHAnsi" w:cstheme="minorBidi"/>
        </w:rPr>
      </w:pPr>
      <w:r>
        <w:rPr>
          <w:rFonts w:asciiTheme="minorHAnsi" w:hAnsiTheme="minorHAnsi" w:cstheme="minorBidi"/>
        </w:rPr>
        <w:fldChar w:fldCharType="end"/>
      </w:r>
    </w:p>
    <w:sectPr w:rsidR="00CE2B45" w:rsidRPr="00F757DA" w:rsidSect="00DA07AA">
      <w:pgSz w:w="12240" w:h="15840" w:code="1"/>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0709E" w14:textId="77777777" w:rsidR="000125D1" w:rsidRPr="00363FDD" w:rsidRDefault="000125D1" w:rsidP="00751178">
      <w:r w:rsidRPr="00363FDD">
        <w:separator/>
      </w:r>
    </w:p>
    <w:p w14:paraId="3F8D391C" w14:textId="77777777" w:rsidR="000125D1" w:rsidRPr="00363FDD" w:rsidRDefault="000125D1" w:rsidP="00751178"/>
    <w:p w14:paraId="27D4CD9A" w14:textId="77777777" w:rsidR="000125D1" w:rsidRDefault="000125D1"/>
  </w:endnote>
  <w:endnote w:type="continuationSeparator" w:id="0">
    <w:p w14:paraId="1CD1CCDD" w14:textId="77777777" w:rsidR="000125D1" w:rsidRPr="00363FDD" w:rsidRDefault="000125D1" w:rsidP="00751178">
      <w:r w:rsidRPr="00363FDD">
        <w:continuationSeparator/>
      </w:r>
    </w:p>
    <w:p w14:paraId="37ACFAB9" w14:textId="77777777" w:rsidR="000125D1" w:rsidRPr="00363FDD" w:rsidRDefault="000125D1" w:rsidP="00751178"/>
    <w:p w14:paraId="021B6D24" w14:textId="77777777" w:rsidR="000125D1" w:rsidRDefault="000125D1"/>
  </w:endnote>
  <w:endnote w:type="continuationNotice" w:id="1">
    <w:p w14:paraId="5C996B7D" w14:textId="77777777" w:rsidR="000125D1" w:rsidRPr="00363FDD" w:rsidRDefault="000125D1" w:rsidP="00751178"/>
    <w:p w14:paraId="04BD81BD" w14:textId="77777777" w:rsidR="000125D1" w:rsidRPr="00363FDD" w:rsidRDefault="000125D1" w:rsidP="00751178"/>
    <w:p w14:paraId="7526F5A4" w14:textId="77777777" w:rsidR="000125D1" w:rsidRDefault="00012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ヒラギノ角ゴ Pro W3">
    <w:altName w:val="Yu Gothic"/>
    <w:charset w:val="80"/>
    <w:family w:val="auto"/>
    <w:pitch w:val="variable"/>
    <w:sig w:usb0="00000000"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CB167" w14:textId="77777777" w:rsidR="000125D1" w:rsidRPr="00363FDD" w:rsidRDefault="000125D1" w:rsidP="00751178">
      <w:r w:rsidRPr="00363FDD">
        <w:separator/>
      </w:r>
    </w:p>
    <w:p w14:paraId="365EC47D" w14:textId="77777777" w:rsidR="000125D1" w:rsidRDefault="000125D1"/>
  </w:footnote>
  <w:footnote w:type="continuationSeparator" w:id="0">
    <w:p w14:paraId="07FA773D" w14:textId="77777777" w:rsidR="000125D1" w:rsidRPr="00363FDD" w:rsidRDefault="000125D1" w:rsidP="00751178">
      <w:r w:rsidRPr="00363FDD">
        <w:continuationSeparator/>
      </w:r>
    </w:p>
    <w:p w14:paraId="2EBD0826" w14:textId="77777777" w:rsidR="000125D1" w:rsidRPr="00363FDD" w:rsidRDefault="000125D1" w:rsidP="00751178"/>
    <w:p w14:paraId="24EE5AFF" w14:textId="77777777" w:rsidR="000125D1" w:rsidRDefault="000125D1"/>
  </w:footnote>
  <w:footnote w:type="continuationNotice" w:id="1">
    <w:p w14:paraId="290B1466" w14:textId="77777777" w:rsidR="000125D1" w:rsidRPr="00363FDD" w:rsidRDefault="000125D1" w:rsidP="00751178"/>
    <w:p w14:paraId="291A531D" w14:textId="77777777" w:rsidR="000125D1" w:rsidRPr="00363FDD" w:rsidRDefault="000125D1" w:rsidP="00751178"/>
    <w:p w14:paraId="71F35301" w14:textId="77777777" w:rsidR="000125D1" w:rsidRDefault="000125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A06B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D087D"/>
    <w:multiLevelType w:val="hybridMultilevel"/>
    <w:tmpl w:val="FE1C40F6"/>
    <w:lvl w:ilvl="0" w:tplc="04090001">
      <w:start w:val="24"/>
      <w:numFmt w:val="bullet"/>
      <w:pStyle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23650"/>
    <w:multiLevelType w:val="hybridMultilevel"/>
    <w:tmpl w:val="C1A68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5C3FBE"/>
    <w:multiLevelType w:val="hybridMultilevel"/>
    <w:tmpl w:val="4ED8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pStyle w:val="StyleHeading4Italic"/>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93CB6"/>
    <w:multiLevelType w:val="hybridMultilevel"/>
    <w:tmpl w:val="77AC9986"/>
    <w:styleLink w:val="StyleTableBulleted1"/>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E72824"/>
    <w:multiLevelType w:val="hybridMultilevel"/>
    <w:tmpl w:val="3A66C1B0"/>
    <w:lvl w:ilvl="0" w:tplc="F656FAFC">
      <w:start w:val="1"/>
      <w:numFmt w:val="bullet"/>
      <w:lvlText w:val=""/>
      <w:lvlJc w:val="left"/>
      <w:pPr>
        <w:ind w:left="720" w:hanging="360"/>
      </w:pPr>
      <w:rPr>
        <w:rFonts w:ascii="Wingdings" w:hAnsi="Wingdings" w:hint="default"/>
      </w:rPr>
    </w:lvl>
    <w:lvl w:ilvl="1" w:tplc="1C6A9340">
      <w:start w:val="1"/>
      <w:numFmt w:val="bullet"/>
      <w:lvlText w:val="o"/>
      <w:lvlJc w:val="left"/>
      <w:pPr>
        <w:ind w:left="1440" w:hanging="360"/>
      </w:pPr>
      <w:rPr>
        <w:rFonts w:ascii="Courier New" w:hAnsi="Courier New" w:hint="default"/>
      </w:rPr>
    </w:lvl>
    <w:lvl w:ilvl="2" w:tplc="9496B432">
      <w:start w:val="1"/>
      <w:numFmt w:val="bullet"/>
      <w:lvlText w:val=""/>
      <w:lvlJc w:val="left"/>
      <w:pPr>
        <w:ind w:left="2160" w:hanging="360"/>
      </w:pPr>
      <w:rPr>
        <w:rFonts w:ascii="Wingdings" w:hAnsi="Wingdings" w:hint="default"/>
      </w:rPr>
    </w:lvl>
    <w:lvl w:ilvl="3" w:tplc="77E88C56">
      <w:start w:val="1"/>
      <w:numFmt w:val="bullet"/>
      <w:lvlText w:val=""/>
      <w:lvlJc w:val="left"/>
      <w:pPr>
        <w:ind w:left="2880" w:hanging="360"/>
      </w:pPr>
      <w:rPr>
        <w:rFonts w:ascii="Symbol" w:hAnsi="Symbol" w:hint="default"/>
      </w:rPr>
    </w:lvl>
    <w:lvl w:ilvl="4" w:tplc="26FC0E18">
      <w:start w:val="1"/>
      <w:numFmt w:val="bullet"/>
      <w:lvlText w:val="o"/>
      <w:lvlJc w:val="left"/>
      <w:pPr>
        <w:ind w:left="3600" w:hanging="360"/>
      </w:pPr>
      <w:rPr>
        <w:rFonts w:ascii="Courier New" w:hAnsi="Courier New" w:hint="default"/>
      </w:rPr>
    </w:lvl>
    <w:lvl w:ilvl="5" w:tplc="05BAEC40">
      <w:start w:val="1"/>
      <w:numFmt w:val="bullet"/>
      <w:lvlText w:val=""/>
      <w:lvlJc w:val="left"/>
      <w:pPr>
        <w:ind w:left="4320" w:hanging="360"/>
      </w:pPr>
      <w:rPr>
        <w:rFonts w:ascii="Wingdings" w:hAnsi="Wingdings" w:hint="default"/>
      </w:rPr>
    </w:lvl>
    <w:lvl w:ilvl="6" w:tplc="0D4EC862">
      <w:start w:val="1"/>
      <w:numFmt w:val="bullet"/>
      <w:lvlText w:val=""/>
      <w:lvlJc w:val="left"/>
      <w:pPr>
        <w:ind w:left="5040" w:hanging="360"/>
      </w:pPr>
      <w:rPr>
        <w:rFonts w:ascii="Symbol" w:hAnsi="Symbol" w:hint="default"/>
      </w:rPr>
    </w:lvl>
    <w:lvl w:ilvl="7" w:tplc="0824A32C">
      <w:start w:val="1"/>
      <w:numFmt w:val="bullet"/>
      <w:lvlText w:val="o"/>
      <w:lvlJc w:val="left"/>
      <w:pPr>
        <w:ind w:left="5760" w:hanging="360"/>
      </w:pPr>
      <w:rPr>
        <w:rFonts w:ascii="Courier New" w:hAnsi="Courier New" w:hint="default"/>
      </w:rPr>
    </w:lvl>
    <w:lvl w:ilvl="8" w:tplc="62A4A19E">
      <w:start w:val="1"/>
      <w:numFmt w:val="bullet"/>
      <w:lvlText w:val=""/>
      <w:lvlJc w:val="left"/>
      <w:pPr>
        <w:ind w:left="6480" w:hanging="360"/>
      </w:pPr>
      <w:rPr>
        <w:rFonts w:ascii="Wingdings" w:hAnsi="Wingdings" w:hint="default"/>
      </w:rPr>
    </w:lvl>
  </w:abstractNum>
  <w:abstractNum w:abstractNumId="6" w15:restartNumberingAfterBreak="0">
    <w:nsid w:val="17932578"/>
    <w:multiLevelType w:val="hybridMultilevel"/>
    <w:tmpl w:val="6804D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C53ADC"/>
    <w:multiLevelType w:val="multilevel"/>
    <w:tmpl w:val="BD3A1374"/>
    <w:lvl w:ilvl="0">
      <w:start w:val="1"/>
      <w:numFmt w:val="none"/>
      <w:lvlText w:val=""/>
      <w:lvlJc w:val="left"/>
      <w:pPr>
        <w:ind w:left="360" w:hanging="360"/>
      </w:pPr>
      <w:rPr>
        <w:rFonts w:hint="default"/>
      </w:rPr>
    </w:lvl>
    <w:lvl w:ilvl="1">
      <w:start w:val="1"/>
      <w:numFmt w:val="decimal"/>
      <w:pStyle w:val="IRESHeading2"/>
      <w:lvlText w:val="ES.%2"/>
      <w:lvlJc w:val="left"/>
      <w:pPr>
        <w:ind w:left="720" w:hanging="360"/>
      </w:pPr>
      <w:rPr>
        <w:rFonts w:hint="default"/>
      </w:rPr>
    </w:lvl>
    <w:lvl w:ilvl="2">
      <w:start w:val="1"/>
      <w:numFmt w:val="decimal"/>
      <w:lvlRestart w:val="0"/>
      <w:pStyle w:val="IRESHeading3"/>
      <w:lvlText w:val="ES.%2.%3."/>
      <w:lvlJc w:val="left"/>
      <w:pPr>
        <w:ind w:left="1080" w:hanging="360"/>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A067175"/>
    <w:multiLevelType w:val="multilevel"/>
    <w:tmpl w:val="06DEC39C"/>
    <w:styleLink w:val="StyleTableBulleted"/>
    <w:lvl w:ilvl="0">
      <w:start w:val="1"/>
      <w:numFmt w:val="bullet"/>
      <w:pStyle w:val="IRTableCellBulleted"/>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0C7FAA"/>
    <w:multiLevelType w:val="multilevel"/>
    <w:tmpl w:val="33E06C36"/>
    <w:styleLink w:val="PreambleLeft013Hanging025"/>
    <w:lvl w:ilvl="0">
      <w:start w:val="1"/>
      <w:numFmt w:val="lowerLetter"/>
      <w:lvlText w:val="(%1)"/>
      <w:lvlJc w:val="left"/>
      <w:pPr>
        <w:ind w:left="720" w:hanging="360"/>
      </w:pPr>
      <w:rPr>
        <w:rFonts w:ascii="Times New Roman" w:hAnsi="Times New Roman"/>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191F83"/>
    <w:multiLevelType w:val="hybridMultilevel"/>
    <w:tmpl w:val="35F21144"/>
    <w:lvl w:ilvl="0" w:tplc="EC948ED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E945A0"/>
    <w:multiLevelType w:val="hybridMultilevel"/>
    <w:tmpl w:val="33B05DC6"/>
    <w:lvl w:ilvl="0" w:tplc="02AE36A2">
      <w:start w:val="1"/>
      <w:numFmt w:val="bullet"/>
      <w:pStyle w:val="FigureTitl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09741E"/>
    <w:multiLevelType w:val="hybridMultilevel"/>
    <w:tmpl w:val="D108ACE0"/>
    <w:lvl w:ilvl="0" w:tplc="B5A04D84">
      <w:start w:val="1"/>
      <w:numFmt w:val="bullet"/>
      <w:lvlText w:val="•"/>
      <w:lvlJc w:val="left"/>
      <w:pPr>
        <w:tabs>
          <w:tab w:val="num" w:pos="720"/>
        </w:tabs>
        <w:ind w:left="720" w:hanging="360"/>
      </w:pPr>
      <w:rPr>
        <w:rFonts w:ascii="Arial" w:hAnsi="Arial" w:hint="default"/>
      </w:rPr>
    </w:lvl>
    <w:lvl w:ilvl="1" w:tplc="4ED48740" w:tentative="1">
      <w:start w:val="1"/>
      <w:numFmt w:val="bullet"/>
      <w:lvlText w:val="•"/>
      <w:lvlJc w:val="left"/>
      <w:pPr>
        <w:tabs>
          <w:tab w:val="num" w:pos="1440"/>
        </w:tabs>
        <w:ind w:left="1440" w:hanging="360"/>
      </w:pPr>
      <w:rPr>
        <w:rFonts w:ascii="Arial" w:hAnsi="Arial" w:hint="default"/>
      </w:rPr>
    </w:lvl>
    <w:lvl w:ilvl="2" w:tplc="0F06D908" w:tentative="1">
      <w:start w:val="1"/>
      <w:numFmt w:val="bullet"/>
      <w:lvlText w:val="•"/>
      <w:lvlJc w:val="left"/>
      <w:pPr>
        <w:tabs>
          <w:tab w:val="num" w:pos="2160"/>
        </w:tabs>
        <w:ind w:left="2160" w:hanging="360"/>
      </w:pPr>
      <w:rPr>
        <w:rFonts w:ascii="Arial" w:hAnsi="Arial" w:hint="default"/>
      </w:rPr>
    </w:lvl>
    <w:lvl w:ilvl="3" w:tplc="8F984724" w:tentative="1">
      <w:start w:val="1"/>
      <w:numFmt w:val="bullet"/>
      <w:lvlText w:val="•"/>
      <w:lvlJc w:val="left"/>
      <w:pPr>
        <w:tabs>
          <w:tab w:val="num" w:pos="2880"/>
        </w:tabs>
        <w:ind w:left="2880" w:hanging="360"/>
      </w:pPr>
      <w:rPr>
        <w:rFonts w:ascii="Arial" w:hAnsi="Arial" w:hint="default"/>
      </w:rPr>
    </w:lvl>
    <w:lvl w:ilvl="4" w:tplc="89E6D82C" w:tentative="1">
      <w:start w:val="1"/>
      <w:numFmt w:val="bullet"/>
      <w:lvlText w:val="•"/>
      <w:lvlJc w:val="left"/>
      <w:pPr>
        <w:tabs>
          <w:tab w:val="num" w:pos="3600"/>
        </w:tabs>
        <w:ind w:left="3600" w:hanging="360"/>
      </w:pPr>
      <w:rPr>
        <w:rFonts w:ascii="Arial" w:hAnsi="Arial" w:hint="default"/>
      </w:rPr>
    </w:lvl>
    <w:lvl w:ilvl="5" w:tplc="A26A4EE0" w:tentative="1">
      <w:start w:val="1"/>
      <w:numFmt w:val="bullet"/>
      <w:lvlText w:val="•"/>
      <w:lvlJc w:val="left"/>
      <w:pPr>
        <w:tabs>
          <w:tab w:val="num" w:pos="4320"/>
        </w:tabs>
        <w:ind w:left="4320" w:hanging="360"/>
      </w:pPr>
      <w:rPr>
        <w:rFonts w:ascii="Arial" w:hAnsi="Arial" w:hint="default"/>
      </w:rPr>
    </w:lvl>
    <w:lvl w:ilvl="6" w:tplc="4B7AE966" w:tentative="1">
      <w:start w:val="1"/>
      <w:numFmt w:val="bullet"/>
      <w:lvlText w:val="•"/>
      <w:lvlJc w:val="left"/>
      <w:pPr>
        <w:tabs>
          <w:tab w:val="num" w:pos="5040"/>
        </w:tabs>
        <w:ind w:left="5040" w:hanging="360"/>
      </w:pPr>
      <w:rPr>
        <w:rFonts w:ascii="Arial" w:hAnsi="Arial" w:hint="default"/>
      </w:rPr>
    </w:lvl>
    <w:lvl w:ilvl="7" w:tplc="9DFC4EF2" w:tentative="1">
      <w:start w:val="1"/>
      <w:numFmt w:val="bullet"/>
      <w:lvlText w:val="•"/>
      <w:lvlJc w:val="left"/>
      <w:pPr>
        <w:tabs>
          <w:tab w:val="num" w:pos="5760"/>
        </w:tabs>
        <w:ind w:left="5760" w:hanging="360"/>
      </w:pPr>
      <w:rPr>
        <w:rFonts w:ascii="Arial" w:hAnsi="Arial" w:hint="default"/>
      </w:rPr>
    </w:lvl>
    <w:lvl w:ilvl="8" w:tplc="24726A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95A726D"/>
    <w:multiLevelType w:val="hybridMultilevel"/>
    <w:tmpl w:val="2B301A7C"/>
    <w:lvl w:ilvl="0" w:tplc="EC948ED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C5047C"/>
    <w:multiLevelType w:val="multilevel"/>
    <w:tmpl w:val="4428170A"/>
    <w:lvl w:ilvl="0">
      <w:start w:val="1"/>
      <w:numFmt w:val="decimal"/>
      <w:pStyle w:val="IRPreambleHeading2"/>
      <w:lvlText w:val="%1."/>
      <w:lvlJc w:val="left"/>
      <w:pPr>
        <w:ind w:left="360" w:hanging="360"/>
      </w:pPr>
      <w:rPr>
        <w:rFonts w:asciiTheme="minorHAnsi" w:hAnsiTheme="minorHAnsi" w:hint="default"/>
        <w:b/>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RPreambleHeading3"/>
      <w:lvlText w:val="%1.%2."/>
      <w:lvlJc w:val="left"/>
      <w:pPr>
        <w:ind w:left="504" w:hanging="504"/>
      </w:pPr>
      <w:rPr>
        <w:rFonts w:asciiTheme="majorHAnsi" w:hAnsiTheme="majorHAnsi"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FBC405B"/>
    <w:multiLevelType w:val="multilevel"/>
    <w:tmpl w:val="6E1A7770"/>
    <w:styleLink w:val="MainTextBullets"/>
    <w:lvl w:ilvl="0">
      <w:start w:val="1"/>
      <w:numFmt w:val="bullet"/>
      <w:pStyle w:val="IRBulleted"/>
      <w:lvlText w:val=""/>
      <w:lvlJc w:val="left"/>
      <w:pPr>
        <w:ind w:left="720" w:hanging="360"/>
      </w:pPr>
      <w:rPr>
        <w:rFonts w:ascii="Symbol" w:hAnsi="Symbol" w:hint="default"/>
      </w:rPr>
    </w:lvl>
    <w:lvl w:ilvl="1">
      <w:start w:val="1"/>
      <w:numFmt w:val="bullet"/>
      <w:pStyle w:val="IRBulleted2ndLevel"/>
      <w:lvlText w:val=""/>
      <w:lvlJc w:val="left"/>
      <w:pPr>
        <w:ind w:left="1080" w:hanging="360"/>
      </w:pPr>
      <w:rPr>
        <w:rFonts w:ascii="Symbol" w:hAnsi="Symbol" w:hint="default"/>
      </w:rPr>
    </w:lvl>
    <w:lvl w:ilvl="2">
      <w:start w:val="1"/>
      <w:numFmt w:val="lowerRoman"/>
      <w:lvlText w:val="%3)"/>
      <w:lvlJc w:val="left"/>
      <w:pPr>
        <w:ind w:left="72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720" w:hanging="360"/>
      </w:pPr>
      <w:rPr>
        <w:rFonts w:hint="default"/>
      </w:rPr>
    </w:lvl>
    <w:lvl w:ilvl="5">
      <w:start w:val="1"/>
      <w:numFmt w:val="lowerRoman"/>
      <w:lvlText w:val="(%6)"/>
      <w:lvlJc w:val="left"/>
      <w:pPr>
        <w:ind w:left="72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720" w:hanging="360"/>
      </w:pPr>
      <w:rPr>
        <w:rFonts w:hint="default"/>
      </w:rPr>
    </w:lvl>
    <w:lvl w:ilvl="8">
      <w:start w:val="1"/>
      <w:numFmt w:val="lowerRoman"/>
      <w:lvlText w:val="%9."/>
      <w:lvlJc w:val="left"/>
      <w:pPr>
        <w:ind w:left="720" w:hanging="360"/>
      </w:pPr>
      <w:rPr>
        <w:rFonts w:hint="default"/>
      </w:rPr>
    </w:lvl>
  </w:abstractNum>
  <w:abstractNum w:abstractNumId="16" w15:restartNumberingAfterBreak="0">
    <w:nsid w:val="40C50ABE"/>
    <w:multiLevelType w:val="hybridMultilevel"/>
    <w:tmpl w:val="E806F462"/>
    <w:lvl w:ilvl="0" w:tplc="084836FE">
      <w:start w:val="1"/>
      <w:numFmt w:val="bullet"/>
      <w:lvlText w:val="–"/>
      <w:lvlJc w:val="left"/>
      <w:pPr>
        <w:ind w:left="720" w:hanging="360"/>
      </w:pPr>
      <w:rPr>
        <w:rFonts w:ascii="Cambria" w:hAnsi="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A500DA"/>
    <w:multiLevelType w:val="hybridMultilevel"/>
    <w:tmpl w:val="3DCC1D80"/>
    <w:lvl w:ilvl="0" w:tplc="837838C0">
      <w:start w:val="1"/>
      <w:numFmt w:val="bullet"/>
      <w:pStyle w:val="IRPreambleBulletLis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251777"/>
    <w:multiLevelType w:val="hybridMultilevel"/>
    <w:tmpl w:val="D738F896"/>
    <w:lvl w:ilvl="0" w:tplc="EC948ED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E4B4ABC"/>
    <w:multiLevelType w:val="multilevel"/>
    <w:tmpl w:val="E43217D6"/>
    <w:styleLink w:val="PreambleNumberedListLeft013Hanging025"/>
    <w:lvl w:ilvl="0">
      <w:start w:val="1"/>
      <w:numFmt w:val="decimal"/>
      <w:lvlText w:val="%1)"/>
      <w:lvlJc w:val="left"/>
      <w:pPr>
        <w:ind w:left="547" w:hanging="360"/>
      </w:pPr>
      <w:rPr>
        <w:rFonts w:asciiTheme="majorHAnsi" w:hAnsiTheme="majorHAnsi"/>
        <w:sz w:val="24"/>
      </w:rPr>
    </w:lvl>
    <w:lvl w:ilvl="1">
      <w:start w:val="1"/>
      <w:numFmt w:val="lowerLetter"/>
      <w:lvlText w:val="%2."/>
      <w:lvlJc w:val="left"/>
      <w:pPr>
        <w:ind w:left="1627" w:hanging="360"/>
      </w:pPr>
    </w:lvl>
    <w:lvl w:ilvl="2">
      <w:start w:val="1"/>
      <w:numFmt w:val="lowerRoman"/>
      <w:lvlText w:val="%3."/>
      <w:lvlJc w:val="right"/>
      <w:pPr>
        <w:ind w:left="2347" w:hanging="180"/>
      </w:pPr>
    </w:lvl>
    <w:lvl w:ilvl="3">
      <w:start w:val="1"/>
      <w:numFmt w:val="decimal"/>
      <w:lvlText w:val="%4."/>
      <w:lvlJc w:val="left"/>
      <w:pPr>
        <w:ind w:left="3067" w:hanging="360"/>
      </w:pPr>
    </w:lvl>
    <w:lvl w:ilvl="4">
      <w:start w:val="1"/>
      <w:numFmt w:val="lowerLetter"/>
      <w:lvlText w:val="%5."/>
      <w:lvlJc w:val="left"/>
      <w:pPr>
        <w:ind w:left="3787" w:hanging="360"/>
      </w:pPr>
    </w:lvl>
    <w:lvl w:ilvl="5">
      <w:start w:val="1"/>
      <w:numFmt w:val="lowerRoman"/>
      <w:lvlText w:val="%6."/>
      <w:lvlJc w:val="right"/>
      <w:pPr>
        <w:ind w:left="4507" w:hanging="180"/>
      </w:pPr>
    </w:lvl>
    <w:lvl w:ilvl="6">
      <w:start w:val="1"/>
      <w:numFmt w:val="decimal"/>
      <w:lvlText w:val="%7."/>
      <w:lvlJc w:val="left"/>
      <w:pPr>
        <w:ind w:left="5227" w:hanging="360"/>
      </w:pPr>
    </w:lvl>
    <w:lvl w:ilvl="7">
      <w:start w:val="1"/>
      <w:numFmt w:val="lowerLetter"/>
      <w:lvlText w:val="%8."/>
      <w:lvlJc w:val="left"/>
      <w:pPr>
        <w:ind w:left="5947" w:hanging="360"/>
      </w:pPr>
    </w:lvl>
    <w:lvl w:ilvl="8">
      <w:start w:val="1"/>
      <w:numFmt w:val="lowerRoman"/>
      <w:lvlText w:val="%9."/>
      <w:lvlJc w:val="right"/>
      <w:pPr>
        <w:ind w:left="6667" w:hanging="180"/>
      </w:pPr>
    </w:lvl>
  </w:abstractNum>
  <w:abstractNum w:abstractNumId="20" w15:restartNumberingAfterBreak="0">
    <w:nsid w:val="501157A2"/>
    <w:multiLevelType w:val="multilevel"/>
    <w:tmpl w:val="68FE532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asciiTheme="majorHAnsi" w:hAnsiTheme="majorHAnsi" w:hint="default"/>
        <w:sz w:val="28"/>
        <w:szCs w:val="28"/>
      </w:rPr>
    </w:lvl>
    <w:lvl w:ilvl="2">
      <w:start w:val="1"/>
      <w:numFmt w:val="decimal"/>
      <w:pStyle w:val="Heading3"/>
      <w:lvlText w:val="%1.%2.%3."/>
      <w:lvlJc w:val="left"/>
      <w:pPr>
        <w:ind w:left="720" w:hanging="720"/>
      </w:pPr>
      <w:rPr>
        <w:rFonts w:hint="default"/>
        <w:b/>
        <w:sz w:val="22"/>
        <w:szCs w:val="22"/>
      </w:rPr>
    </w:lvl>
    <w:lvl w:ilvl="3">
      <w:start w:val="1"/>
      <w:numFmt w:val="decimal"/>
      <w:lvlText w:val="%1.%2.%3.%4."/>
      <w:lvlJc w:val="left"/>
      <w:pPr>
        <w:ind w:left="1314" w:hanging="864"/>
      </w:pPr>
      <w:rPr>
        <w:rFonts w:hint="default"/>
        <w:i w:val="0"/>
      </w:rPr>
    </w:lvl>
    <w:lvl w:ilvl="4">
      <w:start w:val="1"/>
      <w:numFmt w:val="decimal"/>
      <w:suff w:val="nothing"/>
      <w:lvlText w:val="%1.%2.%3.%4.%5.  "/>
      <w:lvlJc w:val="left"/>
      <w:pPr>
        <w:ind w:left="2232" w:hanging="792"/>
      </w:pPr>
      <w:rPr>
        <w:rFonts w:hint="default"/>
      </w:rPr>
    </w:lvl>
    <w:lvl w:ilvl="5">
      <w:start w:val="1"/>
      <w:numFmt w:val="decimal"/>
      <w:suff w:val="nothing"/>
      <w:lvlText w:val="%1.%2.%3.%4.%5.%6.  "/>
      <w:lvlJc w:val="left"/>
      <w:pPr>
        <w:ind w:left="2736" w:hanging="936"/>
      </w:pPr>
      <w:rPr>
        <w:rFonts w:hint="default"/>
      </w:rPr>
    </w:lvl>
    <w:lvl w:ilvl="6">
      <w:start w:val="1"/>
      <w:numFmt w:val="decimal"/>
      <w:suff w:val="nothing"/>
      <w:lvlText w:val="%1.%2.%3.%4.%5.%6.%7.  "/>
      <w:lvlJc w:val="left"/>
      <w:pPr>
        <w:ind w:left="3240" w:hanging="1080"/>
      </w:pPr>
      <w:rPr>
        <w:rFonts w:hint="default"/>
      </w:rPr>
    </w:lvl>
    <w:lvl w:ilvl="7">
      <w:start w:val="1"/>
      <w:numFmt w:val="decimal"/>
      <w:suff w:val="nothing"/>
      <w:lvlText w:val="%1.%2.%3.%4.%5.%6.%7.%8.  "/>
      <w:lvlJc w:val="left"/>
      <w:pPr>
        <w:ind w:left="3744" w:hanging="1224"/>
      </w:pPr>
      <w:rPr>
        <w:rFonts w:hint="default"/>
      </w:rPr>
    </w:lvl>
    <w:lvl w:ilvl="8">
      <w:start w:val="1"/>
      <w:numFmt w:val="decimal"/>
      <w:suff w:val="nothing"/>
      <w:lvlText w:val="%1.%2.%3.%4.%5.%6.%7.%8.%9.  "/>
      <w:lvlJc w:val="left"/>
      <w:pPr>
        <w:ind w:left="4320" w:hanging="1440"/>
      </w:pPr>
      <w:rPr>
        <w:rFonts w:hint="default"/>
      </w:rPr>
    </w:lvl>
  </w:abstractNum>
  <w:abstractNum w:abstractNumId="21" w15:restartNumberingAfterBreak="0">
    <w:nsid w:val="53246204"/>
    <w:multiLevelType w:val="hybridMultilevel"/>
    <w:tmpl w:val="5F7A56CA"/>
    <w:styleLink w:val="MainTextBullets1"/>
    <w:lvl w:ilvl="0" w:tplc="04090001">
      <w:start w:val="1"/>
      <w:numFmt w:val="bullet"/>
      <w:lvlText w:val=""/>
      <w:lvlJc w:val="left"/>
      <w:pPr>
        <w:ind w:left="1438" w:hanging="360"/>
      </w:pPr>
      <w:rPr>
        <w:rFonts w:ascii="Symbol" w:hAnsi="Symbol" w:hint="default"/>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22" w15:restartNumberingAfterBreak="0">
    <w:nsid w:val="53680840"/>
    <w:multiLevelType w:val="hybridMultilevel"/>
    <w:tmpl w:val="30BE60C2"/>
    <w:lvl w:ilvl="0" w:tplc="03FAF9B6">
      <w:start w:val="1"/>
      <w:numFmt w:val="decimal"/>
      <w:pStyle w:val="IRPreambleNumberedList"/>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401676"/>
    <w:multiLevelType w:val="hybridMultilevel"/>
    <w:tmpl w:val="7610AF14"/>
    <w:lvl w:ilvl="0" w:tplc="D8E0C560">
      <w:start w:val="1"/>
      <w:numFmt w:val="bullet"/>
      <w:pStyle w:val="IRTableCellBulleted2ndTier"/>
      <w:lvlText w:val="o"/>
      <w:lvlJc w:val="left"/>
      <w:pPr>
        <w:ind w:left="734" w:hanging="360"/>
      </w:pPr>
      <w:rPr>
        <w:rFonts w:ascii="Courier New" w:hAnsi="Courier New" w:cs="Courier New"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4" w15:restartNumberingAfterBreak="0">
    <w:nsid w:val="63CD6D9F"/>
    <w:multiLevelType w:val="multilevel"/>
    <w:tmpl w:val="CE0AD074"/>
    <w:styleLink w:val="MaintTextNumbered"/>
    <w:lvl w:ilvl="0">
      <w:start w:val="1"/>
      <w:numFmt w:val="decimal"/>
      <w:pStyle w:val="IRNumberedList"/>
      <w:lvlText w:val="%1)"/>
      <w:lvlJc w:val="left"/>
      <w:pPr>
        <w:ind w:left="720" w:hanging="360"/>
      </w:pPr>
      <w:rPr>
        <w:rFonts w:asciiTheme="majorHAnsi" w:hAnsiTheme="majorHAnsi" w:hint="default"/>
      </w:rPr>
    </w:lvl>
    <w:lvl w:ilvl="1">
      <w:start w:val="1"/>
      <w:numFmt w:val="lowerLetter"/>
      <w:pStyle w:val="IRNumberedList2ndLevel"/>
      <w:lvlText w:val="%2."/>
      <w:lvlJc w:val="left"/>
      <w:pPr>
        <w:ind w:left="1080" w:hanging="360"/>
      </w:pPr>
      <w:rPr>
        <w:rFonts w:asciiTheme="majorHAnsi" w:hAnsiTheme="majorHAns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1B1005"/>
    <w:multiLevelType w:val="multilevel"/>
    <w:tmpl w:val="EF16DD44"/>
    <w:lvl w:ilvl="0">
      <w:start w:val="1"/>
      <w:numFmt w:val="none"/>
      <w:lvlText w:val=""/>
      <w:lvlJc w:val="left"/>
      <w:pPr>
        <w:ind w:left="360" w:hanging="360"/>
      </w:pPr>
      <w:rPr>
        <w:rFonts w:hint="default"/>
      </w:rPr>
    </w:lvl>
    <w:lvl w:ilvl="1">
      <w:start w:val="1"/>
      <w:numFmt w:val="decimal"/>
      <w:pStyle w:val="IRSRHEADING2"/>
      <w:lvlText w:val="SR.%2"/>
      <w:lvlJc w:val="left"/>
      <w:pPr>
        <w:ind w:left="720" w:hanging="360"/>
      </w:pPr>
      <w:rPr>
        <w:rFonts w:hint="default"/>
      </w:rPr>
    </w:lvl>
    <w:lvl w:ilvl="2">
      <w:start w:val="1"/>
      <w:numFmt w:val="decimal"/>
      <w:lvlRestart w:val="1"/>
      <w:pStyle w:val="IRSRHeading3"/>
      <w:lvlText w:val="SR.%2.%3."/>
      <w:lvlJc w:val="left"/>
      <w:pPr>
        <w:ind w:left="1080" w:hanging="36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61613CB"/>
    <w:multiLevelType w:val="hybridMultilevel"/>
    <w:tmpl w:val="1CF0A0A2"/>
    <w:lvl w:ilvl="0" w:tplc="3E000B46">
      <w:start w:val="1"/>
      <w:numFmt w:val="bullet"/>
      <w:pStyle w:val="IRPreambleDash2nd"/>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660886"/>
    <w:multiLevelType w:val="hybridMultilevel"/>
    <w:tmpl w:val="FAF42A9A"/>
    <w:lvl w:ilvl="0" w:tplc="ABF42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5E7198"/>
    <w:multiLevelType w:val="hybridMultilevel"/>
    <w:tmpl w:val="445019DE"/>
    <w:lvl w:ilvl="0" w:tplc="D23E531C">
      <w:start w:val="1"/>
      <w:numFmt w:val="decimal"/>
      <w:pStyle w:val="IRTableCellNumbered"/>
      <w:lvlText w:val="%1)"/>
      <w:lvlJc w:val="left"/>
      <w:pPr>
        <w:ind w:left="907" w:hanging="360"/>
      </w:p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15:restartNumberingAfterBreak="0">
    <w:nsid w:val="784658FC"/>
    <w:multiLevelType w:val="hybridMultilevel"/>
    <w:tmpl w:val="8B6C1BC6"/>
    <w:lvl w:ilvl="0" w:tplc="AD82D6F6">
      <w:start w:val="1"/>
      <w:numFmt w:val="bullet"/>
      <w:pStyle w:val="O-List-Bullet1"/>
      <w:lvlText w:val=""/>
      <w:lvlJc w:val="left"/>
      <w:pPr>
        <w:ind w:left="900"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901601389">
    <w:abstractNumId w:val="5"/>
  </w:num>
  <w:num w:numId="2" w16cid:durableId="1538161202">
    <w:abstractNumId w:val="4"/>
  </w:num>
  <w:num w:numId="3" w16cid:durableId="691299687">
    <w:abstractNumId w:val="20"/>
  </w:num>
  <w:num w:numId="4" w16cid:durableId="1945185481">
    <w:abstractNumId w:val="15"/>
  </w:num>
  <w:num w:numId="5" w16cid:durableId="330375101">
    <w:abstractNumId w:val="24"/>
  </w:num>
  <w:num w:numId="6" w16cid:durableId="1102917503">
    <w:abstractNumId w:val="9"/>
  </w:num>
  <w:num w:numId="7" w16cid:durableId="1429891017">
    <w:abstractNumId w:val="19"/>
  </w:num>
  <w:num w:numId="8" w16cid:durableId="1427113076">
    <w:abstractNumId w:val="8"/>
  </w:num>
  <w:num w:numId="9" w16cid:durableId="1385569298">
    <w:abstractNumId w:val="20"/>
  </w:num>
  <w:num w:numId="10" w16cid:durableId="1741102434">
    <w:abstractNumId w:val="29"/>
  </w:num>
  <w:num w:numId="11" w16cid:durableId="149639757">
    <w:abstractNumId w:val="11"/>
  </w:num>
  <w:num w:numId="12" w16cid:durableId="767120705">
    <w:abstractNumId w:val="1"/>
  </w:num>
  <w:num w:numId="13" w16cid:durableId="1213884255">
    <w:abstractNumId w:val="0"/>
  </w:num>
  <w:num w:numId="14" w16cid:durableId="779489664">
    <w:abstractNumId w:val="3"/>
  </w:num>
  <w:num w:numId="15" w16cid:durableId="543568835">
    <w:abstractNumId w:val="21"/>
  </w:num>
  <w:num w:numId="16" w16cid:durableId="2043436269">
    <w:abstractNumId w:val="23"/>
  </w:num>
  <w:num w:numId="17" w16cid:durableId="1741169801">
    <w:abstractNumId w:val="16"/>
  </w:num>
  <w:num w:numId="18" w16cid:durableId="1705017306">
    <w:abstractNumId w:val="12"/>
  </w:num>
  <w:num w:numId="19" w16cid:durableId="17852238">
    <w:abstractNumId w:val="10"/>
  </w:num>
  <w:num w:numId="20" w16cid:durableId="249850875">
    <w:abstractNumId w:val="13"/>
  </w:num>
  <w:num w:numId="21" w16cid:durableId="1550459371">
    <w:abstractNumId w:val="18"/>
  </w:num>
  <w:num w:numId="22" w16cid:durableId="606693544">
    <w:abstractNumId w:val="28"/>
  </w:num>
  <w:num w:numId="23" w16cid:durableId="152532758">
    <w:abstractNumId w:val="7"/>
  </w:num>
  <w:num w:numId="24" w16cid:durableId="2043436205">
    <w:abstractNumId w:val="17"/>
  </w:num>
  <w:num w:numId="25" w16cid:durableId="218325228">
    <w:abstractNumId w:val="26"/>
  </w:num>
  <w:num w:numId="26" w16cid:durableId="1665812445">
    <w:abstractNumId w:val="14"/>
  </w:num>
  <w:num w:numId="27" w16cid:durableId="1443380818">
    <w:abstractNumId w:val="22"/>
  </w:num>
  <w:num w:numId="28" w16cid:durableId="1719545576">
    <w:abstractNumId w:val="25"/>
  </w:num>
  <w:num w:numId="29" w16cid:durableId="1000931771">
    <w:abstractNumId w:val="20"/>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70646416">
    <w:abstractNumId w:val="20"/>
  </w:num>
  <w:num w:numId="31" w16cid:durableId="1521502913">
    <w:abstractNumId w:val="27"/>
  </w:num>
  <w:num w:numId="32" w16cid:durableId="1800294283">
    <w:abstractNumId w:val="2"/>
  </w:num>
  <w:num w:numId="33" w16cid:durableId="894462430">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SE Style Manual 8th Edition C-S_042623&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ez9xsar5zwtwstedtv0vzfvuzrvwxdaptxar&quot;&gt;PFAS430_Evidence Map&lt;record-ids&gt;&lt;item&gt;130&lt;/item&gt;&lt;item&gt;134&lt;/item&gt;&lt;item&gt;140&lt;/item&gt;&lt;item&gt;161&lt;/item&gt;&lt;item&gt;162&lt;/item&gt;&lt;item&gt;164&lt;/item&gt;&lt;item&gt;182&lt;/item&gt;&lt;item&gt;183&lt;/item&gt;&lt;item&gt;184&lt;/item&gt;&lt;item&gt;185&lt;/item&gt;&lt;item&gt;186&lt;/item&gt;&lt;item&gt;187&lt;/item&gt;&lt;/record-ids&gt;&lt;/item&gt;&lt;/Libraries&gt;"/>
  </w:docVars>
  <w:rsids>
    <w:rsidRoot w:val="00065873"/>
    <w:rsid w:val="0000044F"/>
    <w:rsid w:val="00000528"/>
    <w:rsid w:val="000006CB"/>
    <w:rsid w:val="0000083C"/>
    <w:rsid w:val="00000E81"/>
    <w:rsid w:val="00000FCC"/>
    <w:rsid w:val="0000104C"/>
    <w:rsid w:val="0000164B"/>
    <w:rsid w:val="000017E6"/>
    <w:rsid w:val="00001868"/>
    <w:rsid w:val="0000196D"/>
    <w:rsid w:val="00001A54"/>
    <w:rsid w:val="00001A61"/>
    <w:rsid w:val="00001DBA"/>
    <w:rsid w:val="00001F1D"/>
    <w:rsid w:val="00002035"/>
    <w:rsid w:val="000020E1"/>
    <w:rsid w:val="00002AE1"/>
    <w:rsid w:val="00002C5A"/>
    <w:rsid w:val="00003196"/>
    <w:rsid w:val="00003914"/>
    <w:rsid w:val="00003D5C"/>
    <w:rsid w:val="00003E93"/>
    <w:rsid w:val="000041F7"/>
    <w:rsid w:val="00004901"/>
    <w:rsid w:val="00005305"/>
    <w:rsid w:val="0000564C"/>
    <w:rsid w:val="0000568E"/>
    <w:rsid w:val="000059A9"/>
    <w:rsid w:val="00005A53"/>
    <w:rsid w:val="00005ABC"/>
    <w:rsid w:val="00005C2A"/>
    <w:rsid w:val="000066A0"/>
    <w:rsid w:val="000066DE"/>
    <w:rsid w:val="000069CB"/>
    <w:rsid w:val="00006F8D"/>
    <w:rsid w:val="00007262"/>
    <w:rsid w:val="00007448"/>
    <w:rsid w:val="000074EB"/>
    <w:rsid w:val="0001001C"/>
    <w:rsid w:val="0001008B"/>
    <w:rsid w:val="0001021D"/>
    <w:rsid w:val="0001073B"/>
    <w:rsid w:val="00010878"/>
    <w:rsid w:val="000108E3"/>
    <w:rsid w:val="00010BC9"/>
    <w:rsid w:val="00010F14"/>
    <w:rsid w:val="00010F4F"/>
    <w:rsid w:val="00011FD2"/>
    <w:rsid w:val="000122BF"/>
    <w:rsid w:val="000125CC"/>
    <w:rsid w:val="000125D1"/>
    <w:rsid w:val="00012F52"/>
    <w:rsid w:val="00013406"/>
    <w:rsid w:val="00013482"/>
    <w:rsid w:val="0001362D"/>
    <w:rsid w:val="00013672"/>
    <w:rsid w:val="000139C5"/>
    <w:rsid w:val="00013CF1"/>
    <w:rsid w:val="00013E32"/>
    <w:rsid w:val="00013FBD"/>
    <w:rsid w:val="00014CF3"/>
    <w:rsid w:val="00014DAA"/>
    <w:rsid w:val="000151B3"/>
    <w:rsid w:val="00015485"/>
    <w:rsid w:val="00015ABF"/>
    <w:rsid w:val="00015E82"/>
    <w:rsid w:val="0001612F"/>
    <w:rsid w:val="00016321"/>
    <w:rsid w:val="0001635A"/>
    <w:rsid w:val="00016378"/>
    <w:rsid w:val="0001640A"/>
    <w:rsid w:val="00016624"/>
    <w:rsid w:val="000167CB"/>
    <w:rsid w:val="00016C64"/>
    <w:rsid w:val="00016DD6"/>
    <w:rsid w:val="00017C23"/>
    <w:rsid w:val="00017EA2"/>
    <w:rsid w:val="00017F78"/>
    <w:rsid w:val="000200B5"/>
    <w:rsid w:val="000201FA"/>
    <w:rsid w:val="0002023F"/>
    <w:rsid w:val="000203B1"/>
    <w:rsid w:val="00020DA0"/>
    <w:rsid w:val="0002117B"/>
    <w:rsid w:val="000217AC"/>
    <w:rsid w:val="00021CEE"/>
    <w:rsid w:val="000223D7"/>
    <w:rsid w:val="00022579"/>
    <w:rsid w:val="00022AB8"/>
    <w:rsid w:val="0002303B"/>
    <w:rsid w:val="0002355C"/>
    <w:rsid w:val="000235B0"/>
    <w:rsid w:val="00023611"/>
    <w:rsid w:val="00023F0E"/>
    <w:rsid w:val="00024090"/>
    <w:rsid w:val="0002447F"/>
    <w:rsid w:val="000246A0"/>
    <w:rsid w:val="000247A2"/>
    <w:rsid w:val="0002495C"/>
    <w:rsid w:val="00024A63"/>
    <w:rsid w:val="00024C4E"/>
    <w:rsid w:val="00024CBF"/>
    <w:rsid w:val="00024E17"/>
    <w:rsid w:val="000255C1"/>
    <w:rsid w:val="00025AC5"/>
    <w:rsid w:val="00025BF8"/>
    <w:rsid w:val="0002606D"/>
    <w:rsid w:val="000260EE"/>
    <w:rsid w:val="000263E2"/>
    <w:rsid w:val="00026551"/>
    <w:rsid w:val="0002657A"/>
    <w:rsid w:val="00026E21"/>
    <w:rsid w:val="0002721E"/>
    <w:rsid w:val="0002722B"/>
    <w:rsid w:val="0002742E"/>
    <w:rsid w:val="00027B9E"/>
    <w:rsid w:val="00027C82"/>
    <w:rsid w:val="00030405"/>
    <w:rsid w:val="00030609"/>
    <w:rsid w:val="00030C84"/>
    <w:rsid w:val="00030FB9"/>
    <w:rsid w:val="00030FDF"/>
    <w:rsid w:val="00030FE7"/>
    <w:rsid w:val="000310B5"/>
    <w:rsid w:val="000312D7"/>
    <w:rsid w:val="00031869"/>
    <w:rsid w:val="00031B4E"/>
    <w:rsid w:val="00031C46"/>
    <w:rsid w:val="00031E89"/>
    <w:rsid w:val="0003207B"/>
    <w:rsid w:val="00032383"/>
    <w:rsid w:val="00032692"/>
    <w:rsid w:val="00032871"/>
    <w:rsid w:val="000333EE"/>
    <w:rsid w:val="000335E8"/>
    <w:rsid w:val="000338A1"/>
    <w:rsid w:val="00033BBD"/>
    <w:rsid w:val="00033FAE"/>
    <w:rsid w:val="00034163"/>
    <w:rsid w:val="000341CA"/>
    <w:rsid w:val="000345F4"/>
    <w:rsid w:val="0003489E"/>
    <w:rsid w:val="00034C85"/>
    <w:rsid w:val="00034CCC"/>
    <w:rsid w:val="000351FE"/>
    <w:rsid w:val="00035457"/>
    <w:rsid w:val="00035484"/>
    <w:rsid w:val="00035E29"/>
    <w:rsid w:val="0003626D"/>
    <w:rsid w:val="000362D9"/>
    <w:rsid w:val="0003659B"/>
    <w:rsid w:val="00037075"/>
    <w:rsid w:val="0003709F"/>
    <w:rsid w:val="000370E6"/>
    <w:rsid w:val="000372A6"/>
    <w:rsid w:val="000376EA"/>
    <w:rsid w:val="00037D9F"/>
    <w:rsid w:val="00037F75"/>
    <w:rsid w:val="000401DC"/>
    <w:rsid w:val="0004085E"/>
    <w:rsid w:val="00040A7A"/>
    <w:rsid w:val="00040DA5"/>
    <w:rsid w:val="00040FE6"/>
    <w:rsid w:val="000412FC"/>
    <w:rsid w:val="0004130A"/>
    <w:rsid w:val="00041317"/>
    <w:rsid w:val="000413AC"/>
    <w:rsid w:val="00041834"/>
    <w:rsid w:val="00041967"/>
    <w:rsid w:val="00041999"/>
    <w:rsid w:val="00041C56"/>
    <w:rsid w:val="00042078"/>
    <w:rsid w:val="00042313"/>
    <w:rsid w:val="00042362"/>
    <w:rsid w:val="00042820"/>
    <w:rsid w:val="0004290B"/>
    <w:rsid w:val="00042A66"/>
    <w:rsid w:val="00042B3B"/>
    <w:rsid w:val="00042DCA"/>
    <w:rsid w:val="00042FFE"/>
    <w:rsid w:val="000432CF"/>
    <w:rsid w:val="000433F6"/>
    <w:rsid w:val="00043514"/>
    <w:rsid w:val="000437A4"/>
    <w:rsid w:val="00043A5C"/>
    <w:rsid w:val="000441C6"/>
    <w:rsid w:val="00044856"/>
    <w:rsid w:val="00044D4D"/>
    <w:rsid w:val="00044E3C"/>
    <w:rsid w:val="00045002"/>
    <w:rsid w:val="000460B5"/>
    <w:rsid w:val="00046464"/>
    <w:rsid w:val="00046882"/>
    <w:rsid w:val="000468FF"/>
    <w:rsid w:val="00047188"/>
    <w:rsid w:val="000471A8"/>
    <w:rsid w:val="0004759D"/>
    <w:rsid w:val="000475A4"/>
    <w:rsid w:val="000475BC"/>
    <w:rsid w:val="000476A3"/>
    <w:rsid w:val="00047D7B"/>
    <w:rsid w:val="00047E79"/>
    <w:rsid w:val="00050033"/>
    <w:rsid w:val="000500AF"/>
    <w:rsid w:val="00050540"/>
    <w:rsid w:val="00050981"/>
    <w:rsid w:val="00051358"/>
    <w:rsid w:val="000513BC"/>
    <w:rsid w:val="0005141F"/>
    <w:rsid w:val="00051500"/>
    <w:rsid w:val="00051520"/>
    <w:rsid w:val="0005171F"/>
    <w:rsid w:val="0005182C"/>
    <w:rsid w:val="00052126"/>
    <w:rsid w:val="00052343"/>
    <w:rsid w:val="00052479"/>
    <w:rsid w:val="000527F8"/>
    <w:rsid w:val="00052D60"/>
    <w:rsid w:val="00052FAB"/>
    <w:rsid w:val="00053064"/>
    <w:rsid w:val="000535FE"/>
    <w:rsid w:val="00053955"/>
    <w:rsid w:val="00053A0E"/>
    <w:rsid w:val="000540D8"/>
    <w:rsid w:val="00054381"/>
    <w:rsid w:val="0005475B"/>
    <w:rsid w:val="00054868"/>
    <w:rsid w:val="0005494B"/>
    <w:rsid w:val="00054A4F"/>
    <w:rsid w:val="00054AA3"/>
    <w:rsid w:val="00054C61"/>
    <w:rsid w:val="00054F52"/>
    <w:rsid w:val="000554F2"/>
    <w:rsid w:val="00055782"/>
    <w:rsid w:val="000559A9"/>
    <w:rsid w:val="00055A3C"/>
    <w:rsid w:val="00055BDD"/>
    <w:rsid w:val="00055D7E"/>
    <w:rsid w:val="000560C7"/>
    <w:rsid w:val="0005642E"/>
    <w:rsid w:val="000564B3"/>
    <w:rsid w:val="00056E21"/>
    <w:rsid w:val="000571FC"/>
    <w:rsid w:val="00057233"/>
    <w:rsid w:val="000574FF"/>
    <w:rsid w:val="000577D7"/>
    <w:rsid w:val="00060184"/>
    <w:rsid w:val="000601E3"/>
    <w:rsid w:val="0006040C"/>
    <w:rsid w:val="00060442"/>
    <w:rsid w:val="000617C4"/>
    <w:rsid w:val="00061AD5"/>
    <w:rsid w:val="00061D30"/>
    <w:rsid w:val="00061FD9"/>
    <w:rsid w:val="00062963"/>
    <w:rsid w:val="000629D5"/>
    <w:rsid w:val="00062D73"/>
    <w:rsid w:val="00062F15"/>
    <w:rsid w:val="00063830"/>
    <w:rsid w:val="00063CD3"/>
    <w:rsid w:val="000641A0"/>
    <w:rsid w:val="000644B7"/>
    <w:rsid w:val="000644CB"/>
    <w:rsid w:val="000648B3"/>
    <w:rsid w:val="00064988"/>
    <w:rsid w:val="00064DE9"/>
    <w:rsid w:val="000650C5"/>
    <w:rsid w:val="00065219"/>
    <w:rsid w:val="00065341"/>
    <w:rsid w:val="0006570A"/>
    <w:rsid w:val="00065873"/>
    <w:rsid w:val="00065B15"/>
    <w:rsid w:val="00065BDB"/>
    <w:rsid w:val="00065C24"/>
    <w:rsid w:val="0006614D"/>
    <w:rsid w:val="000661CE"/>
    <w:rsid w:val="000663A3"/>
    <w:rsid w:val="000663B7"/>
    <w:rsid w:val="000664B2"/>
    <w:rsid w:val="0006654B"/>
    <w:rsid w:val="00066751"/>
    <w:rsid w:val="00066A25"/>
    <w:rsid w:val="00066B5F"/>
    <w:rsid w:val="00066C18"/>
    <w:rsid w:val="00066FCA"/>
    <w:rsid w:val="000670DA"/>
    <w:rsid w:val="0006723B"/>
    <w:rsid w:val="0006772A"/>
    <w:rsid w:val="00067A6F"/>
    <w:rsid w:val="00067A75"/>
    <w:rsid w:val="00070359"/>
    <w:rsid w:val="0007036E"/>
    <w:rsid w:val="00070483"/>
    <w:rsid w:val="00070544"/>
    <w:rsid w:val="000710B2"/>
    <w:rsid w:val="00071381"/>
    <w:rsid w:val="00071560"/>
    <w:rsid w:val="0007167E"/>
    <w:rsid w:val="00071B80"/>
    <w:rsid w:val="00071C2C"/>
    <w:rsid w:val="00071C84"/>
    <w:rsid w:val="00071E2C"/>
    <w:rsid w:val="000725C0"/>
    <w:rsid w:val="000725D0"/>
    <w:rsid w:val="0007260D"/>
    <w:rsid w:val="00072A10"/>
    <w:rsid w:val="00072C54"/>
    <w:rsid w:val="00073015"/>
    <w:rsid w:val="00073032"/>
    <w:rsid w:val="000731B8"/>
    <w:rsid w:val="000733CE"/>
    <w:rsid w:val="000739BF"/>
    <w:rsid w:val="00073A66"/>
    <w:rsid w:val="00074047"/>
    <w:rsid w:val="00074559"/>
    <w:rsid w:val="00074830"/>
    <w:rsid w:val="00074975"/>
    <w:rsid w:val="00074F98"/>
    <w:rsid w:val="000758F1"/>
    <w:rsid w:val="00076037"/>
    <w:rsid w:val="00076C90"/>
    <w:rsid w:val="0007715A"/>
    <w:rsid w:val="000779FF"/>
    <w:rsid w:val="00077E4D"/>
    <w:rsid w:val="00080C3F"/>
    <w:rsid w:val="0008137C"/>
    <w:rsid w:val="00081D89"/>
    <w:rsid w:val="00081F32"/>
    <w:rsid w:val="000820A3"/>
    <w:rsid w:val="000835C4"/>
    <w:rsid w:val="00083E26"/>
    <w:rsid w:val="00084255"/>
    <w:rsid w:val="00084461"/>
    <w:rsid w:val="00084524"/>
    <w:rsid w:val="0008469F"/>
    <w:rsid w:val="00084A2F"/>
    <w:rsid w:val="0008555D"/>
    <w:rsid w:val="000858B6"/>
    <w:rsid w:val="00086172"/>
    <w:rsid w:val="000861E7"/>
    <w:rsid w:val="000862DC"/>
    <w:rsid w:val="000863BF"/>
    <w:rsid w:val="000864E3"/>
    <w:rsid w:val="00086EF2"/>
    <w:rsid w:val="000905ED"/>
    <w:rsid w:val="00090786"/>
    <w:rsid w:val="00090BFF"/>
    <w:rsid w:val="00091015"/>
    <w:rsid w:val="00091661"/>
    <w:rsid w:val="00091683"/>
    <w:rsid w:val="000916B9"/>
    <w:rsid w:val="00091738"/>
    <w:rsid w:val="00091BF0"/>
    <w:rsid w:val="00091EAA"/>
    <w:rsid w:val="000923F8"/>
    <w:rsid w:val="00092A21"/>
    <w:rsid w:val="00092B65"/>
    <w:rsid w:val="00092BDC"/>
    <w:rsid w:val="00092F4F"/>
    <w:rsid w:val="00093774"/>
    <w:rsid w:val="00093780"/>
    <w:rsid w:val="000939C7"/>
    <w:rsid w:val="00093CD0"/>
    <w:rsid w:val="00094423"/>
    <w:rsid w:val="0009468D"/>
    <w:rsid w:val="0009475D"/>
    <w:rsid w:val="00094771"/>
    <w:rsid w:val="00094E49"/>
    <w:rsid w:val="00094FF9"/>
    <w:rsid w:val="00095D8A"/>
    <w:rsid w:val="000964B0"/>
    <w:rsid w:val="0009660E"/>
    <w:rsid w:val="00096740"/>
    <w:rsid w:val="00096CD8"/>
    <w:rsid w:val="00096DE3"/>
    <w:rsid w:val="00096F39"/>
    <w:rsid w:val="000970A1"/>
    <w:rsid w:val="00097377"/>
    <w:rsid w:val="0009769C"/>
    <w:rsid w:val="000A018E"/>
    <w:rsid w:val="000A1188"/>
    <w:rsid w:val="000A1368"/>
    <w:rsid w:val="000A1906"/>
    <w:rsid w:val="000A1BA3"/>
    <w:rsid w:val="000A1CA2"/>
    <w:rsid w:val="000A1EFE"/>
    <w:rsid w:val="000A26F9"/>
    <w:rsid w:val="000A2DE8"/>
    <w:rsid w:val="000A3077"/>
    <w:rsid w:val="000A3148"/>
    <w:rsid w:val="000A31E8"/>
    <w:rsid w:val="000A3680"/>
    <w:rsid w:val="000A36DA"/>
    <w:rsid w:val="000A411F"/>
    <w:rsid w:val="000A44C9"/>
    <w:rsid w:val="000A45CC"/>
    <w:rsid w:val="000A46FF"/>
    <w:rsid w:val="000A4DAC"/>
    <w:rsid w:val="000A5833"/>
    <w:rsid w:val="000A5B51"/>
    <w:rsid w:val="000A5C6B"/>
    <w:rsid w:val="000A5D82"/>
    <w:rsid w:val="000A5D91"/>
    <w:rsid w:val="000A60D2"/>
    <w:rsid w:val="000A6622"/>
    <w:rsid w:val="000A71A0"/>
    <w:rsid w:val="000A75C8"/>
    <w:rsid w:val="000A7628"/>
    <w:rsid w:val="000A7C03"/>
    <w:rsid w:val="000B04F4"/>
    <w:rsid w:val="000B0E15"/>
    <w:rsid w:val="000B0F58"/>
    <w:rsid w:val="000B11FB"/>
    <w:rsid w:val="000B1240"/>
    <w:rsid w:val="000B175D"/>
    <w:rsid w:val="000B1AA3"/>
    <w:rsid w:val="000B2199"/>
    <w:rsid w:val="000B261B"/>
    <w:rsid w:val="000B2636"/>
    <w:rsid w:val="000B2646"/>
    <w:rsid w:val="000B2743"/>
    <w:rsid w:val="000B2779"/>
    <w:rsid w:val="000B2A02"/>
    <w:rsid w:val="000B2B63"/>
    <w:rsid w:val="000B2C66"/>
    <w:rsid w:val="000B2C9A"/>
    <w:rsid w:val="000B3259"/>
    <w:rsid w:val="000B36CA"/>
    <w:rsid w:val="000B3725"/>
    <w:rsid w:val="000B3E89"/>
    <w:rsid w:val="000B3FE2"/>
    <w:rsid w:val="000B43C2"/>
    <w:rsid w:val="000B49FA"/>
    <w:rsid w:val="000B4BAB"/>
    <w:rsid w:val="000B4CCF"/>
    <w:rsid w:val="000B55BE"/>
    <w:rsid w:val="000B55FB"/>
    <w:rsid w:val="000B577F"/>
    <w:rsid w:val="000B591E"/>
    <w:rsid w:val="000B63F9"/>
    <w:rsid w:val="000B641C"/>
    <w:rsid w:val="000B64F7"/>
    <w:rsid w:val="000B6C6F"/>
    <w:rsid w:val="000B79BA"/>
    <w:rsid w:val="000B7D32"/>
    <w:rsid w:val="000C07D4"/>
    <w:rsid w:val="000C0875"/>
    <w:rsid w:val="000C09D4"/>
    <w:rsid w:val="000C14E8"/>
    <w:rsid w:val="000C1829"/>
    <w:rsid w:val="000C1B01"/>
    <w:rsid w:val="000C1B1D"/>
    <w:rsid w:val="000C1C13"/>
    <w:rsid w:val="000C1E73"/>
    <w:rsid w:val="000C1F85"/>
    <w:rsid w:val="000C29A3"/>
    <w:rsid w:val="000C2C37"/>
    <w:rsid w:val="000C35CB"/>
    <w:rsid w:val="000C3A5D"/>
    <w:rsid w:val="000C3A97"/>
    <w:rsid w:val="000C3AE1"/>
    <w:rsid w:val="000C3B57"/>
    <w:rsid w:val="000C3D72"/>
    <w:rsid w:val="000C3EFD"/>
    <w:rsid w:val="000C4086"/>
    <w:rsid w:val="000C40D6"/>
    <w:rsid w:val="000C41E2"/>
    <w:rsid w:val="000C4346"/>
    <w:rsid w:val="000C470A"/>
    <w:rsid w:val="000C483A"/>
    <w:rsid w:val="000C4893"/>
    <w:rsid w:val="000C4AF2"/>
    <w:rsid w:val="000C4C56"/>
    <w:rsid w:val="000C4D63"/>
    <w:rsid w:val="000C4E2F"/>
    <w:rsid w:val="000C4FC7"/>
    <w:rsid w:val="000C5144"/>
    <w:rsid w:val="000C61D8"/>
    <w:rsid w:val="000C6226"/>
    <w:rsid w:val="000C623F"/>
    <w:rsid w:val="000C6D69"/>
    <w:rsid w:val="000C75F0"/>
    <w:rsid w:val="000C7F1C"/>
    <w:rsid w:val="000D046A"/>
    <w:rsid w:val="000D0709"/>
    <w:rsid w:val="000D081F"/>
    <w:rsid w:val="000D0CBB"/>
    <w:rsid w:val="000D0E8F"/>
    <w:rsid w:val="000D0F2D"/>
    <w:rsid w:val="000D1173"/>
    <w:rsid w:val="000D1248"/>
    <w:rsid w:val="000D13A9"/>
    <w:rsid w:val="000D16F0"/>
    <w:rsid w:val="000D1927"/>
    <w:rsid w:val="000D195A"/>
    <w:rsid w:val="000D1A40"/>
    <w:rsid w:val="000D1A99"/>
    <w:rsid w:val="000D1DF9"/>
    <w:rsid w:val="000D21DA"/>
    <w:rsid w:val="000D2391"/>
    <w:rsid w:val="000D268D"/>
    <w:rsid w:val="000D2691"/>
    <w:rsid w:val="000D26DE"/>
    <w:rsid w:val="000D3064"/>
    <w:rsid w:val="000D34B0"/>
    <w:rsid w:val="000D357C"/>
    <w:rsid w:val="000D36CC"/>
    <w:rsid w:val="000D3DC5"/>
    <w:rsid w:val="000D4488"/>
    <w:rsid w:val="000D49F7"/>
    <w:rsid w:val="000D4AE7"/>
    <w:rsid w:val="000D4BFA"/>
    <w:rsid w:val="000D502F"/>
    <w:rsid w:val="000D56F8"/>
    <w:rsid w:val="000D573F"/>
    <w:rsid w:val="000D5936"/>
    <w:rsid w:val="000D5A88"/>
    <w:rsid w:val="000D6809"/>
    <w:rsid w:val="000D76A1"/>
    <w:rsid w:val="000D7854"/>
    <w:rsid w:val="000D7D38"/>
    <w:rsid w:val="000D7F04"/>
    <w:rsid w:val="000D7FDC"/>
    <w:rsid w:val="000E006E"/>
    <w:rsid w:val="000E01A8"/>
    <w:rsid w:val="000E07C0"/>
    <w:rsid w:val="000E0A12"/>
    <w:rsid w:val="000E1401"/>
    <w:rsid w:val="000E1462"/>
    <w:rsid w:val="000E176E"/>
    <w:rsid w:val="000E1927"/>
    <w:rsid w:val="000E194B"/>
    <w:rsid w:val="000E1A04"/>
    <w:rsid w:val="000E1BF0"/>
    <w:rsid w:val="000E1CA3"/>
    <w:rsid w:val="000E1D88"/>
    <w:rsid w:val="000E27B6"/>
    <w:rsid w:val="000E2A70"/>
    <w:rsid w:val="000E2AD1"/>
    <w:rsid w:val="000E3304"/>
    <w:rsid w:val="000E3E06"/>
    <w:rsid w:val="000E3ECA"/>
    <w:rsid w:val="000E42C7"/>
    <w:rsid w:val="000E5515"/>
    <w:rsid w:val="000E554C"/>
    <w:rsid w:val="000E58EE"/>
    <w:rsid w:val="000E5A80"/>
    <w:rsid w:val="000E5C1D"/>
    <w:rsid w:val="000E5C2F"/>
    <w:rsid w:val="000E6A20"/>
    <w:rsid w:val="000E6D6D"/>
    <w:rsid w:val="000E7115"/>
    <w:rsid w:val="000E74E7"/>
    <w:rsid w:val="000E7D1A"/>
    <w:rsid w:val="000F0879"/>
    <w:rsid w:val="000F0EAB"/>
    <w:rsid w:val="000F121F"/>
    <w:rsid w:val="000F15F6"/>
    <w:rsid w:val="000F188C"/>
    <w:rsid w:val="000F27C1"/>
    <w:rsid w:val="000F3780"/>
    <w:rsid w:val="000F394A"/>
    <w:rsid w:val="000F3C10"/>
    <w:rsid w:val="000F3F1A"/>
    <w:rsid w:val="000F4087"/>
    <w:rsid w:val="000F418C"/>
    <w:rsid w:val="000F4482"/>
    <w:rsid w:val="000F44D8"/>
    <w:rsid w:val="000F45ED"/>
    <w:rsid w:val="000F48E7"/>
    <w:rsid w:val="000F4A6C"/>
    <w:rsid w:val="000F4B00"/>
    <w:rsid w:val="000F4FC0"/>
    <w:rsid w:val="000F5267"/>
    <w:rsid w:val="000F5289"/>
    <w:rsid w:val="000F52A3"/>
    <w:rsid w:val="000F52D4"/>
    <w:rsid w:val="000F5332"/>
    <w:rsid w:val="000F5537"/>
    <w:rsid w:val="000F5584"/>
    <w:rsid w:val="000F5A61"/>
    <w:rsid w:val="000F5E9F"/>
    <w:rsid w:val="000F5F84"/>
    <w:rsid w:val="000F6345"/>
    <w:rsid w:val="000F6F3F"/>
    <w:rsid w:val="000F72D0"/>
    <w:rsid w:val="000F73DB"/>
    <w:rsid w:val="000F740D"/>
    <w:rsid w:val="000F743A"/>
    <w:rsid w:val="000F75EE"/>
    <w:rsid w:val="000F7812"/>
    <w:rsid w:val="000F7821"/>
    <w:rsid w:val="000F7C3F"/>
    <w:rsid w:val="000F7FE2"/>
    <w:rsid w:val="001005A4"/>
    <w:rsid w:val="0010062C"/>
    <w:rsid w:val="00100697"/>
    <w:rsid w:val="00100710"/>
    <w:rsid w:val="001007F6"/>
    <w:rsid w:val="0010081F"/>
    <w:rsid w:val="00100A30"/>
    <w:rsid w:val="00100ABB"/>
    <w:rsid w:val="00100DCE"/>
    <w:rsid w:val="00100F79"/>
    <w:rsid w:val="0010111A"/>
    <w:rsid w:val="001014B7"/>
    <w:rsid w:val="00101676"/>
    <w:rsid w:val="00101A21"/>
    <w:rsid w:val="00101FC4"/>
    <w:rsid w:val="001023FB"/>
    <w:rsid w:val="00102436"/>
    <w:rsid w:val="00102555"/>
    <w:rsid w:val="0010258B"/>
    <w:rsid w:val="00102EFB"/>
    <w:rsid w:val="00102FDF"/>
    <w:rsid w:val="001030BC"/>
    <w:rsid w:val="00103279"/>
    <w:rsid w:val="001032A5"/>
    <w:rsid w:val="001033C4"/>
    <w:rsid w:val="0010341A"/>
    <w:rsid w:val="00103F9D"/>
    <w:rsid w:val="001042F3"/>
    <w:rsid w:val="00104581"/>
    <w:rsid w:val="00104817"/>
    <w:rsid w:val="0010505B"/>
    <w:rsid w:val="001050CD"/>
    <w:rsid w:val="00105BF9"/>
    <w:rsid w:val="00105D3D"/>
    <w:rsid w:val="00105FCB"/>
    <w:rsid w:val="001062F6"/>
    <w:rsid w:val="00106A04"/>
    <w:rsid w:val="00106A81"/>
    <w:rsid w:val="00106B42"/>
    <w:rsid w:val="00107141"/>
    <w:rsid w:val="0010788B"/>
    <w:rsid w:val="00107B27"/>
    <w:rsid w:val="00107C3C"/>
    <w:rsid w:val="00107FA3"/>
    <w:rsid w:val="00110ECE"/>
    <w:rsid w:val="00110F89"/>
    <w:rsid w:val="0011185A"/>
    <w:rsid w:val="00111B65"/>
    <w:rsid w:val="00111DBD"/>
    <w:rsid w:val="0011203A"/>
    <w:rsid w:val="00112619"/>
    <w:rsid w:val="0011266E"/>
    <w:rsid w:val="00112C27"/>
    <w:rsid w:val="001131C7"/>
    <w:rsid w:val="001132C0"/>
    <w:rsid w:val="00113654"/>
    <w:rsid w:val="00113C11"/>
    <w:rsid w:val="00113DC2"/>
    <w:rsid w:val="00114344"/>
    <w:rsid w:val="001144FF"/>
    <w:rsid w:val="001148B5"/>
    <w:rsid w:val="001152D7"/>
    <w:rsid w:val="001153F6"/>
    <w:rsid w:val="001154A1"/>
    <w:rsid w:val="00115991"/>
    <w:rsid w:val="00115BEE"/>
    <w:rsid w:val="00115E58"/>
    <w:rsid w:val="00116229"/>
    <w:rsid w:val="0011649B"/>
    <w:rsid w:val="0011686B"/>
    <w:rsid w:val="00116D79"/>
    <w:rsid w:val="00116D8D"/>
    <w:rsid w:val="0011718E"/>
    <w:rsid w:val="00117414"/>
    <w:rsid w:val="001174A6"/>
    <w:rsid w:val="001175F7"/>
    <w:rsid w:val="001177F9"/>
    <w:rsid w:val="00117EA5"/>
    <w:rsid w:val="0012028D"/>
    <w:rsid w:val="0012036E"/>
    <w:rsid w:val="00120B48"/>
    <w:rsid w:val="00120C1C"/>
    <w:rsid w:val="00120C24"/>
    <w:rsid w:val="00120FB7"/>
    <w:rsid w:val="0012142D"/>
    <w:rsid w:val="001216AD"/>
    <w:rsid w:val="001219D9"/>
    <w:rsid w:val="00121D24"/>
    <w:rsid w:val="00121DCC"/>
    <w:rsid w:val="00121FF1"/>
    <w:rsid w:val="001223F4"/>
    <w:rsid w:val="0012270B"/>
    <w:rsid w:val="0012295F"/>
    <w:rsid w:val="00122985"/>
    <w:rsid w:val="00123073"/>
    <w:rsid w:val="001235B6"/>
    <w:rsid w:val="00123785"/>
    <w:rsid w:val="00123878"/>
    <w:rsid w:val="001239C6"/>
    <w:rsid w:val="00123BC4"/>
    <w:rsid w:val="00123FB1"/>
    <w:rsid w:val="001241F7"/>
    <w:rsid w:val="00124548"/>
    <w:rsid w:val="0012464E"/>
    <w:rsid w:val="00124775"/>
    <w:rsid w:val="0012491B"/>
    <w:rsid w:val="00124BD9"/>
    <w:rsid w:val="00124C1D"/>
    <w:rsid w:val="00124C5B"/>
    <w:rsid w:val="00125240"/>
    <w:rsid w:val="001253CE"/>
    <w:rsid w:val="00125418"/>
    <w:rsid w:val="00125651"/>
    <w:rsid w:val="001256B7"/>
    <w:rsid w:val="00125702"/>
    <w:rsid w:val="001259A6"/>
    <w:rsid w:val="001260C0"/>
    <w:rsid w:val="00126193"/>
    <w:rsid w:val="0012653C"/>
    <w:rsid w:val="00126568"/>
    <w:rsid w:val="0012662B"/>
    <w:rsid w:val="0012665B"/>
    <w:rsid w:val="00126D84"/>
    <w:rsid w:val="00127087"/>
    <w:rsid w:val="0012716F"/>
    <w:rsid w:val="001272E8"/>
    <w:rsid w:val="00127425"/>
    <w:rsid w:val="0012781A"/>
    <w:rsid w:val="00127A75"/>
    <w:rsid w:val="00127C1B"/>
    <w:rsid w:val="00127DD0"/>
    <w:rsid w:val="00130A10"/>
    <w:rsid w:val="00130A95"/>
    <w:rsid w:val="001313DE"/>
    <w:rsid w:val="001315B5"/>
    <w:rsid w:val="001315BD"/>
    <w:rsid w:val="00131B47"/>
    <w:rsid w:val="00132313"/>
    <w:rsid w:val="00132B65"/>
    <w:rsid w:val="0013338A"/>
    <w:rsid w:val="00133649"/>
    <w:rsid w:val="0013366D"/>
    <w:rsid w:val="00133D00"/>
    <w:rsid w:val="00134405"/>
    <w:rsid w:val="00134681"/>
    <w:rsid w:val="00134B14"/>
    <w:rsid w:val="00134DB3"/>
    <w:rsid w:val="00134E76"/>
    <w:rsid w:val="00135705"/>
    <w:rsid w:val="0013595F"/>
    <w:rsid w:val="00135E88"/>
    <w:rsid w:val="001369B4"/>
    <w:rsid w:val="00136AE5"/>
    <w:rsid w:val="00136DEC"/>
    <w:rsid w:val="00136E73"/>
    <w:rsid w:val="00136F96"/>
    <w:rsid w:val="00137355"/>
    <w:rsid w:val="001374B5"/>
    <w:rsid w:val="00137909"/>
    <w:rsid w:val="00137DD0"/>
    <w:rsid w:val="00137F6A"/>
    <w:rsid w:val="00140564"/>
    <w:rsid w:val="001407B4"/>
    <w:rsid w:val="001407EB"/>
    <w:rsid w:val="00140940"/>
    <w:rsid w:val="00140BC0"/>
    <w:rsid w:val="00140D8D"/>
    <w:rsid w:val="00140F2A"/>
    <w:rsid w:val="00141823"/>
    <w:rsid w:val="001418A3"/>
    <w:rsid w:val="00141BC4"/>
    <w:rsid w:val="00141CE3"/>
    <w:rsid w:val="00142697"/>
    <w:rsid w:val="001426BE"/>
    <w:rsid w:val="001427C2"/>
    <w:rsid w:val="00142850"/>
    <w:rsid w:val="00142947"/>
    <w:rsid w:val="00142B3E"/>
    <w:rsid w:val="00143947"/>
    <w:rsid w:val="00143D50"/>
    <w:rsid w:val="00143E87"/>
    <w:rsid w:val="00144361"/>
    <w:rsid w:val="001444C8"/>
    <w:rsid w:val="001445F9"/>
    <w:rsid w:val="00144A9C"/>
    <w:rsid w:val="00144D9E"/>
    <w:rsid w:val="00144F1A"/>
    <w:rsid w:val="00145076"/>
    <w:rsid w:val="0014572B"/>
    <w:rsid w:val="001458E7"/>
    <w:rsid w:val="00145AE5"/>
    <w:rsid w:val="00145BC8"/>
    <w:rsid w:val="0014622A"/>
    <w:rsid w:val="00146317"/>
    <w:rsid w:val="001463D4"/>
    <w:rsid w:val="001465D5"/>
    <w:rsid w:val="0014664F"/>
    <w:rsid w:val="00146698"/>
    <w:rsid w:val="001469A1"/>
    <w:rsid w:val="00146B58"/>
    <w:rsid w:val="00146E8E"/>
    <w:rsid w:val="00146F48"/>
    <w:rsid w:val="00147857"/>
    <w:rsid w:val="0015028F"/>
    <w:rsid w:val="001502DE"/>
    <w:rsid w:val="00150C82"/>
    <w:rsid w:val="00150CBD"/>
    <w:rsid w:val="0015120B"/>
    <w:rsid w:val="00151587"/>
    <w:rsid w:val="00151757"/>
    <w:rsid w:val="0015176C"/>
    <w:rsid w:val="00151849"/>
    <w:rsid w:val="001519F7"/>
    <w:rsid w:val="00151B48"/>
    <w:rsid w:val="00151B90"/>
    <w:rsid w:val="00151E40"/>
    <w:rsid w:val="00152094"/>
    <w:rsid w:val="001521D5"/>
    <w:rsid w:val="0015246A"/>
    <w:rsid w:val="001524D2"/>
    <w:rsid w:val="001526CB"/>
    <w:rsid w:val="0015303C"/>
    <w:rsid w:val="00153382"/>
    <w:rsid w:val="00153F0D"/>
    <w:rsid w:val="001542BD"/>
    <w:rsid w:val="0015466B"/>
    <w:rsid w:val="0015470E"/>
    <w:rsid w:val="00154877"/>
    <w:rsid w:val="001548F1"/>
    <w:rsid w:val="00154A7D"/>
    <w:rsid w:val="00154EA3"/>
    <w:rsid w:val="001554C9"/>
    <w:rsid w:val="00155A05"/>
    <w:rsid w:val="00155A35"/>
    <w:rsid w:val="00155A37"/>
    <w:rsid w:val="00156146"/>
    <w:rsid w:val="001565A0"/>
    <w:rsid w:val="00156624"/>
    <w:rsid w:val="00156872"/>
    <w:rsid w:val="001569EA"/>
    <w:rsid w:val="00156C1B"/>
    <w:rsid w:val="00157023"/>
    <w:rsid w:val="00157097"/>
    <w:rsid w:val="001570F2"/>
    <w:rsid w:val="00157468"/>
    <w:rsid w:val="00157719"/>
    <w:rsid w:val="00157931"/>
    <w:rsid w:val="00157A28"/>
    <w:rsid w:val="001604D3"/>
    <w:rsid w:val="00160804"/>
    <w:rsid w:val="0016097A"/>
    <w:rsid w:val="00160ADF"/>
    <w:rsid w:val="00160E4A"/>
    <w:rsid w:val="0016162C"/>
    <w:rsid w:val="00161807"/>
    <w:rsid w:val="001620B3"/>
    <w:rsid w:val="001622E3"/>
    <w:rsid w:val="001625EC"/>
    <w:rsid w:val="00162BA5"/>
    <w:rsid w:val="001635CE"/>
    <w:rsid w:val="00163880"/>
    <w:rsid w:val="001641A0"/>
    <w:rsid w:val="001647AC"/>
    <w:rsid w:val="00165061"/>
    <w:rsid w:val="001651FE"/>
    <w:rsid w:val="0016544F"/>
    <w:rsid w:val="00165651"/>
    <w:rsid w:val="001657B1"/>
    <w:rsid w:val="0016594F"/>
    <w:rsid w:val="00166162"/>
    <w:rsid w:val="0016635E"/>
    <w:rsid w:val="00166ACF"/>
    <w:rsid w:val="00166DC3"/>
    <w:rsid w:val="00166F50"/>
    <w:rsid w:val="0016729D"/>
    <w:rsid w:val="00170056"/>
    <w:rsid w:val="00170060"/>
    <w:rsid w:val="0017012A"/>
    <w:rsid w:val="00170418"/>
    <w:rsid w:val="0017043C"/>
    <w:rsid w:val="001716D3"/>
    <w:rsid w:val="00171818"/>
    <w:rsid w:val="0017191E"/>
    <w:rsid w:val="00171A7F"/>
    <w:rsid w:val="00171D1C"/>
    <w:rsid w:val="00171E56"/>
    <w:rsid w:val="00171FF7"/>
    <w:rsid w:val="0017236A"/>
    <w:rsid w:val="00172382"/>
    <w:rsid w:val="00172464"/>
    <w:rsid w:val="001726DB"/>
    <w:rsid w:val="0017272D"/>
    <w:rsid w:val="00172A64"/>
    <w:rsid w:val="00172D41"/>
    <w:rsid w:val="00172EA8"/>
    <w:rsid w:val="00173272"/>
    <w:rsid w:val="00173476"/>
    <w:rsid w:val="001734B8"/>
    <w:rsid w:val="001735C7"/>
    <w:rsid w:val="0017386A"/>
    <w:rsid w:val="00173BB5"/>
    <w:rsid w:val="001740C4"/>
    <w:rsid w:val="00174439"/>
    <w:rsid w:val="00174735"/>
    <w:rsid w:val="00174C1D"/>
    <w:rsid w:val="00174C30"/>
    <w:rsid w:val="00174D39"/>
    <w:rsid w:val="00174D93"/>
    <w:rsid w:val="0017528F"/>
    <w:rsid w:val="001752AE"/>
    <w:rsid w:val="00175626"/>
    <w:rsid w:val="00175A18"/>
    <w:rsid w:val="00175B26"/>
    <w:rsid w:val="00175BF8"/>
    <w:rsid w:val="00175E18"/>
    <w:rsid w:val="00175E40"/>
    <w:rsid w:val="00176005"/>
    <w:rsid w:val="0017619B"/>
    <w:rsid w:val="001761B3"/>
    <w:rsid w:val="001761C3"/>
    <w:rsid w:val="00176442"/>
    <w:rsid w:val="0017679B"/>
    <w:rsid w:val="00176C04"/>
    <w:rsid w:val="00176F4D"/>
    <w:rsid w:val="00176FFD"/>
    <w:rsid w:val="001773CF"/>
    <w:rsid w:val="00177744"/>
    <w:rsid w:val="00177C7C"/>
    <w:rsid w:val="00177E53"/>
    <w:rsid w:val="0018031E"/>
    <w:rsid w:val="001809D5"/>
    <w:rsid w:val="00180DB5"/>
    <w:rsid w:val="00180E54"/>
    <w:rsid w:val="00181B1C"/>
    <w:rsid w:val="00181BA0"/>
    <w:rsid w:val="00181EFB"/>
    <w:rsid w:val="00182770"/>
    <w:rsid w:val="001829C4"/>
    <w:rsid w:val="00182DBA"/>
    <w:rsid w:val="00183248"/>
    <w:rsid w:val="001843CE"/>
    <w:rsid w:val="001845D5"/>
    <w:rsid w:val="001848F5"/>
    <w:rsid w:val="001851DE"/>
    <w:rsid w:val="00185281"/>
    <w:rsid w:val="0018556C"/>
    <w:rsid w:val="00185807"/>
    <w:rsid w:val="00185F6A"/>
    <w:rsid w:val="00186043"/>
    <w:rsid w:val="0018668A"/>
    <w:rsid w:val="00186CEB"/>
    <w:rsid w:val="00186CFB"/>
    <w:rsid w:val="0018749E"/>
    <w:rsid w:val="00190251"/>
    <w:rsid w:val="00190FBF"/>
    <w:rsid w:val="00191563"/>
    <w:rsid w:val="001915C8"/>
    <w:rsid w:val="0019165D"/>
    <w:rsid w:val="0019181A"/>
    <w:rsid w:val="00191C65"/>
    <w:rsid w:val="00191D97"/>
    <w:rsid w:val="001920CC"/>
    <w:rsid w:val="00192328"/>
    <w:rsid w:val="00192354"/>
    <w:rsid w:val="00192ABC"/>
    <w:rsid w:val="00193371"/>
    <w:rsid w:val="0019347B"/>
    <w:rsid w:val="00193820"/>
    <w:rsid w:val="00193AF9"/>
    <w:rsid w:val="00193B57"/>
    <w:rsid w:val="00194111"/>
    <w:rsid w:val="001942A0"/>
    <w:rsid w:val="001942D8"/>
    <w:rsid w:val="00194342"/>
    <w:rsid w:val="001943F1"/>
    <w:rsid w:val="00194A4E"/>
    <w:rsid w:val="00194A53"/>
    <w:rsid w:val="00194ABC"/>
    <w:rsid w:val="00195164"/>
    <w:rsid w:val="00195347"/>
    <w:rsid w:val="001954AB"/>
    <w:rsid w:val="001955AC"/>
    <w:rsid w:val="00195726"/>
    <w:rsid w:val="001957CF"/>
    <w:rsid w:val="001957F3"/>
    <w:rsid w:val="00195E47"/>
    <w:rsid w:val="00195F27"/>
    <w:rsid w:val="001960E8"/>
    <w:rsid w:val="001960FF"/>
    <w:rsid w:val="0019624A"/>
    <w:rsid w:val="00196262"/>
    <w:rsid w:val="0019639D"/>
    <w:rsid w:val="001967D0"/>
    <w:rsid w:val="00196818"/>
    <w:rsid w:val="00196B1A"/>
    <w:rsid w:val="0019740A"/>
    <w:rsid w:val="00197741"/>
    <w:rsid w:val="0019799C"/>
    <w:rsid w:val="00197AE5"/>
    <w:rsid w:val="00197D4B"/>
    <w:rsid w:val="001A003A"/>
    <w:rsid w:val="001A038B"/>
    <w:rsid w:val="001A098F"/>
    <w:rsid w:val="001A0B0F"/>
    <w:rsid w:val="001A0B23"/>
    <w:rsid w:val="001A0BC9"/>
    <w:rsid w:val="001A0E36"/>
    <w:rsid w:val="001A1060"/>
    <w:rsid w:val="001A125A"/>
    <w:rsid w:val="001A12FD"/>
    <w:rsid w:val="001A1490"/>
    <w:rsid w:val="001A1518"/>
    <w:rsid w:val="001A1D98"/>
    <w:rsid w:val="001A26C0"/>
    <w:rsid w:val="001A2A89"/>
    <w:rsid w:val="001A2D66"/>
    <w:rsid w:val="001A2DD0"/>
    <w:rsid w:val="001A2F13"/>
    <w:rsid w:val="001A339F"/>
    <w:rsid w:val="001A3A82"/>
    <w:rsid w:val="001A3EEA"/>
    <w:rsid w:val="001A4E99"/>
    <w:rsid w:val="001A58D5"/>
    <w:rsid w:val="001A59B0"/>
    <w:rsid w:val="001A59FA"/>
    <w:rsid w:val="001A5DF3"/>
    <w:rsid w:val="001A632C"/>
    <w:rsid w:val="001A6D20"/>
    <w:rsid w:val="001A6D3E"/>
    <w:rsid w:val="001A6ED2"/>
    <w:rsid w:val="001A7270"/>
    <w:rsid w:val="001A77D3"/>
    <w:rsid w:val="001A7897"/>
    <w:rsid w:val="001A791A"/>
    <w:rsid w:val="001A7A20"/>
    <w:rsid w:val="001A7F5A"/>
    <w:rsid w:val="001B0197"/>
    <w:rsid w:val="001B05D2"/>
    <w:rsid w:val="001B0673"/>
    <w:rsid w:val="001B06A7"/>
    <w:rsid w:val="001B13D1"/>
    <w:rsid w:val="001B1632"/>
    <w:rsid w:val="001B1B9C"/>
    <w:rsid w:val="001B1D14"/>
    <w:rsid w:val="001B2012"/>
    <w:rsid w:val="001B2A20"/>
    <w:rsid w:val="001B3214"/>
    <w:rsid w:val="001B3A21"/>
    <w:rsid w:val="001B3A7F"/>
    <w:rsid w:val="001B3FC0"/>
    <w:rsid w:val="001B3FF3"/>
    <w:rsid w:val="001B42C7"/>
    <w:rsid w:val="001B4B6D"/>
    <w:rsid w:val="001B4E9D"/>
    <w:rsid w:val="001B5167"/>
    <w:rsid w:val="001B5652"/>
    <w:rsid w:val="001B583A"/>
    <w:rsid w:val="001B58A5"/>
    <w:rsid w:val="001B58F7"/>
    <w:rsid w:val="001B5D11"/>
    <w:rsid w:val="001B6C27"/>
    <w:rsid w:val="001B6C28"/>
    <w:rsid w:val="001B7032"/>
    <w:rsid w:val="001B72E5"/>
    <w:rsid w:val="001B73C8"/>
    <w:rsid w:val="001B75AF"/>
    <w:rsid w:val="001B787B"/>
    <w:rsid w:val="001B7AE9"/>
    <w:rsid w:val="001C0000"/>
    <w:rsid w:val="001C0038"/>
    <w:rsid w:val="001C0A51"/>
    <w:rsid w:val="001C0E32"/>
    <w:rsid w:val="001C0EAE"/>
    <w:rsid w:val="001C0EEC"/>
    <w:rsid w:val="001C1071"/>
    <w:rsid w:val="001C1240"/>
    <w:rsid w:val="001C1386"/>
    <w:rsid w:val="001C1517"/>
    <w:rsid w:val="001C1604"/>
    <w:rsid w:val="001C169E"/>
    <w:rsid w:val="001C18A0"/>
    <w:rsid w:val="001C19AC"/>
    <w:rsid w:val="001C19BE"/>
    <w:rsid w:val="001C1AAF"/>
    <w:rsid w:val="001C1C91"/>
    <w:rsid w:val="001C1D3A"/>
    <w:rsid w:val="001C1E30"/>
    <w:rsid w:val="001C214E"/>
    <w:rsid w:val="001C21BB"/>
    <w:rsid w:val="001C285A"/>
    <w:rsid w:val="001C2867"/>
    <w:rsid w:val="001C28E6"/>
    <w:rsid w:val="001C2EAB"/>
    <w:rsid w:val="001C32BA"/>
    <w:rsid w:val="001C37F1"/>
    <w:rsid w:val="001C38C7"/>
    <w:rsid w:val="001C3A17"/>
    <w:rsid w:val="001C3A1F"/>
    <w:rsid w:val="001C3B67"/>
    <w:rsid w:val="001C3D6C"/>
    <w:rsid w:val="001C43F5"/>
    <w:rsid w:val="001C4696"/>
    <w:rsid w:val="001C477B"/>
    <w:rsid w:val="001C4926"/>
    <w:rsid w:val="001C4957"/>
    <w:rsid w:val="001C50A7"/>
    <w:rsid w:val="001C539B"/>
    <w:rsid w:val="001C577C"/>
    <w:rsid w:val="001C5B4C"/>
    <w:rsid w:val="001C5C64"/>
    <w:rsid w:val="001C5CD8"/>
    <w:rsid w:val="001C63A1"/>
    <w:rsid w:val="001C64A5"/>
    <w:rsid w:val="001C689B"/>
    <w:rsid w:val="001C6C74"/>
    <w:rsid w:val="001C6C88"/>
    <w:rsid w:val="001C72FB"/>
    <w:rsid w:val="001C7303"/>
    <w:rsid w:val="001C78F4"/>
    <w:rsid w:val="001C7AF3"/>
    <w:rsid w:val="001C7D10"/>
    <w:rsid w:val="001C7F14"/>
    <w:rsid w:val="001D00B2"/>
    <w:rsid w:val="001D00F4"/>
    <w:rsid w:val="001D0853"/>
    <w:rsid w:val="001D0999"/>
    <w:rsid w:val="001D1357"/>
    <w:rsid w:val="001D1535"/>
    <w:rsid w:val="001D16E8"/>
    <w:rsid w:val="001D1BAD"/>
    <w:rsid w:val="001D2152"/>
    <w:rsid w:val="001D247B"/>
    <w:rsid w:val="001D2C93"/>
    <w:rsid w:val="001D337D"/>
    <w:rsid w:val="001D3466"/>
    <w:rsid w:val="001D349E"/>
    <w:rsid w:val="001D3A82"/>
    <w:rsid w:val="001D4320"/>
    <w:rsid w:val="001D4ED5"/>
    <w:rsid w:val="001D4F43"/>
    <w:rsid w:val="001D510B"/>
    <w:rsid w:val="001D5454"/>
    <w:rsid w:val="001D57D2"/>
    <w:rsid w:val="001D5BF8"/>
    <w:rsid w:val="001D5E7A"/>
    <w:rsid w:val="001D6480"/>
    <w:rsid w:val="001D67E3"/>
    <w:rsid w:val="001D6A81"/>
    <w:rsid w:val="001D6A9F"/>
    <w:rsid w:val="001D735E"/>
    <w:rsid w:val="001D73C9"/>
    <w:rsid w:val="001D762F"/>
    <w:rsid w:val="001D773A"/>
    <w:rsid w:val="001E013F"/>
    <w:rsid w:val="001E02C9"/>
    <w:rsid w:val="001E04B9"/>
    <w:rsid w:val="001E08A1"/>
    <w:rsid w:val="001E0B5B"/>
    <w:rsid w:val="001E0F3B"/>
    <w:rsid w:val="001E10B9"/>
    <w:rsid w:val="001E10F1"/>
    <w:rsid w:val="001E1251"/>
    <w:rsid w:val="001E167E"/>
    <w:rsid w:val="001E17A0"/>
    <w:rsid w:val="001E1843"/>
    <w:rsid w:val="001E186E"/>
    <w:rsid w:val="001E1E16"/>
    <w:rsid w:val="001E2732"/>
    <w:rsid w:val="001E2FF2"/>
    <w:rsid w:val="001E32C8"/>
    <w:rsid w:val="001E347A"/>
    <w:rsid w:val="001E3523"/>
    <w:rsid w:val="001E35FE"/>
    <w:rsid w:val="001E3607"/>
    <w:rsid w:val="001E3956"/>
    <w:rsid w:val="001E3AA9"/>
    <w:rsid w:val="001E3AC7"/>
    <w:rsid w:val="001E3BF8"/>
    <w:rsid w:val="001E3D37"/>
    <w:rsid w:val="001E4E71"/>
    <w:rsid w:val="001E4FA7"/>
    <w:rsid w:val="001E53E3"/>
    <w:rsid w:val="001E5F17"/>
    <w:rsid w:val="001E65F1"/>
    <w:rsid w:val="001E6626"/>
    <w:rsid w:val="001E686C"/>
    <w:rsid w:val="001E6FB0"/>
    <w:rsid w:val="001E7117"/>
    <w:rsid w:val="001E78EF"/>
    <w:rsid w:val="001E796D"/>
    <w:rsid w:val="001E7C41"/>
    <w:rsid w:val="001E7D4E"/>
    <w:rsid w:val="001F000F"/>
    <w:rsid w:val="001F033E"/>
    <w:rsid w:val="001F0359"/>
    <w:rsid w:val="001F04C6"/>
    <w:rsid w:val="001F06F9"/>
    <w:rsid w:val="001F089D"/>
    <w:rsid w:val="001F09C1"/>
    <w:rsid w:val="001F14D0"/>
    <w:rsid w:val="001F171F"/>
    <w:rsid w:val="001F19E1"/>
    <w:rsid w:val="001F1B93"/>
    <w:rsid w:val="001F1BC0"/>
    <w:rsid w:val="001F225D"/>
    <w:rsid w:val="001F254B"/>
    <w:rsid w:val="001F2885"/>
    <w:rsid w:val="001F296F"/>
    <w:rsid w:val="001F2DC5"/>
    <w:rsid w:val="001F314E"/>
    <w:rsid w:val="001F3789"/>
    <w:rsid w:val="001F39E9"/>
    <w:rsid w:val="001F3BBB"/>
    <w:rsid w:val="001F3DFF"/>
    <w:rsid w:val="001F4387"/>
    <w:rsid w:val="001F4766"/>
    <w:rsid w:val="001F4A82"/>
    <w:rsid w:val="001F4DD3"/>
    <w:rsid w:val="001F4DFB"/>
    <w:rsid w:val="001F542D"/>
    <w:rsid w:val="001F5D3C"/>
    <w:rsid w:val="001F5E61"/>
    <w:rsid w:val="001F5FEB"/>
    <w:rsid w:val="001F6033"/>
    <w:rsid w:val="001F6070"/>
    <w:rsid w:val="001F60EA"/>
    <w:rsid w:val="001F64BE"/>
    <w:rsid w:val="001F6B72"/>
    <w:rsid w:val="001F6C7F"/>
    <w:rsid w:val="001F6D56"/>
    <w:rsid w:val="001F6E60"/>
    <w:rsid w:val="001F732A"/>
    <w:rsid w:val="001F7BBB"/>
    <w:rsid w:val="001F7F6E"/>
    <w:rsid w:val="002004BF"/>
    <w:rsid w:val="00200556"/>
    <w:rsid w:val="00200579"/>
    <w:rsid w:val="00200CEC"/>
    <w:rsid w:val="00200CF0"/>
    <w:rsid w:val="00201642"/>
    <w:rsid w:val="00201932"/>
    <w:rsid w:val="00201B8F"/>
    <w:rsid w:val="00201FA6"/>
    <w:rsid w:val="002023B5"/>
    <w:rsid w:val="002024A3"/>
    <w:rsid w:val="002027A9"/>
    <w:rsid w:val="002036A4"/>
    <w:rsid w:val="00203ECE"/>
    <w:rsid w:val="00204097"/>
    <w:rsid w:val="00204358"/>
    <w:rsid w:val="00204379"/>
    <w:rsid w:val="00204385"/>
    <w:rsid w:val="002044AF"/>
    <w:rsid w:val="002047BE"/>
    <w:rsid w:val="00204A7D"/>
    <w:rsid w:val="00204E7F"/>
    <w:rsid w:val="00204F04"/>
    <w:rsid w:val="0020514B"/>
    <w:rsid w:val="00205165"/>
    <w:rsid w:val="00205269"/>
    <w:rsid w:val="00205C32"/>
    <w:rsid w:val="00205C62"/>
    <w:rsid w:val="00205D32"/>
    <w:rsid w:val="00206284"/>
    <w:rsid w:val="0020645E"/>
    <w:rsid w:val="0020672C"/>
    <w:rsid w:val="00206850"/>
    <w:rsid w:val="00206967"/>
    <w:rsid w:val="0020720E"/>
    <w:rsid w:val="0020729D"/>
    <w:rsid w:val="002075B2"/>
    <w:rsid w:val="00207F8B"/>
    <w:rsid w:val="002101A2"/>
    <w:rsid w:val="0021031C"/>
    <w:rsid w:val="002104B0"/>
    <w:rsid w:val="00210502"/>
    <w:rsid w:val="0021064D"/>
    <w:rsid w:val="002106F9"/>
    <w:rsid w:val="00210AD3"/>
    <w:rsid w:val="0021164E"/>
    <w:rsid w:val="002116B1"/>
    <w:rsid w:val="002116B9"/>
    <w:rsid w:val="002117C2"/>
    <w:rsid w:val="00211806"/>
    <w:rsid w:val="0021189A"/>
    <w:rsid w:val="00211A3E"/>
    <w:rsid w:val="00212036"/>
    <w:rsid w:val="002121F2"/>
    <w:rsid w:val="002127D0"/>
    <w:rsid w:val="0021290D"/>
    <w:rsid w:val="00212A27"/>
    <w:rsid w:val="00212AF8"/>
    <w:rsid w:val="00213474"/>
    <w:rsid w:val="00213822"/>
    <w:rsid w:val="00214217"/>
    <w:rsid w:val="002144EF"/>
    <w:rsid w:val="00214867"/>
    <w:rsid w:val="00214898"/>
    <w:rsid w:val="00214A7B"/>
    <w:rsid w:val="002155E4"/>
    <w:rsid w:val="00215969"/>
    <w:rsid w:val="00215EBF"/>
    <w:rsid w:val="002160E7"/>
    <w:rsid w:val="0021677A"/>
    <w:rsid w:val="00216787"/>
    <w:rsid w:val="00216C33"/>
    <w:rsid w:val="0021789E"/>
    <w:rsid w:val="002200A0"/>
    <w:rsid w:val="002200DB"/>
    <w:rsid w:val="0022063B"/>
    <w:rsid w:val="0022094F"/>
    <w:rsid w:val="00220ED8"/>
    <w:rsid w:val="002210A4"/>
    <w:rsid w:val="0022114D"/>
    <w:rsid w:val="002212A5"/>
    <w:rsid w:val="00221559"/>
    <w:rsid w:val="002218E5"/>
    <w:rsid w:val="00221EC7"/>
    <w:rsid w:val="00221FC0"/>
    <w:rsid w:val="002222BD"/>
    <w:rsid w:val="002223F1"/>
    <w:rsid w:val="002227FD"/>
    <w:rsid w:val="00222B2F"/>
    <w:rsid w:val="00222BF1"/>
    <w:rsid w:val="00223510"/>
    <w:rsid w:val="00223F48"/>
    <w:rsid w:val="0022410B"/>
    <w:rsid w:val="002246A2"/>
    <w:rsid w:val="00224AA4"/>
    <w:rsid w:val="00224B15"/>
    <w:rsid w:val="00224D29"/>
    <w:rsid w:val="0022550E"/>
    <w:rsid w:val="00225C4D"/>
    <w:rsid w:val="0022635B"/>
    <w:rsid w:val="00226364"/>
    <w:rsid w:val="00226767"/>
    <w:rsid w:val="00226A46"/>
    <w:rsid w:val="00226C58"/>
    <w:rsid w:val="00226C73"/>
    <w:rsid w:val="0022731B"/>
    <w:rsid w:val="00227418"/>
    <w:rsid w:val="0022758E"/>
    <w:rsid w:val="00227690"/>
    <w:rsid w:val="002277EB"/>
    <w:rsid w:val="00227939"/>
    <w:rsid w:val="002300F9"/>
    <w:rsid w:val="0023033E"/>
    <w:rsid w:val="0023052F"/>
    <w:rsid w:val="00230746"/>
    <w:rsid w:val="002308BE"/>
    <w:rsid w:val="00231475"/>
    <w:rsid w:val="00231560"/>
    <w:rsid w:val="002318BB"/>
    <w:rsid w:val="00231A12"/>
    <w:rsid w:val="00231AF9"/>
    <w:rsid w:val="00231C52"/>
    <w:rsid w:val="00231EA0"/>
    <w:rsid w:val="00231FEC"/>
    <w:rsid w:val="00232138"/>
    <w:rsid w:val="00232184"/>
    <w:rsid w:val="002321EE"/>
    <w:rsid w:val="002323E5"/>
    <w:rsid w:val="00232E1F"/>
    <w:rsid w:val="00233074"/>
    <w:rsid w:val="00233121"/>
    <w:rsid w:val="002333C4"/>
    <w:rsid w:val="00233530"/>
    <w:rsid w:val="00233BC0"/>
    <w:rsid w:val="0023451A"/>
    <w:rsid w:val="00234745"/>
    <w:rsid w:val="00234B26"/>
    <w:rsid w:val="00234C52"/>
    <w:rsid w:val="0023517D"/>
    <w:rsid w:val="002352B8"/>
    <w:rsid w:val="002354B8"/>
    <w:rsid w:val="00235656"/>
    <w:rsid w:val="00235741"/>
    <w:rsid w:val="0023613F"/>
    <w:rsid w:val="0023636D"/>
    <w:rsid w:val="002364C8"/>
    <w:rsid w:val="002364D9"/>
    <w:rsid w:val="00236A3F"/>
    <w:rsid w:val="00236FA5"/>
    <w:rsid w:val="00237447"/>
    <w:rsid w:val="00237789"/>
    <w:rsid w:val="00237E25"/>
    <w:rsid w:val="00237E8C"/>
    <w:rsid w:val="00240110"/>
    <w:rsid w:val="002406E8"/>
    <w:rsid w:val="00240C36"/>
    <w:rsid w:val="00240E1D"/>
    <w:rsid w:val="00241197"/>
    <w:rsid w:val="0024201A"/>
    <w:rsid w:val="00242480"/>
    <w:rsid w:val="00242720"/>
    <w:rsid w:val="00242841"/>
    <w:rsid w:val="002428CC"/>
    <w:rsid w:val="00242A96"/>
    <w:rsid w:val="00242E3B"/>
    <w:rsid w:val="00243078"/>
    <w:rsid w:val="002432D8"/>
    <w:rsid w:val="002436CD"/>
    <w:rsid w:val="002439EA"/>
    <w:rsid w:val="00244257"/>
    <w:rsid w:val="002442E3"/>
    <w:rsid w:val="0024459F"/>
    <w:rsid w:val="002448A0"/>
    <w:rsid w:val="0024569D"/>
    <w:rsid w:val="0024644C"/>
    <w:rsid w:val="0024679A"/>
    <w:rsid w:val="00246800"/>
    <w:rsid w:val="00246ABC"/>
    <w:rsid w:val="00246BEE"/>
    <w:rsid w:val="002476FA"/>
    <w:rsid w:val="00247728"/>
    <w:rsid w:val="002478B6"/>
    <w:rsid w:val="00247C4E"/>
    <w:rsid w:val="00247D03"/>
    <w:rsid w:val="00247EAE"/>
    <w:rsid w:val="00250055"/>
    <w:rsid w:val="0025018D"/>
    <w:rsid w:val="0025064E"/>
    <w:rsid w:val="00250EA4"/>
    <w:rsid w:val="00251654"/>
    <w:rsid w:val="00251DF6"/>
    <w:rsid w:val="002528AC"/>
    <w:rsid w:val="00252C5A"/>
    <w:rsid w:val="0025321D"/>
    <w:rsid w:val="0025333D"/>
    <w:rsid w:val="00253D8C"/>
    <w:rsid w:val="00254293"/>
    <w:rsid w:val="00254595"/>
    <w:rsid w:val="00254B34"/>
    <w:rsid w:val="00254BA1"/>
    <w:rsid w:val="00254EDA"/>
    <w:rsid w:val="0025523A"/>
    <w:rsid w:val="002552C5"/>
    <w:rsid w:val="00255315"/>
    <w:rsid w:val="0025531A"/>
    <w:rsid w:val="002555F5"/>
    <w:rsid w:val="002557DE"/>
    <w:rsid w:val="00255AEE"/>
    <w:rsid w:val="002561A8"/>
    <w:rsid w:val="00256B03"/>
    <w:rsid w:val="00256E20"/>
    <w:rsid w:val="00256ED2"/>
    <w:rsid w:val="00256FAB"/>
    <w:rsid w:val="0025723F"/>
    <w:rsid w:val="00257528"/>
    <w:rsid w:val="00257ADD"/>
    <w:rsid w:val="00257C74"/>
    <w:rsid w:val="00260732"/>
    <w:rsid w:val="0026084A"/>
    <w:rsid w:val="00260C13"/>
    <w:rsid w:val="00260DC4"/>
    <w:rsid w:val="00261168"/>
    <w:rsid w:val="002611E4"/>
    <w:rsid w:val="00261E7E"/>
    <w:rsid w:val="002620C3"/>
    <w:rsid w:val="00262621"/>
    <w:rsid w:val="00262ECC"/>
    <w:rsid w:val="00262F18"/>
    <w:rsid w:val="00263223"/>
    <w:rsid w:val="0026352C"/>
    <w:rsid w:val="00263A47"/>
    <w:rsid w:val="00263AEC"/>
    <w:rsid w:val="00263C74"/>
    <w:rsid w:val="00263EE1"/>
    <w:rsid w:val="00264607"/>
    <w:rsid w:val="0026493F"/>
    <w:rsid w:val="00264DA8"/>
    <w:rsid w:val="0026554A"/>
    <w:rsid w:val="002655E3"/>
    <w:rsid w:val="002657CC"/>
    <w:rsid w:val="00265AF3"/>
    <w:rsid w:val="00265B34"/>
    <w:rsid w:val="00265EFB"/>
    <w:rsid w:val="00266689"/>
    <w:rsid w:val="002666CF"/>
    <w:rsid w:val="00266B25"/>
    <w:rsid w:val="00266C84"/>
    <w:rsid w:val="0026701B"/>
    <w:rsid w:val="002672B9"/>
    <w:rsid w:val="0026731B"/>
    <w:rsid w:val="002674C0"/>
    <w:rsid w:val="00267C01"/>
    <w:rsid w:val="00267E72"/>
    <w:rsid w:val="00267EFE"/>
    <w:rsid w:val="00270472"/>
    <w:rsid w:val="00270EBA"/>
    <w:rsid w:val="00270F04"/>
    <w:rsid w:val="002711E0"/>
    <w:rsid w:val="00271F44"/>
    <w:rsid w:val="00272103"/>
    <w:rsid w:val="00272314"/>
    <w:rsid w:val="00272A11"/>
    <w:rsid w:val="00273221"/>
    <w:rsid w:val="0027332F"/>
    <w:rsid w:val="0027338C"/>
    <w:rsid w:val="002736B6"/>
    <w:rsid w:val="00273D48"/>
    <w:rsid w:val="0027426F"/>
    <w:rsid w:val="00274918"/>
    <w:rsid w:val="00274921"/>
    <w:rsid w:val="0027496F"/>
    <w:rsid w:val="00274FE5"/>
    <w:rsid w:val="00275086"/>
    <w:rsid w:val="002750C5"/>
    <w:rsid w:val="002754FC"/>
    <w:rsid w:val="00275620"/>
    <w:rsid w:val="0027597B"/>
    <w:rsid w:val="00275DF9"/>
    <w:rsid w:val="00275F05"/>
    <w:rsid w:val="00275FF0"/>
    <w:rsid w:val="0027615A"/>
    <w:rsid w:val="00276928"/>
    <w:rsid w:val="0027699C"/>
    <w:rsid w:val="00276CB1"/>
    <w:rsid w:val="00277611"/>
    <w:rsid w:val="00277628"/>
    <w:rsid w:val="00277678"/>
    <w:rsid w:val="00277858"/>
    <w:rsid w:val="00277BC4"/>
    <w:rsid w:val="00277F49"/>
    <w:rsid w:val="00277FC7"/>
    <w:rsid w:val="002801CA"/>
    <w:rsid w:val="002802A0"/>
    <w:rsid w:val="0028070F"/>
    <w:rsid w:val="0028090B"/>
    <w:rsid w:val="00281052"/>
    <w:rsid w:val="002813B5"/>
    <w:rsid w:val="00281769"/>
    <w:rsid w:val="00281C83"/>
    <w:rsid w:val="00281D47"/>
    <w:rsid w:val="00281E13"/>
    <w:rsid w:val="00282464"/>
    <w:rsid w:val="00282516"/>
    <w:rsid w:val="00282866"/>
    <w:rsid w:val="00282A07"/>
    <w:rsid w:val="00282B15"/>
    <w:rsid w:val="00282B8B"/>
    <w:rsid w:val="00282CA7"/>
    <w:rsid w:val="0028365C"/>
    <w:rsid w:val="00283670"/>
    <w:rsid w:val="00283682"/>
    <w:rsid w:val="0028390A"/>
    <w:rsid w:val="00283A04"/>
    <w:rsid w:val="00283D79"/>
    <w:rsid w:val="002845F2"/>
    <w:rsid w:val="0028463C"/>
    <w:rsid w:val="002848DD"/>
    <w:rsid w:val="00284A39"/>
    <w:rsid w:val="00285070"/>
    <w:rsid w:val="002858C7"/>
    <w:rsid w:val="00285D80"/>
    <w:rsid w:val="00285DF5"/>
    <w:rsid w:val="00286168"/>
    <w:rsid w:val="00286380"/>
    <w:rsid w:val="0028672D"/>
    <w:rsid w:val="00286781"/>
    <w:rsid w:val="00287243"/>
    <w:rsid w:val="00287370"/>
    <w:rsid w:val="00287569"/>
    <w:rsid w:val="00287654"/>
    <w:rsid w:val="002900E9"/>
    <w:rsid w:val="002902A2"/>
    <w:rsid w:val="0029060D"/>
    <w:rsid w:val="00290784"/>
    <w:rsid w:val="00290C5F"/>
    <w:rsid w:val="0029121C"/>
    <w:rsid w:val="00291B3E"/>
    <w:rsid w:val="00291BB1"/>
    <w:rsid w:val="00291C54"/>
    <w:rsid w:val="00291FCD"/>
    <w:rsid w:val="002921E9"/>
    <w:rsid w:val="00292348"/>
    <w:rsid w:val="00292571"/>
    <w:rsid w:val="00292631"/>
    <w:rsid w:val="00292688"/>
    <w:rsid w:val="00292955"/>
    <w:rsid w:val="00292A79"/>
    <w:rsid w:val="00292DE7"/>
    <w:rsid w:val="00292DFC"/>
    <w:rsid w:val="00292EF8"/>
    <w:rsid w:val="002933D1"/>
    <w:rsid w:val="00293865"/>
    <w:rsid w:val="00293A4D"/>
    <w:rsid w:val="00293B9C"/>
    <w:rsid w:val="00294324"/>
    <w:rsid w:val="00294AAB"/>
    <w:rsid w:val="00294C13"/>
    <w:rsid w:val="00294DBD"/>
    <w:rsid w:val="00294E04"/>
    <w:rsid w:val="002951DF"/>
    <w:rsid w:val="00295250"/>
    <w:rsid w:val="0029538D"/>
    <w:rsid w:val="0029550B"/>
    <w:rsid w:val="0029626B"/>
    <w:rsid w:val="002964B3"/>
    <w:rsid w:val="00296AEB"/>
    <w:rsid w:val="00296BFF"/>
    <w:rsid w:val="00296FBE"/>
    <w:rsid w:val="0029733B"/>
    <w:rsid w:val="00297894"/>
    <w:rsid w:val="00297A5A"/>
    <w:rsid w:val="00297A94"/>
    <w:rsid w:val="00297B1F"/>
    <w:rsid w:val="002A04B6"/>
    <w:rsid w:val="002A0BBD"/>
    <w:rsid w:val="002A0CC2"/>
    <w:rsid w:val="002A0D03"/>
    <w:rsid w:val="002A0E56"/>
    <w:rsid w:val="002A0FA8"/>
    <w:rsid w:val="002A15D8"/>
    <w:rsid w:val="002A1742"/>
    <w:rsid w:val="002A180C"/>
    <w:rsid w:val="002A18D6"/>
    <w:rsid w:val="002A1F9A"/>
    <w:rsid w:val="002A2079"/>
    <w:rsid w:val="002A22FF"/>
    <w:rsid w:val="002A2D92"/>
    <w:rsid w:val="002A2E12"/>
    <w:rsid w:val="002A3090"/>
    <w:rsid w:val="002A3269"/>
    <w:rsid w:val="002A329C"/>
    <w:rsid w:val="002A330D"/>
    <w:rsid w:val="002A3324"/>
    <w:rsid w:val="002A3936"/>
    <w:rsid w:val="002A3A85"/>
    <w:rsid w:val="002A4068"/>
    <w:rsid w:val="002A42D1"/>
    <w:rsid w:val="002A4384"/>
    <w:rsid w:val="002A43DE"/>
    <w:rsid w:val="002A457D"/>
    <w:rsid w:val="002A466C"/>
    <w:rsid w:val="002A518C"/>
    <w:rsid w:val="002A53A6"/>
    <w:rsid w:val="002A607E"/>
    <w:rsid w:val="002A6125"/>
    <w:rsid w:val="002A6243"/>
    <w:rsid w:val="002A6504"/>
    <w:rsid w:val="002A6755"/>
    <w:rsid w:val="002A692C"/>
    <w:rsid w:val="002A6AE9"/>
    <w:rsid w:val="002A6F50"/>
    <w:rsid w:val="002A704A"/>
    <w:rsid w:val="002A70EC"/>
    <w:rsid w:val="002A76FD"/>
    <w:rsid w:val="002A7967"/>
    <w:rsid w:val="002A7BE7"/>
    <w:rsid w:val="002A7CBB"/>
    <w:rsid w:val="002B016E"/>
    <w:rsid w:val="002B02F0"/>
    <w:rsid w:val="002B03FE"/>
    <w:rsid w:val="002B04D7"/>
    <w:rsid w:val="002B05DC"/>
    <w:rsid w:val="002B0D7A"/>
    <w:rsid w:val="002B0E59"/>
    <w:rsid w:val="002B10AB"/>
    <w:rsid w:val="002B130C"/>
    <w:rsid w:val="002B195E"/>
    <w:rsid w:val="002B1B08"/>
    <w:rsid w:val="002B2293"/>
    <w:rsid w:val="002B2312"/>
    <w:rsid w:val="002B2535"/>
    <w:rsid w:val="002B2C53"/>
    <w:rsid w:val="002B308A"/>
    <w:rsid w:val="002B359D"/>
    <w:rsid w:val="002B39E7"/>
    <w:rsid w:val="002B4054"/>
    <w:rsid w:val="002B40F5"/>
    <w:rsid w:val="002B458E"/>
    <w:rsid w:val="002B48C1"/>
    <w:rsid w:val="002B506F"/>
    <w:rsid w:val="002B51C2"/>
    <w:rsid w:val="002B630B"/>
    <w:rsid w:val="002B64A8"/>
    <w:rsid w:val="002B66F3"/>
    <w:rsid w:val="002B68E7"/>
    <w:rsid w:val="002B69E4"/>
    <w:rsid w:val="002B7633"/>
    <w:rsid w:val="002B7790"/>
    <w:rsid w:val="002B79C2"/>
    <w:rsid w:val="002B7D56"/>
    <w:rsid w:val="002B7F63"/>
    <w:rsid w:val="002C0061"/>
    <w:rsid w:val="002C008E"/>
    <w:rsid w:val="002C07DA"/>
    <w:rsid w:val="002C0870"/>
    <w:rsid w:val="002C0D94"/>
    <w:rsid w:val="002C0D9A"/>
    <w:rsid w:val="002C1936"/>
    <w:rsid w:val="002C1A7B"/>
    <w:rsid w:val="002C23B9"/>
    <w:rsid w:val="002C2570"/>
    <w:rsid w:val="002C2795"/>
    <w:rsid w:val="002C28B0"/>
    <w:rsid w:val="002C2AB6"/>
    <w:rsid w:val="002C2BBA"/>
    <w:rsid w:val="002C3312"/>
    <w:rsid w:val="002C3413"/>
    <w:rsid w:val="002C3A82"/>
    <w:rsid w:val="002C3DE1"/>
    <w:rsid w:val="002C3FDA"/>
    <w:rsid w:val="002C4219"/>
    <w:rsid w:val="002C4B7F"/>
    <w:rsid w:val="002C4D4B"/>
    <w:rsid w:val="002C5399"/>
    <w:rsid w:val="002C54D9"/>
    <w:rsid w:val="002C59FA"/>
    <w:rsid w:val="002C5DB5"/>
    <w:rsid w:val="002C6022"/>
    <w:rsid w:val="002C6211"/>
    <w:rsid w:val="002C65B9"/>
    <w:rsid w:val="002C6AA1"/>
    <w:rsid w:val="002C6B6A"/>
    <w:rsid w:val="002C6FC8"/>
    <w:rsid w:val="002C7045"/>
    <w:rsid w:val="002C7205"/>
    <w:rsid w:val="002C72A6"/>
    <w:rsid w:val="002C7436"/>
    <w:rsid w:val="002C7FEA"/>
    <w:rsid w:val="002D0137"/>
    <w:rsid w:val="002D04CC"/>
    <w:rsid w:val="002D09AA"/>
    <w:rsid w:val="002D0A5E"/>
    <w:rsid w:val="002D0B96"/>
    <w:rsid w:val="002D0B97"/>
    <w:rsid w:val="002D0BD2"/>
    <w:rsid w:val="002D0BF4"/>
    <w:rsid w:val="002D0E28"/>
    <w:rsid w:val="002D0EEB"/>
    <w:rsid w:val="002D122B"/>
    <w:rsid w:val="002D1324"/>
    <w:rsid w:val="002D20B0"/>
    <w:rsid w:val="002D20C5"/>
    <w:rsid w:val="002D219F"/>
    <w:rsid w:val="002D26B7"/>
    <w:rsid w:val="002D2B00"/>
    <w:rsid w:val="002D2D9E"/>
    <w:rsid w:val="002D2F56"/>
    <w:rsid w:val="002D3521"/>
    <w:rsid w:val="002D4325"/>
    <w:rsid w:val="002D490F"/>
    <w:rsid w:val="002D4DDB"/>
    <w:rsid w:val="002D591E"/>
    <w:rsid w:val="002D622B"/>
    <w:rsid w:val="002D6F69"/>
    <w:rsid w:val="002D7928"/>
    <w:rsid w:val="002D7B37"/>
    <w:rsid w:val="002E012F"/>
    <w:rsid w:val="002E069F"/>
    <w:rsid w:val="002E0898"/>
    <w:rsid w:val="002E08A4"/>
    <w:rsid w:val="002E0906"/>
    <w:rsid w:val="002E09CA"/>
    <w:rsid w:val="002E0A9A"/>
    <w:rsid w:val="002E0F8E"/>
    <w:rsid w:val="002E1222"/>
    <w:rsid w:val="002E1A52"/>
    <w:rsid w:val="002E1BC1"/>
    <w:rsid w:val="002E1BE3"/>
    <w:rsid w:val="002E1C3B"/>
    <w:rsid w:val="002E210B"/>
    <w:rsid w:val="002E269E"/>
    <w:rsid w:val="002E282F"/>
    <w:rsid w:val="002E28D0"/>
    <w:rsid w:val="002E2AC3"/>
    <w:rsid w:val="002E2B96"/>
    <w:rsid w:val="002E2EB0"/>
    <w:rsid w:val="002E2FBC"/>
    <w:rsid w:val="002E32AD"/>
    <w:rsid w:val="002E33C6"/>
    <w:rsid w:val="002E38F8"/>
    <w:rsid w:val="002E3C34"/>
    <w:rsid w:val="002E3D24"/>
    <w:rsid w:val="002E3E11"/>
    <w:rsid w:val="002E449E"/>
    <w:rsid w:val="002E46BA"/>
    <w:rsid w:val="002E49D6"/>
    <w:rsid w:val="002E4AF1"/>
    <w:rsid w:val="002E4B9A"/>
    <w:rsid w:val="002E4BC2"/>
    <w:rsid w:val="002E4E84"/>
    <w:rsid w:val="002E5083"/>
    <w:rsid w:val="002E5958"/>
    <w:rsid w:val="002E59DF"/>
    <w:rsid w:val="002E5E86"/>
    <w:rsid w:val="002E5EA1"/>
    <w:rsid w:val="002E656E"/>
    <w:rsid w:val="002E6862"/>
    <w:rsid w:val="002E7393"/>
    <w:rsid w:val="002E7863"/>
    <w:rsid w:val="002E7BB5"/>
    <w:rsid w:val="002E7D3D"/>
    <w:rsid w:val="002F0510"/>
    <w:rsid w:val="002F087C"/>
    <w:rsid w:val="002F0A69"/>
    <w:rsid w:val="002F0D53"/>
    <w:rsid w:val="002F1002"/>
    <w:rsid w:val="002F1167"/>
    <w:rsid w:val="002F1657"/>
    <w:rsid w:val="002F1C32"/>
    <w:rsid w:val="002F1DF6"/>
    <w:rsid w:val="002F2099"/>
    <w:rsid w:val="002F26F4"/>
    <w:rsid w:val="002F2DE4"/>
    <w:rsid w:val="002F3CAE"/>
    <w:rsid w:val="002F3D19"/>
    <w:rsid w:val="002F3E1E"/>
    <w:rsid w:val="002F417B"/>
    <w:rsid w:val="002F42F2"/>
    <w:rsid w:val="002F4497"/>
    <w:rsid w:val="002F46A9"/>
    <w:rsid w:val="002F5906"/>
    <w:rsid w:val="002F5B90"/>
    <w:rsid w:val="002F5E4E"/>
    <w:rsid w:val="002F5F93"/>
    <w:rsid w:val="002F62B0"/>
    <w:rsid w:val="002F62BE"/>
    <w:rsid w:val="002F630A"/>
    <w:rsid w:val="002F67BB"/>
    <w:rsid w:val="002F6826"/>
    <w:rsid w:val="002F6AA2"/>
    <w:rsid w:val="002F6E7C"/>
    <w:rsid w:val="002F7045"/>
    <w:rsid w:val="002F73A9"/>
    <w:rsid w:val="002F751C"/>
    <w:rsid w:val="002F7903"/>
    <w:rsid w:val="002F7A23"/>
    <w:rsid w:val="002F7B85"/>
    <w:rsid w:val="002F7DF9"/>
    <w:rsid w:val="00300283"/>
    <w:rsid w:val="0030028C"/>
    <w:rsid w:val="003004E7"/>
    <w:rsid w:val="003005A8"/>
    <w:rsid w:val="00300BB9"/>
    <w:rsid w:val="0030121E"/>
    <w:rsid w:val="00302435"/>
    <w:rsid w:val="00302771"/>
    <w:rsid w:val="00302B03"/>
    <w:rsid w:val="00302D03"/>
    <w:rsid w:val="00302EE2"/>
    <w:rsid w:val="003030E9"/>
    <w:rsid w:val="00303123"/>
    <w:rsid w:val="00303A4D"/>
    <w:rsid w:val="00303B7B"/>
    <w:rsid w:val="00303ED6"/>
    <w:rsid w:val="00303F76"/>
    <w:rsid w:val="0030469D"/>
    <w:rsid w:val="003046CF"/>
    <w:rsid w:val="00304D1A"/>
    <w:rsid w:val="00304DE1"/>
    <w:rsid w:val="0030548A"/>
    <w:rsid w:val="003054C7"/>
    <w:rsid w:val="00305960"/>
    <w:rsid w:val="00305964"/>
    <w:rsid w:val="003063CF"/>
    <w:rsid w:val="00306432"/>
    <w:rsid w:val="003065A9"/>
    <w:rsid w:val="00306DF5"/>
    <w:rsid w:val="0030744C"/>
    <w:rsid w:val="00307669"/>
    <w:rsid w:val="0030782E"/>
    <w:rsid w:val="00307ADB"/>
    <w:rsid w:val="00307B3C"/>
    <w:rsid w:val="0031001B"/>
    <w:rsid w:val="0031093A"/>
    <w:rsid w:val="00310B95"/>
    <w:rsid w:val="003113E8"/>
    <w:rsid w:val="003119A8"/>
    <w:rsid w:val="00312683"/>
    <w:rsid w:val="00312717"/>
    <w:rsid w:val="00312BEC"/>
    <w:rsid w:val="00312D34"/>
    <w:rsid w:val="00312E49"/>
    <w:rsid w:val="0031342C"/>
    <w:rsid w:val="0031354E"/>
    <w:rsid w:val="0031355A"/>
    <w:rsid w:val="00314618"/>
    <w:rsid w:val="003147C8"/>
    <w:rsid w:val="00315056"/>
    <w:rsid w:val="00315896"/>
    <w:rsid w:val="003159E8"/>
    <w:rsid w:val="00315C87"/>
    <w:rsid w:val="0031605A"/>
    <w:rsid w:val="0031612C"/>
    <w:rsid w:val="003163BC"/>
    <w:rsid w:val="003166A0"/>
    <w:rsid w:val="00316739"/>
    <w:rsid w:val="00316966"/>
    <w:rsid w:val="00317025"/>
    <w:rsid w:val="0031712D"/>
    <w:rsid w:val="00317AE8"/>
    <w:rsid w:val="003201C8"/>
    <w:rsid w:val="0032051F"/>
    <w:rsid w:val="0032055F"/>
    <w:rsid w:val="003209D8"/>
    <w:rsid w:val="00320C9A"/>
    <w:rsid w:val="003212E7"/>
    <w:rsid w:val="003212F1"/>
    <w:rsid w:val="0032136E"/>
    <w:rsid w:val="00321398"/>
    <w:rsid w:val="00321C07"/>
    <w:rsid w:val="00322071"/>
    <w:rsid w:val="00322400"/>
    <w:rsid w:val="00322572"/>
    <w:rsid w:val="00322A26"/>
    <w:rsid w:val="00322AA3"/>
    <w:rsid w:val="00323098"/>
    <w:rsid w:val="003231EE"/>
    <w:rsid w:val="003235E2"/>
    <w:rsid w:val="003239F4"/>
    <w:rsid w:val="00323D07"/>
    <w:rsid w:val="00324107"/>
    <w:rsid w:val="003245B1"/>
    <w:rsid w:val="003247DF"/>
    <w:rsid w:val="00324ECF"/>
    <w:rsid w:val="00324F02"/>
    <w:rsid w:val="00324FD4"/>
    <w:rsid w:val="00325729"/>
    <w:rsid w:val="003259FA"/>
    <w:rsid w:val="00325D1A"/>
    <w:rsid w:val="0032663E"/>
    <w:rsid w:val="00326946"/>
    <w:rsid w:val="00326A38"/>
    <w:rsid w:val="00326AC2"/>
    <w:rsid w:val="003271C3"/>
    <w:rsid w:val="003277CD"/>
    <w:rsid w:val="00327F12"/>
    <w:rsid w:val="00330064"/>
    <w:rsid w:val="00330082"/>
    <w:rsid w:val="003302E0"/>
    <w:rsid w:val="00330B40"/>
    <w:rsid w:val="00330F01"/>
    <w:rsid w:val="0033121C"/>
    <w:rsid w:val="00331B04"/>
    <w:rsid w:val="00332C16"/>
    <w:rsid w:val="00332D9D"/>
    <w:rsid w:val="0033368D"/>
    <w:rsid w:val="00333E32"/>
    <w:rsid w:val="00334580"/>
    <w:rsid w:val="0033458E"/>
    <w:rsid w:val="0033497F"/>
    <w:rsid w:val="00334ACC"/>
    <w:rsid w:val="00334F05"/>
    <w:rsid w:val="003351D2"/>
    <w:rsid w:val="00335421"/>
    <w:rsid w:val="003355E7"/>
    <w:rsid w:val="003357DF"/>
    <w:rsid w:val="00335CD5"/>
    <w:rsid w:val="00335D88"/>
    <w:rsid w:val="00335F4E"/>
    <w:rsid w:val="00336352"/>
    <w:rsid w:val="0033650A"/>
    <w:rsid w:val="00336B7A"/>
    <w:rsid w:val="00336C0E"/>
    <w:rsid w:val="0033707D"/>
    <w:rsid w:val="0033736B"/>
    <w:rsid w:val="00337C8E"/>
    <w:rsid w:val="00337DAB"/>
    <w:rsid w:val="003400AC"/>
    <w:rsid w:val="0034018C"/>
    <w:rsid w:val="00340220"/>
    <w:rsid w:val="00340263"/>
    <w:rsid w:val="00340A85"/>
    <w:rsid w:val="00340EDD"/>
    <w:rsid w:val="00341717"/>
    <w:rsid w:val="00341CC1"/>
    <w:rsid w:val="00341D81"/>
    <w:rsid w:val="00342252"/>
    <w:rsid w:val="003427A0"/>
    <w:rsid w:val="003428E4"/>
    <w:rsid w:val="00342B1D"/>
    <w:rsid w:val="00342BDB"/>
    <w:rsid w:val="00342EB2"/>
    <w:rsid w:val="0034386A"/>
    <w:rsid w:val="0034399D"/>
    <w:rsid w:val="00343A80"/>
    <w:rsid w:val="00343C34"/>
    <w:rsid w:val="0034434C"/>
    <w:rsid w:val="003445F4"/>
    <w:rsid w:val="00344865"/>
    <w:rsid w:val="003448BD"/>
    <w:rsid w:val="003448C7"/>
    <w:rsid w:val="003448D3"/>
    <w:rsid w:val="003448D6"/>
    <w:rsid w:val="00344D90"/>
    <w:rsid w:val="00344E8C"/>
    <w:rsid w:val="00344F6D"/>
    <w:rsid w:val="003454A3"/>
    <w:rsid w:val="00345517"/>
    <w:rsid w:val="0034585D"/>
    <w:rsid w:val="00345B9D"/>
    <w:rsid w:val="00345D93"/>
    <w:rsid w:val="00346180"/>
    <w:rsid w:val="00346265"/>
    <w:rsid w:val="003464E7"/>
    <w:rsid w:val="003467CA"/>
    <w:rsid w:val="00346E87"/>
    <w:rsid w:val="00347274"/>
    <w:rsid w:val="00347735"/>
    <w:rsid w:val="0034799A"/>
    <w:rsid w:val="00347BCD"/>
    <w:rsid w:val="0035013B"/>
    <w:rsid w:val="003503FD"/>
    <w:rsid w:val="0035065F"/>
    <w:rsid w:val="003507C6"/>
    <w:rsid w:val="0035096C"/>
    <w:rsid w:val="00350D2D"/>
    <w:rsid w:val="0035133D"/>
    <w:rsid w:val="003516D0"/>
    <w:rsid w:val="00352126"/>
    <w:rsid w:val="003521BA"/>
    <w:rsid w:val="00352228"/>
    <w:rsid w:val="00352ABA"/>
    <w:rsid w:val="00352C0E"/>
    <w:rsid w:val="0035360E"/>
    <w:rsid w:val="00353669"/>
    <w:rsid w:val="00353785"/>
    <w:rsid w:val="003537C3"/>
    <w:rsid w:val="0035390E"/>
    <w:rsid w:val="00353EC2"/>
    <w:rsid w:val="0035483E"/>
    <w:rsid w:val="00354D40"/>
    <w:rsid w:val="00354E93"/>
    <w:rsid w:val="0035533B"/>
    <w:rsid w:val="00355455"/>
    <w:rsid w:val="0035567B"/>
    <w:rsid w:val="0035590F"/>
    <w:rsid w:val="00355910"/>
    <w:rsid w:val="00355D1B"/>
    <w:rsid w:val="00355D5C"/>
    <w:rsid w:val="00356599"/>
    <w:rsid w:val="003566F8"/>
    <w:rsid w:val="00356898"/>
    <w:rsid w:val="00356AB8"/>
    <w:rsid w:val="00356EFB"/>
    <w:rsid w:val="003570CD"/>
    <w:rsid w:val="00357383"/>
    <w:rsid w:val="003573AC"/>
    <w:rsid w:val="00357939"/>
    <w:rsid w:val="00357BF4"/>
    <w:rsid w:val="00357F4E"/>
    <w:rsid w:val="00357F7E"/>
    <w:rsid w:val="003600E1"/>
    <w:rsid w:val="0036040A"/>
    <w:rsid w:val="00360D11"/>
    <w:rsid w:val="00361482"/>
    <w:rsid w:val="00361ABE"/>
    <w:rsid w:val="00361BA3"/>
    <w:rsid w:val="00361BCC"/>
    <w:rsid w:val="00361F54"/>
    <w:rsid w:val="00362017"/>
    <w:rsid w:val="00362534"/>
    <w:rsid w:val="0036265E"/>
    <w:rsid w:val="00362712"/>
    <w:rsid w:val="00362872"/>
    <w:rsid w:val="003629F0"/>
    <w:rsid w:val="00362A2C"/>
    <w:rsid w:val="00362C64"/>
    <w:rsid w:val="00363282"/>
    <w:rsid w:val="00363386"/>
    <w:rsid w:val="0036349D"/>
    <w:rsid w:val="003637AE"/>
    <w:rsid w:val="00363B1C"/>
    <w:rsid w:val="00363F49"/>
    <w:rsid w:val="00363FDD"/>
    <w:rsid w:val="0036432A"/>
    <w:rsid w:val="00364610"/>
    <w:rsid w:val="0036465F"/>
    <w:rsid w:val="00364841"/>
    <w:rsid w:val="00364A62"/>
    <w:rsid w:val="00365002"/>
    <w:rsid w:val="00365004"/>
    <w:rsid w:val="003651A9"/>
    <w:rsid w:val="00365292"/>
    <w:rsid w:val="00365B1D"/>
    <w:rsid w:val="00365C14"/>
    <w:rsid w:val="00365DFD"/>
    <w:rsid w:val="00365E76"/>
    <w:rsid w:val="00366112"/>
    <w:rsid w:val="00366261"/>
    <w:rsid w:val="00366538"/>
    <w:rsid w:val="003665A2"/>
    <w:rsid w:val="00366B77"/>
    <w:rsid w:val="00366C5B"/>
    <w:rsid w:val="00366DAA"/>
    <w:rsid w:val="0036717B"/>
    <w:rsid w:val="00367AA6"/>
    <w:rsid w:val="00367B72"/>
    <w:rsid w:val="00367EEC"/>
    <w:rsid w:val="003700C5"/>
    <w:rsid w:val="003703DF"/>
    <w:rsid w:val="00370462"/>
    <w:rsid w:val="00370FC1"/>
    <w:rsid w:val="00371177"/>
    <w:rsid w:val="003712A8"/>
    <w:rsid w:val="00371614"/>
    <w:rsid w:val="003718E8"/>
    <w:rsid w:val="00371CEB"/>
    <w:rsid w:val="003721C6"/>
    <w:rsid w:val="00372232"/>
    <w:rsid w:val="003723B8"/>
    <w:rsid w:val="003727CA"/>
    <w:rsid w:val="00372954"/>
    <w:rsid w:val="00372A3D"/>
    <w:rsid w:val="00372D3E"/>
    <w:rsid w:val="0037314C"/>
    <w:rsid w:val="00373176"/>
    <w:rsid w:val="003731ED"/>
    <w:rsid w:val="00373245"/>
    <w:rsid w:val="003734F2"/>
    <w:rsid w:val="00373907"/>
    <w:rsid w:val="00374394"/>
    <w:rsid w:val="003747C6"/>
    <w:rsid w:val="00374CBA"/>
    <w:rsid w:val="00375329"/>
    <w:rsid w:val="0037544C"/>
    <w:rsid w:val="003757E7"/>
    <w:rsid w:val="0037596A"/>
    <w:rsid w:val="003759C4"/>
    <w:rsid w:val="00375C32"/>
    <w:rsid w:val="00375E01"/>
    <w:rsid w:val="00375F91"/>
    <w:rsid w:val="003768E7"/>
    <w:rsid w:val="003771AE"/>
    <w:rsid w:val="003776EE"/>
    <w:rsid w:val="00377D29"/>
    <w:rsid w:val="00377E74"/>
    <w:rsid w:val="00380636"/>
    <w:rsid w:val="0038063D"/>
    <w:rsid w:val="00380E81"/>
    <w:rsid w:val="003811D0"/>
    <w:rsid w:val="00381401"/>
    <w:rsid w:val="00381C2B"/>
    <w:rsid w:val="00381E79"/>
    <w:rsid w:val="00381FED"/>
    <w:rsid w:val="003825C1"/>
    <w:rsid w:val="0038291F"/>
    <w:rsid w:val="00383196"/>
    <w:rsid w:val="0038319C"/>
    <w:rsid w:val="003835FE"/>
    <w:rsid w:val="003838D8"/>
    <w:rsid w:val="00383B1C"/>
    <w:rsid w:val="00383B2A"/>
    <w:rsid w:val="00383B8C"/>
    <w:rsid w:val="00383D84"/>
    <w:rsid w:val="00383F2A"/>
    <w:rsid w:val="003846BC"/>
    <w:rsid w:val="00384F18"/>
    <w:rsid w:val="00385478"/>
    <w:rsid w:val="003855E4"/>
    <w:rsid w:val="003856AD"/>
    <w:rsid w:val="00385704"/>
    <w:rsid w:val="003859E5"/>
    <w:rsid w:val="00385A68"/>
    <w:rsid w:val="00385B3F"/>
    <w:rsid w:val="00386348"/>
    <w:rsid w:val="0038670F"/>
    <w:rsid w:val="00386E04"/>
    <w:rsid w:val="003871AB"/>
    <w:rsid w:val="0038757B"/>
    <w:rsid w:val="0038773B"/>
    <w:rsid w:val="00387776"/>
    <w:rsid w:val="00387EF6"/>
    <w:rsid w:val="00387F8A"/>
    <w:rsid w:val="00390044"/>
    <w:rsid w:val="00390610"/>
    <w:rsid w:val="00390CA2"/>
    <w:rsid w:val="00390E7C"/>
    <w:rsid w:val="00390E9C"/>
    <w:rsid w:val="00390F81"/>
    <w:rsid w:val="0039114F"/>
    <w:rsid w:val="003914E6"/>
    <w:rsid w:val="003915DD"/>
    <w:rsid w:val="0039172D"/>
    <w:rsid w:val="0039181C"/>
    <w:rsid w:val="003918D3"/>
    <w:rsid w:val="00391B3E"/>
    <w:rsid w:val="00391D46"/>
    <w:rsid w:val="00391FE0"/>
    <w:rsid w:val="00392334"/>
    <w:rsid w:val="00392B12"/>
    <w:rsid w:val="00392B39"/>
    <w:rsid w:val="00392C5F"/>
    <w:rsid w:val="003930D2"/>
    <w:rsid w:val="00393307"/>
    <w:rsid w:val="003933E9"/>
    <w:rsid w:val="0039377A"/>
    <w:rsid w:val="00393812"/>
    <w:rsid w:val="0039390E"/>
    <w:rsid w:val="00393B86"/>
    <w:rsid w:val="00394034"/>
    <w:rsid w:val="003940A3"/>
    <w:rsid w:val="00394421"/>
    <w:rsid w:val="00394560"/>
    <w:rsid w:val="0039487C"/>
    <w:rsid w:val="00394BFD"/>
    <w:rsid w:val="00394C8D"/>
    <w:rsid w:val="00394E9E"/>
    <w:rsid w:val="00394EC8"/>
    <w:rsid w:val="0039533D"/>
    <w:rsid w:val="00395412"/>
    <w:rsid w:val="00395D41"/>
    <w:rsid w:val="0039624F"/>
    <w:rsid w:val="003965AD"/>
    <w:rsid w:val="003966EC"/>
    <w:rsid w:val="00396795"/>
    <w:rsid w:val="00397491"/>
    <w:rsid w:val="0039758B"/>
    <w:rsid w:val="00397964"/>
    <w:rsid w:val="003979CE"/>
    <w:rsid w:val="00397BF6"/>
    <w:rsid w:val="00397E6A"/>
    <w:rsid w:val="003A0391"/>
    <w:rsid w:val="003A0578"/>
    <w:rsid w:val="003A098B"/>
    <w:rsid w:val="003A0C8A"/>
    <w:rsid w:val="003A0DDC"/>
    <w:rsid w:val="003A1276"/>
    <w:rsid w:val="003A1303"/>
    <w:rsid w:val="003A1825"/>
    <w:rsid w:val="003A1C6C"/>
    <w:rsid w:val="003A2077"/>
    <w:rsid w:val="003A23F6"/>
    <w:rsid w:val="003A2E04"/>
    <w:rsid w:val="003A2F36"/>
    <w:rsid w:val="003A3175"/>
    <w:rsid w:val="003A3609"/>
    <w:rsid w:val="003A3670"/>
    <w:rsid w:val="003A3777"/>
    <w:rsid w:val="003A3F6A"/>
    <w:rsid w:val="003A461F"/>
    <w:rsid w:val="003A4B72"/>
    <w:rsid w:val="003A4B7D"/>
    <w:rsid w:val="003A4C01"/>
    <w:rsid w:val="003A4DA0"/>
    <w:rsid w:val="003A51FD"/>
    <w:rsid w:val="003A5399"/>
    <w:rsid w:val="003A5AE2"/>
    <w:rsid w:val="003A5E52"/>
    <w:rsid w:val="003A5F2F"/>
    <w:rsid w:val="003A670C"/>
    <w:rsid w:val="003A677E"/>
    <w:rsid w:val="003A684E"/>
    <w:rsid w:val="003A6863"/>
    <w:rsid w:val="003A6D59"/>
    <w:rsid w:val="003A6EE0"/>
    <w:rsid w:val="003A7027"/>
    <w:rsid w:val="003A773A"/>
    <w:rsid w:val="003A77D0"/>
    <w:rsid w:val="003A7A3C"/>
    <w:rsid w:val="003A7D54"/>
    <w:rsid w:val="003B0041"/>
    <w:rsid w:val="003B01A5"/>
    <w:rsid w:val="003B0583"/>
    <w:rsid w:val="003B05D2"/>
    <w:rsid w:val="003B0D0F"/>
    <w:rsid w:val="003B1C35"/>
    <w:rsid w:val="003B1F84"/>
    <w:rsid w:val="003B21F7"/>
    <w:rsid w:val="003B283E"/>
    <w:rsid w:val="003B29B5"/>
    <w:rsid w:val="003B3826"/>
    <w:rsid w:val="003B38F3"/>
    <w:rsid w:val="003B3C2B"/>
    <w:rsid w:val="003B3D4C"/>
    <w:rsid w:val="003B40BC"/>
    <w:rsid w:val="003B4843"/>
    <w:rsid w:val="003B49EF"/>
    <w:rsid w:val="003B4B85"/>
    <w:rsid w:val="003B5492"/>
    <w:rsid w:val="003B5A40"/>
    <w:rsid w:val="003B5B44"/>
    <w:rsid w:val="003B5CE0"/>
    <w:rsid w:val="003B5E31"/>
    <w:rsid w:val="003B63E5"/>
    <w:rsid w:val="003B6B6A"/>
    <w:rsid w:val="003B6DDF"/>
    <w:rsid w:val="003B6EB5"/>
    <w:rsid w:val="003B740D"/>
    <w:rsid w:val="003B7839"/>
    <w:rsid w:val="003B7D4F"/>
    <w:rsid w:val="003B7D7E"/>
    <w:rsid w:val="003B7FB1"/>
    <w:rsid w:val="003C02F0"/>
    <w:rsid w:val="003C04BF"/>
    <w:rsid w:val="003C0A7E"/>
    <w:rsid w:val="003C0C86"/>
    <w:rsid w:val="003C19EC"/>
    <w:rsid w:val="003C1C60"/>
    <w:rsid w:val="003C1E26"/>
    <w:rsid w:val="003C215B"/>
    <w:rsid w:val="003C2396"/>
    <w:rsid w:val="003C2C6F"/>
    <w:rsid w:val="003C2C84"/>
    <w:rsid w:val="003C2DAE"/>
    <w:rsid w:val="003C2E57"/>
    <w:rsid w:val="003C300F"/>
    <w:rsid w:val="003C316D"/>
    <w:rsid w:val="003C32E1"/>
    <w:rsid w:val="003C3534"/>
    <w:rsid w:val="003C3C78"/>
    <w:rsid w:val="003C3DC4"/>
    <w:rsid w:val="003C3ECF"/>
    <w:rsid w:val="003C3F02"/>
    <w:rsid w:val="003C458D"/>
    <w:rsid w:val="003C471B"/>
    <w:rsid w:val="003C494C"/>
    <w:rsid w:val="003C4A29"/>
    <w:rsid w:val="003C4D6C"/>
    <w:rsid w:val="003C515C"/>
    <w:rsid w:val="003C5293"/>
    <w:rsid w:val="003C593B"/>
    <w:rsid w:val="003C6029"/>
    <w:rsid w:val="003C68B1"/>
    <w:rsid w:val="003C69D0"/>
    <w:rsid w:val="003C6AD2"/>
    <w:rsid w:val="003C6F89"/>
    <w:rsid w:val="003C7142"/>
    <w:rsid w:val="003C7428"/>
    <w:rsid w:val="003C7845"/>
    <w:rsid w:val="003C7AD3"/>
    <w:rsid w:val="003D008C"/>
    <w:rsid w:val="003D0209"/>
    <w:rsid w:val="003D07A0"/>
    <w:rsid w:val="003D0EA0"/>
    <w:rsid w:val="003D0F77"/>
    <w:rsid w:val="003D0F88"/>
    <w:rsid w:val="003D13A9"/>
    <w:rsid w:val="003D153C"/>
    <w:rsid w:val="003D17B0"/>
    <w:rsid w:val="003D1F41"/>
    <w:rsid w:val="003D1F99"/>
    <w:rsid w:val="003D2066"/>
    <w:rsid w:val="003D20B1"/>
    <w:rsid w:val="003D22BC"/>
    <w:rsid w:val="003D2461"/>
    <w:rsid w:val="003D36A4"/>
    <w:rsid w:val="003D3ADA"/>
    <w:rsid w:val="003D3EB6"/>
    <w:rsid w:val="003D46C2"/>
    <w:rsid w:val="003D485F"/>
    <w:rsid w:val="003D547A"/>
    <w:rsid w:val="003D5604"/>
    <w:rsid w:val="003D5782"/>
    <w:rsid w:val="003D57FF"/>
    <w:rsid w:val="003D5CE4"/>
    <w:rsid w:val="003D5D6C"/>
    <w:rsid w:val="003D5F73"/>
    <w:rsid w:val="003D5FE1"/>
    <w:rsid w:val="003D605C"/>
    <w:rsid w:val="003D626B"/>
    <w:rsid w:val="003D6906"/>
    <w:rsid w:val="003D6CFD"/>
    <w:rsid w:val="003D74EE"/>
    <w:rsid w:val="003D79D0"/>
    <w:rsid w:val="003D7A05"/>
    <w:rsid w:val="003D7AA6"/>
    <w:rsid w:val="003D7C5A"/>
    <w:rsid w:val="003D7E67"/>
    <w:rsid w:val="003D7F0E"/>
    <w:rsid w:val="003D7F58"/>
    <w:rsid w:val="003E0321"/>
    <w:rsid w:val="003E0659"/>
    <w:rsid w:val="003E06EB"/>
    <w:rsid w:val="003E0C9C"/>
    <w:rsid w:val="003E0CD2"/>
    <w:rsid w:val="003E1662"/>
    <w:rsid w:val="003E17BE"/>
    <w:rsid w:val="003E2185"/>
    <w:rsid w:val="003E2261"/>
    <w:rsid w:val="003E2C71"/>
    <w:rsid w:val="003E304B"/>
    <w:rsid w:val="003E3224"/>
    <w:rsid w:val="003E37B0"/>
    <w:rsid w:val="003E3985"/>
    <w:rsid w:val="003E3AF6"/>
    <w:rsid w:val="003E3D42"/>
    <w:rsid w:val="003E4044"/>
    <w:rsid w:val="003E429F"/>
    <w:rsid w:val="003E44CA"/>
    <w:rsid w:val="003E4794"/>
    <w:rsid w:val="003E4D28"/>
    <w:rsid w:val="003E4F5B"/>
    <w:rsid w:val="003E528F"/>
    <w:rsid w:val="003E5740"/>
    <w:rsid w:val="003E5906"/>
    <w:rsid w:val="003E5DE5"/>
    <w:rsid w:val="003E5EE4"/>
    <w:rsid w:val="003E62BB"/>
    <w:rsid w:val="003E6348"/>
    <w:rsid w:val="003E63B2"/>
    <w:rsid w:val="003E67D6"/>
    <w:rsid w:val="003E6801"/>
    <w:rsid w:val="003E68DC"/>
    <w:rsid w:val="003F00D5"/>
    <w:rsid w:val="003F044D"/>
    <w:rsid w:val="003F0793"/>
    <w:rsid w:val="003F07D7"/>
    <w:rsid w:val="003F07FD"/>
    <w:rsid w:val="003F08E0"/>
    <w:rsid w:val="003F099A"/>
    <w:rsid w:val="003F0BBD"/>
    <w:rsid w:val="003F0C00"/>
    <w:rsid w:val="003F1427"/>
    <w:rsid w:val="003F1725"/>
    <w:rsid w:val="003F1DDC"/>
    <w:rsid w:val="003F2D6B"/>
    <w:rsid w:val="003F3321"/>
    <w:rsid w:val="003F35A4"/>
    <w:rsid w:val="003F3984"/>
    <w:rsid w:val="003F3E94"/>
    <w:rsid w:val="003F414C"/>
    <w:rsid w:val="003F4387"/>
    <w:rsid w:val="003F4A60"/>
    <w:rsid w:val="003F4C31"/>
    <w:rsid w:val="003F508F"/>
    <w:rsid w:val="003F51CE"/>
    <w:rsid w:val="003F5572"/>
    <w:rsid w:val="003F56B0"/>
    <w:rsid w:val="003F5A50"/>
    <w:rsid w:val="003F5ACA"/>
    <w:rsid w:val="003F64C6"/>
    <w:rsid w:val="003F656D"/>
    <w:rsid w:val="003F6D44"/>
    <w:rsid w:val="003F71E9"/>
    <w:rsid w:val="003F72BB"/>
    <w:rsid w:val="003F77AE"/>
    <w:rsid w:val="003F79CA"/>
    <w:rsid w:val="0040088C"/>
    <w:rsid w:val="00400956"/>
    <w:rsid w:val="00400A89"/>
    <w:rsid w:val="00400B8F"/>
    <w:rsid w:val="004014FD"/>
    <w:rsid w:val="004015E8"/>
    <w:rsid w:val="00401805"/>
    <w:rsid w:val="00401AFB"/>
    <w:rsid w:val="004020B4"/>
    <w:rsid w:val="004020BC"/>
    <w:rsid w:val="00402549"/>
    <w:rsid w:val="00402D86"/>
    <w:rsid w:val="00402DE8"/>
    <w:rsid w:val="00402E41"/>
    <w:rsid w:val="004031D9"/>
    <w:rsid w:val="004039FB"/>
    <w:rsid w:val="00403A73"/>
    <w:rsid w:val="00403BA3"/>
    <w:rsid w:val="00403BBA"/>
    <w:rsid w:val="00404134"/>
    <w:rsid w:val="0040424E"/>
    <w:rsid w:val="004045AD"/>
    <w:rsid w:val="00404719"/>
    <w:rsid w:val="0040471C"/>
    <w:rsid w:val="004049FF"/>
    <w:rsid w:val="00404A34"/>
    <w:rsid w:val="0040522F"/>
    <w:rsid w:val="00405243"/>
    <w:rsid w:val="00405617"/>
    <w:rsid w:val="00405711"/>
    <w:rsid w:val="004058CE"/>
    <w:rsid w:val="00405999"/>
    <w:rsid w:val="00405C3F"/>
    <w:rsid w:val="00405D82"/>
    <w:rsid w:val="00405E07"/>
    <w:rsid w:val="00406059"/>
    <w:rsid w:val="004064E0"/>
    <w:rsid w:val="00406D5C"/>
    <w:rsid w:val="00407940"/>
    <w:rsid w:val="00407C45"/>
    <w:rsid w:val="00407CB7"/>
    <w:rsid w:val="004105FC"/>
    <w:rsid w:val="0041075A"/>
    <w:rsid w:val="00411028"/>
    <w:rsid w:val="00411CE4"/>
    <w:rsid w:val="00411D4C"/>
    <w:rsid w:val="00412093"/>
    <w:rsid w:val="0041284C"/>
    <w:rsid w:val="004128C8"/>
    <w:rsid w:val="00412CB5"/>
    <w:rsid w:val="00412F95"/>
    <w:rsid w:val="00413206"/>
    <w:rsid w:val="00413855"/>
    <w:rsid w:val="004138F6"/>
    <w:rsid w:val="0041395F"/>
    <w:rsid w:val="00413A3A"/>
    <w:rsid w:val="00413B6B"/>
    <w:rsid w:val="00413C08"/>
    <w:rsid w:val="00413F2B"/>
    <w:rsid w:val="00413F52"/>
    <w:rsid w:val="004145AE"/>
    <w:rsid w:val="00414B04"/>
    <w:rsid w:val="00414C60"/>
    <w:rsid w:val="00414C70"/>
    <w:rsid w:val="00414CBE"/>
    <w:rsid w:val="00414E18"/>
    <w:rsid w:val="004150BB"/>
    <w:rsid w:val="00415460"/>
    <w:rsid w:val="004157D9"/>
    <w:rsid w:val="004159F9"/>
    <w:rsid w:val="00415E97"/>
    <w:rsid w:val="00415FAF"/>
    <w:rsid w:val="004160C5"/>
    <w:rsid w:val="004165DD"/>
    <w:rsid w:val="00416859"/>
    <w:rsid w:val="00416AD9"/>
    <w:rsid w:val="00416C0B"/>
    <w:rsid w:val="00416C44"/>
    <w:rsid w:val="00416DC1"/>
    <w:rsid w:val="00417668"/>
    <w:rsid w:val="00417716"/>
    <w:rsid w:val="004201E2"/>
    <w:rsid w:val="004201E8"/>
    <w:rsid w:val="00420207"/>
    <w:rsid w:val="00420884"/>
    <w:rsid w:val="00420FF5"/>
    <w:rsid w:val="00420FFA"/>
    <w:rsid w:val="004210B0"/>
    <w:rsid w:val="00421116"/>
    <w:rsid w:val="00421582"/>
    <w:rsid w:val="004216CB"/>
    <w:rsid w:val="00421BDE"/>
    <w:rsid w:val="00421DF8"/>
    <w:rsid w:val="00421E6F"/>
    <w:rsid w:val="00422041"/>
    <w:rsid w:val="004221C3"/>
    <w:rsid w:val="0042245D"/>
    <w:rsid w:val="004226F9"/>
    <w:rsid w:val="00422C37"/>
    <w:rsid w:val="00422E50"/>
    <w:rsid w:val="00422F44"/>
    <w:rsid w:val="004247DF"/>
    <w:rsid w:val="00424CBC"/>
    <w:rsid w:val="00424D50"/>
    <w:rsid w:val="004251F0"/>
    <w:rsid w:val="00425879"/>
    <w:rsid w:val="00425C46"/>
    <w:rsid w:val="00425FC8"/>
    <w:rsid w:val="004267BF"/>
    <w:rsid w:val="004271AC"/>
    <w:rsid w:val="00427277"/>
    <w:rsid w:val="0042729A"/>
    <w:rsid w:val="004272E3"/>
    <w:rsid w:val="0042731F"/>
    <w:rsid w:val="004275BF"/>
    <w:rsid w:val="004277FE"/>
    <w:rsid w:val="00427BA4"/>
    <w:rsid w:val="00427D52"/>
    <w:rsid w:val="00430555"/>
    <w:rsid w:val="00430CE6"/>
    <w:rsid w:val="00430F30"/>
    <w:rsid w:val="00430FCD"/>
    <w:rsid w:val="00431089"/>
    <w:rsid w:val="0043130F"/>
    <w:rsid w:val="00431358"/>
    <w:rsid w:val="004313EF"/>
    <w:rsid w:val="004316E5"/>
    <w:rsid w:val="00431C60"/>
    <w:rsid w:val="00431D62"/>
    <w:rsid w:val="0043236A"/>
    <w:rsid w:val="00432988"/>
    <w:rsid w:val="00432A2A"/>
    <w:rsid w:val="00432FA8"/>
    <w:rsid w:val="00432FB5"/>
    <w:rsid w:val="004334F9"/>
    <w:rsid w:val="00433725"/>
    <w:rsid w:val="004338EA"/>
    <w:rsid w:val="00434238"/>
    <w:rsid w:val="00434532"/>
    <w:rsid w:val="0043459C"/>
    <w:rsid w:val="004345AF"/>
    <w:rsid w:val="00434962"/>
    <w:rsid w:val="00434EF2"/>
    <w:rsid w:val="00435025"/>
    <w:rsid w:val="00435359"/>
    <w:rsid w:val="0043555C"/>
    <w:rsid w:val="004356DF"/>
    <w:rsid w:val="00435C8C"/>
    <w:rsid w:val="00435CD2"/>
    <w:rsid w:val="00436377"/>
    <w:rsid w:val="004370DA"/>
    <w:rsid w:val="004370DB"/>
    <w:rsid w:val="0043720E"/>
    <w:rsid w:val="004379BB"/>
    <w:rsid w:val="00437A9B"/>
    <w:rsid w:val="00437B42"/>
    <w:rsid w:val="00437B50"/>
    <w:rsid w:val="00437DD5"/>
    <w:rsid w:val="00437EF2"/>
    <w:rsid w:val="0044037B"/>
    <w:rsid w:val="004404B4"/>
    <w:rsid w:val="00440513"/>
    <w:rsid w:val="0044064E"/>
    <w:rsid w:val="00440B55"/>
    <w:rsid w:val="00440BB6"/>
    <w:rsid w:val="00440DCE"/>
    <w:rsid w:val="00440F51"/>
    <w:rsid w:val="004412A5"/>
    <w:rsid w:val="004412AE"/>
    <w:rsid w:val="004416AD"/>
    <w:rsid w:val="00441809"/>
    <w:rsid w:val="00441B28"/>
    <w:rsid w:val="004421BE"/>
    <w:rsid w:val="0044249D"/>
    <w:rsid w:val="0044262F"/>
    <w:rsid w:val="00442AE9"/>
    <w:rsid w:val="00442D97"/>
    <w:rsid w:val="00443349"/>
    <w:rsid w:val="00443599"/>
    <w:rsid w:val="00443691"/>
    <w:rsid w:val="00443A1F"/>
    <w:rsid w:val="00443AB1"/>
    <w:rsid w:val="00443B57"/>
    <w:rsid w:val="00443E03"/>
    <w:rsid w:val="00443F64"/>
    <w:rsid w:val="00444293"/>
    <w:rsid w:val="00444648"/>
    <w:rsid w:val="00444AAD"/>
    <w:rsid w:val="00444D51"/>
    <w:rsid w:val="00444E45"/>
    <w:rsid w:val="00444EBF"/>
    <w:rsid w:val="004451B9"/>
    <w:rsid w:val="004451CE"/>
    <w:rsid w:val="00445273"/>
    <w:rsid w:val="00445E23"/>
    <w:rsid w:val="0044633B"/>
    <w:rsid w:val="004468D5"/>
    <w:rsid w:val="00446E70"/>
    <w:rsid w:val="00446FD3"/>
    <w:rsid w:val="0044712A"/>
    <w:rsid w:val="00447471"/>
    <w:rsid w:val="004476E7"/>
    <w:rsid w:val="00447710"/>
    <w:rsid w:val="00447A52"/>
    <w:rsid w:val="00447B42"/>
    <w:rsid w:val="00447C80"/>
    <w:rsid w:val="00447FFC"/>
    <w:rsid w:val="00450436"/>
    <w:rsid w:val="00450893"/>
    <w:rsid w:val="0045097B"/>
    <w:rsid w:val="00450A34"/>
    <w:rsid w:val="00450AA8"/>
    <w:rsid w:val="00451096"/>
    <w:rsid w:val="00451100"/>
    <w:rsid w:val="0045164A"/>
    <w:rsid w:val="0045207B"/>
    <w:rsid w:val="0045240C"/>
    <w:rsid w:val="00452D24"/>
    <w:rsid w:val="0045333D"/>
    <w:rsid w:val="00453A60"/>
    <w:rsid w:val="00453AFB"/>
    <w:rsid w:val="00453D9E"/>
    <w:rsid w:val="0045473B"/>
    <w:rsid w:val="0045490F"/>
    <w:rsid w:val="00454CC7"/>
    <w:rsid w:val="004554C0"/>
    <w:rsid w:val="0045561B"/>
    <w:rsid w:val="00455F5A"/>
    <w:rsid w:val="00456E48"/>
    <w:rsid w:val="00456E77"/>
    <w:rsid w:val="0045766C"/>
    <w:rsid w:val="00457677"/>
    <w:rsid w:val="00457734"/>
    <w:rsid w:val="00460107"/>
    <w:rsid w:val="0046034E"/>
    <w:rsid w:val="004604D6"/>
    <w:rsid w:val="00460601"/>
    <w:rsid w:val="00460672"/>
    <w:rsid w:val="004606D9"/>
    <w:rsid w:val="00460A74"/>
    <w:rsid w:val="00460FBA"/>
    <w:rsid w:val="00461012"/>
    <w:rsid w:val="004610F7"/>
    <w:rsid w:val="00461137"/>
    <w:rsid w:val="004612AA"/>
    <w:rsid w:val="004613EA"/>
    <w:rsid w:val="004624E8"/>
    <w:rsid w:val="00462B8D"/>
    <w:rsid w:val="004631D0"/>
    <w:rsid w:val="0046340C"/>
    <w:rsid w:val="00463C40"/>
    <w:rsid w:val="00463DEB"/>
    <w:rsid w:val="00463F90"/>
    <w:rsid w:val="0046433A"/>
    <w:rsid w:val="0046487A"/>
    <w:rsid w:val="0046488F"/>
    <w:rsid w:val="00464908"/>
    <w:rsid w:val="00464924"/>
    <w:rsid w:val="00464E48"/>
    <w:rsid w:val="00464F64"/>
    <w:rsid w:val="00465005"/>
    <w:rsid w:val="0046518E"/>
    <w:rsid w:val="00465194"/>
    <w:rsid w:val="004653D8"/>
    <w:rsid w:val="00465538"/>
    <w:rsid w:val="00465AAB"/>
    <w:rsid w:val="00465B71"/>
    <w:rsid w:val="004660A1"/>
    <w:rsid w:val="0046656A"/>
    <w:rsid w:val="00466591"/>
    <w:rsid w:val="00466A26"/>
    <w:rsid w:val="00466D1F"/>
    <w:rsid w:val="00466FEF"/>
    <w:rsid w:val="004675B2"/>
    <w:rsid w:val="00467616"/>
    <w:rsid w:val="004676C2"/>
    <w:rsid w:val="00467DD6"/>
    <w:rsid w:val="00467E4B"/>
    <w:rsid w:val="00470565"/>
    <w:rsid w:val="00470961"/>
    <w:rsid w:val="00470CB2"/>
    <w:rsid w:val="00471232"/>
    <w:rsid w:val="00471790"/>
    <w:rsid w:val="00471D3E"/>
    <w:rsid w:val="00472090"/>
    <w:rsid w:val="0047264C"/>
    <w:rsid w:val="00472657"/>
    <w:rsid w:val="00472668"/>
    <w:rsid w:val="00472ECA"/>
    <w:rsid w:val="00472F65"/>
    <w:rsid w:val="00473131"/>
    <w:rsid w:val="00473495"/>
    <w:rsid w:val="00473548"/>
    <w:rsid w:val="004736E3"/>
    <w:rsid w:val="004738A5"/>
    <w:rsid w:val="00474855"/>
    <w:rsid w:val="0047488F"/>
    <w:rsid w:val="00474C11"/>
    <w:rsid w:val="00475359"/>
    <w:rsid w:val="0047557F"/>
    <w:rsid w:val="004755AE"/>
    <w:rsid w:val="00475E04"/>
    <w:rsid w:val="004763DC"/>
    <w:rsid w:val="00476846"/>
    <w:rsid w:val="00476B23"/>
    <w:rsid w:val="00476B30"/>
    <w:rsid w:val="00476F2C"/>
    <w:rsid w:val="00476FDD"/>
    <w:rsid w:val="004770DC"/>
    <w:rsid w:val="00477704"/>
    <w:rsid w:val="004779C1"/>
    <w:rsid w:val="00477D96"/>
    <w:rsid w:val="00480346"/>
    <w:rsid w:val="004804C3"/>
    <w:rsid w:val="004805CD"/>
    <w:rsid w:val="00480A93"/>
    <w:rsid w:val="00480C3E"/>
    <w:rsid w:val="00480CD1"/>
    <w:rsid w:val="00481104"/>
    <w:rsid w:val="004812AC"/>
    <w:rsid w:val="004812DA"/>
    <w:rsid w:val="004818FB"/>
    <w:rsid w:val="0048199E"/>
    <w:rsid w:val="00481A85"/>
    <w:rsid w:val="0048208C"/>
    <w:rsid w:val="004822B5"/>
    <w:rsid w:val="00482577"/>
    <w:rsid w:val="004830E1"/>
    <w:rsid w:val="0048372C"/>
    <w:rsid w:val="004837A9"/>
    <w:rsid w:val="00483A1D"/>
    <w:rsid w:val="00483E65"/>
    <w:rsid w:val="004841B3"/>
    <w:rsid w:val="00484731"/>
    <w:rsid w:val="00484805"/>
    <w:rsid w:val="00484CF6"/>
    <w:rsid w:val="00485AC0"/>
    <w:rsid w:val="00485C3E"/>
    <w:rsid w:val="00485C45"/>
    <w:rsid w:val="00485C98"/>
    <w:rsid w:val="00486A25"/>
    <w:rsid w:val="00486C37"/>
    <w:rsid w:val="00486C92"/>
    <w:rsid w:val="00486DD6"/>
    <w:rsid w:val="00486F3D"/>
    <w:rsid w:val="00486F44"/>
    <w:rsid w:val="0048719C"/>
    <w:rsid w:val="004871FB"/>
    <w:rsid w:val="00487525"/>
    <w:rsid w:val="0048784D"/>
    <w:rsid w:val="00487A60"/>
    <w:rsid w:val="00487DAD"/>
    <w:rsid w:val="004903D0"/>
    <w:rsid w:val="004907AB"/>
    <w:rsid w:val="004907ED"/>
    <w:rsid w:val="0049098E"/>
    <w:rsid w:val="00490C6C"/>
    <w:rsid w:val="004910DE"/>
    <w:rsid w:val="0049129D"/>
    <w:rsid w:val="0049140D"/>
    <w:rsid w:val="00491757"/>
    <w:rsid w:val="00491940"/>
    <w:rsid w:val="0049196C"/>
    <w:rsid w:val="00491EB4"/>
    <w:rsid w:val="004921B6"/>
    <w:rsid w:val="0049240D"/>
    <w:rsid w:val="00492450"/>
    <w:rsid w:val="004924E7"/>
    <w:rsid w:val="0049278A"/>
    <w:rsid w:val="0049291E"/>
    <w:rsid w:val="00492DB1"/>
    <w:rsid w:val="00493281"/>
    <w:rsid w:val="00493391"/>
    <w:rsid w:val="00493916"/>
    <w:rsid w:val="00493B08"/>
    <w:rsid w:val="00493DE9"/>
    <w:rsid w:val="00493EB5"/>
    <w:rsid w:val="0049456F"/>
    <w:rsid w:val="00494A02"/>
    <w:rsid w:val="00494BFA"/>
    <w:rsid w:val="0049539C"/>
    <w:rsid w:val="0049544E"/>
    <w:rsid w:val="00495C5F"/>
    <w:rsid w:val="00495D64"/>
    <w:rsid w:val="00495FB1"/>
    <w:rsid w:val="004967F3"/>
    <w:rsid w:val="004968B2"/>
    <w:rsid w:val="00496CDF"/>
    <w:rsid w:val="00496DBB"/>
    <w:rsid w:val="00497257"/>
    <w:rsid w:val="00497806"/>
    <w:rsid w:val="004979B8"/>
    <w:rsid w:val="00497AB1"/>
    <w:rsid w:val="00497FE3"/>
    <w:rsid w:val="004A04AF"/>
    <w:rsid w:val="004A08C8"/>
    <w:rsid w:val="004A0A2D"/>
    <w:rsid w:val="004A1084"/>
    <w:rsid w:val="004A16F9"/>
    <w:rsid w:val="004A186B"/>
    <w:rsid w:val="004A1DEB"/>
    <w:rsid w:val="004A1ED0"/>
    <w:rsid w:val="004A2081"/>
    <w:rsid w:val="004A2359"/>
    <w:rsid w:val="004A25F1"/>
    <w:rsid w:val="004A27EA"/>
    <w:rsid w:val="004A280E"/>
    <w:rsid w:val="004A2B78"/>
    <w:rsid w:val="004A2E38"/>
    <w:rsid w:val="004A3454"/>
    <w:rsid w:val="004A3B17"/>
    <w:rsid w:val="004A3B4A"/>
    <w:rsid w:val="004A3BBB"/>
    <w:rsid w:val="004A4298"/>
    <w:rsid w:val="004A42F6"/>
    <w:rsid w:val="004A4BA9"/>
    <w:rsid w:val="004A4C21"/>
    <w:rsid w:val="004A4E62"/>
    <w:rsid w:val="004A500B"/>
    <w:rsid w:val="004A5154"/>
    <w:rsid w:val="004A5392"/>
    <w:rsid w:val="004A5FF8"/>
    <w:rsid w:val="004A638D"/>
    <w:rsid w:val="004A658D"/>
    <w:rsid w:val="004A6CDD"/>
    <w:rsid w:val="004A716A"/>
    <w:rsid w:val="004A71C5"/>
    <w:rsid w:val="004A7C55"/>
    <w:rsid w:val="004B0021"/>
    <w:rsid w:val="004B1468"/>
    <w:rsid w:val="004B15B0"/>
    <w:rsid w:val="004B19A0"/>
    <w:rsid w:val="004B19DC"/>
    <w:rsid w:val="004B1BCB"/>
    <w:rsid w:val="004B1CC3"/>
    <w:rsid w:val="004B1EE3"/>
    <w:rsid w:val="004B2415"/>
    <w:rsid w:val="004B2688"/>
    <w:rsid w:val="004B29DA"/>
    <w:rsid w:val="004B2A5E"/>
    <w:rsid w:val="004B2BE5"/>
    <w:rsid w:val="004B2D82"/>
    <w:rsid w:val="004B3346"/>
    <w:rsid w:val="004B3697"/>
    <w:rsid w:val="004B434C"/>
    <w:rsid w:val="004B445D"/>
    <w:rsid w:val="004B4788"/>
    <w:rsid w:val="004B4C8C"/>
    <w:rsid w:val="004B4FA9"/>
    <w:rsid w:val="004B50FA"/>
    <w:rsid w:val="004B5110"/>
    <w:rsid w:val="004B5355"/>
    <w:rsid w:val="004B56C0"/>
    <w:rsid w:val="004B5A88"/>
    <w:rsid w:val="004B62C3"/>
    <w:rsid w:val="004B6E0D"/>
    <w:rsid w:val="004B6E86"/>
    <w:rsid w:val="004B6EDE"/>
    <w:rsid w:val="004B713E"/>
    <w:rsid w:val="004B7311"/>
    <w:rsid w:val="004B7330"/>
    <w:rsid w:val="004B79D3"/>
    <w:rsid w:val="004B7BC5"/>
    <w:rsid w:val="004C00C2"/>
    <w:rsid w:val="004C0267"/>
    <w:rsid w:val="004C040C"/>
    <w:rsid w:val="004C064D"/>
    <w:rsid w:val="004C0663"/>
    <w:rsid w:val="004C1D69"/>
    <w:rsid w:val="004C2712"/>
    <w:rsid w:val="004C2A01"/>
    <w:rsid w:val="004C3063"/>
    <w:rsid w:val="004C33A0"/>
    <w:rsid w:val="004C346C"/>
    <w:rsid w:val="004C3539"/>
    <w:rsid w:val="004C3609"/>
    <w:rsid w:val="004C3761"/>
    <w:rsid w:val="004C3B23"/>
    <w:rsid w:val="004C3DA2"/>
    <w:rsid w:val="004C4129"/>
    <w:rsid w:val="004C4350"/>
    <w:rsid w:val="004C52C3"/>
    <w:rsid w:val="004C5323"/>
    <w:rsid w:val="004C559C"/>
    <w:rsid w:val="004C598D"/>
    <w:rsid w:val="004C5A0F"/>
    <w:rsid w:val="004C5C30"/>
    <w:rsid w:val="004C5C63"/>
    <w:rsid w:val="004C5D35"/>
    <w:rsid w:val="004C5E41"/>
    <w:rsid w:val="004C5F09"/>
    <w:rsid w:val="004C5FF9"/>
    <w:rsid w:val="004C60EC"/>
    <w:rsid w:val="004C6180"/>
    <w:rsid w:val="004C6356"/>
    <w:rsid w:val="004C63F6"/>
    <w:rsid w:val="004C6658"/>
    <w:rsid w:val="004C6DE1"/>
    <w:rsid w:val="004C7832"/>
    <w:rsid w:val="004C78AB"/>
    <w:rsid w:val="004C7E31"/>
    <w:rsid w:val="004D00BA"/>
    <w:rsid w:val="004D0371"/>
    <w:rsid w:val="004D03FE"/>
    <w:rsid w:val="004D062A"/>
    <w:rsid w:val="004D0799"/>
    <w:rsid w:val="004D0AA7"/>
    <w:rsid w:val="004D0CE6"/>
    <w:rsid w:val="004D0DAC"/>
    <w:rsid w:val="004D0EB0"/>
    <w:rsid w:val="004D0F40"/>
    <w:rsid w:val="004D0FDA"/>
    <w:rsid w:val="004D1001"/>
    <w:rsid w:val="004D134D"/>
    <w:rsid w:val="004D16C5"/>
    <w:rsid w:val="004D1B5D"/>
    <w:rsid w:val="004D1C93"/>
    <w:rsid w:val="004D1DB4"/>
    <w:rsid w:val="004D2515"/>
    <w:rsid w:val="004D2770"/>
    <w:rsid w:val="004D2B71"/>
    <w:rsid w:val="004D2C20"/>
    <w:rsid w:val="004D2EB0"/>
    <w:rsid w:val="004D2F54"/>
    <w:rsid w:val="004D3296"/>
    <w:rsid w:val="004D32B4"/>
    <w:rsid w:val="004D398E"/>
    <w:rsid w:val="004D49A8"/>
    <w:rsid w:val="004D4B42"/>
    <w:rsid w:val="004D4E73"/>
    <w:rsid w:val="004D4F48"/>
    <w:rsid w:val="004D5173"/>
    <w:rsid w:val="004D5619"/>
    <w:rsid w:val="004D57FD"/>
    <w:rsid w:val="004D5CE4"/>
    <w:rsid w:val="004D5F1E"/>
    <w:rsid w:val="004D6FA7"/>
    <w:rsid w:val="004D7265"/>
    <w:rsid w:val="004D73A1"/>
    <w:rsid w:val="004D7826"/>
    <w:rsid w:val="004D7A6F"/>
    <w:rsid w:val="004E01A1"/>
    <w:rsid w:val="004E0943"/>
    <w:rsid w:val="004E0A31"/>
    <w:rsid w:val="004E0B9E"/>
    <w:rsid w:val="004E0BC2"/>
    <w:rsid w:val="004E0D48"/>
    <w:rsid w:val="004E0FBA"/>
    <w:rsid w:val="004E12A0"/>
    <w:rsid w:val="004E1449"/>
    <w:rsid w:val="004E1CBC"/>
    <w:rsid w:val="004E212E"/>
    <w:rsid w:val="004E216E"/>
    <w:rsid w:val="004E2AAE"/>
    <w:rsid w:val="004E2D48"/>
    <w:rsid w:val="004E309C"/>
    <w:rsid w:val="004E3F7D"/>
    <w:rsid w:val="004E3FF8"/>
    <w:rsid w:val="004E4059"/>
    <w:rsid w:val="004E405E"/>
    <w:rsid w:val="004E458F"/>
    <w:rsid w:val="004E4909"/>
    <w:rsid w:val="004E4922"/>
    <w:rsid w:val="004E4A5E"/>
    <w:rsid w:val="004E4BEC"/>
    <w:rsid w:val="004E5103"/>
    <w:rsid w:val="004E5271"/>
    <w:rsid w:val="004E65F2"/>
    <w:rsid w:val="004E6824"/>
    <w:rsid w:val="004E6913"/>
    <w:rsid w:val="004E6C63"/>
    <w:rsid w:val="004E6EFD"/>
    <w:rsid w:val="004E703C"/>
    <w:rsid w:val="004E748E"/>
    <w:rsid w:val="004E7552"/>
    <w:rsid w:val="004E7E2B"/>
    <w:rsid w:val="004F02F1"/>
    <w:rsid w:val="004F02FE"/>
    <w:rsid w:val="004F05D5"/>
    <w:rsid w:val="004F0B1D"/>
    <w:rsid w:val="004F0BF5"/>
    <w:rsid w:val="004F1014"/>
    <w:rsid w:val="004F15A3"/>
    <w:rsid w:val="004F1730"/>
    <w:rsid w:val="004F18AE"/>
    <w:rsid w:val="004F1A8A"/>
    <w:rsid w:val="004F1B65"/>
    <w:rsid w:val="004F1CE4"/>
    <w:rsid w:val="004F1D30"/>
    <w:rsid w:val="004F1DC5"/>
    <w:rsid w:val="004F208F"/>
    <w:rsid w:val="004F2103"/>
    <w:rsid w:val="004F247C"/>
    <w:rsid w:val="004F24F3"/>
    <w:rsid w:val="004F24F5"/>
    <w:rsid w:val="004F2617"/>
    <w:rsid w:val="004F2635"/>
    <w:rsid w:val="004F2B81"/>
    <w:rsid w:val="004F2C5F"/>
    <w:rsid w:val="004F30FD"/>
    <w:rsid w:val="004F34DF"/>
    <w:rsid w:val="004F380D"/>
    <w:rsid w:val="004F382E"/>
    <w:rsid w:val="004F3A64"/>
    <w:rsid w:val="004F3B19"/>
    <w:rsid w:val="004F3B76"/>
    <w:rsid w:val="004F3C7C"/>
    <w:rsid w:val="004F3CCE"/>
    <w:rsid w:val="004F3F31"/>
    <w:rsid w:val="004F4296"/>
    <w:rsid w:val="004F4AFC"/>
    <w:rsid w:val="004F4D9B"/>
    <w:rsid w:val="004F512C"/>
    <w:rsid w:val="004F557B"/>
    <w:rsid w:val="004F5AEF"/>
    <w:rsid w:val="004F5DCA"/>
    <w:rsid w:val="004F5E16"/>
    <w:rsid w:val="004F5EA0"/>
    <w:rsid w:val="004F5F9E"/>
    <w:rsid w:val="004F6136"/>
    <w:rsid w:val="004F61EE"/>
    <w:rsid w:val="004F6754"/>
    <w:rsid w:val="004F68A8"/>
    <w:rsid w:val="004F70B7"/>
    <w:rsid w:val="004F72E9"/>
    <w:rsid w:val="004F7AF9"/>
    <w:rsid w:val="004F7B83"/>
    <w:rsid w:val="004F7E40"/>
    <w:rsid w:val="005002A0"/>
    <w:rsid w:val="0050063A"/>
    <w:rsid w:val="00500995"/>
    <w:rsid w:val="0050118E"/>
    <w:rsid w:val="0050160F"/>
    <w:rsid w:val="005017DB"/>
    <w:rsid w:val="00501E27"/>
    <w:rsid w:val="005020B1"/>
    <w:rsid w:val="005024D7"/>
    <w:rsid w:val="005027C5"/>
    <w:rsid w:val="00502B18"/>
    <w:rsid w:val="00502CFA"/>
    <w:rsid w:val="00502D5C"/>
    <w:rsid w:val="00502EF5"/>
    <w:rsid w:val="005030FA"/>
    <w:rsid w:val="005037E0"/>
    <w:rsid w:val="00503873"/>
    <w:rsid w:val="00503D5B"/>
    <w:rsid w:val="00503E35"/>
    <w:rsid w:val="00504316"/>
    <w:rsid w:val="00504427"/>
    <w:rsid w:val="005045EA"/>
    <w:rsid w:val="00504BBA"/>
    <w:rsid w:val="00504BF0"/>
    <w:rsid w:val="00504C26"/>
    <w:rsid w:val="00504F0C"/>
    <w:rsid w:val="00504F48"/>
    <w:rsid w:val="005050C7"/>
    <w:rsid w:val="00505459"/>
    <w:rsid w:val="00505B56"/>
    <w:rsid w:val="00505BA2"/>
    <w:rsid w:val="00506911"/>
    <w:rsid w:val="00506FA4"/>
    <w:rsid w:val="005072B9"/>
    <w:rsid w:val="0050757F"/>
    <w:rsid w:val="00507787"/>
    <w:rsid w:val="00507D18"/>
    <w:rsid w:val="005101AD"/>
    <w:rsid w:val="00510E74"/>
    <w:rsid w:val="00511960"/>
    <w:rsid w:val="00511B1D"/>
    <w:rsid w:val="00511C9E"/>
    <w:rsid w:val="005125E9"/>
    <w:rsid w:val="00512D21"/>
    <w:rsid w:val="00512E4D"/>
    <w:rsid w:val="005136C2"/>
    <w:rsid w:val="00513AA1"/>
    <w:rsid w:val="00513C7C"/>
    <w:rsid w:val="005140DA"/>
    <w:rsid w:val="005143D2"/>
    <w:rsid w:val="0051483F"/>
    <w:rsid w:val="00514AB0"/>
    <w:rsid w:val="00514B49"/>
    <w:rsid w:val="00514FCD"/>
    <w:rsid w:val="005157F7"/>
    <w:rsid w:val="0051580B"/>
    <w:rsid w:val="0051581B"/>
    <w:rsid w:val="00515F2D"/>
    <w:rsid w:val="00515F94"/>
    <w:rsid w:val="00516037"/>
    <w:rsid w:val="0051614B"/>
    <w:rsid w:val="00516389"/>
    <w:rsid w:val="0051681D"/>
    <w:rsid w:val="00516B38"/>
    <w:rsid w:val="00516CD1"/>
    <w:rsid w:val="00516DAA"/>
    <w:rsid w:val="00516E56"/>
    <w:rsid w:val="00517174"/>
    <w:rsid w:val="00517734"/>
    <w:rsid w:val="00517A7E"/>
    <w:rsid w:val="00517DD2"/>
    <w:rsid w:val="00520112"/>
    <w:rsid w:val="0052054B"/>
    <w:rsid w:val="00520D43"/>
    <w:rsid w:val="00520F16"/>
    <w:rsid w:val="00521019"/>
    <w:rsid w:val="005214E6"/>
    <w:rsid w:val="00522216"/>
    <w:rsid w:val="0052341E"/>
    <w:rsid w:val="005234BC"/>
    <w:rsid w:val="005237DD"/>
    <w:rsid w:val="005241E4"/>
    <w:rsid w:val="0052422A"/>
    <w:rsid w:val="005242C2"/>
    <w:rsid w:val="00524635"/>
    <w:rsid w:val="005246C4"/>
    <w:rsid w:val="00524802"/>
    <w:rsid w:val="00524E1D"/>
    <w:rsid w:val="00525123"/>
    <w:rsid w:val="005251B3"/>
    <w:rsid w:val="00525318"/>
    <w:rsid w:val="00525368"/>
    <w:rsid w:val="00525384"/>
    <w:rsid w:val="0052571F"/>
    <w:rsid w:val="00525863"/>
    <w:rsid w:val="005258D8"/>
    <w:rsid w:val="005262E1"/>
    <w:rsid w:val="0052696C"/>
    <w:rsid w:val="00526987"/>
    <w:rsid w:val="00526A98"/>
    <w:rsid w:val="00526C65"/>
    <w:rsid w:val="0052750E"/>
    <w:rsid w:val="0052798D"/>
    <w:rsid w:val="00527F88"/>
    <w:rsid w:val="00530049"/>
    <w:rsid w:val="00530818"/>
    <w:rsid w:val="0053087A"/>
    <w:rsid w:val="00530BD8"/>
    <w:rsid w:val="00530BF9"/>
    <w:rsid w:val="00530C47"/>
    <w:rsid w:val="00530F1A"/>
    <w:rsid w:val="00531074"/>
    <w:rsid w:val="005313A6"/>
    <w:rsid w:val="005314BA"/>
    <w:rsid w:val="005315AB"/>
    <w:rsid w:val="005319D2"/>
    <w:rsid w:val="00531A7C"/>
    <w:rsid w:val="00531C24"/>
    <w:rsid w:val="00531C82"/>
    <w:rsid w:val="00531EB4"/>
    <w:rsid w:val="0053268C"/>
    <w:rsid w:val="005328BA"/>
    <w:rsid w:val="00532D62"/>
    <w:rsid w:val="00532F8E"/>
    <w:rsid w:val="0053360D"/>
    <w:rsid w:val="0053393E"/>
    <w:rsid w:val="00533B7F"/>
    <w:rsid w:val="00534027"/>
    <w:rsid w:val="00534213"/>
    <w:rsid w:val="00534622"/>
    <w:rsid w:val="00535051"/>
    <w:rsid w:val="00535352"/>
    <w:rsid w:val="00535542"/>
    <w:rsid w:val="005356C5"/>
    <w:rsid w:val="0053576F"/>
    <w:rsid w:val="00535E14"/>
    <w:rsid w:val="00535F98"/>
    <w:rsid w:val="00536071"/>
    <w:rsid w:val="00536119"/>
    <w:rsid w:val="00536303"/>
    <w:rsid w:val="0053672B"/>
    <w:rsid w:val="00537128"/>
    <w:rsid w:val="00537278"/>
    <w:rsid w:val="0053765E"/>
    <w:rsid w:val="00537787"/>
    <w:rsid w:val="005377FD"/>
    <w:rsid w:val="00537A99"/>
    <w:rsid w:val="00537E7C"/>
    <w:rsid w:val="00540230"/>
    <w:rsid w:val="0054037C"/>
    <w:rsid w:val="0054062A"/>
    <w:rsid w:val="00540977"/>
    <w:rsid w:val="00540D7B"/>
    <w:rsid w:val="00540ED7"/>
    <w:rsid w:val="00541175"/>
    <w:rsid w:val="0054121B"/>
    <w:rsid w:val="005412CA"/>
    <w:rsid w:val="005412F2"/>
    <w:rsid w:val="005418EF"/>
    <w:rsid w:val="00541B74"/>
    <w:rsid w:val="00541CA5"/>
    <w:rsid w:val="00541DB5"/>
    <w:rsid w:val="0054205F"/>
    <w:rsid w:val="00542282"/>
    <w:rsid w:val="005422DF"/>
    <w:rsid w:val="005424CA"/>
    <w:rsid w:val="0054284E"/>
    <w:rsid w:val="005430CE"/>
    <w:rsid w:val="00543837"/>
    <w:rsid w:val="00543EDA"/>
    <w:rsid w:val="00543F3D"/>
    <w:rsid w:val="005447D0"/>
    <w:rsid w:val="0054507D"/>
    <w:rsid w:val="00545189"/>
    <w:rsid w:val="00545218"/>
    <w:rsid w:val="00545247"/>
    <w:rsid w:val="00545302"/>
    <w:rsid w:val="0054571D"/>
    <w:rsid w:val="0054585C"/>
    <w:rsid w:val="00545AED"/>
    <w:rsid w:val="00545B86"/>
    <w:rsid w:val="00545F2B"/>
    <w:rsid w:val="005460D6"/>
    <w:rsid w:val="0054685F"/>
    <w:rsid w:val="0054732F"/>
    <w:rsid w:val="00547550"/>
    <w:rsid w:val="00547C06"/>
    <w:rsid w:val="00547C44"/>
    <w:rsid w:val="00547CFA"/>
    <w:rsid w:val="00550260"/>
    <w:rsid w:val="00550297"/>
    <w:rsid w:val="00550546"/>
    <w:rsid w:val="00550916"/>
    <w:rsid w:val="00551399"/>
    <w:rsid w:val="00551629"/>
    <w:rsid w:val="00551BF1"/>
    <w:rsid w:val="00551E9A"/>
    <w:rsid w:val="00552217"/>
    <w:rsid w:val="00552585"/>
    <w:rsid w:val="00552A46"/>
    <w:rsid w:val="00552A95"/>
    <w:rsid w:val="00552BC5"/>
    <w:rsid w:val="00552ECA"/>
    <w:rsid w:val="00553271"/>
    <w:rsid w:val="005534FD"/>
    <w:rsid w:val="005536E2"/>
    <w:rsid w:val="00553754"/>
    <w:rsid w:val="00553A53"/>
    <w:rsid w:val="00553B63"/>
    <w:rsid w:val="00553BB9"/>
    <w:rsid w:val="00553C7F"/>
    <w:rsid w:val="005540C8"/>
    <w:rsid w:val="005542A1"/>
    <w:rsid w:val="005543E6"/>
    <w:rsid w:val="005548C0"/>
    <w:rsid w:val="005548F4"/>
    <w:rsid w:val="0055492F"/>
    <w:rsid w:val="00554C1E"/>
    <w:rsid w:val="00555139"/>
    <w:rsid w:val="0055530E"/>
    <w:rsid w:val="00555476"/>
    <w:rsid w:val="005556CB"/>
    <w:rsid w:val="005569AC"/>
    <w:rsid w:val="00556C6D"/>
    <w:rsid w:val="00556CDB"/>
    <w:rsid w:val="00556F2A"/>
    <w:rsid w:val="00557020"/>
    <w:rsid w:val="005572B6"/>
    <w:rsid w:val="005573C7"/>
    <w:rsid w:val="00557430"/>
    <w:rsid w:val="00557467"/>
    <w:rsid w:val="005577A4"/>
    <w:rsid w:val="005577A5"/>
    <w:rsid w:val="00557AAE"/>
    <w:rsid w:val="00557C0F"/>
    <w:rsid w:val="00557D05"/>
    <w:rsid w:val="00557D06"/>
    <w:rsid w:val="0056033A"/>
    <w:rsid w:val="00560443"/>
    <w:rsid w:val="005605DD"/>
    <w:rsid w:val="00560808"/>
    <w:rsid w:val="00560DBA"/>
    <w:rsid w:val="005613E4"/>
    <w:rsid w:val="00561C1E"/>
    <w:rsid w:val="00561EAB"/>
    <w:rsid w:val="00561FBE"/>
    <w:rsid w:val="00562007"/>
    <w:rsid w:val="00562561"/>
    <w:rsid w:val="00562813"/>
    <w:rsid w:val="00562CAB"/>
    <w:rsid w:val="00562F98"/>
    <w:rsid w:val="00563713"/>
    <w:rsid w:val="00563CBA"/>
    <w:rsid w:val="0056521D"/>
    <w:rsid w:val="005653CE"/>
    <w:rsid w:val="00565D63"/>
    <w:rsid w:val="0056632E"/>
    <w:rsid w:val="005665D3"/>
    <w:rsid w:val="00566642"/>
    <w:rsid w:val="005668A0"/>
    <w:rsid w:val="00566AE2"/>
    <w:rsid w:val="00567147"/>
    <w:rsid w:val="0056729C"/>
    <w:rsid w:val="005677B7"/>
    <w:rsid w:val="00567DF8"/>
    <w:rsid w:val="005701AA"/>
    <w:rsid w:val="00570AA7"/>
    <w:rsid w:val="00570BBD"/>
    <w:rsid w:val="00570BCF"/>
    <w:rsid w:val="00570C64"/>
    <w:rsid w:val="0057105E"/>
    <w:rsid w:val="0057129D"/>
    <w:rsid w:val="00571CD7"/>
    <w:rsid w:val="00571E0B"/>
    <w:rsid w:val="00571E72"/>
    <w:rsid w:val="00571F33"/>
    <w:rsid w:val="00572901"/>
    <w:rsid w:val="005731A4"/>
    <w:rsid w:val="00573257"/>
    <w:rsid w:val="00573BA0"/>
    <w:rsid w:val="005744A8"/>
    <w:rsid w:val="005744B0"/>
    <w:rsid w:val="00574906"/>
    <w:rsid w:val="0057515F"/>
    <w:rsid w:val="0057562C"/>
    <w:rsid w:val="00575650"/>
    <w:rsid w:val="00575880"/>
    <w:rsid w:val="00575A94"/>
    <w:rsid w:val="00575E66"/>
    <w:rsid w:val="005760BD"/>
    <w:rsid w:val="005760C3"/>
    <w:rsid w:val="00576321"/>
    <w:rsid w:val="00576541"/>
    <w:rsid w:val="0057656F"/>
    <w:rsid w:val="00576949"/>
    <w:rsid w:val="00576B93"/>
    <w:rsid w:val="00576C31"/>
    <w:rsid w:val="00576ED4"/>
    <w:rsid w:val="00576F31"/>
    <w:rsid w:val="005777B7"/>
    <w:rsid w:val="005779D9"/>
    <w:rsid w:val="00577C5F"/>
    <w:rsid w:val="00577F98"/>
    <w:rsid w:val="00580996"/>
    <w:rsid w:val="00580A98"/>
    <w:rsid w:val="0058163D"/>
    <w:rsid w:val="00581C73"/>
    <w:rsid w:val="00581FFC"/>
    <w:rsid w:val="005828F4"/>
    <w:rsid w:val="00582918"/>
    <w:rsid w:val="005830C3"/>
    <w:rsid w:val="00583399"/>
    <w:rsid w:val="00584490"/>
    <w:rsid w:val="00584812"/>
    <w:rsid w:val="00584873"/>
    <w:rsid w:val="00584C8F"/>
    <w:rsid w:val="00584D97"/>
    <w:rsid w:val="00584DC9"/>
    <w:rsid w:val="00584DE3"/>
    <w:rsid w:val="00585052"/>
    <w:rsid w:val="00585061"/>
    <w:rsid w:val="00585218"/>
    <w:rsid w:val="005852B5"/>
    <w:rsid w:val="00585376"/>
    <w:rsid w:val="00585988"/>
    <w:rsid w:val="00586C94"/>
    <w:rsid w:val="00587235"/>
    <w:rsid w:val="00587900"/>
    <w:rsid w:val="00587A3C"/>
    <w:rsid w:val="00587ADA"/>
    <w:rsid w:val="00590195"/>
    <w:rsid w:val="0059084D"/>
    <w:rsid w:val="00590B56"/>
    <w:rsid w:val="00590BAC"/>
    <w:rsid w:val="00590C94"/>
    <w:rsid w:val="00590EA2"/>
    <w:rsid w:val="00590FEF"/>
    <w:rsid w:val="0059129C"/>
    <w:rsid w:val="0059146B"/>
    <w:rsid w:val="00591DE5"/>
    <w:rsid w:val="005921FC"/>
    <w:rsid w:val="005925C3"/>
    <w:rsid w:val="0059275C"/>
    <w:rsid w:val="00592877"/>
    <w:rsid w:val="005928B7"/>
    <w:rsid w:val="00592AFE"/>
    <w:rsid w:val="00592BEE"/>
    <w:rsid w:val="00592BFA"/>
    <w:rsid w:val="00592F97"/>
    <w:rsid w:val="005932D1"/>
    <w:rsid w:val="005936AB"/>
    <w:rsid w:val="005937E2"/>
    <w:rsid w:val="005938AD"/>
    <w:rsid w:val="00593A49"/>
    <w:rsid w:val="00593E49"/>
    <w:rsid w:val="00594160"/>
    <w:rsid w:val="005945AF"/>
    <w:rsid w:val="00594BAD"/>
    <w:rsid w:val="00594C18"/>
    <w:rsid w:val="00594D43"/>
    <w:rsid w:val="00594F55"/>
    <w:rsid w:val="00594FDD"/>
    <w:rsid w:val="005951E3"/>
    <w:rsid w:val="0059532A"/>
    <w:rsid w:val="00595B7A"/>
    <w:rsid w:val="0059602E"/>
    <w:rsid w:val="00596461"/>
    <w:rsid w:val="0059652E"/>
    <w:rsid w:val="00596B88"/>
    <w:rsid w:val="00596D7C"/>
    <w:rsid w:val="00596E0F"/>
    <w:rsid w:val="0059730B"/>
    <w:rsid w:val="005973E9"/>
    <w:rsid w:val="00597824"/>
    <w:rsid w:val="005A0531"/>
    <w:rsid w:val="005A06BC"/>
    <w:rsid w:val="005A06D7"/>
    <w:rsid w:val="005A0726"/>
    <w:rsid w:val="005A082B"/>
    <w:rsid w:val="005A0D54"/>
    <w:rsid w:val="005A1492"/>
    <w:rsid w:val="005A172D"/>
    <w:rsid w:val="005A1769"/>
    <w:rsid w:val="005A1A88"/>
    <w:rsid w:val="005A1A94"/>
    <w:rsid w:val="005A22A1"/>
    <w:rsid w:val="005A2626"/>
    <w:rsid w:val="005A27B8"/>
    <w:rsid w:val="005A296C"/>
    <w:rsid w:val="005A2CCF"/>
    <w:rsid w:val="005A3FE3"/>
    <w:rsid w:val="005A458F"/>
    <w:rsid w:val="005A4963"/>
    <w:rsid w:val="005A4D04"/>
    <w:rsid w:val="005A4E60"/>
    <w:rsid w:val="005A58B8"/>
    <w:rsid w:val="005A5E53"/>
    <w:rsid w:val="005A61F5"/>
    <w:rsid w:val="005A62EF"/>
    <w:rsid w:val="005A689F"/>
    <w:rsid w:val="005A6AFC"/>
    <w:rsid w:val="005A6FE1"/>
    <w:rsid w:val="005A731D"/>
    <w:rsid w:val="005A7B45"/>
    <w:rsid w:val="005A7B9B"/>
    <w:rsid w:val="005A7F40"/>
    <w:rsid w:val="005A7FEB"/>
    <w:rsid w:val="005B00E1"/>
    <w:rsid w:val="005B0726"/>
    <w:rsid w:val="005B087A"/>
    <w:rsid w:val="005B0FAB"/>
    <w:rsid w:val="005B14F7"/>
    <w:rsid w:val="005B17EB"/>
    <w:rsid w:val="005B18AF"/>
    <w:rsid w:val="005B1B48"/>
    <w:rsid w:val="005B2701"/>
    <w:rsid w:val="005B27AA"/>
    <w:rsid w:val="005B2D0E"/>
    <w:rsid w:val="005B2DFE"/>
    <w:rsid w:val="005B2E2C"/>
    <w:rsid w:val="005B2F94"/>
    <w:rsid w:val="005B31BE"/>
    <w:rsid w:val="005B3855"/>
    <w:rsid w:val="005B38AA"/>
    <w:rsid w:val="005B3BF2"/>
    <w:rsid w:val="005B42D0"/>
    <w:rsid w:val="005B433C"/>
    <w:rsid w:val="005B43BB"/>
    <w:rsid w:val="005B44EB"/>
    <w:rsid w:val="005B457D"/>
    <w:rsid w:val="005B45A7"/>
    <w:rsid w:val="005B49F5"/>
    <w:rsid w:val="005B4A23"/>
    <w:rsid w:val="005B4C63"/>
    <w:rsid w:val="005B4EA7"/>
    <w:rsid w:val="005B501D"/>
    <w:rsid w:val="005B51ED"/>
    <w:rsid w:val="005B5A95"/>
    <w:rsid w:val="005B5E9F"/>
    <w:rsid w:val="005B6302"/>
    <w:rsid w:val="005B63BE"/>
    <w:rsid w:val="005B6623"/>
    <w:rsid w:val="005B671A"/>
    <w:rsid w:val="005B6FCF"/>
    <w:rsid w:val="005B7102"/>
    <w:rsid w:val="005B713A"/>
    <w:rsid w:val="005B74CA"/>
    <w:rsid w:val="005B7B77"/>
    <w:rsid w:val="005C010C"/>
    <w:rsid w:val="005C01DC"/>
    <w:rsid w:val="005C0387"/>
    <w:rsid w:val="005C0400"/>
    <w:rsid w:val="005C04BC"/>
    <w:rsid w:val="005C069C"/>
    <w:rsid w:val="005C07C4"/>
    <w:rsid w:val="005C0D45"/>
    <w:rsid w:val="005C0F44"/>
    <w:rsid w:val="005C0FBC"/>
    <w:rsid w:val="005C11C8"/>
    <w:rsid w:val="005C1582"/>
    <w:rsid w:val="005C1E7A"/>
    <w:rsid w:val="005C2073"/>
    <w:rsid w:val="005C213D"/>
    <w:rsid w:val="005C2149"/>
    <w:rsid w:val="005C29AB"/>
    <w:rsid w:val="005C2D60"/>
    <w:rsid w:val="005C2D82"/>
    <w:rsid w:val="005C2F42"/>
    <w:rsid w:val="005C37A5"/>
    <w:rsid w:val="005C38CD"/>
    <w:rsid w:val="005C38E9"/>
    <w:rsid w:val="005C3A6E"/>
    <w:rsid w:val="005C3F14"/>
    <w:rsid w:val="005C420C"/>
    <w:rsid w:val="005C44CA"/>
    <w:rsid w:val="005C4E7A"/>
    <w:rsid w:val="005C5076"/>
    <w:rsid w:val="005C515C"/>
    <w:rsid w:val="005C5307"/>
    <w:rsid w:val="005C54BD"/>
    <w:rsid w:val="005C575B"/>
    <w:rsid w:val="005C59DE"/>
    <w:rsid w:val="005C5AB5"/>
    <w:rsid w:val="005C64D6"/>
    <w:rsid w:val="005C6BB2"/>
    <w:rsid w:val="005C7721"/>
    <w:rsid w:val="005C7D8A"/>
    <w:rsid w:val="005C7EAB"/>
    <w:rsid w:val="005C7ECA"/>
    <w:rsid w:val="005D041C"/>
    <w:rsid w:val="005D0550"/>
    <w:rsid w:val="005D0EC5"/>
    <w:rsid w:val="005D0FF9"/>
    <w:rsid w:val="005D1176"/>
    <w:rsid w:val="005D1565"/>
    <w:rsid w:val="005D17B6"/>
    <w:rsid w:val="005D1E1E"/>
    <w:rsid w:val="005D1F02"/>
    <w:rsid w:val="005D2D9D"/>
    <w:rsid w:val="005D3102"/>
    <w:rsid w:val="005D336A"/>
    <w:rsid w:val="005D3443"/>
    <w:rsid w:val="005D3800"/>
    <w:rsid w:val="005D4511"/>
    <w:rsid w:val="005D49C9"/>
    <w:rsid w:val="005D4B46"/>
    <w:rsid w:val="005D5869"/>
    <w:rsid w:val="005D5987"/>
    <w:rsid w:val="005D598E"/>
    <w:rsid w:val="005D5B16"/>
    <w:rsid w:val="005D5CBF"/>
    <w:rsid w:val="005D5D38"/>
    <w:rsid w:val="005D5E1C"/>
    <w:rsid w:val="005D620A"/>
    <w:rsid w:val="005D6271"/>
    <w:rsid w:val="005D66EA"/>
    <w:rsid w:val="005D6B6D"/>
    <w:rsid w:val="005D6DAD"/>
    <w:rsid w:val="005D7379"/>
    <w:rsid w:val="005D7B3E"/>
    <w:rsid w:val="005D7CCA"/>
    <w:rsid w:val="005E01EE"/>
    <w:rsid w:val="005E047D"/>
    <w:rsid w:val="005E0619"/>
    <w:rsid w:val="005E080A"/>
    <w:rsid w:val="005E0E1D"/>
    <w:rsid w:val="005E1212"/>
    <w:rsid w:val="005E18C2"/>
    <w:rsid w:val="005E1CA3"/>
    <w:rsid w:val="005E1E12"/>
    <w:rsid w:val="005E1E89"/>
    <w:rsid w:val="005E1FBE"/>
    <w:rsid w:val="005E266B"/>
    <w:rsid w:val="005E267D"/>
    <w:rsid w:val="005E2703"/>
    <w:rsid w:val="005E2E78"/>
    <w:rsid w:val="005E3738"/>
    <w:rsid w:val="005E396C"/>
    <w:rsid w:val="005E3A37"/>
    <w:rsid w:val="005E3FB9"/>
    <w:rsid w:val="005E4088"/>
    <w:rsid w:val="005E4114"/>
    <w:rsid w:val="005E486D"/>
    <w:rsid w:val="005E4C5D"/>
    <w:rsid w:val="005E4DDB"/>
    <w:rsid w:val="005E5F46"/>
    <w:rsid w:val="005E609B"/>
    <w:rsid w:val="005E6204"/>
    <w:rsid w:val="005E6326"/>
    <w:rsid w:val="005E6E75"/>
    <w:rsid w:val="005E7438"/>
    <w:rsid w:val="005E744A"/>
    <w:rsid w:val="005E7528"/>
    <w:rsid w:val="005E7974"/>
    <w:rsid w:val="005E7B4B"/>
    <w:rsid w:val="005E7D0C"/>
    <w:rsid w:val="005E7D1A"/>
    <w:rsid w:val="005E7E9F"/>
    <w:rsid w:val="005F05BE"/>
    <w:rsid w:val="005F0F9E"/>
    <w:rsid w:val="005F1F51"/>
    <w:rsid w:val="005F24B6"/>
    <w:rsid w:val="005F3104"/>
    <w:rsid w:val="005F32E6"/>
    <w:rsid w:val="005F369B"/>
    <w:rsid w:val="005F36C9"/>
    <w:rsid w:val="005F3937"/>
    <w:rsid w:val="005F39C6"/>
    <w:rsid w:val="005F4156"/>
    <w:rsid w:val="005F4180"/>
    <w:rsid w:val="005F432D"/>
    <w:rsid w:val="005F4358"/>
    <w:rsid w:val="005F46B5"/>
    <w:rsid w:val="005F4742"/>
    <w:rsid w:val="005F47FB"/>
    <w:rsid w:val="005F49CC"/>
    <w:rsid w:val="005F4A43"/>
    <w:rsid w:val="005F4E86"/>
    <w:rsid w:val="005F51E9"/>
    <w:rsid w:val="005F52DE"/>
    <w:rsid w:val="005F5C0F"/>
    <w:rsid w:val="005F5C57"/>
    <w:rsid w:val="005F5D53"/>
    <w:rsid w:val="005F65E2"/>
    <w:rsid w:val="005F66F2"/>
    <w:rsid w:val="005F6A8A"/>
    <w:rsid w:val="005F6B09"/>
    <w:rsid w:val="005F714B"/>
    <w:rsid w:val="005F7207"/>
    <w:rsid w:val="005F736D"/>
    <w:rsid w:val="005F7452"/>
    <w:rsid w:val="005F7597"/>
    <w:rsid w:val="005F7ACE"/>
    <w:rsid w:val="005F7C96"/>
    <w:rsid w:val="00600254"/>
    <w:rsid w:val="0060047C"/>
    <w:rsid w:val="00600852"/>
    <w:rsid w:val="00600BE3"/>
    <w:rsid w:val="00600E07"/>
    <w:rsid w:val="00601870"/>
    <w:rsid w:val="00601FAA"/>
    <w:rsid w:val="00602212"/>
    <w:rsid w:val="0060257E"/>
    <w:rsid w:val="00602987"/>
    <w:rsid w:val="00602994"/>
    <w:rsid w:val="00602B18"/>
    <w:rsid w:val="00602F86"/>
    <w:rsid w:val="0060308D"/>
    <w:rsid w:val="00603468"/>
    <w:rsid w:val="0060377C"/>
    <w:rsid w:val="00603B79"/>
    <w:rsid w:val="00604188"/>
    <w:rsid w:val="00604274"/>
    <w:rsid w:val="0060473F"/>
    <w:rsid w:val="00604B85"/>
    <w:rsid w:val="00604E45"/>
    <w:rsid w:val="00605399"/>
    <w:rsid w:val="0060539C"/>
    <w:rsid w:val="0060541D"/>
    <w:rsid w:val="006055F9"/>
    <w:rsid w:val="006058AA"/>
    <w:rsid w:val="006059B7"/>
    <w:rsid w:val="00605B34"/>
    <w:rsid w:val="00605B69"/>
    <w:rsid w:val="00605F20"/>
    <w:rsid w:val="00606032"/>
    <w:rsid w:val="00606289"/>
    <w:rsid w:val="006066F9"/>
    <w:rsid w:val="00606C09"/>
    <w:rsid w:val="00606EE2"/>
    <w:rsid w:val="00606F27"/>
    <w:rsid w:val="00606FC7"/>
    <w:rsid w:val="006070A5"/>
    <w:rsid w:val="0060736E"/>
    <w:rsid w:val="00607B0B"/>
    <w:rsid w:val="00607C63"/>
    <w:rsid w:val="00607F73"/>
    <w:rsid w:val="006106B7"/>
    <w:rsid w:val="00610B40"/>
    <w:rsid w:val="00610E1C"/>
    <w:rsid w:val="00610EA2"/>
    <w:rsid w:val="00610F59"/>
    <w:rsid w:val="00610FB3"/>
    <w:rsid w:val="0061123B"/>
    <w:rsid w:val="00611406"/>
    <w:rsid w:val="0061148D"/>
    <w:rsid w:val="00611996"/>
    <w:rsid w:val="00611B49"/>
    <w:rsid w:val="00611C49"/>
    <w:rsid w:val="00611D2A"/>
    <w:rsid w:val="006122CE"/>
    <w:rsid w:val="006129FF"/>
    <w:rsid w:val="00612BEF"/>
    <w:rsid w:val="00612CD4"/>
    <w:rsid w:val="00612F59"/>
    <w:rsid w:val="0061339F"/>
    <w:rsid w:val="0061407E"/>
    <w:rsid w:val="006151CA"/>
    <w:rsid w:val="00616780"/>
    <w:rsid w:val="006167D4"/>
    <w:rsid w:val="00616946"/>
    <w:rsid w:val="00616BBF"/>
    <w:rsid w:val="00616D15"/>
    <w:rsid w:val="00617441"/>
    <w:rsid w:val="006174F0"/>
    <w:rsid w:val="0061765C"/>
    <w:rsid w:val="0061795A"/>
    <w:rsid w:val="00617968"/>
    <w:rsid w:val="00620967"/>
    <w:rsid w:val="00620B4B"/>
    <w:rsid w:val="00620BF6"/>
    <w:rsid w:val="006214A6"/>
    <w:rsid w:val="00621514"/>
    <w:rsid w:val="00621CBB"/>
    <w:rsid w:val="00621D6E"/>
    <w:rsid w:val="00621DFD"/>
    <w:rsid w:val="0062207B"/>
    <w:rsid w:val="0062212F"/>
    <w:rsid w:val="0062236D"/>
    <w:rsid w:val="0062253E"/>
    <w:rsid w:val="00622805"/>
    <w:rsid w:val="006228CF"/>
    <w:rsid w:val="006229C0"/>
    <w:rsid w:val="00622DC5"/>
    <w:rsid w:val="00622DC6"/>
    <w:rsid w:val="00622F2B"/>
    <w:rsid w:val="0062340F"/>
    <w:rsid w:val="006237DC"/>
    <w:rsid w:val="00623950"/>
    <w:rsid w:val="00623CF7"/>
    <w:rsid w:val="00624642"/>
    <w:rsid w:val="00624712"/>
    <w:rsid w:val="00624804"/>
    <w:rsid w:val="00624847"/>
    <w:rsid w:val="00624EDA"/>
    <w:rsid w:val="00625181"/>
    <w:rsid w:val="0062552F"/>
    <w:rsid w:val="006257DD"/>
    <w:rsid w:val="00625AEA"/>
    <w:rsid w:val="00625E88"/>
    <w:rsid w:val="00626112"/>
    <w:rsid w:val="00626239"/>
    <w:rsid w:val="006268B8"/>
    <w:rsid w:val="00626925"/>
    <w:rsid w:val="00626A15"/>
    <w:rsid w:val="00626CA6"/>
    <w:rsid w:val="00626F95"/>
    <w:rsid w:val="00627F2C"/>
    <w:rsid w:val="0063030B"/>
    <w:rsid w:val="0063034B"/>
    <w:rsid w:val="00630387"/>
    <w:rsid w:val="006303DB"/>
    <w:rsid w:val="00630712"/>
    <w:rsid w:val="006308B6"/>
    <w:rsid w:val="00630BDA"/>
    <w:rsid w:val="00630C9E"/>
    <w:rsid w:val="00630CAB"/>
    <w:rsid w:val="00630CDF"/>
    <w:rsid w:val="00630EE4"/>
    <w:rsid w:val="00631018"/>
    <w:rsid w:val="0063137E"/>
    <w:rsid w:val="00631495"/>
    <w:rsid w:val="006314E4"/>
    <w:rsid w:val="00631868"/>
    <w:rsid w:val="00631922"/>
    <w:rsid w:val="00631C37"/>
    <w:rsid w:val="00631F41"/>
    <w:rsid w:val="0063243B"/>
    <w:rsid w:val="00632E2B"/>
    <w:rsid w:val="00633405"/>
    <w:rsid w:val="0063340F"/>
    <w:rsid w:val="00633C4A"/>
    <w:rsid w:val="006345E6"/>
    <w:rsid w:val="00634E3C"/>
    <w:rsid w:val="00635D46"/>
    <w:rsid w:val="00635FB8"/>
    <w:rsid w:val="00635FF6"/>
    <w:rsid w:val="006368F2"/>
    <w:rsid w:val="006369C2"/>
    <w:rsid w:val="00636B73"/>
    <w:rsid w:val="00636EB7"/>
    <w:rsid w:val="00637162"/>
    <w:rsid w:val="006371D2"/>
    <w:rsid w:val="0063733D"/>
    <w:rsid w:val="00637AF1"/>
    <w:rsid w:val="00637B5A"/>
    <w:rsid w:val="00637E76"/>
    <w:rsid w:val="0064030D"/>
    <w:rsid w:val="006403C8"/>
    <w:rsid w:val="0064062B"/>
    <w:rsid w:val="0064093D"/>
    <w:rsid w:val="0064099C"/>
    <w:rsid w:val="00640E65"/>
    <w:rsid w:val="00641292"/>
    <w:rsid w:val="0064162B"/>
    <w:rsid w:val="006417C7"/>
    <w:rsid w:val="00642143"/>
    <w:rsid w:val="00642411"/>
    <w:rsid w:val="006426DC"/>
    <w:rsid w:val="0064284C"/>
    <w:rsid w:val="00642B17"/>
    <w:rsid w:val="0064340C"/>
    <w:rsid w:val="00643413"/>
    <w:rsid w:val="00643731"/>
    <w:rsid w:val="00643D2C"/>
    <w:rsid w:val="006441C8"/>
    <w:rsid w:val="0064460F"/>
    <w:rsid w:val="006448D2"/>
    <w:rsid w:val="006450E3"/>
    <w:rsid w:val="0064546A"/>
    <w:rsid w:val="006454B2"/>
    <w:rsid w:val="006454C6"/>
    <w:rsid w:val="0064551A"/>
    <w:rsid w:val="00645642"/>
    <w:rsid w:val="0064565B"/>
    <w:rsid w:val="0064658E"/>
    <w:rsid w:val="00646A90"/>
    <w:rsid w:val="00646AE1"/>
    <w:rsid w:val="00646E13"/>
    <w:rsid w:val="00646F50"/>
    <w:rsid w:val="006473E6"/>
    <w:rsid w:val="00647634"/>
    <w:rsid w:val="0064784C"/>
    <w:rsid w:val="00647E07"/>
    <w:rsid w:val="0065025C"/>
    <w:rsid w:val="006504A4"/>
    <w:rsid w:val="00650669"/>
    <w:rsid w:val="00650A15"/>
    <w:rsid w:val="00650B0B"/>
    <w:rsid w:val="00650B28"/>
    <w:rsid w:val="0065112F"/>
    <w:rsid w:val="0065135F"/>
    <w:rsid w:val="006515E0"/>
    <w:rsid w:val="0065183B"/>
    <w:rsid w:val="00651AB0"/>
    <w:rsid w:val="00651EF9"/>
    <w:rsid w:val="00651F4B"/>
    <w:rsid w:val="00652364"/>
    <w:rsid w:val="0065247C"/>
    <w:rsid w:val="00652B89"/>
    <w:rsid w:val="00652D1B"/>
    <w:rsid w:val="00652EC5"/>
    <w:rsid w:val="00653005"/>
    <w:rsid w:val="006531A9"/>
    <w:rsid w:val="00653676"/>
    <w:rsid w:val="00653FA2"/>
    <w:rsid w:val="0065414D"/>
    <w:rsid w:val="00654664"/>
    <w:rsid w:val="00654F08"/>
    <w:rsid w:val="0065511F"/>
    <w:rsid w:val="00655318"/>
    <w:rsid w:val="00655819"/>
    <w:rsid w:val="00656177"/>
    <w:rsid w:val="00656339"/>
    <w:rsid w:val="006565FE"/>
    <w:rsid w:val="00656BF1"/>
    <w:rsid w:val="00656EA9"/>
    <w:rsid w:val="00657137"/>
    <w:rsid w:val="00657A50"/>
    <w:rsid w:val="00657D26"/>
    <w:rsid w:val="00660277"/>
    <w:rsid w:val="006603B0"/>
    <w:rsid w:val="00660614"/>
    <w:rsid w:val="0066085C"/>
    <w:rsid w:val="00660BB0"/>
    <w:rsid w:val="00661272"/>
    <w:rsid w:val="00661D12"/>
    <w:rsid w:val="006624BE"/>
    <w:rsid w:val="00662755"/>
    <w:rsid w:val="00663378"/>
    <w:rsid w:val="006633A6"/>
    <w:rsid w:val="00663D1D"/>
    <w:rsid w:val="00664A26"/>
    <w:rsid w:val="00664E5F"/>
    <w:rsid w:val="00664FD8"/>
    <w:rsid w:val="00664FEC"/>
    <w:rsid w:val="006653A0"/>
    <w:rsid w:val="00665477"/>
    <w:rsid w:val="00665BC1"/>
    <w:rsid w:val="00665C01"/>
    <w:rsid w:val="00665CCF"/>
    <w:rsid w:val="00665D05"/>
    <w:rsid w:val="0066602C"/>
    <w:rsid w:val="006666C1"/>
    <w:rsid w:val="006667DC"/>
    <w:rsid w:val="00666F3B"/>
    <w:rsid w:val="00670198"/>
    <w:rsid w:val="0067067C"/>
    <w:rsid w:val="00670EED"/>
    <w:rsid w:val="0067111B"/>
    <w:rsid w:val="00671245"/>
    <w:rsid w:val="00671723"/>
    <w:rsid w:val="0067185A"/>
    <w:rsid w:val="006718AC"/>
    <w:rsid w:val="00671D37"/>
    <w:rsid w:val="006725EE"/>
    <w:rsid w:val="006726EC"/>
    <w:rsid w:val="00672911"/>
    <w:rsid w:val="00672A18"/>
    <w:rsid w:val="00672A75"/>
    <w:rsid w:val="006736E1"/>
    <w:rsid w:val="0067436E"/>
    <w:rsid w:val="0067448B"/>
    <w:rsid w:val="006745B5"/>
    <w:rsid w:val="00674C1E"/>
    <w:rsid w:val="00674FDA"/>
    <w:rsid w:val="006755D5"/>
    <w:rsid w:val="006759B7"/>
    <w:rsid w:val="00675EFC"/>
    <w:rsid w:val="00676174"/>
    <w:rsid w:val="006766DC"/>
    <w:rsid w:val="0067671A"/>
    <w:rsid w:val="006768E1"/>
    <w:rsid w:val="00676A24"/>
    <w:rsid w:val="00676A2B"/>
    <w:rsid w:val="00676C40"/>
    <w:rsid w:val="00676EA3"/>
    <w:rsid w:val="00676F4A"/>
    <w:rsid w:val="00676F7F"/>
    <w:rsid w:val="00677114"/>
    <w:rsid w:val="0067730F"/>
    <w:rsid w:val="00680192"/>
    <w:rsid w:val="006801C8"/>
    <w:rsid w:val="0068022A"/>
    <w:rsid w:val="00680368"/>
    <w:rsid w:val="00681E2E"/>
    <w:rsid w:val="00682231"/>
    <w:rsid w:val="006822FE"/>
    <w:rsid w:val="00682346"/>
    <w:rsid w:val="00682630"/>
    <w:rsid w:val="00682676"/>
    <w:rsid w:val="0068275A"/>
    <w:rsid w:val="0068295E"/>
    <w:rsid w:val="00682985"/>
    <w:rsid w:val="00682A6F"/>
    <w:rsid w:val="00682BF8"/>
    <w:rsid w:val="00682F3B"/>
    <w:rsid w:val="006833C8"/>
    <w:rsid w:val="00683474"/>
    <w:rsid w:val="00683BF5"/>
    <w:rsid w:val="00683D7B"/>
    <w:rsid w:val="00683EBF"/>
    <w:rsid w:val="006848ED"/>
    <w:rsid w:val="00685290"/>
    <w:rsid w:val="006852E8"/>
    <w:rsid w:val="0068538D"/>
    <w:rsid w:val="0068543E"/>
    <w:rsid w:val="00685926"/>
    <w:rsid w:val="00685A38"/>
    <w:rsid w:val="00685AFB"/>
    <w:rsid w:val="00685CD3"/>
    <w:rsid w:val="00685FAA"/>
    <w:rsid w:val="006861A0"/>
    <w:rsid w:val="00686FD9"/>
    <w:rsid w:val="00687453"/>
    <w:rsid w:val="00687AD6"/>
    <w:rsid w:val="00687B65"/>
    <w:rsid w:val="00690589"/>
    <w:rsid w:val="00690681"/>
    <w:rsid w:val="00690E86"/>
    <w:rsid w:val="006915C0"/>
    <w:rsid w:val="00692AF8"/>
    <w:rsid w:val="00692D7E"/>
    <w:rsid w:val="006931BB"/>
    <w:rsid w:val="0069398A"/>
    <w:rsid w:val="00694061"/>
    <w:rsid w:val="00694193"/>
    <w:rsid w:val="00694327"/>
    <w:rsid w:val="00694C36"/>
    <w:rsid w:val="00694C4D"/>
    <w:rsid w:val="006951C5"/>
    <w:rsid w:val="0069595B"/>
    <w:rsid w:val="006959D0"/>
    <w:rsid w:val="00695AAC"/>
    <w:rsid w:val="00695F2C"/>
    <w:rsid w:val="00696165"/>
    <w:rsid w:val="006962D0"/>
    <w:rsid w:val="00696635"/>
    <w:rsid w:val="00696661"/>
    <w:rsid w:val="00696BC2"/>
    <w:rsid w:val="00696F7E"/>
    <w:rsid w:val="00696FB8"/>
    <w:rsid w:val="00697038"/>
    <w:rsid w:val="006975D8"/>
    <w:rsid w:val="00697E70"/>
    <w:rsid w:val="006A061C"/>
    <w:rsid w:val="006A0642"/>
    <w:rsid w:val="006A10BD"/>
    <w:rsid w:val="006A15D8"/>
    <w:rsid w:val="006A1A97"/>
    <w:rsid w:val="006A1B9E"/>
    <w:rsid w:val="006A2DD0"/>
    <w:rsid w:val="006A2E3F"/>
    <w:rsid w:val="006A2F76"/>
    <w:rsid w:val="006A31EB"/>
    <w:rsid w:val="006A3832"/>
    <w:rsid w:val="006A3CF3"/>
    <w:rsid w:val="006A3E4B"/>
    <w:rsid w:val="006A3F21"/>
    <w:rsid w:val="006A4182"/>
    <w:rsid w:val="006A4B3A"/>
    <w:rsid w:val="006A4CBF"/>
    <w:rsid w:val="006A500B"/>
    <w:rsid w:val="006A50E6"/>
    <w:rsid w:val="006A581A"/>
    <w:rsid w:val="006A5AC1"/>
    <w:rsid w:val="006A60F3"/>
    <w:rsid w:val="006A65EA"/>
    <w:rsid w:val="006A6737"/>
    <w:rsid w:val="006A69EC"/>
    <w:rsid w:val="006A6AA7"/>
    <w:rsid w:val="006A6D47"/>
    <w:rsid w:val="006A6D9A"/>
    <w:rsid w:val="006A700E"/>
    <w:rsid w:val="006A701A"/>
    <w:rsid w:val="006A7250"/>
    <w:rsid w:val="006A73D5"/>
    <w:rsid w:val="006A7461"/>
    <w:rsid w:val="006A7727"/>
    <w:rsid w:val="006A7C04"/>
    <w:rsid w:val="006A7E1D"/>
    <w:rsid w:val="006B034A"/>
    <w:rsid w:val="006B0644"/>
    <w:rsid w:val="006B070B"/>
    <w:rsid w:val="006B0998"/>
    <w:rsid w:val="006B1181"/>
    <w:rsid w:val="006B1285"/>
    <w:rsid w:val="006B1E36"/>
    <w:rsid w:val="006B1EC6"/>
    <w:rsid w:val="006B1F23"/>
    <w:rsid w:val="006B20ED"/>
    <w:rsid w:val="006B241C"/>
    <w:rsid w:val="006B26B6"/>
    <w:rsid w:val="006B28C3"/>
    <w:rsid w:val="006B2ADF"/>
    <w:rsid w:val="006B2F06"/>
    <w:rsid w:val="006B33AE"/>
    <w:rsid w:val="006B3E86"/>
    <w:rsid w:val="006B3EF4"/>
    <w:rsid w:val="006B41A8"/>
    <w:rsid w:val="006B44B2"/>
    <w:rsid w:val="006B4636"/>
    <w:rsid w:val="006B4AFA"/>
    <w:rsid w:val="006B5163"/>
    <w:rsid w:val="006B532C"/>
    <w:rsid w:val="006B5765"/>
    <w:rsid w:val="006B58CB"/>
    <w:rsid w:val="006B5C7B"/>
    <w:rsid w:val="006B5D69"/>
    <w:rsid w:val="006B5FAE"/>
    <w:rsid w:val="006B685E"/>
    <w:rsid w:val="006B6A9B"/>
    <w:rsid w:val="006B6BC8"/>
    <w:rsid w:val="006B6C62"/>
    <w:rsid w:val="006B6C93"/>
    <w:rsid w:val="006B6D12"/>
    <w:rsid w:val="006B6FE4"/>
    <w:rsid w:val="006B72A8"/>
    <w:rsid w:val="006B7440"/>
    <w:rsid w:val="006B79AD"/>
    <w:rsid w:val="006B7C3E"/>
    <w:rsid w:val="006B7CD9"/>
    <w:rsid w:val="006C0279"/>
    <w:rsid w:val="006C0D7D"/>
    <w:rsid w:val="006C0F9A"/>
    <w:rsid w:val="006C11C5"/>
    <w:rsid w:val="006C1283"/>
    <w:rsid w:val="006C1B7A"/>
    <w:rsid w:val="006C1BEF"/>
    <w:rsid w:val="006C1C32"/>
    <w:rsid w:val="006C1EFD"/>
    <w:rsid w:val="006C1FE5"/>
    <w:rsid w:val="006C2139"/>
    <w:rsid w:val="006C2385"/>
    <w:rsid w:val="006C2479"/>
    <w:rsid w:val="006C26EA"/>
    <w:rsid w:val="006C2956"/>
    <w:rsid w:val="006C2A12"/>
    <w:rsid w:val="006C33E5"/>
    <w:rsid w:val="006C3456"/>
    <w:rsid w:val="006C3807"/>
    <w:rsid w:val="006C38E2"/>
    <w:rsid w:val="006C3939"/>
    <w:rsid w:val="006C3CF1"/>
    <w:rsid w:val="006C40B8"/>
    <w:rsid w:val="006C42B2"/>
    <w:rsid w:val="006C42CC"/>
    <w:rsid w:val="006C42CF"/>
    <w:rsid w:val="006C4840"/>
    <w:rsid w:val="006C4F33"/>
    <w:rsid w:val="006C535C"/>
    <w:rsid w:val="006C53BF"/>
    <w:rsid w:val="006C563C"/>
    <w:rsid w:val="006C5817"/>
    <w:rsid w:val="006C599F"/>
    <w:rsid w:val="006C5D22"/>
    <w:rsid w:val="006C5DBC"/>
    <w:rsid w:val="006C680D"/>
    <w:rsid w:val="006C699B"/>
    <w:rsid w:val="006C6D41"/>
    <w:rsid w:val="006C71E9"/>
    <w:rsid w:val="006C720B"/>
    <w:rsid w:val="006C773F"/>
    <w:rsid w:val="006C7979"/>
    <w:rsid w:val="006C7BA1"/>
    <w:rsid w:val="006C7CE0"/>
    <w:rsid w:val="006C7E0C"/>
    <w:rsid w:val="006C7E8C"/>
    <w:rsid w:val="006C7ED5"/>
    <w:rsid w:val="006D020D"/>
    <w:rsid w:val="006D040F"/>
    <w:rsid w:val="006D0433"/>
    <w:rsid w:val="006D0515"/>
    <w:rsid w:val="006D0823"/>
    <w:rsid w:val="006D092B"/>
    <w:rsid w:val="006D0B7B"/>
    <w:rsid w:val="006D15B0"/>
    <w:rsid w:val="006D1A12"/>
    <w:rsid w:val="006D2199"/>
    <w:rsid w:val="006D2309"/>
    <w:rsid w:val="006D230D"/>
    <w:rsid w:val="006D230E"/>
    <w:rsid w:val="006D2C17"/>
    <w:rsid w:val="006D2C1D"/>
    <w:rsid w:val="006D2EDA"/>
    <w:rsid w:val="006D2F97"/>
    <w:rsid w:val="006D303B"/>
    <w:rsid w:val="006D3F4F"/>
    <w:rsid w:val="006D3FA5"/>
    <w:rsid w:val="006D46F9"/>
    <w:rsid w:val="006D471D"/>
    <w:rsid w:val="006D4B77"/>
    <w:rsid w:val="006D4DCA"/>
    <w:rsid w:val="006D4E46"/>
    <w:rsid w:val="006D4EDB"/>
    <w:rsid w:val="006D5016"/>
    <w:rsid w:val="006D52FD"/>
    <w:rsid w:val="006D5A9F"/>
    <w:rsid w:val="006D5FA4"/>
    <w:rsid w:val="006D6F2A"/>
    <w:rsid w:val="006D72EC"/>
    <w:rsid w:val="006D76CA"/>
    <w:rsid w:val="006D7AD5"/>
    <w:rsid w:val="006D7DD8"/>
    <w:rsid w:val="006E03FF"/>
    <w:rsid w:val="006E045F"/>
    <w:rsid w:val="006E06FF"/>
    <w:rsid w:val="006E0C91"/>
    <w:rsid w:val="006E0DE8"/>
    <w:rsid w:val="006E0F2C"/>
    <w:rsid w:val="006E11D3"/>
    <w:rsid w:val="006E2211"/>
    <w:rsid w:val="006E272B"/>
    <w:rsid w:val="006E2785"/>
    <w:rsid w:val="006E2823"/>
    <w:rsid w:val="006E2E59"/>
    <w:rsid w:val="006E2F19"/>
    <w:rsid w:val="006E2FA4"/>
    <w:rsid w:val="006E31D2"/>
    <w:rsid w:val="006E3663"/>
    <w:rsid w:val="006E3CBB"/>
    <w:rsid w:val="006E41BC"/>
    <w:rsid w:val="006E4545"/>
    <w:rsid w:val="006E4834"/>
    <w:rsid w:val="006E4C19"/>
    <w:rsid w:val="006E4D8F"/>
    <w:rsid w:val="006E5159"/>
    <w:rsid w:val="006E51ED"/>
    <w:rsid w:val="006E52BA"/>
    <w:rsid w:val="006E590D"/>
    <w:rsid w:val="006E59AA"/>
    <w:rsid w:val="006E5CE2"/>
    <w:rsid w:val="006E6255"/>
    <w:rsid w:val="006E6C89"/>
    <w:rsid w:val="006E74A4"/>
    <w:rsid w:val="006E755D"/>
    <w:rsid w:val="006E7670"/>
    <w:rsid w:val="006E76B0"/>
    <w:rsid w:val="006E7F21"/>
    <w:rsid w:val="006F000C"/>
    <w:rsid w:val="006F07D4"/>
    <w:rsid w:val="006F1072"/>
    <w:rsid w:val="006F13B3"/>
    <w:rsid w:val="006F1715"/>
    <w:rsid w:val="006F17F8"/>
    <w:rsid w:val="006F182E"/>
    <w:rsid w:val="006F1ABC"/>
    <w:rsid w:val="006F1CB1"/>
    <w:rsid w:val="006F22A4"/>
    <w:rsid w:val="006F24D2"/>
    <w:rsid w:val="006F2B5C"/>
    <w:rsid w:val="006F2CF3"/>
    <w:rsid w:val="006F2D74"/>
    <w:rsid w:val="006F2DBE"/>
    <w:rsid w:val="006F2EE8"/>
    <w:rsid w:val="006F2FA4"/>
    <w:rsid w:val="006F3459"/>
    <w:rsid w:val="006F3CA6"/>
    <w:rsid w:val="006F3E82"/>
    <w:rsid w:val="006F4926"/>
    <w:rsid w:val="006F528C"/>
    <w:rsid w:val="006F5351"/>
    <w:rsid w:val="006F5361"/>
    <w:rsid w:val="006F63A8"/>
    <w:rsid w:val="006F6457"/>
    <w:rsid w:val="006F6783"/>
    <w:rsid w:val="006F6AAF"/>
    <w:rsid w:val="006F6EFB"/>
    <w:rsid w:val="006F7734"/>
    <w:rsid w:val="006F7C65"/>
    <w:rsid w:val="006F7FA9"/>
    <w:rsid w:val="00700064"/>
    <w:rsid w:val="00700240"/>
    <w:rsid w:val="007002EA"/>
    <w:rsid w:val="0070030F"/>
    <w:rsid w:val="007006F3"/>
    <w:rsid w:val="0070090F"/>
    <w:rsid w:val="007019B3"/>
    <w:rsid w:val="00701ACB"/>
    <w:rsid w:val="00701F0E"/>
    <w:rsid w:val="00702058"/>
    <w:rsid w:val="00702080"/>
    <w:rsid w:val="00702182"/>
    <w:rsid w:val="00702F9B"/>
    <w:rsid w:val="007038A0"/>
    <w:rsid w:val="00703B59"/>
    <w:rsid w:val="00703FD8"/>
    <w:rsid w:val="00704334"/>
    <w:rsid w:val="0070456F"/>
    <w:rsid w:val="00704685"/>
    <w:rsid w:val="00704F84"/>
    <w:rsid w:val="00704FCB"/>
    <w:rsid w:val="0070516D"/>
    <w:rsid w:val="007052EC"/>
    <w:rsid w:val="007055BE"/>
    <w:rsid w:val="00705CA8"/>
    <w:rsid w:val="00705D4B"/>
    <w:rsid w:val="0070612A"/>
    <w:rsid w:val="007065B0"/>
    <w:rsid w:val="00706614"/>
    <w:rsid w:val="00706688"/>
    <w:rsid w:val="007068A8"/>
    <w:rsid w:val="00706A90"/>
    <w:rsid w:val="00706C70"/>
    <w:rsid w:val="00706E13"/>
    <w:rsid w:val="0070717B"/>
    <w:rsid w:val="00707564"/>
    <w:rsid w:val="00707754"/>
    <w:rsid w:val="00707782"/>
    <w:rsid w:val="00707E3B"/>
    <w:rsid w:val="00707E58"/>
    <w:rsid w:val="00707FAA"/>
    <w:rsid w:val="007103A3"/>
    <w:rsid w:val="007104A0"/>
    <w:rsid w:val="00710A08"/>
    <w:rsid w:val="00710BAC"/>
    <w:rsid w:val="00710C9A"/>
    <w:rsid w:val="00710D55"/>
    <w:rsid w:val="00710D85"/>
    <w:rsid w:val="00711019"/>
    <w:rsid w:val="0071113E"/>
    <w:rsid w:val="00712258"/>
    <w:rsid w:val="00712537"/>
    <w:rsid w:val="0071340A"/>
    <w:rsid w:val="00713450"/>
    <w:rsid w:val="007135BF"/>
    <w:rsid w:val="0071379F"/>
    <w:rsid w:val="00713970"/>
    <w:rsid w:val="00713A12"/>
    <w:rsid w:val="00713EEE"/>
    <w:rsid w:val="00713EFF"/>
    <w:rsid w:val="0071438F"/>
    <w:rsid w:val="00714489"/>
    <w:rsid w:val="00714C46"/>
    <w:rsid w:val="00715008"/>
    <w:rsid w:val="007155BF"/>
    <w:rsid w:val="007158BB"/>
    <w:rsid w:val="00715A8B"/>
    <w:rsid w:val="00715CBA"/>
    <w:rsid w:val="00715DF4"/>
    <w:rsid w:val="00715DFF"/>
    <w:rsid w:val="00716187"/>
    <w:rsid w:val="0071631F"/>
    <w:rsid w:val="007164D3"/>
    <w:rsid w:val="0071659F"/>
    <w:rsid w:val="007168E0"/>
    <w:rsid w:val="00716DFB"/>
    <w:rsid w:val="0071709B"/>
    <w:rsid w:val="00717216"/>
    <w:rsid w:val="00717706"/>
    <w:rsid w:val="00717A23"/>
    <w:rsid w:val="00717D6D"/>
    <w:rsid w:val="007201F0"/>
    <w:rsid w:val="0072057C"/>
    <w:rsid w:val="00720A50"/>
    <w:rsid w:val="00720E52"/>
    <w:rsid w:val="0072160D"/>
    <w:rsid w:val="007218FA"/>
    <w:rsid w:val="00721943"/>
    <w:rsid w:val="00721F3F"/>
    <w:rsid w:val="007233F4"/>
    <w:rsid w:val="0072401A"/>
    <w:rsid w:val="00724367"/>
    <w:rsid w:val="00725257"/>
    <w:rsid w:val="00725AD9"/>
    <w:rsid w:val="00726721"/>
    <w:rsid w:val="00726D40"/>
    <w:rsid w:val="00727022"/>
    <w:rsid w:val="00727192"/>
    <w:rsid w:val="007278ED"/>
    <w:rsid w:val="007300F7"/>
    <w:rsid w:val="007304EF"/>
    <w:rsid w:val="00730653"/>
    <w:rsid w:val="0073078F"/>
    <w:rsid w:val="00730AF8"/>
    <w:rsid w:val="00730D82"/>
    <w:rsid w:val="00730EEC"/>
    <w:rsid w:val="00730F4F"/>
    <w:rsid w:val="00731274"/>
    <w:rsid w:val="007316CF"/>
    <w:rsid w:val="00731B82"/>
    <w:rsid w:val="007323FC"/>
    <w:rsid w:val="00732692"/>
    <w:rsid w:val="007327D4"/>
    <w:rsid w:val="0073288C"/>
    <w:rsid w:val="00732940"/>
    <w:rsid w:val="00732A5A"/>
    <w:rsid w:val="00733B1F"/>
    <w:rsid w:val="00733F30"/>
    <w:rsid w:val="0073412C"/>
    <w:rsid w:val="007341F3"/>
    <w:rsid w:val="00734610"/>
    <w:rsid w:val="007347B4"/>
    <w:rsid w:val="00734A62"/>
    <w:rsid w:val="00734D5F"/>
    <w:rsid w:val="00734F04"/>
    <w:rsid w:val="007352EF"/>
    <w:rsid w:val="00735944"/>
    <w:rsid w:val="00735A70"/>
    <w:rsid w:val="00735D1B"/>
    <w:rsid w:val="00735D1D"/>
    <w:rsid w:val="00735D24"/>
    <w:rsid w:val="00735E18"/>
    <w:rsid w:val="00735EF3"/>
    <w:rsid w:val="0073603B"/>
    <w:rsid w:val="0073604A"/>
    <w:rsid w:val="0073612E"/>
    <w:rsid w:val="007365A0"/>
    <w:rsid w:val="00736934"/>
    <w:rsid w:val="00736DF2"/>
    <w:rsid w:val="00737084"/>
    <w:rsid w:val="00737332"/>
    <w:rsid w:val="00737B19"/>
    <w:rsid w:val="00740097"/>
    <w:rsid w:val="00741423"/>
    <w:rsid w:val="00741549"/>
    <w:rsid w:val="00741839"/>
    <w:rsid w:val="00741F06"/>
    <w:rsid w:val="007420C3"/>
    <w:rsid w:val="0074217C"/>
    <w:rsid w:val="00742A8F"/>
    <w:rsid w:val="00742DCD"/>
    <w:rsid w:val="00742F1F"/>
    <w:rsid w:val="00742F50"/>
    <w:rsid w:val="00743339"/>
    <w:rsid w:val="007433B6"/>
    <w:rsid w:val="007433BE"/>
    <w:rsid w:val="007433C6"/>
    <w:rsid w:val="00743781"/>
    <w:rsid w:val="00743797"/>
    <w:rsid w:val="00743AE7"/>
    <w:rsid w:val="00743F53"/>
    <w:rsid w:val="007440C7"/>
    <w:rsid w:val="007441DE"/>
    <w:rsid w:val="00744549"/>
    <w:rsid w:val="0074474F"/>
    <w:rsid w:val="007449BF"/>
    <w:rsid w:val="007449FD"/>
    <w:rsid w:val="00744E10"/>
    <w:rsid w:val="00744F4D"/>
    <w:rsid w:val="00745082"/>
    <w:rsid w:val="0074554E"/>
    <w:rsid w:val="00745804"/>
    <w:rsid w:val="00745870"/>
    <w:rsid w:val="00745DB4"/>
    <w:rsid w:val="0074610C"/>
    <w:rsid w:val="00746654"/>
    <w:rsid w:val="007469AA"/>
    <w:rsid w:val="00746E31"/>
    <w:rsid w:val="00747068"/>
    <w:rsid w:val="007475A3"/>
    <w:rsid w:val="00747731"/>
    <w:rsid w:val="00747FA9"/>
    <w:rsid w:val="007509AB"/>
    <w:rsid w:val="00750D2B"/>
    <w:rsid w:val="00750D89"/>
    <w:rsid w:val="007510BF"/>
    <w:rsid w:val="00751178"/>
    <w:rsid w:val="00751685"/>
    <w:rsid w:val="00751762"/>
    <w:rsid w:val="00751A12"/>
    <w:rsid w:val="00751AE4"/>
    <w:rsid w:val="00751EFE"/>
    <w:rsid w:val="0075239F"/>
    <w:rsid w:val="007529F2"/>
    <w:rsid w:val="00752C3A"/>
    <w:rsid w:val="007532CA"/>
    <w:rsid w:val="007533A4"/>
    <w:rsid w:val="007535D2"/>
    <w:rsid w:val="007536F9"/>
    <w:rsid w:val="0075447A"/>
    <w:rsid w:val="0075458D"/>
    <w:rsid w:val="00754D7C"/>
    <w:rsid w:val="00755020"/>
    <w:rsid w:val="00755232"/>
    <w:rsid w:val="007552A1"/>
    <w:rsid w:val="007552EC"/>
    <w:rsid w:val="00755441"/>
    <w:rsid w:val="007558A4"/>
    <w:rsid w:val="00755D49"/>
    <w:rsid w:val="00756FA2"/>
    <w:rsid w:val="00757908"/>
    <w:rsid w:val="0075794F"/>
    <w:rsid w:val="00757A6C"/>
    <w:rsid w:val="00757F0E"/>
    <w:rsid w:val="00760450"/>
    <w:rsid w:val="007605CF"/>
    <w:rsid w:val="00760797"/>
    <w:rsid w:val="00760CDC"/>
    <w:rsid w:val="007613FE"/>
    <w:rsid w:val="00761A7F"/>
    <w:rsid w:val="00761E5A"/>
    <w:rsid w:val="00761F02"/>
    <w:rsid w:val="00762244"/>
    <w:rsid w:val="00762262"/>
    <w:rsid w:val="00762534"/>
    <w:rsid w:val="0076257E"/>
    <w:rsid w:val="00762BBD"/>
    <w:rsid w:val="00762BCB"/>
    <w:rsid w:val="00762BFE"/>
    <w:rsid w:val="00762E5F"/>
    <w:rsid w:val="00763768"/>
    <w:rsid w:val="0076378C"/>
    <w:rsid w:val="00763989"/>
    <w:rsid w:val="00763B9B"/>
    <w:rsid w:val="00764305"/>
    <w:rsid w:val="00764511"/>
    <w:rsid w:val="00764754"/>
    <w:rsid w:val="00764EEE"/>
    <w:rsid w:val="00765025"/>
    <w:rsid w:val="00765356"/>
    <w:rsid w:val="007655B1"/>
    <w:rsid w:val="0076580A"/>
    <w:rsid w:val="00765923"/>
    <w:rsid w:val="00765B0C"/>
    <w:rsid w:val="00765F98"/>
    <w:rsid w:val="00766669"/>
    <w:rsid w:val="0076697E"/>
    <w:rsid w:val="0076702E"/>
    <w:rsid w:val="007670B9"/>
    <w:rsid w:val="00767242"/>
    <w:rsid w:val="0076740B"/>
    <w:rsid w:val="00767567"/>
    <w:rsid w:val="00767646"/>
    <w:rsid w:val="0076765D"/>
    <w:rsid w:val="00767E2D"/>
    <w:rsid w:val="007705F2"/>
    <w:rsid w:val="0077079B"/>
    <w:rsid w:val="007709FB"/>
    <w:rsid w:val="0077117B"/>
    <w:rsid w:val="007713DD"/>
    <w:rsid w:val="00771749"/>
    <w:rsid w:val="00771B8A"/>
    <w:rsid w:val="00772051"/>
    <w:rsid w:val="00772108"/>
    <w:rsid w:val="007724A1"/>
    <w:rsid w:val="0077270A"/>
    <w:rsid w:val="00772797"/>
    <w:rsid w:val="00772BC7"/>
    <w:rsid w:val="00772C73"/>
    <w:rsid w:val="0077357D"/>
    <w:rsid w:val="00773A2E"/>
    <w:rsid w:val="00774068"/>
    <w:rsid w:val="00774114"/>
    <w:rsid w:val="0077417A"/>
    <w:rsid w:val="007742DE"/>
    <w:rsid w:val="007743BC"/>
    <w:rsid w:val="00774D08"/>
    <w:rsid w:val="00774F38"/>
    <w:rsid w:val="007752E2"/>
    <w:rsid w:val="00775F07"/>
    <w:rsid w:val="007761CF"/>
    <w:rsid w:val="00776940"/>
    <w:rsid w:val="00776F19"/>
    <w:rsid w:val="00776F76"/>
    <w:rsid w:val="0077707F"/>
    <w:rsid w:val="00777269"/>
    <w:rsid w:val="0077733C"/>
    <w:rsid w:val="00777464"/>
    <w:rsid w:val="00777718"/>
    <w:rsid w:val="0077772D"/>
    <w:rsid w:val="00777AC1"/>
    <w:rsid w:val="0078084C"/>
    <w:rsid w:val="00780AAA"/>
    <w:rsid w:val="00780CEA"/>
    <w:rsid w:val="00780D21"/>
    <w:rsid w:val="00780DD2"/>
    <w:rsid w:val="00781408"/>
    <w:rsid w:val="007814AB"/>
    <w:rsid w:val="00781619"/>
    <w:rsid w:val="00781F19"/>
    <w:rsid w:val="00782132"/>
    <w:rsid w:val="007822EE"/>
    <w:rsid w:val="007822FD"/>
    <w:rsid w:val="00782521"/>
    <w:rsid w:val="00782A14"/>
    <w:rsid w:val="00782A65"/>
    <w:rsid w:val="00782BD5"/>
    <w:rsid w:val="0078308E"/>
    <w:rsid w:val="00783775"/>
    <w:rsid w:val="00783A6B"/>
    <w:rsid w:val="00783B09"/>
    <w:rsid w:val="007841CB"/>
    <w:rsid w:val="007843AA"/>
    <w:rsid w:val="00784998"/>
    <w:rsid w:val="00784A28"/>
    <w:rsid w:val="00784A47"/>
    <w:rsid w:val="007850A8"/>
    <w:rsid w:val="00785123"/>
    <w:rsid w:val="007852F7"/>
    <w:rsid w:val="00785884"/>
    <w:rsid w:val="00786272"/>
    <w:rsid w:val="00786377"/>
    <w:rsid w:val="0078642A"/>
    <w:rsid w:val="00786802"/>
    <w:rsid w:val="0078718E"/>
    <w:rsid w:val="0078728E"/>
    <w:rsid w:val="007873FB"/>
    <w:rsid w:val="0078771C"/>
    <w:rsid w:val="007878E8"/>
    <w:rsid w:val="00787B6D"/>
    <w:rsid w:val="00787E01"/>
    <w:rsid w:val="00787EB5"/>
    <w:rsid w:val="007902C0"/>
    <w:rsid w:val="0079032C"/>
    <w:rsid w:val="00790400"/>
    <w:rsid w:val="00790A0F"/>
    <w:rsid w:val="00790EE1"/>
    <w:rsid w:val="00791064"/>
    <w:rsid w:val="007912B7"/>
    <w:rsid w:val="007912D7"/>
    <w:rsid w:val="00791903"/>
    <w:rsid w:val="00791AD4"/>
    <w:rsid w:val="00791EC9"/>
    <w:rsid w:val="00792B3E"/>
    <w:rsid w:val="00792D26"/>
    <w:rsid w:val="00793612"/>
    <w:rsid w:val="00793D21"/>
    <w:rsid w:val="0079426E"/>
    <w:rsid w:val="0079458B"/>
    <w:rsid w:val="0079499F"/>
    <w:rsid w:val="00794BDE"/>
    <w:rsid w:val="00794D33"/>
    <w:rsid w:val="00795517"/>
    <w:rsid w:val="00795909"/>
    <w:rsid w:val="00795DB7"/>
    <w:rsid w:val="007967C2"/>
    <w:rsid w:val="00796E69"/>
    <w:rsid w:val="007979F6"/>
    <w:rsid w:val="00797EE7"/>
    <w:rsid w:val="007A03EE"/>
    <w:rsid w:val="007A0D48"/>
    <w:rsid w:val="007A12B7"/>
    <w:rsid w:val="007A144D"/>
    <w:rsid w:val="007A1926"/>
    <w:rsid w:val="007A25A3"/>
    <w:rsid w:val="007A2E3C"/>
    <w:rsid w:val="007A2FC9"/>
    <w:rsid w:val="007A3085"/>
    <w:rsid w:val="007A3688"/>
    <w:rsid w:val="007A3730"/>
    <w:rsid w:val="007A3993"/>
    <w:rsid w:val="007A3DC5"/>
    <w:rsid w:val="007A4210"/>
    <w:rsid w:val="007A46B7"/>
    <w:rsid w:val="007A4A68"/>
    <w:rsid w:val="007A4B28"/>
    <w:rsid w:val="007A5214"/>
    <w:rsid w:val="007A5795"/>
    <w:rsid w:val="007A5B3F"/>
    <w:rsid w:val="007A5B40"/>
    <w:rsid w:val="007A6347"/>
    <w:rsid w:val="007A6DE9"/>
    <w:rsid w:val="007A6EA4"/>
    <w:rsid w:val="007A6F21"/>
    <w:rsid w:val="007A71FA"/>
    <w:rsid w:val="007A7E4A"/>
    <w:rsid w:val="007B0320"/>
    <w:rsid w:val="007B0928"/>
    <w:rsid w:val="007B09AF"/>
    <w:rsid w:val="007B0BD8"/>
    <w:rsid w:val="007B0C81"/>
    <w:rsid w:val="007B0D53"/>
    <w:rsid w:val="007B0E7A"/>
    <w:rsid w:val="007B19A2"/>
    <w:rsid w:val="007B1F50"/>
    <w:rsid w:val="007B24B5"/>
    <w:rsid w:val="007B25E7"/>
    <w:rsid w:val="007B26CC"/>
    <w:rsid w:val="007B2884"/>
    <w:rsid w:val="007B2B17"/>
    <w:rsid w:val="007B2BFA"/>
    <w:rsid w:val="007B2D50"/>
    <w:rsid w:val="007B35BE"/>
    <w:rsid w:val="007B3656"/>
    <w:rsid w:val="007B36F3"/>
    <w:rsid w:val="007B3C9A"/>
    <w:rsid w:val="007B3D7E"/>
    <w:rsid w:val="007B3E9E"/>
    <w:rsid w:val="007B42A1"/>
    <w:rsid w:val="007B471D"/>
    <w:rsid w:val="007B4BA7"/>
    <w:rsid w:val="007B4FE7"/>
    <w:rsid w:val="007B571E"/>
    <w:rsid w:val="007B5D32"/>
    <w:rsid w:val="007B5D4F"/>
    <w:rsid w:val="007B65C1"/>
    <w:rsid w:val="007B6681"/>
    <w:rsid w:val="007B6683"/>
    <w:rsid w:val="007B66A2"/>
    <w:rsid w:val="007B670B"/>
    <w:rsid w:val="007B6736"/>
    <w:rsid w:val="007B6948"/>
    <w:rsid w:val="007B6A4D"/>
    <w:rsid w:val="007B6BE5"/>
    <w:rsid w:val="007B6E46"/>
    <w:rsid w:val="007B706F"/>
    <w:rsid w:val="007B7E19"/>
    <w:rsid w:val="007B7EC5"/>
    <w:rsid w:val="007C04AF"/>
    <w:rsid w:val="007C0FED"/>
    <w:rsid w:val="007C1031"/>
    <w:rsid w:val="007C14D3"/>
    <w:rsid w:val="007C1529"/>
    <w:rsid w:val="007C1A02"/>
    <w:rsid w:val="007C1ECE"/>
    <w:rsid w:val="007C2B60"/>
    <w:rsid w:val="007C2BF6"/>
    <w:rsid w:val="007C2E2E"/>
    <w:rsid w:val="007C335F"/>
    <w:rsid w:val="007C3698"/>
    <w:rsid w:val="007C3A66"/>
    <w:rsid w:val="007C404B"/>
    <w:rsid w:val="007C415A"/>
    <w:rsid w:val="007C42EB"/>
    <w:rsid w:val="007C4FF0"/>
    <w:rsid w:val="007C5003"/>
    <w:rsid w:val="007C535E"/>
    <w:rsid w:val="007C53FE"/>
    <w:rsid w:val="007C54E2"/>
    <w:rsid w:val="007C59DE"/>
    <w:rsid w:val="007C5C16"/>
    <w:rsid w:val="007C5D27"/>
    <w:rsid w:val="007C5E07"/>
    <w:rsid w:val="007C602C"/>
    <w:rsid w:val="007C632A"/>
    <w:rsid w:val="007C648D"/>
    <w:rsid w:val="007C64DF"/>
    <w:rsid w:val="007C65A8"/>
    <w:rsid w:val="007C66FB"/>
    <w:rsid w:val="007C67A3"/>
    <w:rsid w:val="007C6C82"/>
    <w:rsid w:val="007C6C87"/>
    <w:rsid w:val="007C6F73"/>
    <w:rsid w:val="007C74B6"/>
    <w:rsid w:val="007C78FB"/>
    <w:rsid w:val="007C7D65"/>
    <w:rsid w:val="007C7D76"/>
    <w:rsid w:val="007D02F0"/>
    <w:rsid w:val="007D035D"/>
    <w:rsid w:val="007D06E9"/>
    <w:rsid w:val="007D0C45"/>
    <w:rsid w:val="007D0E71"/>
    <w:rsid w:val="007D178C"/>
    <w:rsid w:val="007D219B"/>
    <w:rsid w:val="007D2645"/>
    <w:rsid w:val="007D275A"/>
    <w:rsid w:val="007D2818"/>
    <w:rsid w:val="007D28AB"/>
    <w:rsid w:val="007D2A8B"/>
    <w:rsid w:val="007D2ACD"/>
    <w:rsid w:val="007D2D41"/>
    <w:rsid w:val="007D2F83"/>
    <w:rsid w:val="007D3570"/>
    <w:rsid w:val="007D3A9A"/>
    <w:rsid w:val="007D48E7"/>
    <w:rsid w:val="007D4BF9"/>
    <w:rsid w:val="007D4F05"/>
    <w:rsid w:val="007D5027"/>
    <w:rsid w:val="007D5425"/>
    <w:rsid w:val="007D5686"/>
    <w:rsid w:val="007D5E4E"/>
    <w:rsid w:val="007D5F1B"/>
    <w:rsid w:val="007D652B"/>
    <w:rsid w:val="007D653A"/>
    <w:rsid w:val="007D6993"/>
    <w:rsid w:val="007D69C2"/>
    <w:rsid w:val="007D6F07"/>
    <w:rsid w:val="007D6FE6"/>
    <w:rsid w:val="007D762B"/>
    <w:rsid w:val="007D76AF"/>
    <w:rsid w:val="007D78F5"/>
    <w:rsid w:val="007E04F5"/>
    <w:rsid w:val="007E06A5"/>
    <w:rsid w:val="007E0755"/>
    <w:rsid w:val="007E0984"/>
    <w:rsid w:val="007E0B28"/>
    <w:rsid w:val="007E0C47"/>
    <w:rsid w:val="007E0D29"/>
    <w:rsid w:val="007E1151"/>
    <w:rsid w:val="007E1451"/>
    <w:rsid w:val="007E161D"/>
    <w:rsid w:val="007E1740"/>
    <w:rsid w:val="007E17F6"/>
    <w:rsid w:val="007E1A84"/>
    <w:rsid w:val="007E1B10"/>
    <w:rsid w:val="007E1C4B"/>
    <w:rsid w:val="007E1D9A"/>
    <w:rsid w:val="007E1DDE"/>
    <w:rsid w:val="007E1EAC"/>
    <w:rsid w:val="007E1FAF"/>
    <w:rsid w:val="007E2000"/>
    <w:rsid w:val="007E2491"/>
    <w:rsid w:val="007E254F"/>
    <w:rsid w:val="007E2A06"/>
    <w:rsid w:val="007E2DA2"/>
    <w:rsid w:val="007E2DAE"/>
    <w:rsid w:val="007E32EE"/>
    <w:rsid w:val="007E352B"/>
    <w:rsid w:val="007E36C0"/>
    <w:rsid w:val="007E40AA"/>
    <w:rsid w:val="007E44EB"/>
    <w:rsid w:val="007E45E3"/>
    <w:rsid w:val="007E57B2"/>
    <w:rsid w:val="007E590B"/>
    <w:rsid w:val="007E5CF9"/>
    <w:rsid w:val="007E5FC9"/>
    <w:rsid w:val="007E6361"/>
    <w:rsid w:val="007E6F24"/>
    <w:rsid w:val="007E76C9"/>
    <w:rsid w:val="007E79E9"/>
    <w:rsid w:val="007E7B03"/>
    <w:rsid w:val="007E7BD4"/>
    <w:rsid w:val="007E7CB4"/>
    <w:rsid w:val="007E7FD9"/>
    <w:rsid w:val="007F01C4"/>
    <w:rsid w:val="007F027D"/>
    <w:rsid w:val="007F0322"/>
    <w:rsid w:val="007F057D"/>
    <w:rsid w:val="007F05C8"/>
    <w:rsid w:val="007F0690"/>
    <w:rsid w:val="007F0EE0"/>
    <w:rsid w:val="007F118B"/>
    <w:rsid w:val="007F121B"/>
    <w:rsid w:val="007F174D"/>
    <w:rsid w:val="007F1AEF"/>
    <w:rsid w:val="007F211E"/>
    <w:rsid w:val="007F221F"/>
    <w:rsid w:val="007F2C6E"/>
    <w:rsid w:val="007F2C93"/>
    <w:rsid w:val="007F2DE3"/>
    <w:rsid w:val="007F2F2D"/>
    <w:rsid w:val="007F2F8C"/>
    <w:rsid w:val="007F304B"/>
    <w:rsid w:val="007F3356"/>
    <w:rsid w:val="007F3868"/>
    <w:rsid w:val="007F397C"/>
    <w:rsid w:val="007F3C21"/>
    <w:rsid w:val="007F3E90"/>
    <w:rsid w:val="007F4077"/>
    <w:rsid w:val="007F4155"/>
    <w:rsid w:val="007F45A7"/>
    <w:rsid w:val="007F4772"/>
    <w:rsid w:val="007F4C9F"/>
    <w:rsid w:val="007F5037"/>
    <w:rsid w:val="007F51EF"/>
    <w:rsid w:val="007F551E"/>
    <w:rsid w:val="007F5946"/>
    <w:rsid w:val="007F5B8B"/>
    <w:rsid w:val="007F5EF5"/>
    <w:rsid w:val="007F6004"/>
    <w:rsid w:val="007F68C5"/>
    <w:rsid w:val="007F71F1"/>
    <w:rsid w:val="007F7739"/>
    <w:rsid w:val="007F7B89"/>
    <w:rsid w:val="007F7FCC"/>
    <w:rsid w:val="008002E7"/>
    <w:rsid w:val="008004B8"/>
    <w:rsid w:val="008004CC"/>
    <w:rsid w:val="008009B2"/>
    <w:rsid w:val="00800D71"/>
    <w:rsid w:val="00800F58"/>
    <w:rsid w:val="008010B8"/>
    <w:rsid w:val="0080147A"/>
    <w:rsid w:val="008015E2"/>
    <w:rsid w:val="008015EE"/>
    <w:rsid w:val="008016F6"/>
    <w:rsid w:val="00801ED4"/>
    <w:rsid w:val="00802119"/>
    <w:rsid w:val="008023E5"/>
    <w:rsid w:val="0080254A"/>
    <w:rsid w:val="00802683"/>
    <w:rsid w:val="00802BAA"/>
    <w:rsid w:val="00802D60"/>
    <w:rsid w:val="00802EC7"/>
    <w:rsid w:val="008030E5"/>
    <w:rsid w:val="008032A6"/>
    <w:rsid w:val="0080339E"/>
    <w:rsid w:val="008034EE"/>
    <w:rsid w:val="008035DC"/>
    <w:rsid w:val="00803BFE"/>
    <w:rsid w:val="00803EFD"/>
    <w:rsid w:val="00803F68"/>
    <w:rsid w:val="0080400F"/>
    <w:rsid w:val="0080424D"/>
    <w:rsid w:val="00804B8F"/>
    <w:rsid w:val="00804BB2"/>
    <w:rsid w:val="00804E45"/>
    <w:rsid w:val="00805803"/>
    <w:rsid w:val="00805817"/>
    <w:rsid w:val="0080596F"/>
    <w:rsid w:val="00805D0A"/>
    <w:rsid w:val="00805F21"/>
    <w:rsid w:val="00805F23"/>
    <w:rsid w:val="008065B4"/>
    <w:rsid w:val="00806A0E"/>
    <w:rsid w:val="00806E1F"/>
    <w:rsid w:val="00807237"/>
    <w:rsid w:val="0080723B"/>
    <w:rsid w:val="0080743C"/>
    <w:rsid w:val="00807D64"/>
    <w:rsid w:val="008105EA"/>
    <w:rsid w:val="00810A1D"/>
    <w:rsid w:val="00810BA0"/>
    <w:rsid w:val="008112E6"/>
    <w:rsid w:val="00811704"/>
    <w:rsid w:val="0081177F"/>
    <w:rsid w:val="00811BFD"/>
    <w:rsid w:val="00811D0D"/>
    <w:rsid w:val="008121DD"/>
    <w:rsid w:val="00812514"/>
    <w:rsid w:val="00812A19"/>
    <w:rsid w:val="00812B27"/>
    <w:rsid w:val="00812D46"/>
    <w:rsid w:val="008130FB"/>
    <w:rsid w:val="008133E5"/>
    <w:rsid w:val="00813B72"/>
    <w:rsid w:val="00813C55"/>
    <w:rsid w:val="00813DC1"/>
    <w:rsid w:val="00813E8C"/>
    <w:rsid w:val="008146D7"/>
    <w:rsid w:val="00814776"/>
    <w:rsid w:val="00814999"/>
    <w:rsid w:val="008149DD"/>
    <w:rsid w:val="00814C17"/>
    <w:rsid w:val="00815022"/>
    <w:rsid w:val="008157C9"/>
    <w:rsid w:val="00815FE0"/>
    <w:rsid w:val="00816592"/>
    <w:rsid w:val="00817064"/>
    <w:rsid w:val="0081756B"/>
    <w:rsid w:val="0081794B"/>
    <w:rsid w:val="00817FAF"/>
    <w:rsid w:val="008201A7"/>
    <w:rsid w:val="00820334"/>
    <w:rsid w:val="00820425"/>
    <w:rsid w:val="00820A32"/>
    <w:rsid w:val="00821585"/>
    <w:rsid w:val="008216F3"/>
    <w:rsid w:val="00821A69"/>
    <w:rsid w:val="00822197"/>
    <w:rsid w:val="008221E5"/>
    <w:rsid w:val="0082229C"/>
    <w:rsid w:val="008223E3"/>
    <w:rsid w:val="00822532"/>
    <w:rsid w:val="00822837"/>
    <w:rsid w:val="00822AE6"/>
    <w:rsid w:val="00823137"/>
    <w:rsid w:val="008232B0"/>
    <w:rsid w:val="00823B6D"/>
    <w:rsid w:val="00824114"/>
    <w:rsid w:val="0082486D"/>
    <w:rsid w:val="00824898"/>
    <w:rsid w:val="00824DCE"/>
    <w:rsid w:val="00824EDE"/>
    <w:rsid w:val="00825743"/>
    <w:rsid w:val="00825C6F"/>
    <w:rsid w:val="00825F71"/>
    <w:rsid w:val="00826028"/>
    <w:rsid w:val="00826091"/>
    <w:rsid w:val="008267C2"/>
    <w:rsid w:val="00827368"/>
    <w:rsid w:val="00827698"/>
    <w:rsid w:val="0082775F"/>
    <w:rsid w:val="00827800"/>
    <w:rsid w:val="00827BA5"/>
    <w:rsid w:val="00827BF1"/>
    <w:rsid w:val="008300DE"/>
    <w:rsid w:val="00830108"/>
    <w:rsid w:val="00830665"/>
    <w:rsid w:val="008309F7"/>
    <w:rsid w:val="008310F2"/>
    <w:rsid w:val="008311A2"/>
    <w:rsid w:val="00831828"/>
    <w:rsid w:val="0083183D"/>
    <w:rsid w:val="0083197E"/>
    <w:rsid w:val="00831E08"/>
    <w:rsid w:val="0083207F"/>
    <w:rsid w:val="00832564"/>
    <w:rsid w:val="008334BD"/>
    <w:rsid w:val="0083354A"/>
    <w:rsid w:val="008336C9"/>
    <w:rsid w:val="00833B75"/>
    <w:rsid w:val="00833E20"/>
    <w:rsid w:val="00833E64"/>
    <w:rsid w:val="008344BE"/>
    <w:rsid w:val="00834C04"/>
    <w:rsid w:val="00835C50"/>
    <w:rsid w:val="00835F32"/>
    <w:rsid w:val="00836180"/>
    <w:rsid w:val="00836200"/>
    <w:rsid w:val="00836C27"/>
    <w:rsid w:val="00836D4C"/>
    <w:rsid w:val="0083741A"/>
    <w:rsid w:val="00837B35"/>
    <w:rsid w:val="008401C3"/>
    <w:rsid w:val="008403C6"/>
    <w:rsid w:val="00840D36"/>
    <w:rsid w:val="00840E30"/>
    <w:rsid w:val="0084110D"/>
    <w:rsid w:val="008419EC"/>
    <w:rsid w:val="00841F9C"/>
    <w:rsid w:val="008421AD"/>
    <w:rsid w:val="008421F4"/>
    <w:rsid w:val="00842342"/>
    <w:rsid w:val="00843009"/>
    <w:rsid w:val="0084407F"/>
    <w:rsid w:val="008441D5"/>
    <w:rsid w:val="0084437F"/>
    <w:rsid w:val="00844F72"/>
    <w:rsid w:val="00845320"/>
    <w:rsid w:val="00845EB7"/>
    <w:rsid w:val="00845F58"/>
    <w:rsid w:val="00846039"/>
    <w:rsid w:val="00846141"/>
    <w:rsid w:val="00846188"/>
    <w:rsid w:val="0084673E"/>
    <w:rsid w:val="00846AA3"/>
    <w:rsid w:val="00846F06"/>
    <w:rsid w:val="0084713C"/>
    <w:rsid w:val="008471DF"/>
    <w:rsid w:val="0084755C"/>
    <w:rsid w:val="008477AC"/>
    <w:rsid w:val="008478EC"/>
    <w:rsid w:val="00847991"/>
    <w:rsid w:val="0085019F"/>
    <w:rsid w:val="00850459"/>
    <w:rsid w:val="008504D1"/>
    <w:rsid w:val="0085061D"/>
    <w:rsid w:val="008507FD"/>
    <w:rsid w:val="00850834"/>
    <w:rsid w:val="00850949"/>
    <w:rsid w:val="00850A69"/>
    <w:rsid w:val="00850D73"/>
    <w:rsid w:val="00850DA4"/>
    <w:rsid w:val="0085104B"/>
    <w:rsid w:val="0085146A"/>
    <w:rsid w:val="00851497"/>
    <w:rsid w:val="0085168F"/>
    <w:rsid w:val="008516B0"/>
    <w:rsid w:val="0085197C"/>
    <w:rsid w:val="00851A37"/>
    <w:rsid w:val="00851BD0"/>
    <w:rsid w:val="00851D75"/>
    <w:rsid w:val="00851E11"/>
    <w:rsid w:val="0085208C"/>
    <w:rsid w:val="00852412"/>
    <w:rsid w:val="0085242A"/>
    <w:rsid w:val="00852734"/>
    <w:rsid w:val="00852948"/>
    <w:rsid w:val="00852A20"/>
    <w:rsid w:val="00852A3E"/>
    <w:rsid w:val="00853505"/>
    <w:rsid w:val="00853A25"/>
    <w:rsid w:val="00853C86"/>
    <w:rsid w:val="00853D9A"/>
    <w:rsid w:val="00854608"/>
    <w:rsid w:val="008548DC"/>
    <w:rsid w:val="00854FB9"/>
    <w:rsid w:val="008551B3"/>
    <w:rsid w:val="00855357"/>
    <w:rsid w:val="0085624A"/>
    <w:rsid w:val="008563B0"/>
    <w:rsid w:val="0085682C"/>
    <w:rsid w:val="008568A0"/>
    <w:rsid w:val="00856922"/>
    <w:rsid w:val="00856E08"/>
    <w:rsid w:val="0085744F"/>
    <w:rsid w:val="0085774B"/>
    <w:rsid w:val="0085785C"/>
    <w:rsid w:val="00857873"/>
    <w:rsid w:val="008578A3"/>
    <w:rsid w:val="00857E4C"/>
    <w:rsid w:val="00857F16"/>
    <w:rsid w:val="0086021C"/>
    <w:rsid w:val="008609F6"/>
    <w:rsid w:val="00860B73"/>
    <w:rsid w:val="00860ED8"/>
    <w:rsid w:val="008614B7"/>
    <w:rsid w:val="00861753"/>
    <w:rsid w:val="008618DF"/>
    <w:rsid w:val="0086202D"/>
    <w:rsid w:val="008620E7"/>
    <w:rsid w:val="0086210D"/>
    <w:rsid w:val="008622EC"/>
    <w:rsid w:val="00862933"/>
    <w:rsid w:val="00862A9C"/>
    <w:rsid w:val="008634ED"/>
    <w:rsid w:val="0086380E"/>
    <w:rsid w:val="00863C37"/>
    <w:rsid w:val="00863D92"/>
    <w:rsid w:val="00863F42"/>
    <w:rsid w:val="00863F5E"/>
    <w:rsid w:val="008640A0"/>
    <w:rsid w:val="0086411B"/>
    <w:rsid w:val="008648B7"/>
    <w:rsid w:val="00864BB3"/>
    <w:rsid w:val="008652BE"/>
    <w:rsid w:val="008652E3"/>
    <w:rsid w:val="008658C0"/>
    <w:rsid w:val="00866792"/>
    <w:rsid w:val="00866C18"/>
    <w:rsid w:val="00866E00"/>
    <w:rsid w:val="00867144"/>
    <w:rsid w:val="0086718F"/>
    <w:rsid w:val="00867338"/>
    <w:rsid w:val="008677B8"/>
    <w:rsid w:val="008678D4"/>
    <w:rsid w:val="00870174"/>
    <w:rsid w:val="00870223"/>
    <w:rsid w:val="008703F7"/>
    <w:rsid w:val="00870A97"/>
    <w:rsid w:val="008711F2"/>
    <w:rsid w:val="00871722"/>
    <w:rsid w:val="00871949"/>
    <w:rsid w:val="00871A08"/>
    <w:rsid w:val="00872B48"/>
    <w:rsid w:val="00872CCF"/>
    <w:rsid w:val="00872DF3"/>
    <w:rsid w:val="00872F50"/>
    <w:rsid w:val="00873429"/>
    <w:rsid w:val="008737C7"/>
    <w:rsid w:val="00874055"/>
    <w:rsid w:val="008740C6"/>
    <w:rsid w:val="00874569"/>
    <w:rsid w:val="008745F3"/>
    <w:rsid w:val="00874A98"/>
    <w:rsid w:val="00874AED"/>
    <w:rsid w:val="00874E70"/>
    <w:rsid w:val="008751EA"/>
    <w:rsid w:val="0087528C"/>
    <w:rsid w:val="008752D9"/>
    <w:rsid w:val="008754FF"/>
    <w:rsid w:val="00875733"/>
    <w:rsid w:val="008757D4"/>
    <w:rsid w:val="00875AC2"/>
    <w:rsid w:val="00875EC1"/>
    <w:rsid w:val="00876018"/>
    <w:rsid w:val="008763BD"/>
    <w:rsid w:val="008765CD"/>
    <w:rsid w:val="0087690F"/>
    <w:rsid w:val="008779ED"/>
    <w:rsid w:val="00877AB9"/>
    <w:rsid w:val="00877EF9"/>
    <w:rsid w:val="00880113"/>
    <w:rsid w:val="00880535"/>
    <w:rsid w:val="008807E0"/>
    <w:rsid w:val="00880C76"/>
    <w:rsid w:val="00880E91"/>
    <w:rsid w:val="008811A5"/>
    <w:rsid w:val="008811B8"/>
    <w:rsid w:val="0088155A"/>
    <w:rsid w:val="008817B0"/>
    <w:rsid w:val="008818DF"/>
    <w:rsid w:val="00881A67"/>
    <w:rsid w:val="0088258A"/>
    <w:rsid w:val="0088272D"/>
    <w:rsid w:val="00882736"/>
    <w:rsid w:val="00882967"/>
    <w:rsid w:val="008829DF"/>
    <w:rsid w:val="00882AA0"/>
    <w:rsid w:val="00882F3E"/>
    <w:rsid w:val="008837FF"/>
    <w:rsid w:val="008838A7"/>
    <w:rsid w:val="00883C2C"/>
    <w:rsid w:val="00883DEF"/>
    <w:rsid w:val="00884310"/>
    <w:rsid w:val="008846DF"/>
    <w:rsid w:val="0088483F"/>
    <w:rsid w:val="00884BEF"/>
    <w:rsid w:val="00884D79"/>
    <w:rsid w:val="00884F75"/>
    <w:rsid w:val="008853A6"/>
    <w:rsid w:val="00885D1E"/>
    <w:rsid w:val="00885D80"/>
    <w:rsid w:val="0088618B"/>
    <w:rsid w:val="00886560"/>
    <w:rsid w:val="00886C70"/>
    <w:rsid w:val="00886F7E"/>
    <w:rsid w:val="0088787B"/>
    <w:rsid w:val="00887A54"/>
    <w:rsid w:val="008900E1"/>
    <w:rsid w:val="008901C4"/>
    <w:rsid w:val="00890965"/>
    <w:rsid w:val="00890A52"/>
    <w:rsid w:val="00890BF0"/>
    <w:rsid w:val="00891F10"/>
    <w:rsid w:val="0089222B"/>
    <w:rsid w:val="0089334F"/>
    <w:rsid w:val="008937FF"/>
    <w:rsid w:val="00893EC6"/>
    <w:rsid w:val="00893F75"/>
    <w:rsid w:val="0089401C"/>
    <w:rsid w:val="008944FF"/>
    <w:rsid w:val="0089539B"/>
    <w:rsid w:val="0089599B"/>
    <w:rsid w:val="00895A89"/>
    <w:rsid w:val="00895CE8"/>
    <w:rsid w:val="00895E83"/>
    <w:rsid w:val="008964B3"/>
    <w:rsid w:val="0089693B"/>
    <w:rsid w:val="00896DF9"/>
    <w:rsid w:val="00897122"/>
    <w:rsid w:val="008972C4"/>
    <w:rsid w:val="008A00CD"/>
    <w:rsid w:val="008A020C"/>
    <w:rsid w:val="008A0376"/>
    <w:rsid w:val="008A0409"/>
    <w:rsid w:val="008A05F8"/>
    <w:rsid w:val="008A0609"/>
    <w:rsid w:val="008A07FC"/>
    <w:rsid w:val="008A0956"/>
    <w:rsid w:val="008A0ECF"/>
    <w:rsid w:val="008A1056"/>
    <w:rsid w:val="008A1994"/>
    <w:rsid w:val="008A2DE2"/>
    <w:rsid w:val="008A302A"/>
    <w:rsid w:val="008A30E4"/>
    <w:rsid w:val="008A35B3"/>
    <w:rsid w:val="008A35F5"/>
    <w:rsid w:val="008A393E"/>
    <w:rsid w:val="008A3AD0"/>
    <w:rsid w:val="008A3BC6"/>
    <w:rsid w:val="008A4492"/>
    <w:rsid w:val="008A4635"/>
    <w:rsid w:val="008A4B3A"/>
    <w:rsid w:val="008A4BD4"/>
    <w:rsid w:val="008A51AF"/>
    <w:rsid w:val="008A52FC"/>
    <w:rsid w:val="008A5BEA"/>
    <w:rsid w:val="008A5FBA"/>
    <w:rsid w:val="008A6069"/>
    <w:rsid w:val="008A613B"/>
    <w:rsid w:val="008A6AB9"/>
    <w:rsid w:val="008A6B04"/>
    <w:rsid w:val="008A6CFD"/>
    <w:rsid w:val="008A6DFB"/>
    <w:rsid w:val="008A71E8"/>
    <w:rsid w:val="008A7536"/>
    <w:rsid w:val="008A7694"/>
    <w:rsid w:val="008B0018"/>
    <w:rsid w:val="008B0451"/>
    <w:rsid w:val="008B07C8"/>
    <w:rsid w:val="008B0C3C"/>
    <w:rsid w:val="008B0D54"/>
    <w:rsid w:val="008B117F"/>
    <w:rsid w:val="008B12FA"/>
    <w:rsid w:val="008B1737"/>
    <w:rsid w:val="008B194D"/>
    <w:rsid w:val="008B1FD8"/>
    <w:rsid w:val="008B21A1"/>
    <w:rsid w:val="008B21A6"/>
    <w:rsid w:val="008B233B"/>
    <w:rsid w:val="008B2632"/>
    <w:rsid w:val="008B26EA"/>
    <w:rsid w:val="008B34A5"/>
    <w:rsid w:val="008B43AC"/>
    <w:rsid w:val="008B4463"/>
    <w:rsid w:val="008B4A70"/>
    <w:rsid w:val="008B4C5E"/>
    <w:rsid w:val="008B4F5E"/>
    <w:rsid w:val="008B5102"/>
    <w:rsid w:val="008B574D"/>
    <w:rsid w:val="008B599A"/>
    <w:rsid w:val="008B5D2E"/>
    <w:rsid w:val="008B5DF6"/>
    <w:rsid w:val="008B6352"/>
    <w:rsid w:val="008B6696"/>
    <w:rsid w:val="008B6955"/>
    <w:rsid w:val="008B7045"/>
    <w:rsid w:val="008B7306"/>
    <w:rsid w:val="008B7F69"/>
    <w:rsid w:val="008C0053"/>
    <w:rsid w:val="008C0689"/>
    <w:rsid w:val="008C0773"/>
    <w:rsid w:val="008C08D5"/>
    <w:rsid w:val="008C0A15"/>
    <w:rsid w:val="008C0A55"/>
    <w:rsid w:val="008C0D71"/>
    <w:rsid w:val="008C0FAA"/>
    <w:rsid w:val="008C165D"/>
    <w:rsid w:val="008C17ED"/>
    <w:rsid w:val="008C1AC4"/>
    <w:rsid w:val="008C237A"/>
    <w:rsid w:val="008C2483"/>
    <w:rsid w:val="008C2710"/>
    <w:rsid w:val="008C2930"/>
    <w:rsid w:val="008C2C0A"/>
    <w:rsid w:val="008C2E2A"/>
    <w:rsid w:val="008C31ED"/>
    <w:rsid w:val="008C3262"/>
    <w:rsid w:val="008C336A"/>
    <w:rsid w:val="008C3626"/>
    <w:rsid w:val="008C4020"/>
    <w:rsid w:val="008C4317"/>
    <w:rsid w:val="008C43D1"/>
    <w:rsid w:val="008C4798"/>
    <w:rsid w:val="008C481C"/>
    <w:rsid w:val="008C4DF5"/>
    <w:rsid w:val="008C5177"/>
    <w:rsid w:val="008C57B3"/>
    <w:rsid w:val="008C6B2F"/>
    <w:rsid w:val="008C6C21"/>
    <w:rsid w:val="008C71A8"/>
    <w:rsid w:val="008C7435"/>
    <w:rsid w:val="008C7529"/>
    <w:rsid w:val="008C7534"/>
    <w:rsid w:val="008C7844"/>
    <w:rsid w:val="008C79EF"/>
    <w:rsid w:val="008C7DDA"/>
    <w:rsid w:val="008D0011"/>
    <w:rsid w:val="008D02AB"/>
    <w:rsid w:val="008D02D7"/>
    <w:rsid w:val="008D0583"/>
    <w:rsid w:val="008D09AC"/>
    <w:rsid w:val="008D0D32"/>
    <w:rsid w:val="008D10EE"/>
    <w:rsid w:val="008D1324"/>
    <w:rsid w:val="008D1BBA"/>
    <w:rsid w:val="008D1CB2"/>
    <w:rsid w:val="008D1EC0"/>
    <w:rsid w:val="008D206E"/>
    <w:rsid w:val="008D2686"/>
    <w:rsid w:val="008D26BB"/>
    <w:rsid w:val="008D2779"/>
    <w:rsid w:val="008D2FB1"/>
    <w:rsid w:val="008D308A"/>
    <w:rsid w:val="008D3A0A"/>
    <w:rsid w:val="008D3B10"/>
    <w:rsid w:val="008D3D66"/>
    <w:rsid w:val="008D4522"/>
    <w:rsid w:val="008D46BA"/>
    <w:rsid w:val="008D47B4"/>
    <w:rsid w:val="008D4BFD"/>
    <w:rsid w:val="008D4D63"/>
    <w:rsid w:val="008D4E7E"/>
    <w:rsid w:val="008D4F7D"/>
    <w:rsid w:val="008D540A"/>
    <w:rsid w:val="008D589B"/>
    <w:rsid w:val="008D5964"/>
    <w:rsid w:val="008D5EAF"/>
    <w:rsid w:val="008D5EFD"/>
    <w:rsid w:val="008D6367"/>
    <w:rsid w:val="008D6AB7"/>
    <w:rsid w:val="008D6E46"/>
    <w:rsid w:val="008D7722"/>
    <w:rsid w:val="008D7B46"/>
    <w:rsid w:val="008D7CD1"/>
    <w:rsid w:val="008E0952"/>
    <w:rsid w:val="008E101B"/>
    <w:rsid w:val="008E11CF"/>
    <w:rsid w:val="008E124D"/>
    <w:rsid w:val="008E1501"/>
    <w:rsid w:val="008E16E9"/>
    <w:rsid w:val="008E28A3"/>
    <w:rsid w:val="008E2C33"/>
    <w:rsid w:val="008E30A0"/>
    <w:rsid w:val="008E3552"/>
    <w:rsid w:val="008E35F8"/>
    <w:rsid w:val="008E3DC2"/>
    <w:rsid w:val="008E4120"/>
    <w:rsid w:val="008E428B"/>
    <w:rsid w:val="008E47BD"/>
    <w:rsid w:val="008E491A"/>
    <w:rsid w:val="008E496C"/>
    <w:rsid w:val="008E49C5"/>
    <w:rsid w:val="008E49DB"/>
    <w:rsid w:val="008E4ABC"/>
    <w:rsid w:val="008E4B6C"/>
    <w:rsid w:val="008E4DB8"/>
    <w:rsid w:val="008E4DDA"/>
    <w:rsid w:val="008E5015"/>
    <w:rsid w:val="008E50BC"/>
    <w:rsid w:val="008E5BC7"/>
    <w:rsid w:val="008E5E6E"/>
    <w:rsid w:val="008E60DA"/>
    <w:rsid w:val="008E6594"/>
    <w:rsid w:val="008E665A"/>
    <w:rsid w:val="008E6770"/>
    <w:rsid w:val="008E69FE"/>
    <w:rsid w:val="008E6A29"/>
    <w:rsid w:val="008E6ABB"/>
    <w:rsid w:val="008E6F64"/>
    <w:rsid w:val="008E7BFA"/>
    <w:rsid w:val="008E7FC6"/>
    <w:rsid w:val="008F003B"/>
    <w:rsid w:val="008F06BF"/>
    <w:rsid w:val="008F0837"/>
    <w:rsid w:val="008F1536"/>
    <w:rsid w:val="008F1781"/>
    <w:rsid w:val="008F1C9D"/>
    <w:rsid w:val="008F2292"/>
    <w:rsid w:val="008F24C4"/>
    <w:rsid w:val="008F2759"/>
    <w:rsid w:val="008F2B6C"/>
    <w:rsid w:val="008F2B6F"/>
    <w:rsid w:val="008F323B"/>
    <w:rsid w:val="008F33FD"/>
    <w:rsid w:val="008F370B"/>
    <w:rsid w:val="008F38A2"/>
    <w:rsid w:val="008F3971"/>
    <w:rsid w:val="008F4123"/>
    <w:rsid w:val="008F4434"/>
    <w:rsid w:val="008F4C99"/>
    <w:rsid w:val="008F5121"/>
    <w:rsid w:val="008F5148"/>
    <w:rsid w:val="008F5773"/>
    <w:rsid w:val="008F5A46"/>
    <w:rsid w:val="008F62DB"/>
    <w:rsid w:val="008F6381"/>
    <w:rsid w:val="008F6629"/>
    <w:rsid w:val="008F67D7"/>
    <w:rsid w:val="008F6866"/>
    <w:rsid w:val="008F6B0D"/>
    <w:rsid w:val="008F6CEE"/>
    <w:rsid w:val="008F6DCE"/>
    <w:rsid w:val="008F73FA"/>
    <w:rsid w:val="008F776B"/>
    <w:rsid w:val="008F7F07"/>
    <w:rsid w:val="00900235"/>
    <w:rsid w:val="00900308"/>
    <w:rsid w:val="00900939"/>
    <w:rsid w:val="00900B09"/>
    <w:rsid w:val="00900B41"/>
    <w:rsid w:val="00900D91"/>
    <w:rsid w:val="00900F68"/>
    <w:rsid w:val="009011E1"/>
    <w:rsid w:val="00901B9A"/>
    <w:rsid w:val="00901BB6"/>
    <w:rsid w:val="00901D7A"/>
    <w:rsid w:val="00901DF8"/>
    <w:rsid w:val="0090274B"/>
    <w:rsid w:val="00902CA0"/>
    <w:rsid w:val="0090309B"/>
    <w:rsid w:val="009032E0"/>
    <w:rsid w:val="009039A3"/>
    <w:rsid w:val="00903A90"/>
    <w:rsid w:val="00903AC3"/>
    <w:rsid w:val="00903DAE"/>
    <w:rsid w:val="00903E88"/>
    <w:rsid w:val="00904956"/>
    <w:rsid w:val="009052B4"/>
    <w:rsid w:val="00905649"/>
    <w:rsid w:val="0090586E"/>
    <w:rsid w:val="00905A0C"/>
    <w:rsid w:val="00905BDF"/>
    <w:rsid w:val="00905DD7"/>
    <w:rsid w:val="009060EC"/>
    <w:rsid w:val="0090625B"/>
    <w:rsid w:val="009064CA"/>
    <w:rsid w:val="0090652B"/>
    <w:rsid w:val="0090684C"/>
    <w:rsid w:val="0090697D"/>
    <w:rsid w:val="00906D5A"/>
    <w:rsid w:val="0090701D"/>
    <w:rsid w:val="00907172"/>
    <w:rsid w:val="0090731E"/>
    <w:rsid w:val="009079BF"/>
    <w:rsid w:val="00907FA8"/>
    <w:rsid w:val="009111D1"/>
    <w:rsid w:val="00911420"/>
    <w:rsid w:val="009115B8"/>
    <w:rsid w:val="00911A25"/>
    <w:rsid w:val="00912349"/>
    <w:rsid w:val="009123A0"/>
    <w:rsid w:val="00912838"/>
    <w:rsid w:val="00912960"/>
    <w:rsid w:val="00912A53"/>
    <w:rsid w:val="009132FC"/>
    <w:rsid w:val="00913A44"/>
    <w:rsid w:val="00913B9C"/>
    <w:rsid w:val="00913CAA"/>
    <w:rsid w:val="00914333"/>
    <w:rsid w:val="0091445B"/>
    <w:rsid w:val="0091475F"/>
    <w:rsid w:val="00914CD8"/>
    <w:rsid w:val="00914ECA"/>
    <w:rsid w:val="0091514A"/>
    <w:rsid w:val="00915E64"/>
    <w:rsid w:val="0091632A"/>
    <w:rsid w:val="00916377"/>
    <w:rsid w:val="00916DA4"/>
    <w:rsid w:val="00916F72"/>
    <w:rsid w:val="009179F7"/>
    <w:rsid w:val="0092007A"/>
    <w:rsid w:val="009212C9"/>
    <w:rsid w:val="0092137B"/>
    <w:rsid w:val="009216E5"/>
    <w:rsid w:val="00921BD3"/>
    <w:rsid w:val="00921D4D"/>
    <w:rsid w:val="00922AC6"/>
    <w:rsid w:val="00922BC0"/>
    <w:rsid w:val="00922DAF"/>
    <w:rsid w:val="00923154"/>
    <w:rsid w:val="009232F9"/>
    <w:rsid w:val="009235C4"/>
    <w:rsid w:val="00923746"/>
    <w:rsid w:val="009242CD"/>
    <w:rsid w:val="00924332"/>
    <w:rsid w:val="00924794"/>
    <w:rsid w:val="00924DEB"/>
    <w:rsid w:val="009259E8"/>
    <w:rsid w:val="0092628B"/>
    <w:rsid w:val="00926528"/>
    <w:rsid w:val="00926926"/>
    <w:rsid w:val="00926C45"/>
    <w:rsid w:val="00926F45"/>
    <w:rsid w:val="00927264"/>
    <w:rsid w:val="009273BE"/>
    <w:rsid w:val="009276F2"/>
    <w:rsid w:val="00927901"/>
    <w:rsid w:val="00930256"/>
    <w:rsid w:val="009305F6"/>
    <w:rsid w:val="00930804"/>
    <w:rsid w:val="009308CE"/>
    <w:rsid w:val="00930B41"/>
    <w:rsid w:val="00930D4A"/>
    <w:rsid w:val="00931669"/>
    <w:rsid w:val="00931712"/>
    <w:rsid w:val="00931BDA"/>
    <w:rsid w:val="00931D53"/>
    <w:rsid w:val="00931D77"/>
    <w:rsid w:val="00931DC1"/>
    <w:rsid w:val="00932421"/>
    <w:rsid w:val="00932601"/>
    <w:rsid w:val="00932C37"/>
    <w:rsid w:val="00932DF7"/>
    <w:rsid w:val="009332A1"/>
    <w:rsid w:val="009333F8"/>
    <w:rsid w:val="009335DA"/>
    <w:rsid w:val="009339BD"/>
    <w:rsid w:val="00933AB2"/>
    <w:rsid w:val="00933C8F"/>
    <w:rsid w:val="00933CEB"/>
    <w:rsid w:val="0093431C"/>
    <w:rsid w:val="00934537"/>
    <w:rsid w:val="009346D2"/>
    <w:rsid w:val="009348A0"/>
    <w:rsid w:val="00934A5E"/>
    <w:rsid w:val="00934A86"/>
    <w:rsid w:val="00935407"/>
    <w:rsid w:val="00935486"/>
    <w:rsid w:val="00935A39"/>
    <w:rsid w:val="00935D79"/>
    <w:rsid w:val="009363CD"/>
    <w:rsid w:val="00936A82"/>
    <w:rsid w:val="009370A1"/>
    <w:rsid w:val="009375A3"/>
    <w:rsid w:val="009379CD"/>
    <w:rsid w:val="00937DE6"/>
    <w:rsid w:val="00940029"/>
    <w:rsid w:val="00940205"/>
    <w:rsid w:val="009403AC"/>
    <w:rsid w:val="00940496"/>
    <w:rsid w:val="00940510"/>
    <w:rsid w:val="00940869"/>
    <w:rsid w:val="00940990"/>
    <w:rsid w:val="00940D97"/>
    <w:rsid w:val="00940F7E"/>
    <w:rsid w:val="00941572"/>
    <w:rsid w:val="0094176E"/>
    <w:rsid w:val="00941B75"/>
    <w:rsid w:val="0094264B"/>
    <w:rsid w:val="00942C0D"/>
    <w:rsid w:val="00942C81"/>
    <w:rsid w:val="00942ECD"/>
    <w:rsid w:val="00943141"/>
    <w:rsid w:val="0094373B"/>
    <w:rsid w:val="00943B88"/>
    <w:rsid w:val="00943FE0"/>
    <w:rsid w:val="0094402B"/>
    <w:rsid w:val="009445B5"/>
    <w:rsid w:val="0094473E"/>
    <w:rsid w:val="00944D8E"/>
    <w:rsid w:val="00944DE5"/>
    <w:rsid w:val="0094573F"/>
    <w:rsid w:val="00946016"/>
    <w:rsid w:val="00946233"/>
    <w:rsid w:val="00946C14"/>
    <w:rsid w:val="00946D45"/>
    <w:rsid w:val="00946F77"/>
    <w:rsid w:val="009471DE"/>
    <w:rsid w:val="00947512"/>
    <w:rsid w:val="009477E5"/>
    <w:rsid w:val="00947ABC"/>
    <w:rsid w:val="00947EF7"/>
    <w:rsid w:val="0095024F"/>
    <w:rsid w:val="00950406"/>
    <w:rsid w:val="00950434"/>
    <w:rsid w:val="00950449"/>
    <w:rsid w:val="009508B9"/>
    <w:rsid w:val="009511D7"/>
    <w:rsid w:val="009511E2"/>
    <w:rsid w:val="0095193C"/>
    <w:rsid w:val="00951A19"/>
    <w:rsid w:val="0095236B"/>
    <w:rsid w:val="009525C4"/>
    <w:rsid w:val="00952930"/>
    <w:rsid w:val="00952A17"/>
    <w:rsid w:val="00952BE8"/>
    <w:rsid w:val="00952E37"/>
    <w:rsid w:val="00952F32"/>
    <w:rsid w:val="00955040"/>
    <w:rsid w:val="00955141"/>
    <w:rsid w:val="009552BB"/>
    <w:rsid w:val="0095545C"/>
    <w:rsid w:val="00955723"/>
    <w:rsid w:val="009557CA"/>
    <w:rsid w:val="009558BA"/>
    <w:rsid w:val="00955BA0"/>
    <w:rsid w:val="00955CBE"/>
    <w:rsid w:val="00955F06"/>
    <w:rsid w:val="00955FF7"/>
    <w:rsid w:val="009561C1"/>
    <w:rsid w:val="00956456"/>
    <w:rsid w:val="00956614"/>
    <w:rsid w:val="00956ACB"/>
    <w:rsid w:val="009572DC"/>
    <w:rsid w:val="0095732E"/>
    <w:rsid w:val="00957604"/>
    <w:rsid w:val="00957B3E"/>
    <w:rsid w:val="00960EC6"/>
    <w:rsid w:val="0096104D"/>
    <w:rsid w:val="00961611"/>
    <w:rsid w:val="00961987"/>
    <w:rsid w:val="00962073"/>
    <w:rsid w:val="009620B9"/>
    <w:rsid w:val="009620BB"/>
    <w:rsid w:val="009625A7"/>
    <w:rsid w:val="00962916"/>
    <w:rsid w:val="00962B7B"/>
    <w:rsid w:val="00962DAE"/>
    <w:rsid w:val="00962EF9"/>
    <w:rsid w:val="009632B6"/>
    <w:rsid w:val="00963511"/>
    <w:rsid w:val="009637C4"/>
    <w:rsid w:val="009639D9"/>
    <w:rsid w:val="00963CF2"/>
    <w:rsid w:val="00963FC3"/>
    <w:rsid w:val="0096419A"/>
    <w:rsid w:val="00964312"/>
    <w:rsid w:val="00964855"/>
    <w:rsid w:val="00964BBD"/>
    <w:rsid w:val="00964CDA"/>
    <w:rsid w:val="00964F54"/>
    <w:rsid w:val="0096551E"/>
    <w:rsid w:val="0096588F"/>
    <w:rsid w:val="00965C8D"/>
    <w:rsid w:val="00965F8A"/>
    <w:rsid w:val="00966A5A"/>
    <w:rsid w:val="00966D24"/>
    <w:rsid w:val="009671CD"/>
    <w:rsid w:val="009671EE"/>
    <w:rsid w:val="00967ED7"/>
    <w:rsid w:val="00970110"/>
    <w:rsid w:val="0097026C"/>
    <w:rsid w:val="00970384"/>
    <w:rsid w:val="00970638"/>
    <w:rsid w:val="0097086C"/>
    <w:rsid w:val="00970911"/>
    <w:rsid w:val="00970F32"/>
    <w:rsid w:val="00970F9B"/>
    <w:rsid w:val="00971133"/>
    <w:rsid w:val="00971325"/>
    <w:rsid w:val="0097146E"/>
    <w:rsid w:val="0097150A"/>
    <w:rsid w:val="00971A5A"/>
    <w:rsid w:val="00971F22"/>
    <w:rsid w:val="00972318"/>
    <w:rsid w:val="009723A5"/>
    <w:rsid w:val="00972785"/>
    <w:rsid w:val="009730F3"/>
    <w:rsid w:val="00973C3F"/>
    <w:rsid w:val="00973E06"/>
    <w:rsid w:val="009740FF"/>
    <w:rsid w:val="009741AC"/>
    <w:rsid w:val="00974343"/>
    <w:rsid w:val="00974345"/>
    <w:rsid w:val="00974681"/>
    <w:rsid w:val="009746BF"/>
    <w:rsid w:val="00974B47"/>
    <w:rsid w:val="00974EAF"/>
    <w:rsid w:val="00974FA4"/>
    <w:rsid w:val="00975712"/>
    <w:rsid w:val="00975CEB"/>
    <w:rsid w:val="00975F01"/>
    <w:rsid w:val="00975F3E"/>
    <w:rsid w:val="0097618B"/>
    <w:rsid w:val="009762F2"/>
    <w:rsid w:val="00976311"/>
    <w:rsid w:val="009764D1"/>
    <w:rsid w:val="0097702E"/>
    <w:rsid w:val="009772C2"/>
    <w:rsid w:val="00977644"/>
    <w:rsid w:val="0097773C"/>
    <w:rsid w:val="00977776"/>
    <w:rsid w:val="00977811"/>
    <w:rsid w:val="009779C8"/>
    <w:rsid w:val="00977ED6"/>
    <w:rsid w:val="009800B3"/>
    <w:rsid w:val="0098020F"/>
    <w:rsid w:val="00980438"/>
    <w:rsid w:val="00980C0F"/>
    <w:rsid w:val="009811BD"/>
    <w:rsid w:val="00981301"/>
    <w:rsid w:val="009816A9"/>
    <w:rsid w:val="00981920"/>
    <w:rsid w:val="00981F05"/>
    <w:rsid w:val="009821CF"/>
    <w:rsid w:val="00982246"/>
    <w:rsid w:val="009827C1"/>
    <w:rsid w:val="00982CC4"/>
    <w:rsid w:val="009832E2"/>
    <w:rsid w:val="0098393C"/>
    <w:rsid w:val="00983E18"/>
    <w:rsid w:val="00984396"/>
    <w:rsid w:val="00984762"/>
    <w:rsid w:val="00984A3B"/>
    <w:rsid w:val="00984AC9"/>
    <w:rsid w:val="00984AD6"/>
    <w:rsid w:val="00984B7A"/>
    <w:rsid w:val="009850D0"/>
    <w:rsid w:val="009850F8"/>
    <w:rsid w:val="00985198"/>
    <w:rsid w:val="009852FF"/>
    <w:rsid w:val="009854B7"/>
    <w:rsid w:val="00985530"/>
    <w:rsid w:val="00985BE7"/>
    <w:rsid w:val="00985F2C"/>
    <w:rsid w:val="009863D6"/>
    <w:rsid w:val="00986610"/>
    <w:rsid w:val="00986D1E"/>
    <w:rsid w:val="00987680"/>
    <w:rsid w:val="00987BCB"/>
    <w:rsid w:val="00987C49"/>
    <w:rsid w:val="00987DD3"/>
    <w:rsid w:val="009902D6"/>
    <w:rsid w:val="00990364"/>
    <w:rsid w:val="0099074A"/>
    <w:rsid w:val="0099125D"/>
    <w:rsid w:val="00991A9F"/>
    <w:rsid w:val="00991C31"/>
    <w:rsid w:val="009920E6"/>
    <w:rsid w:val="00992269"/>
    <w:rsid w:val="009922E6"/>
    <w:rsid w:val="00992332"/>
    <w:rsid w:val="009924D2"/>
    <w:rsid w:val="00992642"/>
    <w:rsid w:val="00992909"/>
    <w:rsid w:val="0099290C"/>
    <w:rsid w:val="00992BEF"/>
    <w:rsid w:val="00992F04"/>
    <w:rsid w:val="0099336F"/>
    <w:rsid w:val="00993D85"/>
    <w:rsid w:val="00993DAA"/>
    <w:rsid w:val="00993E62"/>
    <w:rsid w:val="00994405"/>
    <w:rsid w:val="00994837"/>
    <w:rsid w:val="0099499D"/>
    <w:rsid w:val="009957B5"/>
    <w:rsid w:val="00995A2E"/>
    <w:rsid w:val="00996368"/>
    <w:rsid w:val="009964A4"/>
    <w:rsid w:val="009969F1"/>
    <w:rsid w:val="00996C96"/>
    <w:rsid w:val="00996CF6"/>
    <w:rsid w:val="009970EF"/>
    <w:rsid w:val="00997282"/>
    <w:rsid w:val="009978EC"/>
    <w:rsid w:val="00997A3A"/>
    <w:rsid w:val="009A0005"/>
    <w:rsid w:val="009A088A"/>
    <w:rsid w:val="009A09A9"/>
    <w:rsid w:val="009A09E0"/>
    <w:rsid w:val="009A0CD7"/>
    <w:rsid w:val="009A0E65"/>
    <w:rsid w:val="009A0F1B"/>
    <w:rsid w:val="009A11B1"/>
    <w:rsid w:val="009A155B"/>
    <w:rsid w:val="009A1622"/>
    <w:rsid w:val="009A1CA0"/>
    <w:rsid w:val="009A1E56"/>
    <w:rsid w:val="009A2115"/>
    <w:rsid w:val="009A246B"/>
    <w:rsid w:val="009A2575"/>
    <w:rsid w:val="009A2786"/>
    <w:rsid w:val="009A284A"/>
    <w:rsid w:val="009A2F59"/>
    <w:rsid w:val="009A3617"/>
    <w:rsid w:val="009A4235"/>
    <w:rsid w:val="009A47F9"/>
    <w:rsid w:val="009A48B4"/>
    <w:rsid w:val="009A48EC"/>
    <w:rsid w:val="009A49EA"/>
    <w:rsid w:val="009A4DCE"/>
    <w:rsid w:val="009A4F26"/>
    <w:rsid w:val="009A4FE8"/>
    <w:rsid w:val="009A50D4"/>
    <w:rsid w:val="009A5661"/>
    <w:rsid w:val="009A57F0"/>
    <w:rsid w:val="009A6343"/>
    <w:rsid w:val="009A65A8"/>
    <w:rsid w:val="009A66C1"/>
    <w:rsid w:val="009A6965"/>
    <w:rsid w:val="009A6AE0"/>
    <w:rsid w:val="009A7363"/>
    <w:rsid w:val="009A7BFE"/>
    <w:rsid w:val="009A7F81"/>
    <w:rsid w:val="009B019E"/>
    <w:rsid w:val="009B0B2F"/>
    <w:rsid w:val="009B1889"/>
    <w:rsid w:val="009B1990"/>
    <w:rsid w:val="009B2233"/>
    <w:rsid w:val="009B2862"/>
    <w:rsid w:val="009B28AF"/>
    <w:rsid w:val="009B28C3"/>
    <w:rsid w:val="009B290B"/>
    <w:rsid w:val="009B291B"/>
    <w:rsid w:val="009B293C"/>
    <w:rsid w:val="009B2C58"/>
    <w:rsid w:val="009B2DB3"/>
    <w:rsid w:val="009B3038"/>
    <w:rsid w:val="009B30BD"/>
    <w:rsid w:val="009B3647"/>
    <w:rsid w:val="009B38C9"/>
    <w:rsid w:val="009B41BB"/>
    <w:rsid w:val="009B41F2"/>
    <w:rsid w:val="009B4313"/>
    <w:rsid w:val="009B4501"/>
    <w:rsid w:val="009B4675"/>
    <w:rsid w:val="009B4BB9"/>
    <w:rsid w:val="009B4CAA"/>
    <w:rsid w:val="009B508E"/>
    <w:rsid w:val="009B5B6F"/>
    <w:rsid w:val="009B5CF9"/>
    <w:rsid w:val="009B6260"/>
    <w:rsid w:val="009B6D99"/>
    <w:rsid w:val="009B770F"/>
    <w:rsid w:val="009B7ADA"/>
    <w:rsid w:val="009C05D0"/>
    <w:rsid w:val="009C0C49"/>
    <w:rsid w:val="009C0CB9"/>
    <w:rsid w:val="009C0D0B"/>
    <w:rsid w:val="009C0ED3"/>
    <w:rsid w:val="009C0F7A"/>
    <w:rsid w:val="009C11E6"/>
    <w:rsid w:val="009C1369"/>
    <w:rsid w:val="009C1493"/>
    <w:rsid w:val="009C1CB0"/>
    <w:rsid w:val="009C21F9"/>
    <w:rsid w:val="009C22A4"/>
    <w:rsid w:val="009C275D"/>
    <w:rsid w:val="009C2782"/>
    <w:rsid w:val="009C2CA0"/>
    <w:rsid w:val="009C301C"/>
    <w:rsid w:val="009C304B"/>
    <w:rsid w:val="009C307E"/>
    <w:rsid w:val="009C340C"/>
    <w:rsid w:val="009C36ED"/>
    <w:rsid w:val="009C3C1A"/>
    <w:rsid w:val="009C3C96"/>
    <w:rsid w:val="009C3CE9"/>
    <w:rsid w:val="009C4B42"/>
    <w:rsid w:val="009C4BC8"/>
    <w:rsid w:val="009C4C23"/>
    <w:rsid w:val="009C4DF6"/>
    <w:rsid w:val="009C4EAE"/>
    <w:rsid w:val="009C4FD5"/>
    <w:rsid w:val="009C50C7"/>
    <w:rsid w:val="009C5673"/>
    <w:rsid w:val="009C5A49"/>
    <w:rsid w:val="009C5B99"/>
    <w:rsid w:val="009C5FF0"/>
    <w:rsid w:val="009C65B1"/>
    <w:rsid w:val="009C666D"/>
    <w:rsid w:val="009C66CB"/>
    <w:rsid w:val="009C6A2A"/>
    <w:rsid w:val="009C6B71"/>
    <w:rsid w:val="009C6C7D"/>
    <w:rsid w:val="009C6D69"/>
    <w:rsid w:val="009C720E"/>
    <w:rsid w:val="009C73AF"/>
    <w:rsid w:val="009C78FB"/>
    <w:rsid w:val="009C7CCD"/>
    <w:rsid w:val="009D0234"/>
    <w:rsid w:val="009D05C9"/>
    <w:rsid w:val="009D0A0B"/>
    <w:rsid w:val="009D0E75"/>
    <w:rsid w:val="009D1322"/>
    <w:rsid w:val="009D15AF"/>
    <w:rsid w:val="009D2B18"/>
    <w:rsid w:val="009D3211"/>
    <w:rsid w:val="009D344C"/>
    <w:rsid w:val="009D3718"/>
    <w:rsid w:val="009D37D2"/>
    <w:rsid w:val="009D3D16"/>
    <w:rsid w:val="009D49BB"/>
    <w:rsid w:val="009D5B1C"/>
    <w:rsid w:val="009D5D10"/>
    <w:rsid w:val="009D5E07"/>
    <w:rsid w:val="009D5F7C"/>
    <w:rsid w:val="009D640A"/>
    <w:rsid w:val="009D6437"/>
    <w:rsid w:val="009D68AA"/>
    <w:rsid w:val="009D6934"/>
    <w:rsid w:val="009D71BD"/>
    <w:rsid w:val="009D722A"/>
    <w:rsid w:val="009D7854"/>
    <w:rsid w:val="009D7B45"/>
    <w:rsid w:val="009D7C6E"/>
    <w:rsid w:val="009E0218"/>
    <w:rsid w:val="009E031F"/>
    <w:rsid w:val="009E044A"/>
    <w:rsid w:val="009E0779"/>
    <w:rsid w:val="009E0A75"/>
    <w:rsid w:val="009E0E5A"/>
    <w:rsid w:val="009E0E7E"/>
    <w:rsid w:val="009E1112"/>
    <w:rsid w:val="009E128E"/>
    <w:rsid w:val="009E12CD"/>
    <w:rsid w:val="009E14FB"/>
    <w:rsid w:val="009E1A07"/>
    <w:rsid w:val="009E1A11"/>
    <w:rsid w:val="009E1DF6"/>
    <w:rsid w:val="009E20F5"/>
    <w:rsid w:val="009E24EF"/>
    <w:rsid w:val="009E2A26"/>
    <w:rsid w:val="009E2B13"/>
    <w:rsid w:val="009E2B51"/>
    <w:rsid w:val="009E2F96"/>
    <w:rsid w:val="009E33C3"/>
    <w:rsid w:val="009E348F"/>
    <w:rsid w:val="009E35E5"/>
    <w:rsid w:val="009E37D2"/>
    <w:rsid w:val="009E3811"/>
    <w:rsid w:val="009E3CCC"/>
    <w:rsid w:val="009E3D67"/>
    <w:rsid w:val="009E3FC7"/>
    <w:rsid w:val="009E40CB"/>
    <w:rsid w:val="009E4138"/>
    <w:rsid w:val="009E4220"/>
    <w:rsid w:val="009E44E4"/>
    <w:rsid w:val="009E4569"/>
    <w:rsid w:val="009E4593"/>
    <w:rsid w:val="009E464D"/>
    <w:rsid w:val="009E4A9C"/>
    <w:rsid w:val="009E4FDF"/>
    <w:rsid w:val="009E5108"/>
    <w:rsid w:val="009E5130"/>
    <w:rsid w:val="009E562A"/>
    <w:rsid w:val="009E5630"/>
    <w:rsid w:val="009E573A"/>
    <w:rsid w:val="009E5980"/>
    <w:rsid w:val="009E5B1E"/>
    <w:rsid w:val="009E5B8B"/>
    <w:rsid w:val="009E5EC1"/>
    <w:rsid w:val="009E6840"/>
    <w:rsid w:val="009E69EC"/>
    <w:rsid w:val="009E7001"/>
    <w:rsid w:val="009E717F"/>
    <w:rsid w:val="009E71C9"/>
    <w:rsid w:val="009E7324"/>
    <w:rsid w:val="009E74C8"/>
    <w:rsid w:val="009E7948"/>
    <w:rsid w:val="009E7A8F"/>
    <w:rsid w:val="009E7B5B"/>
    <w:rsid w:val="009E7D74"/>
    <w:rsid w:val="009E7FC7"/>
    <w:rsid w:val="009E7FFA"/>
    <w:rsid w:val="009F02F6"/>
    <w:rsid w:val="009F04EB"/>
    <w:rsid w:val="009F069A"/>
    <w:rsid w:val="009F0DD9"/>
    <w:rsid w:val="009F11F6"/>
    <w:rsid w:val="009F137F"/>
    <w:rsid w:val="009F17CC"/>
    <w:rsid w:val="009F1A56"/>
    <w:rsid w:val="009F1C44"/>
    <w:rsid w:val="009F1C7B"/>
    <w:rsid w:val="009F23D5"/>
    <w:rsid w:val="009F2748"/>
    <w:rsid w:val="009F2836"/>
    <w:rsid w:val="009F2868"/>
    <w:rsid w:val="009F2C5A"/>
    <w:rsid w:val="009F2FF7"/>
    <w:rsid w:val="009F310F"/>
    <w:rsid w:val="009F3135"/>
    <w:rsid w:val="009F31D7"/>
    <w:rsid w:val="009F38BC"/>
    <w:rsid w:val="009F38FE"/>
    <w:rsid w:val="009F39D5"/>
    <w:rsid w:val="009F3B61"/>
    <w:rsid w:val="009F3EEA"/>
    <w:rsid w:val="009F3EF8"/>
    <w:rsid w:val="009F420F"/>
    <w:rsid w:val="009F47FE"/>
    <w:rsid w:val="009F4C12"/>
    <w:rsid w:val="009F5053"/>
    <w:rsid w:val="009F50F9"/>
    <w:rsid w:val="009F58D9"/>
    <w:rsid w:val="009F5B9B"/>
    <w:rsid w:val="009F6C10"/>
    <w:rsid w:val="009F7040"/>
    <w:rsid w:val="009F7736"/>
    <w:rsid w:val="009F7C14"/>
    <w:rsid w:val="009F7E17"/>
    <w:rsid w:val="009F7F9E"/>
    <w:rsid w:val="00A00220"/>
    <w:rsid w:val="00A00BCE"/>
    <w:rsid w:val="00A00C21"/>
    <w:rsid w:val="00A01022"/>
    <w:rsid w:val="00A011FC"/>
    <w:rsid w:val="00A017E8"/>
    <w:rsid w:val="00A01C59"/>
    <w:rsid w:val="00A01EF7"/>
    <w:rsid w:val="00A025AB"/>
    <w:rsid w:val="00A02679"/>
    <w:rsid w:val="00A02809"/>
    <w:rsid w:val="00A02852"/>
    <w:rsid w:val="00A02959"/>
    <w:rsid w:val="00A029D2"/>
    <w:rsid w:val="00A02A80"/>
    <w:rsid w:val="00A02D06"/>
    <w:rsid w:val="00A02D38"/>
    <w:rsid w:val="00A0317D"/>
    <w:rsid w:val="00A032AE"/>
    <w:rsid w:val="00A03644"/>
    <w:rsid w:val="00A03B6A"/>
    <w:rsid w:val="00A043EE"/>
    <w:rsid w:val="00A04826"/>
    <w:rsid w:val="00A04C71"/>
    <w:rsid w:val="00A04CC0"/>
    <w:rsid w:val="00A04D39"/>
    <w:rsid w:val="00A04EBC"/>
    <w:rsid w:val="00A04F2A"/>
    <w:rsid w:val="00A04F55"/>
    <w:rsid w:val="00A0505C"/>
    <w:rsid w:val="00A0543F"/>
    <w:rsid w:val="00A05C20"/>
    <w:rsid w:val="00A060B9"/>
    <w:rsid w:val="00A06623"/>
    <w:rsid w:val="00A06EBD"/>
    <w:rsid w:val="00A0787D"/>
    <w:rsid w:val="00A078F9"/>
    <w:rsid w:val="00A0798A"/>
    <w:rsid w:val="00A07CEA"/>
    <w:rsid w:val="00A10393"/>
    <w:rsid w:val="00A10557"/>
    <w:rsid w:val="00A109F3"/>
    <w:rsid w:val="00A10D1A"/>
    <w:rsid w:val="00A11162"/>
    <w:rsid w:val="00A11787"/>
    <w:rsid w:val="00A11AF4"/>
    <w:rsid w:val="00A124E8"/>
    <w:rsid w:val="00A12B47"/>
    <w:rsid w:val="00A12DFC"/>
    <w:rsid w:val="00A12E38"/>
    <w:rsid w:val="00A12ED0"/>
    <w:rsid w:val="00A12F6F"/>
    <w:rsid w:val="00A135DD"/>
    <w:rsid w:val="00A136A2"/>
    <w:rsid w:val="00A138F9"/>
    <w:rsid w:val="00A13A49"/>
    <w:rsid w:val="00A13CF6"/>
    <w:rsid w:val="00A1464E"/>
    <w:rsid w:val="00A14AFF"/>
    <w:rsid w:val="00A14C7E"/>
    <w:rsid w:val="00A14DD4"/>
    <w:rsid w:val="00A150E2"/>
    <w:rsid w:val="00A151F7"/>
    <w:rsid w:val="00A153AA"/>
    <w:rsid w:val="00A156BA"/>
    <w:rsid w:val="00A15702"/>
    <w:rsid w:val="00A15C92"/>
    <w:rsid w:val="00A15CD0"/>
    <w:rsid w:val="00A167F6"/>
    <w:rsid w:val="00A1693E"/>
    <w:rsid w:val="00A16D49"/>
    <w:rsid w:val="00A172E5"/>
    <w:rsid w:val="00A17344"/>
    <w:rsid w:val="00A17668"/>
    <w:rsid w:val="00A17F3B"/>
    <w:rsid w:val="00A2086F"/>
    <w:rsid w:val="00A209FE"/>
    <w:rsid w:val="00A212B0"/>
    <w:rsid w:val="00A2131A"/>
    <w:rsid w:val="00A215DA"/>
    <w:rsid w:val="00A21945"/>
    <w:rsid w:val="00A21AD5"/>
    <w:rsid w:val="00A21E83"/>
    <w:rsid w:val="00A2200E"/>
    <w:rsid w:val="00A22257"/>
    <w:rsid w:val="00A222A2"/>
    <w:rsid w:val="00A226C7"/>
    <w:rsid w:val="00A23212"/>
    <w:rsid w:val="00A235BA"/>
    <w:rsid w:val="00A238AA"/>
    <w:rsid w:val="00A2397A"/>
    <w:rsid w:val="00A23ACB"/>
    <w:rsid w:val="00A23B1F"/>
    <w:rsid w:val="00A23C8E"/>
    <w:rsid w:val="00A241B8"/>
    <w:rsid w:val="00A2450A"/>
    <w:rsid w:val="00A246DA"/>
    <w:rsid w:val="00A24B24"/>
    <w:rsid w:val="00A25448"/>
    <w:rsid w:val="00A254E7"/>
    <w:rsid w:val="00A256C8"/>
    <w:rsid w:val="00A25B48"/>
    <w:rsid w:val="00A25BE1"/>
    <w:rsid w:val="00A25C6E"/>
    <w:rsid w:val="00A25D0C"/>
    <w:rsid w:val="00A25FAC"/>
    <w:rsid w:val="00A26395"/>
    <w:rsid w:val="00A268A1"/>
    <w:rsid w:val="00A26949"/>
    <w:rsid w:val="00A26AE3"/>
    <w:rsid w:val="00A26EC1"/>
    <w:rsid w:val="00A2716A"/>
    <w:rsid w:val="00A27AB3"/>
    <w:rsid w:val="00A27B53"/>
    <w:rsid w:val="00A27C53"/>
    <w:rsid w:val="00A27C7D"/>
    <w:rsid w:val="00A30662"/>
    <w:rsid w:val="00A30ABA"/>
    <w:rsid w:val="00A30CB7"/>
    <w:rsid w:val="00A30DC3"/>
    <w:rsid w:val="00A30E59"/>
    <w:rsid w:val="00A31037"/>
    <w:rsid w:val="00A31773"/>
    <w:rsid w:val="00A3179A"/>
    <w:rsid w:val="00A31954"/>
    <w:rsid w:val="00A31AFC"/>
    <w:rsid w:val="00A31B96"/>
    <w:rsid w:val="00A326FA"/>
    <w:rsid w:val="00A32C10"/>
    <w:rsid w:val="00A33693"/>
    <w:rsid w:val="00A336DE"/>
    <w:rsid w:val="00A3399F"/>
    <w:rsid w:val="00A339B2"/>
    <w:rsid w:val="00A339CA"/>
    <w:rsid w:val="00A33B0E"/>
    <w:rsid w:val="00A33F2F"/>
    <w:rsid w:val="00A34B46"/>
    <w:rsid w:val="00A34C5E"/>
    <w:rsid w:val="00A34EB7"/>
    <w:rsid w:val="00A3505B"/>
    <w:rsid w:val="00A350E7"/>
    <w:rsid w:val="00A353A7"/>
    <w:rsid w:val="00A35671"/>
    <w:rsid w:val="00A35910"/>
    <w:rsid w:val="00A35A4E"/>
    <w:rsid w:val="00A35E19"/>
    <w:rsid w:val="00A365EB"/>
    <w:rsid w:val="00A36813"/>
    <w:rsid w:val="00A3689A"/>
    <w:rsid w:val="00A36E57"/>
    <w:rsid w:val="00A37071"/>
    <w:rsid w:val="00A37074"/>
    <w:rsid w:val="00A37332"/>
    <w:rsid w:val="00A37702"/>
    <w:rsid w:val="00A377AC"/>
    <w:rsid w:val="00A37817"/>
    <w:rsid w:val="00A378E0"/>
    <w:rsid w:val="00A37A23"/>
    <w:rsid w:val="00A37E85"/>
    <w:rsid w:val="00A37ECB"/>
    <w:rsid w:val="00A40122"/>
    <w:rsid w:val="00A408F1"/>
    <w:rsid w:val="00A40B5C"/>
    <w:rsid w:val="00A40D12"/>
    <w:rsid w:val="00A40F86"/>
    <w:rsid w:val="00A410D8"/>
    <w:rsid w:val="00A416A2"/>
    <w:rsid w:val="00A418B6"/>
    <w:rsid w:val="00A424FF"/>
    <w:rsid w:val="00A42628"/>
    <w:rsid w:val="00A4263A"/>
    <w:rsid w:val="00A4264C"/>
    <w:rsid w:val="00A42AC3"/>
    <w:rsid w:val="00A42B8A"/>
    <w:rsid w:val="00A42CD0"/>
    <w:rsid w:val="00A42FAE"/>
    <w:rsid w:val="00A4330B"/>
    <w:rsid w:val="00A4388B"/>
    <w:rsid w:val="00A43FEF"/>
    <w:rsid w:val="00A4408B"/>
    <w:rsid w:val="00A44CDA"/>
    <w:rsid w:val="00A44D65"/>
    <w:rsid w:val="00A44FE9"/>
    <w:rsid w:val="00A456F0"/>
    <w:rsid w:val="00A45D87"/>
    <w:rsid w:val="00A46121"/>
    <w:rsid w:val="00A46492"/>
    <w:rsid w:val="00A46A2D"/>
    <w:rsid w:val="00A46AD0"/>
    <w:rsid w:val="00A47805"/>
    <w:rsid w:val="00A47EDD"/>
    <w:rsid w:val="00A504E3"/>
    <w:rsid w:val="00A50742"/>
    <w:rsid w:val="00A50748"/>
    <w:rsid w:val="00A50770"/>
    <w:rsid w:val="00A507A7"/>
    <w:rsid w:val="00A5087E"/>
    <w:rsid w:val="00A50D34"/>
    <w:rsid w:val="00A50DE1"/>
    <w:rsid w:val="00A512D6"/>
    <w:rsid w:val="00A5175D"/>
    <w:rsid w:val="00A517A9"/>
    <w:rsid w:val="00A51C25"/>
    <w:rsid w:val="00A51F04"/>
    <w:rsid w:val="00A52381"/>
    <w:rsid w:val="00A52404"/>
    <w:rsid w:val="00A52A82"/>
    <w:rsid w:val="00A52B8A"/>
    <w:rsid w:val="00A52CA1"/>
    <w:rsid w:val="00A52DB4"/>
    <w:rsid w:val="00A52F09"/>
    <w:rsid w:val="00A532E2"/>
    <w:rsid w:val="00A5341B"/>
    <w:rsid w:val="00A53A1A"/>
    <w:rsid w:val="00A53B75"/>
    <w:rsid w:val="00A53F04"/>
    <w:rsid w:val="00A540DD"/>
    <w:rsid w:val="00A54A33"/>
    <w:rsid w:val="00A5535D"/>
    <w:rsid w:val="00A554BA"/>
    <w:rsid w:val="00A55685"/>
    <w:rsid w:val="00A55BBA"/>
    <w:rsid w:val="00A56223"/>
    <w:rsid w:val="00A56304"/>
    <w:rsid w:val="00A563B1"/>
    <w:rsid w:val="00A5709D"/>
    <w:rsid w:val="00A572AA"/>
    <w:rsid w:val="00A5767B"/>
    <w:rsid w:val="00A57928"/>
    <w:rsid w:val="00A57B7D"/>
    <w:rsid w:val="00A57CBE"/>
    <w:rsid w:val="00A60091"/>
    <w:rsid w:val="00A606EF"/>
    <w:rsid w:val="00A60CE3"/>
    <w:rsid w:val="00A60F90"/>
    <w:rsid w:val="00A615A0"/>
    <w:rsid w:val="00A61E9F"/>
    <w:rsid w:val="00A62537"/>
    <w:rsid w:val="00A6257A"/>
    <w:rsid w:val="00A62D6A"/>
    <w:rsid w:val="00A62F17"/>
    <w:rsid w:val="00A62FBC"/>
    <w:rsid w:val="00A6328B"/>
    <w:rsid w:val="00A63818"/>
    <w:rsid w:val="00A639CA"/>
    <w:rsid w:val="00A63AED"/>
    <w:rsid w:val="00A63B3B"/>
    <w:rsid w:val="00A6400B"/>
    <w:rsid w:val="00A646F4"/>
    <w:rsid w:val="00A64967"/>
    <w:rsid w:val="00A64DCF"/>
    <w:rsid w:val="00A64F13"/>
    <w:rsid w:val="00A6518D"/>
    <w:rsid w:val="00A65231"/>
    <w:rsid w:val="00A652CD"/>
    <w:rsid w:val="00A65B9A"/>
    <w:rsid w:val="00A65DEE"/>
    <w:rsid w:val="00A65E20"/>
    <w:rsid w:val="00A65F11"/>
    <w:rsid w:val="00A66235"/>
    <w:rsid w:val="00A66332"/>
    <w:rsid w:val="00A663F0"/>
    <w:rsid w:val="00A6684B"/>
    <w:rsid w:val="00A66EA8"/>
    <w:rsid w:val="00A67085"/>
    <w:rsid w:val="00A6731A"/>
    <w:rsid w:val="00A6797F"/>
    <w:rsid w:val="00A67AD8"/>
    <w:rsid w:val="00A67B17"/>
    <w:rsid w:val="00A67E6E"/>
    <w:rsid w:val="00A70E95"/>
    <w:rsid w:val="00A71502"/>
    <w:rsid w:val="00A719F2"/>
    <w:rsid w:val="00A71E2E"/>
    <w:rsid w:val="00A7203A"/>
    <w:rsid w:val="00A72534"/>
    <w:rsid w:val="00A725FD"/>
    <w:rsid w:val="00A72C89"/>
    <w:rsid w:val="00A73023"/>
    <w:rsid w:val="00A735D0"/>
    <w:rsid w:val="00A73714"/>
    <w:rsid w:val="00A73983"/>
    <w:rsid w:val="00A73EE8"/>
    <w:rsid w:val="00A7484B"/>
    <w:rsid w:val="00A748CB"/>
    <w:rsid w:val="00A749C6"/>
    <w:rsid w:val="00A74C85"/>
    <w:rsid w:val="00A74CEC"/>
    <w:rsid w:val="00A74E4B"/>
    <w:rsid w:val="00A7543F"/>
    <w:rsid w:val="00A75951"/>
    <w:rsid w:val="00A7596B"/>
    <w:rsid w:val="00A75A51"/>
    <w:rsid w:val="00A75CF9"/>
    <w:rsid w:val="00A7678A"/>
    <w:rsid w:val="00A76BC7"/>
    <w:rsid w:val="00A770E1"/>
    <w:rsid w:val="00A77427"/>
    <w:rsid w:val="00A77814"/>
    <w:rsid w:val="00A800C2"/>
    <w:rsid w:val="00A8056B"/>
    <w:rsid w:val="00A80906"/>
    <w:rsid w:val="00A80A52"/>
    <w:rsid w:val="00A812B8"/>
    <w:rsid w:val="00A819FA"/>
    <w:rsid w:val="00A8209A"/>
    <w:rsid w:val="00A820B9"/>
    <w:rsid w:val="00A82744"/>
    <w:rsid w:val="00A82835"/>
    <w:rsid w:val="00A8294C"/>
    <w:rsid w:val="00A8295B"/>
    <w:rsid w:val="00A82E97"/>
    <w:rsid w:val="00A83968"/>
    <w:rsid w:val="00A83B6C"/>
    <w:rsid w:val="00A83BD2"/>
    <w:rsid w:val="00A83CD1"/>
    <w:rsid w:val="00A8442D"/>
    <w:rsid w:val="00A84CC9"/>
    <w:rsid w:val="00A84ECD"/>
    <w:rsid w:val="00A85019"/>
    <w:rsid w:val="00A85118"/>
    <w:rsid w:val="00A852A7"/>
    <w:rsid w:val="00A855CE"/>
    <w:rsid w:val="00A859F0"/>
    <w:rsid w:val="00A85A4B"/>
    <w:rsid w:val="00A85D82"/>
    <w:rsid w:val="00A85D8B"/>
    <w:rsid w:val="00A85FAC"/>
    <w:rsid w:val="00A8686A"/>
    <w:rsid w:val="00A8691F"/>
    <w:rsid w:val="00A86BFB"/>
    <w:rsid w:val="00A87035"/>
    <w:rsid w:val="00A87334"/>
    <w:rsid w:val="00A8738C"/>
    <w:rsid w:val="00A873DC"/>
    <w:rsid w:val="00A87676"/>
    <w:rsid w:val="00A87DFE"/>
    <w:rsid w:val="00A87E57"/>
    <w:rsid w:val="00A87E71"/>
    <w:rsid w:val="00A90118"/>
    <w:rsid w:val="00A90307"/>
    <w:rsid w:val="00A90876"/>
    <w:rsid w:val="00A90979"/>
    <w:rsid w:val="00A91ACD"/>
    <w:rsid w:val="00A91CAA"/>
    <w:rsid w:val="00A91FFD"/>
    <w:rsid w:val="00A9228D"/>
    <w:rsid w:val="00A924CE"/>
    <w:rsid w:val="00A9288F"/>
    <w:rsid w:val="00A92B90"/>
    <w:rsid w:val="00A92D64"/>
    <w:rsid w:val="00A933C3"/>
    <w:rsid w:val="00A938CC"/>
    <w:rsid w:val="00A93DA7"/>
    <w:rsid w:val="00A9409D"/>
    <w:rsid w:val="00A940B7"/>
    <w:rsid w:val="00A94425"/>
    <w:rsid w:val="00A946BA"/>
    <w:rsid w:val="00A94A0C"/>
    <w:rsid w:val="00A94AA6"/>
    <w:rsid w:val="00A94B9E"/>
    <w:rsid w:val="00A94C0C"/>
    <w:rsid w:val="00A94DD1"/>
    <w:rsid w:val="00A9506A"/>
    <w:rsid w:val="00A950B6"/>
    <w:rsid w:val="00A952FF"/>
    <w:rsid w:val="00A956B2"/>
    <w:rsid w:val="00A962D1"/>
    <w:rsid w:val="00A96875"/>
    <w:rsid w:val="00A96924"/>
    <w:rsid w:val="00A96F4C"/>
    <w:rsid w:val="00A97420"/>
    <w:rsid w:val="00A9747F"/>
    <w:rsid w:val="00A97720"/>
    <w:rsid w:val="00A97A32"/>
    <w:rsid w:val="00AA0188"/>
    <w:rsid w:val="00AA0319"/>
    <w:rsid w:val="00AA04A8"/>
    <w:rsid w:val="00AA0663"/>
    <w:rsid w:val="00AA0777"/>
    <w:rsid w:val="00AA22CD"/>
    <w:rsid w:val="00AA26CB"/>
    <w:rsid w:val="00AA26D1"/>
    <w:rsid w:val="00AA2CD6"/>
    <w:rsid w:val="00AA2FE1"/>
    <w:rsid w:val="00AA3722"/>
    <w:rsid w:val="00AA3A74"/>
    <w:rsid w:val="00AA3D5D"/>
    <w:rsid w:val="00AA4D91"/>
    <w:rsid w:val="00AA4E69"/>
    <w:rsid w:val="00AA4EE3"/>
    <w:rsid w:val="00AA4F25"/>
    <w:rsid w:val="00AA5046"/>
    <w:rsid w:val="00AA5110"/>
    <w:rsid w:val="00AA52D3"/>
    <w:rsid w:val="00AA5349"/>
    <w:rsid w:val="00AA568B"/>
    <w:rsid w:val="00AA5DBE"/>
    <w:rsid w:val="00AA5FF8"/>
    <w:rsid w:val="00AA6027"/>
    <w:rsid w:val="00AA60AF"/>
    <w:rsid w:val="00AA60C1"/>
    <w:rsid w:val="00AA624E"/>
    <w:rsid w:val="00AA62AC"/>
    <w:rsid w:val="00AA648E"/>
    <w:rsid w:val="00AA6907"/>
    <w:rsid w:val="00AA6EEE"/>
    <w:rsid w:val="00AA726F"/>
    <w:rsid w:val="00AA77D3"/>
    <w:rsid w:val="00AA77DA"/>
    <w:rsid w:val="00AA7868"/>
    <w:rsid w:val="00AA78AD"/>
    <w:rsid w:val="00AA794B"/>
    <w:rsid w:val="00AA7B4A"/>
    <w:rsid w:val="00AA7E0C"/>
    <w:rsid w:val="00AA7EDF"/>
    <w:rsid w:val="00AB009B"/>
    <w:rsid w:val="00AB00D4"/>
    <w:rsid w:val="00AB04AE"/>
    <w:rsid w:val="00AB0D22"/>
    <w:rsid w:val="00AB17C0"/>
    <w:rsid w:val="00AB1881"/>
    <w:rsid w:val="00AB1935"/>
    <w:rsid w:val="00AB19D3"/>
    <w:rsid w:val="00AB1A40"/>
    <w:rsid w:val="00AB2367"/>
    <w:rsid w:val="00AB2845"/>
    <w:rsid w:val="00AB29C8"/>
    <w:rsid w:val="00AB2C08"/>
    <w:rsid w:val="00AB2E44"/>
    <w:rsid w:val="00AB34A1"/>
    <w:rsid w:val="00AB35A6"/>
    <w:rsid w:val="00AB3A64"/>
    <w:rsid w:val="00AB3C72"/>
    <w:rsid w:val="00AB440B"/>
    <w:rsid w:val="00AB4589"/>
    <w:rsid w:val="00AB46BD"/>
    <w:rsid w:val="00AB4875"/>
    <w:rsid w:val="00AB4A3A"/>
    <w:rsid w:val="00AB53E0"/>
    <w:rsid w:val="00AB558B"/>
    <w:rsid w:val="00AB5DB3"/>
    <w:rsid w:val="00AB6203"/>
    <w:rsid w:val="00AB62FA"/>
    <w:rsid w:val="00AB694B"/>
    <w:rsid w:val="00AB6E4F"/>
    <w:rsid w:val="00AB6F47"/>
    <w:rsid w:val="00AB790D"/>
    <w:rsid w:val="00AB7C8D"/>
    <w:rsid w:val="00AC0149"/>
    <w:rsid w:val="00AC0311"/>
    <w:rsid w:val="00AC0387"/>
    <w:rsid w:val="00AC08CC"/>
    <w:rsid w:val="00AC0CD6"/>
    <w:rsid w:val="00AC0FE0"/>
    <w:rsid w:val="00AC106E"/>
    <w:rsid w:val="00AC1365"/>
    <w:rsid w:val="00AC190D"/>
    <w:rsid w:val="00AC1A3D"/>
    <w:rsid w:val="00AC1BE2"/>
    <w:rsid w:val="00AC1C04"/>
    <w:rsid w:val="00AC1C27"/>
    <w:rsid w:val="00AC1DC7"/>
    <w:rsid w:val="00AC2253"/>
    <w:rsid w:val="00AC230B"/>
    <w:rsid w:val="00AC2951"/>
    <w:rsid w:val="00AC2A53"/>
    <w:rsid w:val="00AC35DD"/>
    <w:rsid w:val="00AC3677"/>
    <w:rsid w:val="00AC3748"/>
    <w:rsid w:val="00AC396C"/>
    <w:rsid w:val="00AC39DD"/>
    <w:rsid w:val="00AC4182"/>
    <w:rsid w:val="00AC48B1"/>
    <w:rsid w:val="00AC48E3"/>
    <w:rsid w:val="00AC496D"/>
    <w:rsid w:val="00AC505D"/>
    <w:rsid w:val="00AC5074"/>
    <w:rsid w:val="00AC5471"/>
    <w:rsid w:val="00AC57C6"/>
    <w:rsid w:val="00AC5975"/>
    <w:rsid w:val="00AC59AF"/>
    <w:rsid w:val="00AC59CA"/>
    <w:rsid w:val="00AC5AA7"/>
    <w:rsid w:val="00AC5CF7"/>
    <w:rsid w:val="00AC5FCF"/>
    <w:rsid w:val="00AC6457"/>
    <w:rsid w:val="00AC6AEE"/>
    <w:rsid w:val="00AC7179"/>
    <w:rsid w:val="00AC71CB"/>
    <w:rsid w:val="00AC7557"/>
    <w:rsid w:val="00AC7C2F"/>
    <w:rsid w:val="00AD05AC"/>
    <w:rsid w:val="00AD0636"/>
    <w:rsid w:val="00AD0A05"/>
    <w:rsid w:val="00AD0A62"/>
    <w:rsid w:val="00AD10E7"/>
    <w:rsid w:val="00AD10E8"/>
    <w:rsid w:val="00AD1203"/>
    <w:rsid w:val="00AD208D"/>
    <w:rsid w:val="00AD2842"/>
    <w:rsid w:val="00AD2862"/>
    <w:rsid w:val="00AD292E"/>
    <w:rsid w:val="00AD30FB"/>
    <w:rsid w:val="00AD3405"/>
    <w:rsid w:val="00AD3783"/>
    <w:rsid w:val="00AD38D4"/>
    <w:rsid w:val="00AD3A44"/>
    <w:rsid w:val="00AD411B"/>
    <w:rsid w:val="00AD4204"/>
    <w:rsid w:val="00AD5140"/>
    <w:rsid w:val="00AD53E1"/>
    <w:rsid w:val="00AD5CD1"/>
    <w:rsid w:val="00AD6E88"/>
    <w:rsid w:val="00AD6F48"/>
    <w:rsid w:val="00AD6F94"/>
    <w:rsid w:val="00AD7535"/>
    <w:rsid w:val="00AD7864"/>
    <w:rsid w:val="00AE025B"/>
    <w:rsid w:val="00AE02DC"/>
    <w:rsid w:val="00AE05D1"/>
    <w:rsid w:val="00AE0747"/>
    <w:rsid w:val="00AE0853"/>
    <w:rsid w:val="00AE0F13"/>
    <w:rsid w:val="00AE145A"/>
    <w:rsid w:val="00AE1C72"/>
    <w:rsid w:val="00AE1CDE"/>
    <w:rsid w:val="00AE1D30"/>
    <w:rsid w:val="00AE1E83"/>
    <w:rsid w:val="00AE1EFA"/>
    <w:rsid w:val="00AE20D0"/>
    <w:rsid w:val="00AE22E7"/>
    <w:rsid w:val="00AE24BB"/>
    <w:rsid w:val="00AE251C"/>
    <w:rsid w:val="00AE254B"/>
    <w:rsid w:val="00AE25DC"/>
    <w:rsid w:val="00AE296D"/>
    <w:rsid w:val="00AE339B"/>
    <w:rsid w:val="00AE361C"/>
    <w:rsid w:val="00AE375E"/>
    <w:rsid w:val="00AE4010"/>
    <w:rsid w:val="00AE418D"/>
    <w:rsid w:val="00AE4755"/>
    <w:rsid w:val="00AE4C50"/>
    <w:rsid w:val="00AE4F7F"/>
    <w:rsid w:val="00AE51FD"/>
    <w:rsid w:val="00AE5832"/>
    <w:rsid w:val="00AE5FAB"/>
    <w:rsid w:val="00AE69A4"/>
    <w:rsid w:val="00AE75FD"/>
    <w:rsid w:val="00AE76F4"/>
    <w:rsid w:val="00AF012C"/>
    <w:rsid w:val="00AF080E"/>
    <w:rsid w:val="00AF09EB"/>
    <w:rsid w:val="00AF0B9E"/>
    <w:rsid w:val="00AF0D07"/>
    <w:rsid w:val="00AF1B63"/>
    <w:rsid w:val="00AF1D53"/>
    <w:rsid w:val="00AF1DBE"/>
    <w:rsid w:val="00AF2039"/>
    <w:rsid w:val="00AF23C3"/>
    <w:rsid w:val="00AF25C6"/>
    <w:rsid w:val="00AF262A"/>
    <w:rsid w:val="00AF2E40"/>
    <w:rsid w:val="00AF2E5D"/>
    <w:rsid w:val="00AF2F62"/>
    <w:rsid w:val="00AF303F"/>
    <w:rsid w:val="00AF32D5"/>
    <w:rsid w:val="00AF34A7"/>
    <w:rsid w:val="00AF3ABF"/>
    <w:rsid w:val="00AF3DD3"/>
    <w:rsid w:val="00AF46E9"/>
    <w:rsid w:val="00AF4A69"/>
    <w:rsid w:val="00AF502B"/>
    <w:rsid w:val="00AF50B4"/>
    <w:rsid w:val="00AF552A"/>
    <w:rsid w:val="00AF56BD"/>
    <w:rsid w:val="00AF573B"/>
    <w:rsid w:val="00AF5745"/>
    <w:rsid w:val="00AF5786"/>
    <w:rsid w:val="00AF5AB6"/>
    <w:rsid w:val="00AF5E80"/>
    <w:rsid w:val="00AF5F81"/>
    <w:rsid w:val="00AF614B"/>
    <w:rsid w:val="00AF61DF"/>
    <w:rsid w:val="00AF61EC"/>
    <w:rsid w:val="00AF64E6"/>
    <w:rsid w:val="00AF6601"/>
    <w:rsid w:val="00AF6A9B"/>
    <w:rsid w:val="00AF6CE4"/>
    <w:rsid w:val="00AF6F65"/>
    <w:rsid w:val="00AF7244"/>
    <w:rsid w:val="00AF7F2B"/>
    <w:rsid w:val="00B000EA"/>
    <w:rsid w:val="00B000F1"/>
    <w:rsid w:val="00B0027D"/>
    <w:rsid w:val="00B008FC"/>
    <w:rsid w:val="00B009F0"/>
    <w:rsid w:val="00B00F00"/>
    <w:rsid w:val="00B01311"/>
    <w:rsid w:val="00B01673"/>
    <w:rsid w:val="00B01772"/>
    <w:rsid w:val="00B01DD7"/>
    <w:rsid w:val="00B01E17"/>
    <w:rsid w:val="00B024BC"/>
    <w:rsid w:val="00B0294B"/>
    <w:rsid w:val="00B029A0"/>
    <w:rsid w:val="00B02FD2"/>
    <w:rsid w:val="00B0315F"/>
    <w:rsid w:val="00B03410"/>
    <w:rsid w:val="00B03638"/>
    <w:rsid w:val="00B037A4"/>
    <w:rsid w:val="00B03820"/>
    <w:rsid w:val="00B03968"/>
    <w:rsid w:val="00B039B6"/>
    <w:rsid w:val="00B0417E"/>
    <w:rsid w:val="00B042AF"/>
    <w:rsid w:val="00B04345"/>
    <w:rsid w:val="00B0437A"/>
    <w:rsid w:val="00B0461F"/>
    <w:rsid w:val="00B0467A"/>
    <w:rsid w:val="00B04F31"/>
    <w:rsid w:val="00B0510A"/>
    <w:rsid w:val="00B05186"/>
    <w:rsid w:val="00B05418"/>
    <w:rsid w:val="00B05461"/>
    <w:rsid w:val="00B05A06"/>
    <w:rsid w:val="00B05C91"/>
    <w:rsid w:val="00B05CCD"/>
    <w:rsid w:val="00B05CEF"/>
    <w:rsid w:val="00B05E71"/>
    <w:rsid w:val="00B05EBD"/>
    <w:rsid w:val="00B05F0C"/>
    <w:rsid w:val="00B05FA3"/>
    <w:rsid w:val="00B06654"/>
    <w:rsid w:val="00B066D3"/>
    <w:rsid w:val="00B06AF9"/>
    <w:rsid w:val="00B06F7E"/>
    <w:rsid w:val="00B0722C"/>
    <w:rsid w:val="00B072A1"/>
    <w:rsid w:val="00B07704"/>
    <w:rsid w:val="00B07A6E"/>
    <w:rsid w:val="00B07CC9"/>
    <w:rsid w:val="00B07CF9"/>
    <w:rsid w:val="00B07E3B"/>
    <w:rsid w:val="00B07FE9"/>
    <w:rsid w:val="00B07FEB"/>
    <w:rsid w:val="00B1046D"/>
    <w:rsid w:val="00B10F78"/>
    <w:rsid w:val="00B10FD9"/>
    <w:rsid w:val="00B1114A"/>
    <w:rsid w:val="00B11F4A"/>
    <w:rsid w:val="00B12160"/>
    <w:rsid w:val="00B1233D"/>
    <w:rsid w:val="00B123BD"/>
    <w:rsid w:val="00B12515"/>
    <w:rsid w:val="00B125CC"/>
    <w:rsid w:val="00B128D1"/>
    <w:rsid w:val="00B12FB1"/>
    <w:rsid w:val="00B133B9"/>
    <w:rsid w:val="00B134C6"/>
    <w:rsid w:val="00B13DD3"/>
    <w:rsid w:val="00B14AE3"/>
    <w:rsid w:val="00B14E7D"/>
    <w:rsid w:val="00B14FD9"/>
    <w:rsid w:val="00B15278"/>
    <w:rsid w:val="00B15293"/>
    <w:rsid w:val="00B1581B"/>
    <w:rsid w:val="00B16179"/>
    <w:rsid w:val="00B1629B"/>
    <w:rsid w:val="00B1656E"/>
    <w:rsid w:val="00B1661B"/>
    <w:rsid w:val="00B1669F"/>
    <w:rsid w:val="00B16BC4"/>
    <w:rsid w:val="00B176B4"/>
    <w:rsid w:val="00B178FA"/>
    <w:rsid w:val="00B17A32"/>
    <w:rsid w:val="00B17A9E"/>
    <w:rsid w:val="00B17AA1"/>
    <w:rsid w:val="00B17BDE"/>
    <w:rsid w:val="00B17ECA"/>
    <w:rsid w:val="00B2008F"/>
    <w:rsid w:val="00B20309"/>
    <w:rsid w:val="00B204E1"/>
    <w:rsid w:val="00B20778"/>
    <w:rsid w:val="00B20913"/>
    <w:rsid w:val="00B20F54"/>
    <w:rsid w:val="00B21018"/>
    <w:rsid w:val="00B214F3"/>
    <w:rsid w:val="00B21816"/>
    <w:rsid w:val="00B21F96"/>
    <w:rsid w:val="00B22384"/>
    <w:rsid w:val="00B225EB"/>
    <w:rsid w:val="00B227C6"/>
    <w:rsid w:val="00B22AE3"/>
    <w:rsid w:val="00B22D0F"/>
    <w:rsid w:val="00B22DED"/>
    <w:rsid w:val="00B22E54"/>
    <w:rsid w:val="00B22EDF"/>
    <w:rsid w:val="00B230CA"/>
    <w:rsid w:val="00B23603"/>
    <w:rsid w:val="00B236B7"/>
    <w:rsid w:val="00B23A29"/>
    <w:rsid w:val="00B23B90"/>
    <w:rsid w:val="00B23C2A"/>
    <w:rsid w:val="00B23D6C"/>
    <w:rsid w:val="00B23E89"/>
    <w:rsid w:val="00B24076"/>
    <w:rsid w:val="00B24678"/>
    <w:rsid w:val="00B2473E"/>
    <w:rsid w:val="00B24E11"/>
    <w:rsid w:val="00B25477"/>
    <w:rsid w:val="00B2548B"/>
    <w:rsid w:val="00B25538"/>
    <w:rsid w:val="00B256B8"/>
    <w:rsid w:val="00B259AE"/>
    <w:rsid w:val="00B25CE3"/>
    <w:rsid w:val="00B26A4A"/>
    <w:rsid w:val="00B26DEF"/>
    <w:rsid w:val="00B26EDD"/>
    <w:rsid w:val="00B27167"/>
    <w:rsid w:val="00B272AC"/>
    <w:rsid w:val="00B27B58"/>
    <w:rsid w:val="00B3020E"/>
    <w:rsid w:val="00B30DDC"/>
    <w:rsid w:val="00B30EBF"/>
    <w:rsid w:val="00B310C0"/>
    <w:rsid w:val="00B31310"/>
    <w:rsid w:val="00B3145F"/>
    <w:rsid w:val="00B314FB"/>
    <w:rsid w:val="00B31526"/>
    <w:rsid w:val="00B3199E"/>
    <w:rsid w:val="00B31B87"/>
    <w:rsid w:val="00B329B9"/>
    <w:rsid w:val="00B336F1"/>
    <w:rsid w:val="00B33BC2"/>
    <w:rsid w:val="00B33D4B"/>
    <w:rsid w:val="00B33E56"/>
    <w:rsid w:val="00B33FAD"/>
    <w:rsid w:val="00B3475F"/>
    <w:rsid w:val="00B34B1C"/>
    <w:rsid w:val="00B34B34"/>
    <w:rsid w:val="00B34DB9"/>
    <w:rsid w:val="00B351C9"/>
    <w:rsid w:val="00B352A3"/>
    <w:rsid w:val="00B3570F"/>
    <w:rsid w:val="00B35807"/>
    <w:rsid w:val="00B359F4"/>
    <w:rsid w:val="00B35C87"/>
    <w:rsid w:val="00B36247"/>
    <w:rsid w:val="00B3655A"/>
    <w:rsid w:val="00B366D9"/>
    <w:rsid w:val="00B3738A"/>
    <w:rsid w:val="00B37667"/>
    <w:rsid w:val="00B37807"/>
    <w:rsid w:val="00B37F37"/>
    <w:rsid w:val="00B4013E"/>
    <w:rsid w:val="00B40339"/>
    <w:rsid w:val="00B403A9"/>
    <w:rsid w:val="00B4088A"/>
    <w:rsid w:val="00B40A53"/>
    <w:rsid w:val="00B40CAC"/>
    <w:rsid w:val="00B41089"/>
    <w:rsid w:val="00B4109B"/>
    <w:rsid w:val="00B41790"/>
    <w:rsid w:val="00B41B5A"/>
    <w:rsid w:val="00B41CCD"/>
    <w:rsid w:val="00B421DA"/>
    <w:rsid w:val="00B422B1"/>
    <w:rsid w:val="00B42985"/>
    <w:rsid w:val="00B4298A"/>
    <w:rsid w:val="00B42D0B"/>
    <w:rsid w:val="00B42E57"/>
    <w:rsid w:val="00B43454"/>
    <w:rsid w:val="00B43531"/>
    <w:rsid w:val="00B43556"/>
    <w:rsid w:val="00B435E8"/>
    <w:rsid w:val="00B4360B"/>
    <w:rsid w:val="00B436D0"/>
    <w:rsid w:val="00B436DB"/>
    <w:rsid w:val="00B437C1"/>
    <w:rsid w:val="00B43882"/>
    <w:rsid w:val="00B43B3B"/>
    <w:rsid w:val="00B43F6E"/>
    <w:rsid w:val="00B446C9"/>
    <w:rsid w:val="00B446DB"/>
    <w:rsid w:val="00B44800"/>
    <w:rsid w:val="00B449FB"/>
    <w:rsid w:val="00B44B5C"/>
    <w:rsid w:val="00B450CD"/>
    <w:rsid w:val="00B45A0B"/>
    <w:rsid w:val="00B460D0"/>
    <w:rsid w:val="00B46128"/>
    <w:rsid w:val="00B461A8"/>
    <w:rsid w:val="00B465D2"/>
    <w:rsid w:val="00B46DEC"/>
    <w:rsid w:val="00B46FA8"/>
    <w:rsid w:val="00B4736C"/>
    <w:rsid w:val="00B4744D"/>
    <w:rsid w:val="00B47618"/>
    <w:rsid w:val="00B47813"/>
    <w:rsid w:val="00B4799B"/>
    <w:rsid w:val="00B47BD0"/>
    <w:rsid w:val="00B5031D"/>
    <w:rsid w:val="00B505EB"/>
    <w:rsid w:val="00B50E03"/>
    <w:rsid w:val="00B51147"/>
    <w:rsid w:val="00B51571"/>
    <w:rsid w:val="00B5215D"/>
    <w:rsid w:val="00B52594"/>
    <w:rsid w:val="00B525B6"/>
    <w:rsid w:val="00B52B1A"/>
    <w:rsid w:val="00B52BED"/>
    <w:rsid w:val="00B530B5"/>
    <w:rsid w:val="00B53858"/>
    <w:rsid w:val="00B53932"/>
    <w:rsid w:val="00B53C0D"/>
    <w:rsid w:val="00B543B4"/>
    <w:rsid w:val="00B54470"/>
    <w:rsid w:val="00B546B7"/>
    <w:rsid w:val="00B54736"/>
    <w:rsid w:val="00B547B5"/>
    <w:rsid w:val="00B54934"/>
    <w:rsid w:val="00B54D1B"/>
    <w:rsid w:val="00B550AC"/>
    <w:rsid w:val="00B55620"/>
    <w:rsid w:val="00B55797"/>
    <w:rsid w:val="00B557F7"/>
    <w:rsid w:val="00B558DC"/>
    <w:rsid w:val="00B55B6F"/>
    <w:rsid w:val="00B55F6E"/>
    <w:rsid w:val="00B56AFE"/>
    <w:rsid w:val="00B571AB"/>
    <w:rsid w:val="00B57358"/>
    <w:rsid w:val="00B573FF"/>
    <w:rsid w:val="00B57530"/>
    <w:rsid w:val="00B578D9"/>
    <w:rsid w:val="00B57B88"/>
    <w:rsid w:val="00B57D1B"/>
    <w:rsid w:val="00B57EAB"/>
    <w:rsid w:val="00B57EF4"/>
    <w:rsid w:val="00B60556"/>
    <w:rsid w:val="00B606B8"/>
    <w:rsid w:val="00B60826"/>
    <w:rsid w:val="00B60C44"/>
    <w:rsid w:val="00B60F01"/>
    <w:rsid w:val="00B6115D"/>
    <w:rsid w:val="00B623A8"/>
    <w:rsid w:val="00B62686"/>
    <w:rsid w:val="00B6280E"/>
    <w:rsid w:val="00B62A69"/>
    <w:rsid w:val="00B632E1"/>
    <w:rsid w:val="00B63A0D"/>
    <w:rsid w:val="00B63A8B"/>
    <w:rsid w:val="00B63F9E"/>
    <w:rsid w:val="00B64497"/>
    <w:rsid w:val="00B6469B"/>
    <w:rsid w:val="00B64963"/>
    <w:rsid w:val="00B64EBB"/>
    <w:rsid w:val="00B64F1B"/>
    <w:rsid w:val="00B64FD6"/>
    <w:rsid w:val="00B651A4"/>
    <w:rsid w:val="00B65276"/>
    <w:rsid w:val="00B65515"/>
    <w:rsid w:val="00B656BA"/>
    <w:rsid w:val="00B657EC"/>
    <w:rsid w:val="00B65DBE"/>
    <w:rsid w:val="00B666F8"/>
    <w:rsid w:val="00B66924"/>
    <w:rsid w:val="00B66D15"/>
    <w:rsid w:val="00B671BD"/>
    <w:rsid w:val="00B676A5"/>
    <w:rsid w:val="00B67994"/>
    <w:rsid w:val="00B704C9"/>
    <w:rsid w:val="00B70877"/>
    <w:rsid w:val="00B715F9"/>
    <w:rsid w:val="00B71E48"/>
    <w:rsid w:val="00B71F45"/>
    <w:rsid w:val="00B72556"/>
    <w:rsid w:val="00B72AE6"/>
    <w:rsid w:val="00B73109"/>
    <w:rsid w:val="00B7350B"/>
    <w:rsid w:val="00B7367D"/>
    <w:rsid w:val="00B738B3"/>
    <w:rsid w:val="00B73AC3"/>
    <w:rsid w:val="00B73C0B"/>
    <w:rsid w:val="00B744C4"/>
    <w:rsid w:val="00B754F1"/>
    <w:rsid w:val="00B75578"/>
    <w:rsid w:val="00B75D03"/>
    <w:rsid w:val="00B76B30"/>
    <w:rsid w:val="00B76D04"/>
    <w:rsid w:val="00B76DB6"/>
    <w:rsid w:val="00B76E60"/>
    <w:rsid w:val="00B772DD"/>
    <w:rsid w:val="00B77582"/>
    <w:rsid w:val="00B776E7"/>
    <w:rsid w:val="00B77D2D"/>
    <w:rsid w:val="00B80108"/>
    <w:rsid w:val="00B804FF"/>
    <w:rsid w:val="00B8051B"/>
    <w:rsid w:val="00B8083A"/>
    <w:rsid w:val="00B80A47"/>
    <w:rsid w:val="00B80CE7"/>
    <w:rsid w:val="00B81770"/>
    <w:rsid w:val="00B81A7A"/>
    <w:rsid w:val="00B81B5F"/>
    <w:rsid w:val="00B81E50"/>
    <w:rsid w:val="00B81F6F"/>
    <w:rsid w:val="00B81F86"/>
    <w:rsid w:val="00B82428"/>
    <w:rsid w:val="00B8274D"/>
    <w:rsid w:val="00B8282F"/>
    <w:rsid w:val="00B82A7A"/>
    <w:rsid w:val="00B82B33"/>
    <w:rsid w:val="00B8338C"/>
    <w:rsid w:val="00B83680"/>
    <w:rsid w:val="00B8383F"/>
    <w:rsid w:val="00B83865"/>
    <w:rsid w:val="00B83A0D"/>
    <w:rsid w:val="00B83DCE"/>
    <w:rsid w:val="00B840AB"/>
    <w:rsid w:val="00B84AC8"/>
    <w:rsid w:val="00B85259"/>
    <w:rsid w:val="00B856E6"/>
    <w:rsid w:val="00B858A0"/>
    <w:rsid w:val="00B85A99"/>
    <w:rsid w:val="00B85D94"/>
    <w:rsid w:val="00B8614F"/>
    <w:rsid w:val="00B8641B"/>
    <w:rsid w:val="00B86B15"/>
    <w:rsid w:val="00B86C15"/>
    <w:rsid w:val="00B8706A"/>
    <w:rsid w:val="00B873A2"/>
    <w:rsid w:val="00B8766F"/>
    <w:rsid w:val="00B87D87"/>
    <w:rsid w:val="00B87F24"/>
    <w:rsid w:val="00B90070"/>
    <w:rsid w:val="00B903CB"/>
    <w:rsid w:val="00B904A6"/>
    <w:rsid w:val="00B90E67"/>
    <w:rsid w:val="00B90F38"/>
    <w:rsid w:val="00B914E9"/>
    <w:rsid w:val="00B914F1"/>
    <w:rsid w:val="00B91D4C"/>
    <w:rsid w:val="00B91DB4"/>
    <w:rsid w:val="00B920B8"/>
    <w:rsid w:val="00B92DEE"/>
    <w:rsid w:val="00B934D4"/>
    <w:rsid w:val="00B937C4"/>
    <w:rsid w:val="00B93931"/>
    <w:rsid w:val="00B940DF"/>
    <w:rsid w:val="00B94303"/>
    <w:rsid w:val="00B94766"/>
    <w:rsid w:val="00B94BA6"/>
    <w:rsid w:val="00B94EFE"/>
    <w:rsid w:val="00B9529F"/>
    <w:rsid w:val="00B952EA"/>
    <w:rsid w:val="00B95433"/>
    <w:rsid w:val="00B9580F"/>
    <w:rsid w:val="00B959B0"/>
    <w:rsid w:val="00B95BE3"/>
    <w:rsid w:val="00B95C11"/>
    <w:rsid w:val="00B96043"/>
    <w:rsid w:val="00B96520"/>
    <w:rsid w:val="00B96667"/>
    <w:rsid w:val="00B967D4"/>
    <w:rsid w:val="00B96890"/>
    <w:rsid w:val="00B972BC"/>
    <w:rsid w:val="00B979D1"/>
    <w:rsid w:val="00B97BDF"/>
    <w:rsid w:val="00BA0037"/>
    <w:rsid w:val="00BA043E"/>
    <w:rsid w:val="00BA074F"/>
    <w:rsid w:val="00BA0963"/>
    <w:rsid w:val="00BA0C09"/>
    <w:rsid w:val="00BA1063"/>
    <w:rsid w:val="00BA1204"/>
    <w:rsid w:val="00BA127F"/>
    <w:rsid w:val="00BA1A3C"/>
    <w:rsid w:val="00BA1CD4"/>
    <w:rsid w:val="00BA215E"/>
    <w:rsid w:val="00BA2490"/>
    <w:rsid w:val="00BA29FF"/>
    <w:rsid w:val="00BA2D33"/>
    <w:rsid w:val="00BA3D86"/>
    <w:rsid w:val="00BA406A"/>
    <w:rsid w:val="00BA455A"/>
    <w:rsid w:val="00BA46A7"/>
    <w:rsid w:val="00BA4892"/>
    <w:rsid w:val="00BA48E2"/>
    <w:rsid w:val="00BA4977"/>
    <w:rsid w:val="00BA49E7"/>
    <w:rsid w:val="00BA4C8C"/>
    <w:rsid w:val="00BA50D9"/>
    <w:rsid w:val="00BA5454"/>
    <w:rsid w:val="00BA653E"/>
    <w:rsid w:val="00BA6AEC"/>
    <w:rsid w:val="00BA71B3"/>
    <w:rsid w:val="00BA7468"/>
    <w:rsid w:val="00BA74CB"/>
    <w:rsid w:val="00BA7787"/>
    <w:rsid w:val="00BA7CF7"/>
    <w:rsid w:val="00BA7E7B"/>
    <w:rsid w:val="00BB038F"/>
    <w:rsid w:val="00BB06EF"/>
    <w:rsid w:val="00BB07C4"/>
    <w:rsid w:val="00BB07EC"/>
    <w:rsid w:val="00BB0AF0"/>
    <w:rsid w:val="00BB0DF9"/>
    <w:rsid w:val="00BB0E98"/>
    <w:rsid w:val="00BB0F23"/>
    <w:rsid w:val="00BB0F76"/>
    <w:rsid w:val="00BB10CB"/>
    <w:rsid w:val="00BB1244"/>
    <w:rsid w:val="00BB13C6"/>
    <w:rsid w:val="00BB1502"/>
    <w:rsid w:val="00BB17A4"/>
    <w:rsid w:val="00BB25E4"/>
    <w:rsid w:val="00BB2666"/>
    <w:rsid w:val="00BB2CDB"/>
    <w:rsid w:val="00BB2D42"/>
    <w:rsid w:val="00BB3244"/>
    <w:rsid w:val="00BB32C2"/>
    <w:rsid w:val="00BB34F2"/>
    <w:rsid w:val="00BB46B4"/>
    <w:rsid w:val="00BB4A46"/>
    <w:rsid w:val="00BB503A"/>
    <w:rsid w:val="00BB5390"/>
    <w:rsid w:val="00BB53D1"/>
    <w:rsid w:val="00BB55E0"/>
    <w:rsid w:val="00BB5AE1"/>
    <w:rsid w:val="00BB5B6D"/>
    <w:rsid w:val="00BB60C2"/>
    <w:rsid w:val="00BB678C"/>
    <w:rsid w:val="00BB67FB"/>
    <w:rsid w:val="00BB7548"/>
    <w:rsid w:val="00BB755D"/>
    <w:rsid w:val="00BB7695"/>
    <w:rsid w:val="00BB7D0F"/>
    <w:rsid w:val="00BC03B8"/>
    <w:rsid w:val="00BC049F"/>
    <w:rsid w:val="00BC06E2"/>
    <w:rsid w:val="00BC0BEE"/>
    <w:rsid w:val="00BC0CC7"/>
    <w:rsid w:val="00BC0FB7"/>
    <w:rsid w:val="00BC1114"/>
    <w:rsid w:val="00BC15EF"/>
    <w:rsid w:val="00BC160A"/>
    <w:rsid w:val="00BC169F"/>
    <w:rsid w:val="00BC19BD"/>
    <w:rsid w:val="00BC1A88"/>
    <w:rsid w:val="00BC1BC3"/>
    <w:rsid w:val="00BC1C21"/>
    <w:rsid w:val="00BC1FCB"/>
    <w:rsid w:val="00BC21DE"/>
    <w:rsid w:val="00BC29CE"/>
    <w:rsid w:val="00BC2B33"/>
    <w:rsid w:val="00BC2C74"/>
    <w:rsid w:val="00BC302D"/>
    <w:rsid w:val="00BC31D7"/>
    <w:rsid w:val="00BC38B4"/>
    <w:rsid w:val="00BC39DA"/>
    <w:rsid w:val="00BC3D5C"/>
    <w:rsid w:val="00BC4088"/>
    <w:rsid w:val="00BC4414"/>
    <w:rsid w:val="00BC452B"/>
    <w:rsid w:val="00BC4570"/>
    <w:rsid w:val="00BC46A6"/>
    <w:rsid w:val="00BC478C"/>
    <w:rsid w:val="00BC493C"/>
    <w:rsid w:val="00BC4F80"/>
    <w:rsid w:val="00BC53E9"/>
    <w:rsid w:val="00BC55A4"/>
    <w:rsid w:val="00BC5B43"/>
    <w:rsid w:val="00BC636F"/>
    <w:rsid w:val="00BC705B"/>
    <w:rsid w:val="00BC7481"/>
    <w:rsid w:val="00BD0210"/>
    <w:rsid w:val="00BD0817"/>
    <w:rsid w:val="00BD0FB1"/>
    <w:rsid w:val="00BD1070"/>
    <w:rsid w:val="00BD107C"/>
    <w:rsid w:val="00BD113A"/>
    <w:rsid w:val="00BD125B"/>
    <w:rsid w:val="00BD14DE"/>
    <w:rsid w:val="00BD1855"/>
    <w:rsid w:val="00BD1B1B"/>
    <w:rsid w:val="00BD1C86"/>
    <w:rsid w:val="00BD1CBE"/>
    <w:rsid w:val="00BD1D0D"/>
    <w:rsid w:val="00BD2D00"/>
    <w:rsid w:val="00BD2DE0"/>
    <w:rsid w:val="00BD322D"/>
    <w:rsid w:val="00BD3293"/>
    <w:rsid w:val="00BD36AF"/>
    <w:rsid w:val="00BD383C"/>
    <w:rsid w:val="00BD3958"/>
    <w:rsid w:val="00BD3B43"/>
    <w:rsid w:val="00BD3DD6"/>
    <w:rsid w:val="00BD3FCA"/>
    <w:rsid w:val="00BD3FF9"/>
    <w:rsid w:val="00BD4055"/>
    <w:rsid w:val="00BD41AC"/>
    <w:rsid w:val="00BD4676"/>
    <w:rsid w:val="00BD5182"/>
    <w:rsid w:val="00BD5AC2"/>
    <w:rsid w:val="00BD5B19"/>
    <w:rsid w:val="00BD5B48"/>
    <w:rsid w:val="00BD5C65"/>
    <w:rsid w:val="00BD5F11"/>
    <w:rsid w:val="00BD6471"/>
    <w:rsid w:val="00BD65C5"/>
    <w:rsid w:val="00BD66E9"/>
    <w:rsid w:val="00BD686E"/>
    <w:rsid w:val="00BD6BD5"/>
    <w:rsid w:val="00BD6D06"/>
    <w:rsid w:val="00BD71E4"/>
    <w:rsid w:val="00BD76E6"/>
    <w:rsid w:val="00BD7CCD"/>
    <w:rsid w:val="00BE010E"/>
    <w:rsid w:val="00BE01A1"/>
    <w:rsid w:val="00BE0575"/>
    <w:rsid w:val="00BE061C"/>
    <w:rsid w:val="00BE0930"/>
    <w:rsid w:val="00BE0AA7"/>
    <w:rsid w:val="00BE0C91"/>
    <w:rsid w:val="00BE1093"/>
    <w:rsid w:val="00BE123E"/>
    <w:rsid w:val="00BE1269"/>
    <w:rsid w:val="00BE13C4"/>
    <w:rsid w:val="00BE18D7"/>
    <w:rsid w:val="00BE19A7"/>
    <w:rsid w:val="00BE1CA7"/>
    <w:rsid w:val="00BE2F0B"/>
    <w:rsid w:val="00BE3695"/>
    <w:rsid w:val="00BE3757"/>
    <w:rsid w:val="00BE3C22"/>
    <w:rsid w:val="00BE47D6"/>
    <w:rsid w:val="00BE4B00"/>
    <w:rsid w:val="00BE4F5F"/>
    <w:rsid w:val="00BE52C0"/>
    <w:rsid w:val="00BE5866"/>
    <w:rsid w:val="00BE59D9"/>
    <w:rsid w:val="00BE6275"/>
    <w:rsid w:val="00BE6930"/>
    <w:rsid w:val="00BE6BEC"/>
    <w:rsid w:val="00BE7308"/>
    <w:rsid w:val="00BE7945"/>
    <w:rsid w:val="00BE79B9"/>
    <w:rsid w:val="00BE7D40"/>
    <w:rsid w:val="00BE7F3F"/>
    <w:rsid w:val="00BF00A5"/>
    <w:rsid w:val="00BF0385"/>
    <w:rsid w:val="00BF03D3"/>
    <w:rsid w:val="00BF04C8"/>
    <w:rsid w:val="00BF0A46"/>
    <w:rsid w:val="00BF0E47"/>
    <w:rsid w:val="00BF18AC"/>
    <w:rsid w:val="00BF1DE9"/>
    <w:rsid w:val="00BF2059"/>
    <w:rsid w:val="00BF2258"/>
    <w:rsid w:val="00BF2898"/>
    <w:rsid w:val="00BF2981"/>
    <w:rsid w:val="00BF2B33"/>
    <w:rsid w:val="00BF2CDE"/>
    <w:rsid w:val="00BF2ECC"/>
    <w:rsid w:val="00BF31A5"/>
    <w:rsid w:val="00BF32A6"/>
    <w:rsid w:val="00BF340D"/>
    <w:rsid w:val="00BF388E"/>
    <w:rsid w:val="00BF38DF"/>
    <w:rsid w:val="00BF3A58"/>
    <w:rsid w:val="00BF432D"/>
    <w:rsid w:val="00BF44E7"/>
    <w:rsid w:val="00BF46EE"/>
    <w:rsid w:val="00BF4E69"/>
    <w:rsid w:val="00BF4E83"/>
    <w:rsid w:val="00BF51BF"/>
    <w:rsid w:val="00BF5AD3"/>
    <w:rsid w:val="00BF60E2"/>
    <w:rsid w:val="00BF65F5"/>
    <w:rsid w:val="00BF6D29"/>
    <w:rsid w:val="00BF7444"/>
    <w:rsid w:val="00BF752A"/>
    <w:rsid w:val="00BF7B43"/>
    <w:rsid w:val="00BF7FAE"/>
    <w:rsid w:val="00C0001E"/>
    <w:rsid w:val="00C003BD"/>
    <w:rsid w:val="00C00A81"/>
    <w:rsid w:val="00C011AF"/>
    <w:rsid w:val="00C01CA5"/>
    <w:rsid w:val="00C01DD3"/>
    <w:rsid w:val="00C02010"/>
    <w:rsid w:val="00C02156"/>
    <w:rsid w:val="00C02198"/>
    <w:rsid w:val="00C02425"/>
    <w:rsid w:val="00C024B8"/>
    <w:rsid w:val="00C02F01"/>
    <w:rsid w:val="00C02F0C"/>
    <w:rsid w:val="00C02F2E"/>
    <w:rsid w:val="00C030E9"/>
    <w:rsid w:val="00C03385"/>
    <w:rsid w:val="00C034A5"/>
    <w:rsid w:val="00C03840"/>
    <w:rsid w:val="00C039EA"/>
    <w:rsid w:val="00C03BA7"/>
    <w:rsid w:val="00C03E88"/>
    <w:rsid w:val="00C040A1"/>
    <w:rsid w:val="00C04106"/>
    <w:rsid w:val="00C041DD"/>
    <w:rsid w:val="00C045E5"/>
    <w:rsid w:val="00C04858"/>
    <w:rsid w:val="00C054E5"/>
    <w:rsid w:val="00C057AF"/>
    <w:rsid w:val="00C05940"/>
    <w:rsid w:val="00C06345"/>
    <w:rsid w:val="00C063A6"/>
    <w:rsid w:val="00C065E1"/>
    <w:rsid w:val="00C06D0A"/>
    <w:rsid w:val="00C06E23"/>
    <w:rsid w:val="00C07035"/>
    <w:rsid w:val="00C07113"/>
    <w:rsid w:val="00C077FF"/>
    <w:rsid w:val="00C079E4"/>
    <w:rsid w:val="00C07D59"/>
    <w:rsid w:val="00C07EEB"/>
    <w:rsid w:val="00C10066"/>
    <w:rsid w:val="00C10165"/>
    <w:rsid w:val="00C1031A"/>
    <w:rsid w:val="00C10337"/>
    <w:rsid w:val="00C10387"/>
    <w:rsid w:val="00C1081B"/>
    <w:rsid w:val="00C11919"/>
    <w:rsid w:val="00C12288"/>
    <w:rsid w:val="00C122D4"/>
    <w:rsid w:val="00C1282D"/>
    <w:rsid w:val="00C13314"/>
    <w:rsid w:val="00C136D9"/>
    <w:rsid w:val="00C137E7"/>
    <w:rsid w:val="00C13A57"/>
    <w:rsid w:val="00C13C78"/>
    <w:rsid w:val="00C145FC"/>
    <w:rsid w:val="00C1490D"/>
    <w:rsid w:val="00C14A70"/>
    <w:rsid w:val="00C153AF"/>
    <w:rsid w:val="00C15735"/>
    <w:rsid w:val="00C1594B"/>
    <w:rsid w:val="00C159D5"/>
    <w:rsid w:val="00C15A62"/>
    <w:rsid w:val="00C15E10"/>
    <w:rsid w:val="00C161E4"/>
    <w:rsid w:val="00C16298"/>
    <w:rsid w:val="00C162AB"/>
    <w:rsid w:val="00C168CB"/>
    <w:rsid w:val="00C16C9A"/>
    <w:rsid w:val="00C16DD0"/>
    <w:rsid w:val="00C17568"/>
    <w:rsid w:val="00C17848"/>
    <w:rsid w:val="00C202E4"/>
    <w:rsid w:val="00C205AE"/>
    <w:rsid w:val="00C208DC"/>
    <w:rsid w:val="00C20B99"/>
    <w:rsid w:val="00C20C7D"/>
    <w:rsid w:val="00C20D1C"/>
    <w:rsid w:val="00C20EBE"/>
    <w:rsid w:val="00C20FF3"/>
    <w:rsid w:val="00C213DA"/>
    <w:rsid w:val="00C21CD1"/>
    <w:rsid w:val="00C21EC3"/>
    <w:rsid w:val="00C21ED5"/>
    <w:rsid w:val="00C21FA4"/>
    <w:rsid w:val="00C22486"/>
    <w:rsid w:val="00C22B15"/>
    <w:rsid w:val="00C2322B"/>
    <w:rsid w:val="00C238CC"/>
    <w:rsid w:val="00C238F4"/>
    <w:rsid w:val="00C24719"/>
    <w:rsid w:val="00C2477D"/>
    <w:rsid w:val="00C24A65"/>
    <w:rsid w:val="00C255B9"/>
    <w:rsid w:val="00C25870"/>
    <w:rsid w:val="00C25F4E"/>
    <w:rsid w:val="00C260BB"/>
    <w:rsid w:val="00C266EA"/>
    <w:rsid w:val="00C26970"/>
    <w:rsid w:val="00C27356"/>
    <w:rsid w:val="00C273A1"/>
    <w:rsid w:val="00C27443"/>
    <w:rsid w:val="00C300B5"/>
    <w:rsid w:val="00C30C36"/>
    <w:rsid w:val="00C30E33"/>
    <w:rsid w:val="00C31526"/>
    <w:rsid w:val="00C31D49"/>
    <w:rsid w:val="00C31E09"/>
    <w:rsid w:val="00C32535"/>
    <w:rsid w:val="00C329B2"/>
    <w:rsid w:val="00C32AA1"/>
    <w:rsid w:val="00C32BFB"/>
    <w:rsid w:val="00C32DDD"/>
    <w:rsid w:val="00C32E87"/>
    <w:rsid w:val="00C3392C"/>
    <w:rsid w:val="00C33A0B"/>
    <w:rsid w:val="00C3432C"/>
    <w:rsid w:val="00C34398"/>
    <w:rsid w:val="00C34BA5"/>
    <w:rsid w:val="00C34CAF"/>
    <w:rsid w:val="00C35173"/>
    <w:rsid w:val="00C35797"/>
    <w:rsid w:val="00C35BE8"/>
    <w:rsid w:val="00C362A5"/>
    <w:rsid w:val="00C363FD"/>
    <w:rsid w:val="00C36FA2"/>
    <w:rsid w:val="00C37086"/>
    <w:rsid w:val="00C37270"/>
    <w:rsid w:val="00C37334"/>
    <w:rsid w:val="00C3748E"/>
    <w:rsid w:val="00C376E3"/>
    <w:rsid w:val="00C37986"/>
    <w:rsid w:val="00C37C71"/>
    <w:rsid w:val="00C403FB"/>
    <w:rsid w:val="00C407E2"/>
    <w:rsid w:val="00C40AEF"/>
    <w:rsid w:val="00C40B42"/>
    <w:rsid w:val="00C40CF3"/>
    <w:rsid w:val="00C40F6F"/>
    <w:rsid w:val="00C410D0"/>
    <w:rsid w:val="00C41A67"/>
    <w:rsid w:val="00C42147"/>
    <w:rsid w:val="00C42933"/>
    <w:rsid w:val="00C429D9"/>
    <w:rsid w:val="00C42D3F"/>
    <w:rsid w:val="00C42E08"/>
    <w:rsid w:val="00C43361"/>
    <w:rsid w:val="00C43430"/>
    <w:rsid w:val="00C4372E"/>
    <w:rsid w:val="00C43A10"/>
    <w:rsid w:val="00C43AEA"/>
    <w:rsid w:val="00C43EB5"/>
    <w:rsid w:val="00C44137"/>
    <w:rsid w:val="00C4430F"/>
    <w:rsid w:val="00C44605"/>
    <w:rsid w:val="00C447D8"/>
    <w:rsid w:val="00C45909"/>
    <w:rsid w:val="00C45AF0"/>
    <w:rsid w:val="00C461B8"/>
    <w:rsid w:val="00C46DE1"/>
    <w:rsid w:val="00C46EEA"/>
    <w:rsid w:val="00C46FB4"/>
    <w:rsid w:val="00C479B2"/>
    <w:rsid w:val="00C47A9A"/>
    <w:rsid w:val="00C503E6"/>
    <w:rsid w:val="00C5043D"/>
    <w:rsid w:val="00C509C1"/>
    <w:rsid w:val="00C50E0E"/>
    <w:rsid w:val="00C50E88"/>
    <w:rsid w:val="00C5123F"/>
    <w:rsid w:val="00C5141A"/>
    <w:rsid w:val="00C514E0"/>
    <w:rsid w:val="00C51CF8"/>
    <w:rsid w:val="00C525A5"/>
    <w:rsid w:val="00C5275A"/>
    <w:rsid w:val="00C52BE7"/>
    <w:rsid w:val="00C537E4"/>
    <w:rsid w:val="00C539CC"/>
    <w:rsid w:val="00C53A29"/>
    <w:rsid w:val="00C53A2C"/>
    <w:rsid w:val="00C53E09"/>
    <w:rsid w:val="00C5496A"/>
    <w:rsid w:val="00C54B34"/>
    <w:rsid w:val="00C54E56"/>
    <w:rsid w:val="00C54EDF"/>
    <w:rsid w:val="00C55309"/>
    <w:rsid w:val="00C5566C"/>
    <w:rsid w:val="00C557FC"/>
    <w:rsid w:val="00C55A96"/>
    <w:rsid w:val="00C55DB0"/>
    <w:rsid w:val="00C55EDD"/>
    <w:rsid w:val="00C56384"/>
    <w:rsid w:val="00C563F1"/>
    <w:rsid w:val="00C564E0"/>
    <w:rsid w:val="00C565FB"/>
    <w:rsid w:val="00C566E7"/>
    <w:rsid w:val="00C56755"/>
    <w:rsid w:val="00C56EB1"/>
    <w:rsid w:val="00C56F82"/>
    <w:rsid w:val="00C57356"/>
    <w:rsid w:val="00C57852"/>
    <w:rsid w:val="00C578F4"/>
    <w:rsid w:val="00C57A56"/>
    <w:rsid w:val="00C57BBE"/>
    <w:rsid w:val="00C57E0D"/>
    <w:rsid w:val="00C601C3"/>
    <w:rsid w:val="00C607E3"/>
    <w:rsid w:val="00C6102F"/>
    <w:rsid w:val="00C610A2"/>
    <w:rsid w:val="00C6124E"/>
    <w:rsid w:val="00C612B8"/>
    <w:rsid w:val="00C614A7"/>
    <w:rsid w:val="00C6158B"/>
    <w:rsid w:val="00C6163C"/>
    <w:rsid w:val="00C619B3"/>
    <w:rsid w:val="00C620E0"/>
    <w:rsid w:val="00C621D8"/>
    <w:rsid w:val="00C62230"/>
    <w:rsid w:val="00C622E1"/>
    <w:rsid w:val="00C62479"/>
    <w:rsid w:val="00C62580"/>
    <w:rsid w:val="00C62807"/>
    <w:rsid w:val="00C62923"/>
    <w:rsid w:val="00C62ADC"/>
    <w:rsid w:val="00C62CD8"/>
    <w:rsid w:val="00C62F80"/>
    <w:rsid w:val="00C6311A"/>
    <w:rsid w:val="00C631F6"/>
    <w:rsid w:val="00C63A1E"/>
    <w:rsid w:val="00C63AB4"/>
    <w:rsid w:val="00C63C05"/>
    <w:rsid w:val="00C63E61"/>
    <w:rsid w:val="00C644CD"/>
    <w:rsid w:val="00C6484F"/>
    <w:rsid w:val="00C64A41"/>
    <w:rsid w:val="00C64AD4"/>
    <w:rsid w:val="00C64AF9"/>
    <w:rsid w:val="00C64C5B"/>
    <w:rsid w:val="00C64F3E"/>
    <w:rsid w:val="00C65745"/>
    <w:rsid w:val="00C65A03"/>
    <w:rsid w:val="00C65A2B"/>
    <w:rsid w:val="00C65B14"/>
    <w:rsid w:val="00C65F97"/>
    <w:rsid w:val="00C66070"/>
    <w:rsid w:val="00C660DE"/>
    <w:rsid w:val="00C661D9"/>
    <w:rsid w:val="00C661E5"/>
    <w:rsid w:val="00C6658C"/>
    <w:rsid w:val="00C66700"/>
    <w:rsid w:val="00C66734"/>
    <w:rsid w:val="00C66822"/>
    <w:rsid w:val="00C6687E"/>
    <w:rsid w:val="00C669D7"/>
    <w:rsid w:val="00C66D19"/>
    <w:rsid w:val="00C66D4D"/>
    <w:rsid w:val="00C6743F"/>
    <w:rsid w:val="00C67451"/>
    <w:rsid w:val="00C675AA"/>
    <w:rsid w:val="00C677C9"/>
    <w:rsid w:val="00C67860"/>
    <w:rsid w:val="00C67895"/>
    <w:rsid w:val="00C67992"/>
    <w:rsid w:val="00C67BEF"/>
    <w:rsid w:val="00C67EB9"/>
    <w:rsid w:val="00C70AA4"/>
    <w:rsid w:val="00C70BA1"/>
    <w:rsid w:val="00C70CBF"/>
    <w:rsid w:val="00C715DF"/>
    <w:rsid w:val="00C71E0C"/>
    <w:rsid w:val="00C71E30"/>
    <w:rsid w:val="00C7219D"/>
    <w:rsid w:val="00C72768"/>
    <w:rsid w:val="00C72EDD"/>
    <w:rsid w:val="00C7306A"/>
    <w:rsid w:val="00C738E3"/>
    <w:rsid w:val="00C73927"/>
    <w:rsid w:val="00C740B9"/>
    <w:rsid w:val="00C74466"/>
    <w:rsid w:val="00C749B7"/>
    <w:rsid w:val="00C74CDE"/>
    <w:rsid w:val="00C74F64"/>
    <w:rsid w:val="00C753CE"/>
    <w:rsid w:val="00C758B3"/>
    <w:rsid w:val="00C7596C"/>
    <w:rsid w:val="00C75B69"/>
    <w:rsid w:val="00C75DB4"/>
    <w:rsid w:val="00C7714D"/>
    <w:rsid w:val="00C775CE"/>
    <w:rsid w:val="00C776B2"/>
    <w:rsid w:val="00C804B0"/>
    <w:rsid w:val="00C8075B"/>
    <w:rsid w:val="00C80ABC"/>
    <w:rsid w:val="00C80D99"/>
    <w:rsid w:val="00C80F3E"/>
    <w:rsid w:val="00C8102E"/>
    <w:rsid w:val="00C81592"/>
    <w:rsid w:val="00C8313D"/>
    <w:rsid w:val="00C838CC"/>
    <w:rsid w:val="00C83E9B"/>
    <w:rsid w:val="00C83FBC"/>
    <w:rsid w:val="00C84743"/>
    <w:rsid w:val="00C84967"/>
    <w:rsid w:val="00C85279"/>
    <w:rsid w:val="00C8540B"/>
    <w:rsid w:val="00C85A62"/>
    <w:rsid w:val="00C85C87"/>
    <w:rsid w:val="00C862E1"/>
    <w:rsid w:val="00C8642D"/>
    <w:rsid w:val="00C864BC"/>
    <w:rsid w:val="00C866D0"/>
    <w:rsid w:val="00C87D45"/>
    <w:rsid w:val="00C87F0D"/>
    <w:rsid w:val="00C90A18"/>
    <w:rsid w:val="00C91275"/>
    <w:rsid w:val="00C913E1"/>
    <w:rsid w:val="00C923D2"/>
    <w:rsid w:val="00C925F7"/>
    <w:rsid w:val="00C92851"/>
    <w:rsid w:val="00C92852"/>
    <w:rsid w:val="00C92AAB"/>
    <w:rsid w:val="00C92AEB"/>
    <w:rsid w:val="00C92DBC"/>
    <w:rsid w:val="00C92E74"/>
    <w:rsid w:val="00C9337F"/>
    <w:rsid w:val="00C933F8"/>
    <w:rsid w:val="00C93BF5"/>
    <w:rsid w:val="00C93F5D"/>
    <w:rsid w:val="00C942D6"/>
    <w:rsid w:val="00C94305"/>
    <w:rsid w:val="00C94443"/>
    <w:rsid w:val="00C952F4"/>
    <w:rsid w:val="00C953F5"/>
    <w:rsid w:val="00C95400"/>
    <w:rsid w:val="00C95500"/>
    <w:rsid w:val="00C95648"/>
    <w:rsid w:val="00C957F7"/>
    <w:rsid w:val="00C95818"/>
    <w:rsid w:val="00C96336"/>
    <w:rsid w:val="00C96842"/>
    <w:rsid w:val="00C96920"/>
    <w:rsid w:val="00C96C0C"/>
    <w:rsid w:val="00C96C72"/>
    <w:rsid w:val="00C97A34"/>
    <w:rsid w:val="00CA02CF"/>
    <w:rsid w:val="00CA0639"/>
    <w:rsid w:val="00CA099A"/>
    <w:rsid w:val="00CA0AB3"/>
    <w:rsid w:val="00CA0C6A"/>
    <w:rsid w:val="00CA0CB6"/>
    <w:rsid w:val="00CA0CBE"/>
    <w:rsid w:val="00CA0E9F"/>
    <w:rsid w:val="00CA1A97"/>
    <w:rsid w:val="00CA1AA6"/>
    <w:rsid w:val="00CA1D74"/>
    <w:rsid w:val="00CA22A6"/>
    <w:rsid w:val="00CA247D"/>
    <w:rsid w:val="00CA251F"/>
    <w:rsid w:val="00CA25C2"/>
    <w:rsid w:val="00CA2BB1"/>
    <w:rsid w:val="00CA2ECD"/>
    <w:rsid w:val="00CA317B"/>
    <w:rsid w:val="00CA3849"/>
    <w:rsid w:val="00CA3E03"/>
    <w:rsid w:val="00CA3E89"/>
    <w:rsid w:val="00CA48A1"/>
    <w:rsid w:val="00CA4986"/>
    <w:rsid w:val="00CA4B67"/>
    <w:rsid w:val="00CA4C7C"/>
    <w:rsid w:val="00CA51A4"/>
    <w:rsid w:val="00CA5461"/>
    <w:rsid w:val="00CA54ED"/>
    <w:rsid w:val="00CA5880"/>
    <w:rsid w:val="00CA6713"/>
    <w:rsid w:val="00CA6975"/>
    <w:rsid w:val="00CA6D22"/>
    <w:rsid w:val="00CA6F4A"/>
    <w:rsid w:val="00CA6F68"/>
    <w:rsid w:val="00CA7019"/>
    <w:rsid w:val="00CA710C"/>
    <w:rsid w:val="00CA77D4"/>
    <w:rsid w:val="00CA7C83"/>
    <w:rsid w:val="00CA7ECC"/>
    <w:rsid w:val="00CA7F78"/>
    <w:rsid w:val="00CB005C"/>
    <w:rsid w:val="00CB00A2"/>
    <w:rsid w:val="00CB08EB"/>
    <w:rsid w:val="00CB0AAF"/>
    <w:rsid w:val="00CB0C54"/>
    <w:rsid w:val="00CB0CB1"/>
    <w:rsid w:val="00CB0EC1"/>
    <w:rsid w:val="00CB0FDD"/>
    <w:rsid w:val="00CB147D"/>
    <w:rsid w:val="00CB1534"/>
    <w:rsid w:val="00CB1669"/>
    <w:rsid w:val="00CB1888"/>
    <w:rsid w:val="00CB1EF1"/>
    <w:rsid w:val="00CB1F2A"/>
    <w:rsid w:val="00CB294A"/>
    <w:rsid w:val="00CB2EE1"/>
    <w:rsid w:val="00CB31D5"/>
    <w:rsid w:val="00CB321B"/>
    <w:rsid w:val="00CB358A"/>
    <w:rsid w:val="00CB3742"/>
    <w:rsid w:val="00CB383D"/>
    <w:rsid w:val="00CB3AFB"/>
    <w:rsid w:val="00CB3C82"/>
    <w:rsid w:val="00CB4448"/>
    <w:rsid w:val="00CB461D"/>
    <w:rsid w:val="00CB46C5"/>
    <w:rsid w:val="00CB499B"/>
    <w:rsid w:val="00CB4BE9"/>
    <w:rsid w:val="00CB4DD4"/>
    <w:rsid w:val="00CB505F"/>
    <w:rsid w:val="00CB529A"/>
    <w:rsid w:val="00CB569B"/>
    <w:rsid w:val="00CB5ACA"/>
    <w:rsid w:val="00CB5D4A"/>
    <w:rsid w:val="00CB6490"/>
    <w:rsid w:val="00CB674C"/>
    <w:rsid w:val="00CB6AEF"/>
    <w:rsid w:val="00CB6B81"/>
    <w:rsid w:val="00CB7269"/>
    <w:rsid w:val="00CB7B2A"/>
    <w:rsid w:val="00CB7BA2"/>
    <w:rsid w:val="00CC016B"/>
    <w:rsid w:val="00CC0280"/>
    <w:rsid w:val="00CC039F"/>
    <w:rsid w:val="00CC05EC"/>
    <w:rsid w:val="00CC0AB4"/>
    <w:rsid w:val="00CC12A2"/>
    <w:rsid w:val="00CC14A2"/>
    <w:rsid w:val="00CC1A2D"/>
    <w:rsid w:val="00CC1EC3"/>
    <w:rsid w:val="00CC204D"/>
    <w:rsid w:val="00CC2095"/>
    <w:rsid w:val="00CC215E"/>
    <w:rsid w:val="00CC2704"/>
    <w:rsid w:val="00CC2E35"/>
    <w:rsid w:val="00CC2FC7"/>
    <w:rsid w:val="00CC2FE5"/>
    <w:rsid w:val="00CC30C8"/>
    <w:rsid w:val="00CC3B4C"/>
    <w:rsid w:val="00CC4003"/>
    <w:rsid w:val="00CC4325"/>
    <w:rsid w:val="00CC43A0"/>
    <w:rsid w:val="00CC44AA"/>
    <w:rsid w:val="00CC45D2"/>
    <w:rsid w:val="00CC460B"/>
    <w:rsid w:val="00CC4819"/>
    <w:rsid w:val="00CC49C4"/>
    <w:rsid w:val="00CC4C15"/>
    <w:rsid w:val="00CC4EE3"/>
    <w:rsid w:val="00CC5CDD"/>
    <w:rsid w:val="00CC5F7C"/>
    <w:rsid w:val="00CC608E"/>
    <w:rsid w:val="00CC6249"/>
    <w:rsid w:val="00CC62DE"/>
    <w:rsid w:val="00CC666C"/>
    <w:rsid w:val="00CC6950"/>
    <w:rsid w:val="00CC6958"/>
    <w:rsid w:val="00CC73D2"/>
    <w:rsid w:val="00CC7447"/>
    <w:rsid w:val="00CC74BC"/>
    <w:rsid w:val="00CC77C2"/>
    <w:rsid w:val="00CC7A41"/>
    <w:rsid w:val="00CC7CC5"/>
    <w:rsid w:val="00CD0664"/>
    <w:rsid w:val="00CD0C9D"/>
    <w:rsid w:val="00CD0DEF"/>
    <w:rsid w:val="00CD0E54"/>
    <w:rsid w:val="00CD0E59"/>
    <w:rsid w:val="00CD0E5F"/>
    <w:rsid w:val="00CD108E"/>
    <w:rsid w:val="00CD1173"/>
    <w:rsid w:val="00CD1196"/>
    <w:rsid w:val="00CD12D8"/>
    <w:rsid w:val="00CD13FA"/>
    <w:rsid w:val="00CD1499"/>
    <w:rsid w:val="00CD167B"/>
    <w:rsid w:val="00CD1C14"/>
    <w:rsid w:val="00CD1C5B"/>
    <w:rsid w:val="00CD1F42"/>
    <w:rsid w:val="00CD27F7"/>
    <w:rsid w:val="00CD28B7"/>
    <w:rsid w:val="00CD36B9"/>
    <w:rsid w:val="00CD3D0F"/>
    <w:rsid w:val="00CD3E49"/>
    <w:rsid w:val="00CD3FB3"/>
    <w:rsid w:val="00CD46E9"/>
    <w:rsid w:val="00CD4AF6"/>
    <w:rsid w:val="00CD4D11"/>
    <w:rsid w:val="00CD5130"/>
    <w:rsid w:val="00CD5FFF"/>
    <w:rsid w:val="00CD687B"/>
    <w:rsid w:val="00CD6929"/>
    <w:rsid w:val="00CD6A09"/>
    <w:rsid w:val="00CD6A2D"/>
    <w:rsid w:val="00CD6CD9"/>
    <w:rsid w:val="00CD6E0F"/>
    <w:rsid w:val="00CD7231"/>
    <w:rsid w:val="00CD7D25"/>
    <w:rsid w:val="00CD7FCC"/>
    <w:rsid w:val="00CE0059"/>
    <w:rsid w:val="00CE0289"/>
    <w:rsid w:val="00CE06B1"/>
    <w:rsid w:val="00CE0A64"/>
    <w:rsid w:val="00CE0B99"/>
    <w:rsid w:val="00CE0F1E"/>
    <w:rsid w:val="00CE137D"/>
    <w:rsid w:val="00CE1AE3"/>
    <w:rsid w:val="00CE1BF6"/>
    <w:rsid w:val="00CE1C85"/>
    <w:rsid w:val="00CE1F47"/>
    <w:rsid w:val="00CE272E"/>
    <w:rsid w:val="00CE29D1"/>
    <w:rsid w:val="00CE2B06"/>
    <w:rsid w:val="00CE2B45"/>
    <w:rsid w:val="00CE328F"/>
    <w:rsid w:val="00CE341C"/>
    <w:rsid w:val="00CE3C72"/>
    <w:rsid w:val="00CE3CB9"/>
    <w:rsid w:val="00CE3D7D"/>
    <w:rsid w:val="00CE3F04"/>
    <w:rsid w:val="00CE4408"/>
    <w:rsid w:val="00CE4545"/>
    <w:rsid w:val="00CE4744"/>
    <w:rsid w:val="00CE49EB"/>
    <w:rsid w:val="00CE51F0"/>
    <w:rsid w:val="00CE5441"/>
    <w:rsid w:val="00CE5517"/>
    <w:rsid w:val="00CE5573"/>
    <w:rsid w:val="00CE57F9"/>
    <w:rsid w:val="00CE6147"/>
    <w:rsid w:val="00CE6354"/>
    <w:rsid w:val="00CE6470"/>
    <w:rsid w:val="00CE73E7"/>
    <w:rsid w:val="00CE767A"/>
    <w:rsid w:val="00CE7EEB"/>
    <w:rsid w:val="00CE7F1B"/>
    <w:rsid w:val="00CF05E7"/>
    <w:rsid w:val="00CF06FE"/>
    <w:rsid w:val="00CF0797"/>
    <w:rsid w:val="00CF1F2F"/>
    <w:rsid w:val="00CF1FAB"/>
    <w:rsid w:val="00CF1FD1"/>
    <w:rsid w:val="00CF229A"/>
    <w:rsid w:val="00CF24D6"/>
    <w:rsid w:val="00CF25CE"/>
    <w:rsid w:val="00CF2739"/>
    <w:rsid w:val="00CF27DE"/>
    <w:rsid w:val="00CF27EC"/>
    <w:rsid w:val="00CF2821"/>
    <w:rsid w:val="00CF2933"/>
    <w:rsid w:val="00CF2D06"/>
    <w:rsid w:val="00CF314A"/>
    <w:rsid w:val="00CF3219"/>
    <w:rsid w:val="00CF35AA"/>
    <w:rsid w:val="00CF35DA"/>
    <w:rsid w:val="00CF396B"/>
    <w:rsid w:val="00CF39C2"/>
    <w:rsid w:val="00CF3A65"/>
    <w:rsid w:val="00CF3E84"/>
    <w:rsid w:val="00CF407B"/>
    <w:rsid w:val="00CF41B4"/>
    <w:rsid w:val="00CF455C"/>
    <w:rsid w:val="00CF466B"/>
    <w:rsid w:val="00CF4784"/>
    <w:rsid w:val="00CF4AD6"/>
    <w:rsid w:val="00CF4BA3"/>
    <w:rsid w:val="00CF5494"/>
    <w:rsid w:val="00CF57EC"/>
    <w:rsid w:val="00CF6A3C"/>
    <w:rsid w:val="00CF6EA2"/>
    <w:rsid w:val="00CF74D2"/>
    <w:rsid w:val="00CF787D"/>
    <w:rsid w:val="00CF7EDB"/>
    <w:rsid w:val="00CF7FF1"/>
    <w:rsid w:val="00D0038A"/>
    <w:rsid w:val="00D009A4"/>
    <w:rsid w:val="00D00C15"/>
    <w:rsid w:val="00D00C8F"/>
    <w:rsid w:val="00D0103E"/>
    <w:rsid w:val="00D0141E"/>
    <w:rsid w:val="00D022BF"/>
    <w:rsid w:val="00D027B9"/>
    <w:rsid w:val="00D03032"/>
    <w:rsid w:val="00D030D4"/>
    <w:rsid w:val="00D03D9C"/>
    <w:rsid w:val="00D03FF1"/>
    <w:rsid w:val="00D04196"/>
    <w:rsid w:val="00D0426B"/>
    <w:rsid w:val="00D04546"/>
    <w:rsid w:val="00D04693"/>
    <w:rsid w:val="00D04D01"/>
    <w:rsid w:val="00D05284"/>
    <w:rsid w:val="00D05290"/>
    <w:rsid w:val="00D052E0"/>
    <w:rsid w:val="00D05323"/>
    <w:rsid w:val="00D053FC"/>
    <w:rsid w:val="00D05C86"/>
    <w:rsid w:val="00D05E52"/>
    <w:rsid w:val="00D060B7"/>
    <w:rsid w:val="00D062CD"/>
    <w:rsid w:val="00D07094"/>
    <w:rsid w:val="00D0736B"/>
    <w:rsid w:val="00D073E5"/>
    <w:rsid w:val="00D076D4"/>
    <w:rsid w:val="00D076E8"/>
    <w:rsid w:val="00D07F8C"/>
    <w:rsid w:val="00D10C78"/>
    <w:rsid w:val="00D11026"/>
    <w:rsid w:val="00D11145"/>
    <w:rsid w:val="00D11347"/>
    <w:rsid w:val="00D1162E"/>
    <w:rsid w:val="00D11747"/>
    <w:rsid w:val="00D11AF9"/>
    <w:rsid w:val="00D12266"/>
    <w:rsid w:val="00D126AD"/>
    <w:rsid w:val="00D12788"/>
    <w:rsid w:val="00D12CDA"/>
    <w:rsid w:val="00D12D1F"/>
    <w:rsid w:val="00D12E07"/>
    <w:rsid w:val="00D12FE6"/>
    <w:rsid w:val="00D13836"/>
    <w:rsid w:val="00D13EBD"/>
    <w:rsid w:val="00D13EC6"/>
    <w:rsid w:val="00D1430F"/>
    <w:rsid w:val="00D14534"/>
    <w:rsid w:val="00D149DD"/>
    <w:rsid w:val="00D15058"/>
    <w:rsid w:val="00D156B2"/>
    <w:rsid w:val="00D158F0"/>
    <w:rsid w:val="00D1614E"/>
    <w:rsid w:val="00D16831"/>
    <w:rsid w:val="00D16DE9"/>
    <w:rsid w:val="00D17248"/>
    <w:rsid w:val="00D17512"/>
    <w:rsid w:val="00D1769A"/>
    <w:rsid w:val="00D17BA9"/>
    <w:rsid w:val="00D17BD0"/>
    <w:rsid w:val="00D17EA9"/>
    <w:rsid w:val="00D17EB9"/>
    <w:rsid w:val="00D17F54"/>
    <w:rsid w:val="00D20057"/>
    <w:rsid w:val="00D200BE"/>
    <w:rsid w:val="00D20231"/>
    <w:rsid w:val="00D20523"/>
    <w:rsid w:val="00D20747"/>
    <w:rsid w:val="00D20A55"/>
    <w:rsid w:val="00D20BFE"/>
    <w:rsid w:val="00D21083"/>
    <w:rsid w:val="00D21467"/>
    <w:rsid w:val="00D21C86"/>
    <w:rsid w:val="00D21E07"/>
    <w:rsid w:val="00D21F18"/>
    <w:rsid w:val="00D222D4"/>
    <w:rsid w:val="00D224C2"/>
    <w:rsid w:val="00D2252C"/>
    <w:rsid w:val="00D226C9"/>
    <w:rsid w:val="00D227D0"/>
    <w:rsid w:val="00D228BF"/>
    <w:rsid w:val="00D22CC2"/>
    <w:rsid w:val="00D2364E"/>
    <w:rsid w:val="00D23944"/>
    <w:rsid w:val="00D23A02"/>
    <w:rsid w:val="00D23A3A"/>
    <w:rsid w:val="00D240B7"/>
    <w:rsid w:val="00D24577"/>
    <w:rsid w:val="00D24869"/>
    <w:rsid w:val="00D2494B"/>
    <w:rsid w:val="00D24B84"/>
    <w:rsid w:val="00D257CD"/>
    <w:rsid w:val="00D25843"/>
    <w:rsid w:val="00D25B8A"/>
    <w:rsid w:val="00D25CF0"/>
    <w:rsid w:val="00D25D63"/>
    <w:rsid w:val="00D2645B"/>
    <w:rsid w:val="00D26874"/>
    <w:rsid w:val="00D2691C"/>
    <w:rsid w:val="00D26BA8"/>
    <w:rsid w:val="00D26F77"/>
    <w:rsid w:val="00D26FF4"/>
    <w:rsid w:val="00D2710C"/>
    <w:rsid w:val="00D2745C"/>
    <w:rsid w:val="00D2792D"/>
    <w:rsid w:val="00D27D0B"/>
    <w:rsid w:val="00D27DEB"/>
    <w:rsid w:val="00D303E2"/>
    <w:rsid w:val="00D30B63"/>
    <w:rsid w:val="00D30DFF"/>
    <w:rsid w:val="00D31638"/>
    <w:rsid w:val="00D31768"/>
    <w:rsid w:val="00D32682"/>
    <w:rsid w:val="00D32ADD"/>
    <w:rsid w:val="00D32CB6"/>
    <w:rsid w:val="00D32D69"/>
    <w:rsid w:val="00D32EC7"/>
    <w:rsid w:val="00D332F8"/>
    <w:rsid w:val="00D33360"/>
    <w:rsid w:val="00D3373F"/>
    <w:rsid w:val="00D33AE0"/>
    <w:rsid w:val="00D33D2A"/>
    <w:rsid w:val="00D33D59"/>
    <w:rsid w:val="00D340C0"/>
    <w:rsid w:val="00D34581"/>
    <w:rsid w:val="00D345FA"/>
    <w:rsid w:val="00D34631"/>
    <w:rsid w:val="00D347B0"/>
    <w:rsid w:val="00D34F55"/>
    <w:rsid w:val="00D35018"/>
    <w:rsid w:val="00D351BA"/>
    <w:rsid w:val="00D352D2"/>
    <w:rsid w:val="00D3576F"/>
    <w:rsid w:val="00D36164"/>
    <w:rsid w:val="00D3623E"/>
    <w:rsid w:val="00D365CF"/>
    <w:rsid w:val="00D365EC"/>
    <w:rsid w:val="00D36A28"/>
    <w:rsid w:val="00D36B69"/>
    <w:rsid w:val="00D36D00"/>
    <w:rsid w:val="00D379E2"/>
    <w:rsid w:val="00D4066C"/>
    <w:rsid w:val="00D40847"/>
    <w:rsid w:val="00D40DFB"/>
    <w:rsid w:val="00D40FD7"/>
    <w:rsid w:val="00D41647"/>
    <w:rsid w:val="00D41C7B"/>
    <w:rsid w:val="00D41E20"/>
    <w:rsid w:val="00D41F3E"/>
    <w:rsid w:val="00D42093"/>
    <w:rsid w:val="00D425CB"/>
    <w:rsid w:val="00D43D7C"/>
    <w:rsid w:val="00D43E39"/>
    <w:rsid w:val="00D4439C"/>
    <w:rsid w:val="00D44E2B"/>
    <w:rsid w:val="00D45377"/>
    <w:rsid w:val="00D4572E"/>
    <w:rsid w:val="00D45731"/>
    <w:rsid w:val="00D4582E"/>
    <w:rsid w:val="00D45EDA"/>
    <w:rsid w:val="00D45FE3"/>
    <w:rsid w:val="00D4668A"/>
    <w:rsid w:val="00D46B66"/>
    <w:rsid w:val="00D46EBA"/>
    <w:rsid w:val="00D47498"/>
    <w:rsid w:val="00D47653"/>
    <w:rsid w:val="00D47674"/>
    <w:rsid w:val="00D4771D"/>
    <w:rsid w:val="00D47826"/>
    <w:rsid w:val="00D4798E"/>
    <w:rsid w:val="00D47CEE"/>
    <w:rsid w:val="00D47D46"/>
    <w:rsid w:val="00D50305"/>
    <w:rsid w:val="00D50A61"/>
    <w:rsid w:val="00D50C4E"/>
    <w:rsid w:val="00D50D81"/>
    <w:rsid w:val="00D50F76"/>
    <w:rsid w:val="00D50FED"/>
    <w:rsid w:val="00D51183"/>
    <w:rsid w:val="00D5124E"/>
    <w:rsid w:val="00D5126F"/>
    <w:rsid w:val="00D512D4"/>
    <w:rsid w:val="00D514D9"/>
    <w:rsid w:val="00D516CB"/>
    <w:rsid w:val="00D519C3"/>
    <w:rsid w:val="00D519FA"/>
    <w:rsid w:val="00D51B9D"/>
    <w:rsid w:val="00D525D3"/>
    <w:rsid w:val="00D52801"/>
    <w:rsid w:val="00D529D2"/>
    <w:rsid w:val="00D530B6"/>
    <w:rsid w:val="00D53684"/>
    <w:rsid w:val="00D53BD4"/>
    <w:rsid w:val="00D53CC9"/>
    <w:rsid w:val="00D53DAF"/>
    <w:rsid w:val="00D54075"/>
    <w:rsid w:val="00D54853"/>
    <w:rsid w:val="00D54AB7"/>
    <w:rsid w:val="00D54C7A"/>
    <w:rsid w:val="00D54E21"/>
    <w:rsid w:val="00D5555B"/>
    <w:rsid w:val="00D55793"/>
    <w:rsid w:val="00D55801"/>
    <w:rsid w:val="00D55A57"/>
    <w:rsid w:val="00D55B41"/>
    <w:rsid w:val="00D5646C"/>
    <w:rsid w:val="00D56612"/>
    <w:rsid w:val="00D5798C"/>
    <w:rsid w:val="00D57E8D"/>
    <w:rsid w:val="00D60647"/>
    <w:rsid w:val="00D610B2"/>
    <w:rsid w:val="00D613FE"/>
    <w:rsid w:val="00D61499"/>
    <w:rsid w:val="00D61671"/>
    <w:rsid w:val="00D61747"/>
    <w:rsid w:val="00D61B48"/>
    <w:rsid w:val="00D61C0C"/>
    <w:rsid w:val="00D61C78"/>
    <w:rsid w:val="00D61F1E"/>
    <w:rsid w:val="00D627C6"/>
    <w:rsid w:val="00D62BF1"/>
    <w:rsid w:val="00D635DC"/>
    <w:rsid w:val="00D63806"/>
    <w:rsid w:val="00D63C50"/>
    <w:rsid w:val="00D63C5D"/>
    <w:rsid w:val="00D6429C"/>
    <w:rsid w:val="00D647B5"/>
    <w:rsid w:val="00D6498D"/>
    <w:rsid w:val="00D64A91"/>
    <w:rsid w:val="00D64B96"/>
    <w:rsid w:val="00D64CEB"/>
    <w:rsid w:val="00D6520D"/>
    <w:rsid w:val="00D652D7"/>
    <w:rsid w:val="00D6589D"/>
    <w:rsid w:val="00D65D1A"/>
    <w:rsid w:val="00D65DB3"/>
    <w:rsid w:val="00D65F4D"/>
    <w:rsid w:val="00D660ED"/>
    <w:rsid w:val="00D661E5"/>
    <w:rsid w:val="00D663C2"/>
    <w:rsid w:val="00D6651A"/>
    <w:rsid w:val="00D66683"/>
    <w:rsid w:val="00D6694A"/>
    <w:rsid w:val="00D66CEA"/>
    <w:rsid w:val="00D67238"/>
    <w:rsid w:val="00D67283"/>
    <w:rsid w:val="00D67C88"/>
    <w:rsid w:val="00D67D8E"/>
    <w:rsid w:val="00D67F12"/>
    <w:rsid w:val="00D7030A"/>
    <w:rsid w:val="00D70A93"/>
    <w:rsid w:val="00D70BCE"/>
    <w:rsid w:val="00D712D3"/>
    <w:rsid w:val="00D71500"/>
    <w:rsid w:val="00D719A6"/>
    <w:rsid w:val="00D71B39"/>
    <w:rsid w:val="00D71E33"/>
    <w:rsid w:val="00D72276"/>
    <w:rsid w:val="00D722BD"/>
    <w:rsid w:val="00D73013"/>
    <w:rsid w:val="00D73180"/>
    <w:rsid w:val="00D73E8A"/>
    <w:rsid w:val="00D74386"/>
    <w:rsid w:val="00D7464E"/>
    <w:rsid w:val="00D746A0"/>
    <w:rsid w:val="00D74B68"/>
    <w:rsid w:val="00D74C35"/>
    <w:rsid w:val="00D751B9"/>
    <w:rsid w:val="00D7523D"/>
    <w:rsid w:val="00D75764"/>
    <w:rsid w:val="00D75CE4"/>
    <w:rsid w:val="00D75FA3"/>
    <w:rsid w:val="00D75FB2"/>
    <w:rsid w:val="00D7631A"/>
    <w:rsid w:val="00D763D2"/>
    <w:rsid w:val="00D76834"/>
    <w:rsid w:val="00D77486"/>
    <w:rsid w:val="00D77C8A"/>
    <w:rsid w:val="00D80940"/>
    <w:rsid w:val="00D8095D"/>
    <w:rsid w:val="00D809BA"/>
    <w:rsid w:val="00D80A57"/>
    <w:rsid w:val="00D80FC6"/>
    <w:rsid w:val="00D811AE"/>
    <w:rsid w:val="00D811D4"/>
    <w:rsid w:val="00D812DE"/>
    <w:rsid w:val="00D8257C"/>
    <w:rsid w:val="00D82A95"/>
    <w:rsid w:val="00D82C1B"/>
    <w:rsid w:val="00D82D3A"/>
    <w:rsid w:val="00D833E5"/>
    <w:rsid w:val="00D83691"/>
    <w:rsid w:val="00D83801"/>
    <w:rsid w:val="00D8418F"/>
    <w:rsid w:val="00D84B1E"/>
    <w:rsid w:val="00D84D0E"/>
    <w:rsid w:val="00D85201"/>
    <w:rsid w:val="00D8530D"/>
    <w:rsid w:val="00D85A8A"/>
    <w:rsid w:val="00D85C2C"/>
    <w:rsid w:val="00D85DF8"/>
    <w:rsid w:val="00D85E94"/>
    <w:rsid w:val="00D864C8"/>
    <w:rsid w:val="00D867E9"/>
    <w:rsid w:val="00D86863"/>
    <w:rsid w:val="00D868C4"/>
    <w:rsid w:val="00D86957"/>
    <w:rsid w:val="00D86B6E"/>
    <w:rsid w:val="00D86FFD"/>
    <w:rsid w:val="00D87F36"/>
    <w:rsid w:val="00D87FBE"/>
    <w:rsid w:val="00D87FF9"/>
    <w:rsid w:val="00D90038"/>
    <w:rsid w:val="00D90110"/>
    <w:rsid w:val="00D902F9"/>
    <w:rsid w:val="00D90EA6"/>
    <w:rsid w:val="00D91154"/>
    <w:rsid w:val="00D912C8"/>
    <w:rsid w:val="00D913C6"/>
    <w:rsid w:val="00D91474"/>
    <w:rsid w:val="00D914B0"/>
    <w:rsid w:val="00D9155B"/>
    <w:rsid w:val="00D91D4C"/>
    <w:rsid w:val="00D91F14"/>
    <w:rsid w:val="00D921F8"/>
    <w:rsid w:val="00D925A2"/>
    <w:rsid w:val="00D92DA7"/>
    <w:rsid w:val="00D930C0"/>
    <w:rsid w:val="00D93CA4"/>
    <w:rsid w:val="00D93CFF"/>
    <w:rsid w:val="00D9432C"/>
    <w:rsid w:val="00D946FA"/>
    <w:rsid w:val="00D950D3"/>
    <w:rsid w:val="00D95348"/>
    <w:rsid w:val="00D95380"/>
    <w:rsid w:val="00D956EB"/>
    <w:rsid w:val="00D95D64"/>
    <w:rsid w:val="00D9644E"/>
    <w:rsid w:val="00D96AF4"/>
    <w:rsid w:val="00D96B7F"/>
    <w:rsid w:val="00D96FD4"/>
    <w:rsid w:val="00D97C27"/>
    <w:rsid w:val="00D97E77"/>
    <w:rsid w:val="00D97F06"/>
    <w:rsid w:val="00DA01AD"/>
    <w:rsid w:val="00DA0601"/>
    <w:rsid w:val="00DA0715"/>
    <w:rsid w:val="00DA07AA"/>
    <w:rsid w:val="00DA0856"/>
    <w:rsid w:val="00DA0C31"/>
    <w:rsid w:val="00DA0FD6"/>
    <w:rsid w:val="00DA108A"/>
    <w:rsid w:val="00DA1148"/>
    <w:rsid w:val="00DA13A8"/>
    <w:rsid w:val="00DA14D0"/>
    <w:rsid w:val="00DA16C4"/>
    <w:rsid w:val="00DA1934"/>
    <w:rsid w:val="00DA1BAF"/>
    <w:rsid w:val="00DA1CA4"/>
    <w:rsid w:val="00DA1D07"/>
    <w:rsid w:val="00DA20D4"/>
    <w:rsid w:val="00DA214A"/>
    <w:rsid w:val="00DA2228"/>
    <w:rsid w:val="00DA2444"/>
    <w:rsid w:val="00DA2578"/>
    <w:rsid w:val="00DA283D"/>
    <w:rsid w:val="00DA289F"/>
    <w:rsid w:val="00DA28C9"/>
    <w:rsid w:val="00DA2D7B"/>
    <w:rsid w:val="00DA300B"/>
    <w:rsid w:val="00DA3469"/>
    <w:rsid w:val="00DA394B"/>
    <w:rsid w:val="00DA3B22"/>
    <w:rsid w:val="00DA3F52"/>
    <w:rsid w:val="00DA46E7"/>
    <w:rsid w:val="00DA46F0"/>
    <w:rsid w:val="00DA4999"/>
    <w:rsid w:val="00DA4A56"/>
    <w:rsid w:val="00DA4DC3"/>
    <w:rsid w:val="00DA50AF"/>
    <w:rsid w:val="00DA591B"/>
    <w:rsid w:val="00DA5D11"/>
    <w:rsid w:val="00DA5F1A"/>
    <w:rsid w:val="00DA696C"/>
    <w:rsid w:val="00DA744B"/>
    <w:rsid w:val="00DA756B"/>
    <w:rsid w:val="00DA7607"/>
    <w:rsid w:val="00DA7742"/>
    <w:rsid w:val="00DA77B3"/>
    <w:rsid w:val="00DA7CAF"/>
    <w:rsid w:val="00DA7CFD"/>
    <w:rsid w:val="00DA7DD0"/>
    <w:rsid w:val="00DB0AAE"/>
    <w:rsid w:val="00DB12FF"/>
    <w:rsid w:val="00DB1474"/>
    <w:rsid w:val="00DB1C68"/>
    <w:rsid w:val="00DB1C82"/>
    <w:rsid w:val="00DB24E2"/>
    <w:rsid w:val="00DB2914"/>
    <w:rsid w:val="00DB2A42"/>
    <w:rsid w:val="00DB2A82"/>
    <w:rsid w:val="00DB2C3D"/>
    <w:rsid w:val="00DB304B"/>
    <w:rsid w:val="00DB3956"/>
    <w:rsid w:val="00DB3AC7"/>
    <w:rsid w:val="00DB3FDA"/>
    <w:rsid w:val="00DB45EF"/>
    <w:rsid w:val="00DB49E4"/>
    <w:rsid w:val="00DB54AD"/>
    <w:rsid w:val="00DB5508"/>
    <w:rsid w:val="00DB55B0"/>
    <w:rsid w:val="00DB56A0"/>
    <w:rsid w:val="00DB5F1D"/>
    <w:rsid w:val="00DB5F6D"/>
    <w:rsid w:val="00DB62D7"/>
    <w:rsid w:val="00DB6310"/>
    <w:rsid w:val="00DB6403"/>
    <w:rsid w:val="00DB6453"/>
    <w:rsid w:val="00DB6619"/>
    <w:rsid w:val="00DB6A30"/>
    <w:rsid w:val="00DB6D45"/>
    <w:rsid w:val="00DB79F7"/>
    <w:rsid w:val="00DB7CB8"/>
    <w:rsid w:val="00DB7D6F"/>
    <w:rsid w:val="00DB7E08"/>
    <w:rsid w:val="00DB7E1E"/>
    <w:rsid w:val="00DC0264"/>
    <w:rsid w:val="00DC047D"/>
    <w:rsid w:val="00DC0738"/>
    <w:rsid w:val="00DC08FC"/>
    <w:rsid w:val="00DC1360"/>
    <w:rsid w:val="00DC161A"/>
    <w:rsid w:val="00DC1D83"/>
    <w:rsid w:val="00DC1E27"/>
    <w:rsid w:val="00DC1FB6"/>
    <w:rsid w:val="00DC221E"/>
    <w:rsid w:val="00DC23CD"/>
    <w:rsid w:val="00DC274B"/>
    <w:rsid w:val="00DC27F2"/>
    <w:rsid w:val="00DC29DA"/>
    <w:rsid w:val="00DC2CE8"/>
    <w:rsid w:val="00DC32E3"/>
    <w:rsid w:val="00DC33B9"/>
    <w:rsid w:val="00DC39E5"/>
    <w:rsid w:val="00DC3B9F"/>
    <w:rsid w:val="00DC3BD6"/>
    <w:rsid w:val="00DC4060"/>
    <w:rsid w:val="00DC40CD"/>
    <w:rsid w:val="00DC4256"/>
    <w:rsid w:val="00DC4295"/>
    <w:rsid w:val="00DC434E"/>
    <w:rsid w:val="00DC4493"/>
    <w:rsid w:val="00DC4686"/>
    <w:rsid w:val="00DC49F6"/>
    <w:rsid w:val="00DC4A20"/>
    <w:rsid w:val="00DC51BA"/>
    <w:rsid w:val="00DC535F"/>
    <w:rsid w:val="00DC536E"/>
    <w:rsid w:val="00DC59C7"/>
    <w:rsid w:val="00DC653B"/>
    <w:rsid w:val="00DC6741"/>
    <w:rsid w:val="00DC6D36"/>
    <w:rsid w:val="00DC6F09"/>
    <w:rsid w:val="00DC6F6D"/>
    <w:rsid w:val="00DC736D"/>
    <w:rsid w:val="00DC7903"/>
    <w:rsid w:val="00DC7E8E"/>
    <w:rsid w:val="00DD0083"/>
    <w:rsid w:val="00DD00E0"/>
    <w:rsid w:val="00DD0160"/>
    <w:rsid w:val="00DD02BD"/>
    <w:rsid w:val="00DD0566"/>
    <w:rsid w:val="00DD08C6"/>
    <w:rsid w:val="00DD09B1"/>
    <w:rsid w:val="00DD0FA1"/>
    <w:rsid w:val="00DD11C2"/>
    <w:rsid w:val="00DD1629"/>
    <w:rsid w:val="00DD19E3"/>
    <w:rsid w:val="00DD1FFF"/>
    <w:rsid w:val="00DD21AF"/>
    <w:rsid w:val="00DD2801"/>
    <w:rsid w:val="00DD2A28"/>
    <w:rsid w:val="00DD2A3A"/>
    <w:rsid w:val="00DD2B20"/>
    <w:rsid w:val="00DD2F40"/>
    <w:rsid w:val="00DD3267"/>
    <w:rsid w:val="00DD3D80"/>
    <w:rsid w:val="00DD465E"/>
    <w:rsid w:val="00DD473C"/>
    <w:rsid w:val="00DD5125"/>
    <w:rsid w:val="00DD53E4"/>
    <w:rsid w:val="00DD5BBA"/>
    <w:rsid w:val="00DD63D9"/>
    <w:rsid w:val="00DD65A8"/>
    <w:rsid w:val="00DD666B"/>
    <w:rsid w:val="00DD6B2D"/>
    <w:rsid w:val="00DD6B8B"/>
    <w:rsid w:val="00DD6CA7"/>
    <w:rsid w:val="00DD6D0D"/>
    <w:rsid w:val="00DD6DCA"/>
    <w:rsid w:val="00DD7016"/>
    <w:rsid w:val="00DD7C01"/>
    <w:rsid w:val="00DE07FA"/>
    <w:rsid w:val="00DE153A"/>
    <w:rsid w:val="00DE18CA"/>
    <w:rsid w:val="00DE19E7"/>
    <w:rsid w:val="00DE1DE1"/>
    <w:rsid w:val="00DE202A"/>
    <w:rsid w:val="00DE206B"/>
    <w:rsid w:val="00DE2B05"/>
    <w:rsid w:val="00DE352F"/>
    <w:rsid w:val="00DE3923"/>
    <w:rsid w:val="00DE39AD"/>
    <w:rsid w:val="00DE3CF2"/>
    <w:rsid w:val="00DE3D2F"/>
    <w:rsid w:val="00DE3E56"/>
    <w:rsid w:val="00DE472F"/>
    <w:rsid w:val="00DE509C"/>
    <w:rsid w:val="00DE51D8"/>
    <w:rsid w:val="00DE52E2"/>
    <w:rsid w:val="00DE5357"/>
    <w:rsid w:val="00DE57C1"/>
    <w:rsid w:val="00DE5EA1"/>
    <w:rsid w:val="00DE5EAA"/>
    <w:rsid w:val="00DE61BD"/>
    <w:rsid w:val="00DE63DE"/>
    <w:rsid w:val="00DE6786"/>
    <w:rsid w:val="00DE6B69"/>
    <w:rsid w:val="00DE6BC9"/>
    <w:rsid w:val="00DE6F0D"/>
    <w:rsid w:val="00DE7383"/>
    <w:rsid w:val="00DE748D"/>
    <w:rsid w:val="00DE7846"/>
    <w:rsid w:val="00DE7B1A"/>
    <w:rsid w:val="00DF0149"/>
    <w:rsid w:val="00DF018F"/>
    <w:rsid w:val="00DF02C9"/>
    <w:rsid w:val="00DF042A"/>
    <w:rsid w:val="00DF0AC1"/>
    <w:rsid w:val="00DF0D9A"/>
    <w:rsid w:val="00DF1988"/>
    <w:rsid w:val="00DF1BF6"/>
    <w:rsid w:val="00DF2067"/>
    <w:rsid w:val="00DF2243"/>
    <w:rsid w:val="00DF2441"/>
    <w:rsid w:val="00DF25F0"/>
    <w:rsid w:val="00DF2BE0"/>
    <w:rsid w:val="00DF2DDE"/>
    <w:rsid w:val="00DF3749"/>
    <w:rsid w:val="00DF388D"/>
    <w:rsid w:val="00DF3A4C"/>
    <w:rsid w:val="00DF3C3A"/>
    <w:rsid w:val="00DF3FFB"/>
    <w:rsid w:val="00DF4826"/>
    <w:rsid w:val="00DF5312"/>
    <w:rsid w:val="00DF5514"/>
    <w:rsid w:val="00DF5876"/>
    <w:rsid w:val="00DF59E8"/>
    <w:rsid w:val="00DF5C07"/>
    <w:rsid w:val="00DF6356"/>
    <w:rsid w:val="00DF64E3"/>
    <w:rsid w:val="00DF6852"/>
    <w:rsid w:val="00DF698C"/>
    <w:rsid w:val="00DF6A53"/>
    <w:rsid w:val="00DF714B"/>
    <w:rsid w:val="00DF732C"/>
    <w:rsid w:val="00DF776D"/>
    <w:rsid w:val="00DF778E"/>
    <w:rsid w:val="00DF778F"/>
    <w:rsid w:val="00DF78F1"/>
    <w:rsid w:val="00E0015B"/>
    <w:rsid w:val="00E007B3"/>
    <w:rsid w:val="00E0096C"/>
    <w:rsid w:val="00E009B0"/>
    <w:rsid w:val="00E00D37"/>
    <w:rsid w:val="00E01404"/>
    <w:rsid w:val="00E01592"/>
    <w:rsid w:val="00E0192D"/>
    <w:rsid w:val="00E019F9"/>
    <w:rsid w:val="00E01D38"/>
    <w:rsid w:val="00E0293A"/>
    <w:rsid w:val="00E029CA"/>
    <w:rsid w:val="00E02DC9"/>
    <w:rsid w:val="00E03514"/>
    <w:rsid w:val="00E038CA"/>
    <w:rsid w:val="00E03B9C"/>
    <w:rsid w:val="00E03BFE"/>
    <w:rsid w:val="00E04451"/>
    <w:rsid w:val="00E04922"/>
    <w:rsid w:val="00E04A3E"/>
    <w:rsid w:val="00E04AA0"/>
    <w:rsid w:val="00E04BC0"/>
    <w:rsid w:val="00E05042"/>
    <w:rsid w:val="00E050DB"/>
    <w:rsid w:val="00E05768"/>
    <w:rsid w:val="00E066F9"/>
    <w:rsid w:val="00E067C5"/>
    <w:rsid w:val="00E067F6"/>
    <w:rsid w:val="00E0680F"/>
    <w:rsid w:val="00E06D5B"/>
    <w:rsid w:val="00E06F7C"/>
    <w:rsid w:val="00E07002"/>
    <w:rsid w:val="00E076BC"/>
    <w:rsid w:val="00E07812"/>
    <w:rsid w:val="00E100E8"/>
    <w:rsid w:val="00E10226"/>
    <w:rsid w:val="00E10C95"/>
    <w:rsid w:val="00E10D41"/>
    <w:rsid w:val="00E10E4A"/>
    <w:rsid w:val="00E10FDE"/>
    <w:rsid w:val="00E113EA"/>
    <w:rsid w:val="00E11495"/>
    <w:rsid w:val="00E11BE2"/>
    <w:rsid w:val="00E122CB"/>
    <w:rsid w:val="00E127A8"/>
    <w:rsid w:val="00E12874"/>
    <w:rsid w:val="00E1297A"/>
    <w:rsid w:val="00E12AE5"/>
    <w:rsid w:val="00E12E33"/>
    <w:rsid w:val="00E12ECB"/>
    <w:rsid w:val="00E12EE9"/>
    <w:rsid w:val="00E130CA"/>
    <w:rsid w:val="00E13192"/>
    <w:rsid w:val="00E1323A"/>
    <w:rsid w:val="00E138A0"/>
    <w:rsid w:val="00E13C6D"/>
    <w:rsid w:val="00E13DB5"/>
    <w:rsid w:val="00E13EBE"/>
    <w:rsid w:val="00E13F2E"/>
    <w:rsid w:val="00E144F2"/>
    <w:rsid w:val="00E14506"/>
    <w:rsid w:val="00E1456F"/>
    <w:rsid w:val="00E14641"/>
    <w:rsid w:val="00E14835"/>
    <w:rsid w:val="00E14846"/>
    <w:rsid w:val="00E1485C"/>
    <w:rsid w:val="00E14875"/>
    <w:rsid w:val="00E14C51"/>
    <w:rsid w:val="00E14CEB"/>
    <w:rsid w:val="00E14FDE"/>
    <w:rsid w:val="00E1517D"/>
    <w:rsid w:val="00E15251"/>
    <w:rsid w:val="00E15304"/>
    <w:rsid w:val="00E15C09"/>
    <w:rsid w:val="00E15EAC"/>
    <w:rsid w:val="00E1608C"/>
    <w:rsid w:val="00E16460"/>
    <w:rsid w:val="00E1663E"/>
    <w:rsid w:val="00E1688C"/>
    <w:rsid w:val="00E16B16"/>
    <w:rsid w:val="00E16C70"/>
    <w:rsid w:val="00E16CB3"/>
    <w:rsid w:val="00E16DE9"/>
    <w:rsid w:val="00E17240"/>
    <w:rsid w:val="00E17B0C"/>
    <w:rsid w:val="00E17CAC"/>
    <w:rsid w:val="00E17CB0"/>
    <w:rsid w:val="00E2004A"/>
    <w:rsid w:val="00E203AB"/>
    <w:rsid w:val="00E203B3"/>
    <w:rsid w:val="00E20449"/>
    <w:rsid w:val="00E20547"/>
    <w:rsid w:val="00E20659"/>
    <w:rsid w:val="00E20960"/>
    <w:rsid w:val="00E209D2"/>
    <w:rsid w:val="00E20A4A"/>
    <w:rsid w:val="00E213DF"/>
    <w:rsid w:val="00E2183E"/>
    <w:rsid w:val="00E21B47"/>
    <w:rsid w:val="00E21E55"/>
    <w:rsid w:val="00E21FDA"/>
    <w:rsid w:val="00E223C7"/>
    <w:rsid w:val="00E224A9"/>
    <w:rsid w:val="00E22CC4"/>
    <w:rsid w:val="00E22E19"/>
    <w:rsid w:val="00E23038"/>
    <w:rsid w:val="00E23744"/>
    <w:rsid w:val="00E237ED"/>
    <w:rsid w:val="00E23DC8"/>
    <w:rsid w:val="00E24282"/>
    <w:rsid w:val="00E248FD"/>
    <w:rsid w:val="00E24CD6"/>
    <w:rsid w:val="00E25912"/>
    <w:rsid w:val="00E25927"/>
    <w:rsid w:val="00E26133"/>
    <w:rsid w:val="00E26294"/>
    <w:rsid w:val="00E26542"/>
    <w:rsid w:val="00E265F2"/>
    <w:rsid w:val="00E266F6"/>
    <w:rsid w:val="00E26D30"/>
    <w:rsid w:val="00E26D5C"/>
    <w:rsid w:val="00E27810"/>
    <w:rsid w:val="00E30084"/>
    <w:rsid w:val="00E301FA"/>
    <w:rsid w:val="00E3024C"/>
    <w:rsid w:val="00E307EB"/>
    <w:rsid w:val="00E309AF"/>
    <w:rsid w:val="00E30BD9"/>
    <w:rsid w:val="00E31001"/>
    <w:rsid w:val="00E31049"/>
    <w:rsid w:val="00E3109C"/>
    <w:rsid w:val="00E32463"/>
    <w:rsid w:val="00E32A3A"/>
    <w:rsid w:val="00E32BD2"/>
    <w:rsid w:val="00E32E4C"/>
    <w:rsid w:val="00E32F69"/>
    <w:rsid w:val="00E33009"/>
    <w:rsid w:val="00E336CC"/>
    <w:rsid w:val="00E33729"/>
    <w:rsid w:val="00E3396F"/>
    <w:rsid w:val="00E3440E"/>
    <w:rsid w:val="00E34F0C"/>
    <w:rsid w:val="00E351BE"/>
    <w:rsid w:val="00E35AF2"/>
    <w:rsid w:val="00E36118"/>
    <w:rsid w:val="00E361AE"/>
    <w:rsid w:val="00E36808"/>
    <w:rsid w:val="00E368DB"/>
    <w:rsid w:val="00E3695E"/>
    <w:rsid w:val="00E3708C"/>
    <w:rsid w:val="00E3714D"/>
    <w:rsid w:val="00E3736B"/>
    <w:rsid w:val="00E37411"/>
    <w:rsid w:val="00E3756A"/>
    <w:rsid w:val="00E377E1"/>
    <w:rsid w:val="00E378A1"/>
    <w:rsid w:val="00E37B87"/>
    <w:rsid w:val="00E400AF"/>
    <w:rsid w:val="00E40309"/>
    <w:rsid w:val="00E40CE4"/>
    <w:rsid w:val="00E40D08"/>
    <w:rsid w:val="00E4108E"/>
    <w:rsid w:val="00E418AA"/>
    <w:rsid w:val="00E41B8E"/>
    <w:rsid w:val="00E41BA3"/>
    <w:rsid w:val="00E42041"/>
    <w:rsid w:val="00E421AA"/>
    <w:rsid w:val="00E4242B"/>
    <w:rsid w:val="00E4252E"/>
    <w:rsid w:val="00E42DD2"/>
    <w:rsid w:val="00E42E79"/>
    <w:rsid w:val="00E43545"/>
    <w:rsid w:val="00E4374E"/>
    <w:rsid w:val="00E440EF"/>
    <w:rsid w:val="00E44283"/>
    <w:rsid w:val="00E44E48"/>
    <w:rsid w:val="00E4503F"/>
    <w:rsid w:val="00E455AF"/>
    <w:rsid w:val="00E456C7"/>
    <w:rsid w:val="00E45854"/>
    <w:rsid w:val="00E4597B"/>
    <w:rsid w:val="00E45A8A"/>
    <w:rsid w:val="00E45DC1"/>
    <w:rsid w:val="00E45EA3"/>
    <w:rsid w:val="00E46085"/>
    <w:rsid w:val="00E460A0"/>
    <w:rsid w:val="00E465EC"/>
    <w:rsid w:val="00E4672A"/>
    <w:rsid w:val="00E46D0A"/>
    <w:rsid w:val="00E47158"/>
    <w:rsid w:val="00E472A4"/>
    <w:rsid w:val="00E4751B"/>
    <w:rsid w:val="00E47C9C"/>
    <w:rsid w:val="00E504C3"/>
    <w:rsid w:val="00E5064E"/>
    <w:rsid w:val="00E507B5"/>
    <w:rsid w:val="00E509BB"/>
    <w:rsid w:val="00E50C2C"/>
    <w:rsid w:val="00E50C88"/>
    <w:rsid w:val="00E50D30"/>
    <w:rsid w:val="00E50DA0"/>
    <w:rsid w:val="00E50DD8"/>
    <w:rsid w:val="00E50EC6"/>
    <w:rsid w:val="00E512CF"/>
    <w:rsid w:val="00E5138D"/>
    <w:rsid w:val="00E517AD"/>
    <w:rsid w:val="00E518E8"/>
    <w:rsid w:val="00E51B31"/>
    <w:rsid w:val="00E522B1"/>
    <w:rsid w:val="00E52380"/>
    <w:rsid w:val="00E52A37"/>
    <w:rsid w:val="00E52C6E"/>
    <w:rsid w:val="00E52F9E"/>
    <w:rsid w:val="00E531F1"/>
    <w:rsid w:val="00E53535"/>
    <w:rsid w:val="00E53DA2"/>
    <w:rsid w:val="00E5414C"/>
    <w:rsid w:val="00E542D9"/>
    <w:rsid w:val="00E5439C"/>
    <w:rsid w:val="00E54FA4"/>
    <w:rsid w:val="00E54FB3"/>
    <w:rsid w:val="00E55600"/>
    <w:rsid w:val="00E558A0"/>
    <w:rsid w:val="00E55A52"/>
    <w:rsid w:val="00E55B05"/>
    <w:rsid w:val="00E55B37"/>
    <w:rsid w:val="00E55B51"/>
    <w:rsid w:val="00E55C4A"/>
    <w:rsid w:val="00E55F73"/>
    <w:rsid w:val="00E55F74"/>
    <w:rsid w:val="00E560EC"/>
    <w:rsid w:val="00E563AC"/>
    <w:rsid w:val="00E563FE"/>
    <w:rsid w:val="00E566F5"/>
    <w:rsid w:val="00E5671D"/>
    <w:rsid w:val="00E570EA"/>
    <w:rsid w:val="00E5734A"/>
    <w:rsid w:val="00E574DC"/>
    <w:rsid w:val="00E5768E"/>
    <w:rsid w:val="00E57DF2"/>
    <w:rsid w:val="00E57F08"/>
    <w:rsid w:val="00E60311"/>
    <w:rsid w:val="00E60473"/>
    <w:rsid w:val="00E60A43"/>
    <w:rsid w:val="00E60A5E"/>
    <w:rsid w:val="00E60C5E"/>
    <w:rsid w:val="00E60EEF"/>
    <w:rsid w:val="00E60F67"/>
    <w:rsid w:val="00E6138E"/>
    <w:rsid w:val="00E6161E"/>
    <w:rsid w:val="00E618D7"/>
    <w:rsid w:val="00E61A62"/>
    <w:rsid w:val="00E61A8F"/>
    <w:rsid w:val="00E61E35"/>
    <w:rsid w:val="00E6257F"/>
    <w:rsid w:val="00E63074"/>
    <w:rsid w:val="00E6312D"/>
    <w:rsid w:val="00E6321B"/>
    <w:rsid w:val="00E632DD"/>
    <w:rsid w:val="00E6358D"/>
    <w:rsid w:val="00E636E5"/>
    <w:rsid w:val="00E637A0"/>
    <w:rsid w:val="00E63935"/>
    <w:rsid w:val="00E63A62"/>
    <w:rsid w:val="00E63FA7"/>
    <w:rsid w:val="00E641C9"/>
    <w:rsid w:val="00E64710"/>
    <w:rsid w:val="00E64992"/>
    <w:rsid w:val="00E6508E"/>
    <w:rsid w:val="00E66252"/>
    <w:rsid w:val="00E663C0"/>
    <w:rsid w:val="00E6654B"/>
    <w:rsid w:val="00E667B9"/>
    <w:rsid w:val="00E66A21"/>
    <w:rsid w:val="00E66B36"/>
    <w:rsid w:val="00E66D8D"/>
    <w:rsid w:val="00E677C6"/>
    <w:rsid w:val="00E6795A"/>
    <w:rsid w:val="00E70094"/>
    <w:rsid w:val="00E70777"/>
    <w:rsid w:val="00E70A3B"/>
    <w:rsid w:val="00E70A53"/>
    <w:rsid w:val="00E70C44"/>
    <w:rsid w:val="00E71916"/>
    <w:rsid w:val="00E71B9D"/>
    <w:rsid w:val="00E71EBB"/>
    <w:rsid w:val="00E72234"/>
    <w:rsid w:val="00E72258"/>
    <w:rsid w:val="00E728AC"/>
    <w:rsid w:val="00E72C40"/>
    <w:rsid w:val="00E72CE1"/>
    <w:rsid w:val="00E72D9A"/>
    <w:rsid w:val="00E73226"/>
    <w:rsid w:val="00E7327B"/>
    <w:rsid w:val="00E7330E"/>
    <w:rsid w:val="00E73377"/>
    <w:rsid w:val="00E734EE"/>
    <w:rsid w:val="00E73E13"/>
    <w:rsid w:val="00E73F06"/>
    <w:rsid w:val="00E744D9"/>
    <w:rsid w:val="00E745BA"/>
    <w:rsid w:val="00E747C6"/>
    <w:rsid w:val="00E74C92"/>
    <w:rsid w:val="00E74F4C"/>
    <w:rsid w:val="00E7554B"/>
    <w:rsid w:val="00E7619F"/>
    <w:rsid w:val="00E76228"/>
    <w:rsid w:val="00E762CB"/>
    <w:rsid w:val="00E765E8"/>
    <w:rsid w:val="00E76685"/>
    <w:rsid w:val="00E76B8D"/>
    <w:rsid w:val="00E76BC0"/>
    <w:rsid w:val="00E77517"/>
    <w:rsid w:val="00E77865"/>
    <w:rsid w:val="00E77A3E"/>
    <w:rsid w:val="00E77C52"/>
    <w:rsid w:val="00E77F9F"/>
    <w:rsid w:val="00E80106"/>
    <w:rsid w:val="00E8060B"/>
    <w:rsid w:val="00E8064E"/>
    <w:rsid w:val="00E80847"/>
    <w:rsid w:val="00E808AF"/>
    <w:rsid w:val="00E80BE9"/>
    <w:rsid w:val="00E8112C"/>
    <w:rsid w:val="00E821A3"/>
    <w:rsid w:val="00E82B2F"/>
    <w:rsid w:val="00E831A9"/>
    <w:rsid w:val="00E83243"/>
    <w:rsid w:val="00E841E5"/>
    <w:rsid w:val="00E84849"/>
    <w:rsid w:val="00E853E1"/>
    <w:rsid w:val="00E85593"/>
    <w:rsid w:val="00E85657"/>
    <w:rsid w:val="00E858E0"/>
    <w:rsid w:val="00E86247"/>
    <w:rsid w:val="00E86392"/>
    <w:rsid w:val="00E86403"/>
    <w:rsid w:val="00E864F6"/>
    <w:rsid w:val="00E86555"/>
    <w:rsid w:val="00E86764"/>
    <w:rsid w:val="00E86922"/>
    <w:rsid w:val="00E86944"/>
    <w:rsid w:val="00E86A7D"/>
    <w:rsid w:val="00E86CC7"/>
    <w:rsid w:val="00E8705C"/>
    <w:rsid w:val="00E874ED"/>
    <w:rsid w:val="00E874F5"/>
    <w:rsid w:val="00E877A4"/>
    <w:rsid w:val="00E87D95"/>
    <w:rsid w:val="00E87DA3"/>
    <w:rsid w:val="00E901E6"/>
    <w:rsid w:val="00E90705"/>
    <w:rsid w:val="00E90826"/>
    <w:rsid w:val="00E9089D"/>
    <w:rsid w:val="00E90ACD"/>
    <w:rsid w:val="00E90CC4"/>
    <w:rsid w:val="00E91267"/>
    <w:rsid w:val="00E91489"/>
    <w:rsid w:val="00E914AD"/>
    <w:rsid w:val="00E91582"/>
    <w:rsid w:val="00E91970"/>
    <w:rsid w:val="00E9199E"/>
    <w:rsid w:val="00E91B02"/>
    <w:rsid w:val="00E9235B"/>
    <w:rsid w:val="00E92670"/>
    <w:rsid w:val="00E92799"/>
    <w:rsid w:val="00E92907"/>
    <w:rsid w:val="00E92C8D"/>
    <w:rsid w:val="00E92E00"/>
    <w:rsid w:val="00E92E72"/>
    <w:rsid w:val="00E93092"/>
    <w:rsid w:val="00E93122"/>
    <w:rsid w:val="00E931EE"/>
    <w:rsid w:val="00E93A1B"/>
    <w:rsid w:val="00E93A55"/>
    <w:rsid w:val="00E93BC2"/>
    <w:rsid w:val="00E93C64"/>
    <w:rsid w:val="00E94836"/>
    <w:rsid w:val="00E94F3B"/>
    <w:rsid w:val="00E9528D"/>
    <w:rsid w:val="00E959B7"/>
    <w:rsid w:val="00E95F75"/>
    <w:rsid w:val="00E9616E"/>
    <w:rsid w:val="00E96850"/>
    <w:rsid w:val="00E97114"/>
    <w:rsid w:val="00E97261"/>
    <w:rsid w:val="00E97286"/>
    <w:rsid w:val="00E9759D"/>
    <w:rsid w:val="00E97681"/>
    <w:rsid w:val="00E97B3C"/>
    <w:rsid w:val="00E97C4C"/>
    <w:rsid w:val="00EA01EA"/>
    <w:rsid w:val="00EA0579"/>
    <w:rsid w:val="00EA05F8"/>
    <w:rsid w:val="00EA0BB1"/>
    <w:rsid w:val="00EA0E23"/>
    <w:rsid w:val="00EA1627"/>
    <w:rsid w:val="00EA2379"/>
    <w:rsid w:val="00EA2A75"/>
    <w:rsid w:val="00EA2DC3"/>
    <w:rsid w:val="00EA2DF6"/>
    <w:rsid w:val="00EA3828"/>
    <w:rsid w:val="00EA3C7C"/>
    <w:rsid w:val="00EA3DB9"/>
    <w:rsid w:val="00EA45EF"/>
    <w:rsid w:val="00EA4BD7"/>
    <w:rsid w:val="00EA5433"/>
    <w:rsid w:val="00EA6735"/>
    <w:rsid w:val="00EA68CF"/>
    <w:rsid w:val="00EA697E"/>
    <w:rsid w:val="00EA6BF0"/>
    <w:rsid w:val="00EA6C95"/>
    <w:rsid w:val="00EA6D60"/>
    <w:rsid w:val="00EA6F14"/>
    <w:rsid w:val="00EA71CC"/>
    <w:rsid w:val="00EA749E"/>
    <w:rsid w:val="00EA785C"/>
    <w:rsid w:val="00EA78DF"/>
    <w:rsid w:val="00EA7BF3"/>
    <w:rsid w:val="00EA7F64"/>
    <w:rsid w:val="00EB0216"/>
    <w:rsid w:val="00EB052A"/>
    <w:rsid w:val="00EB0D8F"/>
    <w:rsid w:val="00EB0DF9"/>
    <w:rsid w:val="00EB1228"/>
    <w:rsid w:val="00EB132A"/>
    <w:rsid w:val="00EB14D1"/>
    <w:rsid w:val="00EB15F2"/>
    <w:rsid w:val="00EB1B1E"/>
    <w:rsid w:val="00EB1F20"/>
    <w:rsid w:val="00EB26F1"/>
    <w:rsid w:val="00EB2B73"/>
    <w:rsid w:val="00EB31F7"/>
    <w:rsid w:val="00EB3917"/>
    <w:rsid w:val="00EB3F3C"/>
    <w:rsid w:val="00EB4385"/>
    <w:rsid w:val="00EB471E"/>
    <w:rsid w:val="00EB4C29"/>
    <w:rsid w:val="00EB52CB"/>
    <w:rsid w:val="00EB5889"/>
    <w:rsid w:val="00EB5D74"/>
    <w:rsid w:val="00EB6693"/>
    <w:rsid w:val="00EB6757"/>
    <w:rsid w:val="00EB6B5E"/>
    <w:rsid w:val="00EB6FAD"/>
    <w:rsid w:val="00EB712C"/>
    <w:rsid w:val="00EB756E"/>
    <w:rsid w:val="00EB7BD9"/>
    <w:rsid w:val="00EB7C29"/>
    <w:rsid w:val="00EB7C7A"/>
    <w:rsid w:val="00EB7F37"/>
    <w:rsid w:val="00EC005E"/>
    <w:rsid w:val="00EC022A"/>
    <w:rsid w:val="00EC02E3"/>
    <w:rsid w:val="00EC0977"/>
    <w:rsid w:val="00EC0AC6"/>
    <w:rsid w:val="00EC0CAC"/>
    <w:rsid w:val="00EC0D33"/>
    <w:rsid w:val="00EC0FDD"/>
    <w:rsid w:val="00EC1061"/>
    <w:rsid w:val="00EC10CB"/>
    <w:rsid w:val="00EC18E7"/>
    <w:rsid w:val="00EC1938"/>
    <w:rsid w:val="00EC1F53"/>
    <w:rsid w:val="00EC20AB"/>
    <w:rsid w:val="00EC2703"/>
    <w:rsid w:val="00EC28DD"/>
    <w:rsid w:val="00EC298E"/>
    <w:rsid w:val="00EC2A3F"/>
    <w:rsid w:val="00EC3079"/>
    <w:rsid w:val="00EC3352"/>
    <w:rsid w:val="00EC35D9"/>
    <w:rsid w:val="00EC3A3A"/>
    <w:rsid w:val="00EC3AA7"/>
    <w:rsid w:val="00EC3D49"/>
    <w:rsid w:val="00EC4489"/>
    <w:rsid w:val="00EC4C2C"/>
    <w:rsid w:val="00EC4FAF"/>
    <w:rsid w:val="00EC5018"/>
    <w:rsid w:val="00EC5627"/>
    <w:rsid w:val="00EC56AD"/>
    <w:rsid w:val="00EC5E28"/>
    <w:rsid w:val="00EC5EBC"/>
    <w:rsid w:val="00EC5F74"/>
    <w:rsid w:val="00EC600D"/>
    <w:rsid w:val="00EC630F"/>
    <w:rsid w:val="00EC6445"/>
    <w:rsid w:val="00EC6719"/>
    <w:rsid w:val="00EC67D8"/>
    <w:rsid w:val="00EC6C1A"/>
    <w:rsid w:val="00EC702D"/>
    <w:rsid w:val="00EC75F7"/>
    <w:rsid w:val="00EC76FB"/>
    <w:rsid w:val="00EC7C3D"/>
    <w:rsid w:val="00ED0576"/>
    <w:rsid w:val="00ED05BC"/>
    <w:rsid w:val="00ED0CFD"/>
    <w:rsid w:val="00ED121B"/>
    <w:rsid w:val="00ED2011"/>
    <w:rsid w:val="00ED257C"/>
    <w:rsid w:val="00ED2831"/>
    <w:rsid w:val="00ED298C"/>
    <w:rsid w:val="00ED3062"/>
    <w:rsid w:val="00ED34E5"/>
    <w:rsid w:val="00ED36DB"/>
    <w:rsid w:val="00ED37FF"/>
    <w:rsid w:val="00ED3DB7"/>
    <w:rsid w:val="00ED43B9"/>
    <w:rsid w:val="00ED451F"/>
    <w:rsid w:val="00ED4AD0"/>
    <w:rsid w:val="00ED4EED"/>
    <w:rsid w:val="00ED57F0"/>
    <w:rsid w:val="00ED5AF6"/>
    <w:rsid w:val="00ED5EC6"/>
    <w:rsid w:val="00ED6009"/>
    <w:rsid w:val="00ED64C6"/>
    <w:rsid w:val="00ED655E"/>
    <w:rsid w:val="00ED6643"/>
    <w:rsid w:val="00ED749C"/>
    <w:rsid w:val="00ED74AF"/>
    <w:rsid w:val="00ED7510"/>
    <w:rsid w:val="00ED78BD"/>
    <w:rsid w:val="00ED796E"/>
    <w:rsid w:val="00ED7D4A"/>
    <w:rsid w:val="00EE00F9"/>
    <w:rsid w:val="00EE02C8"/>
    <w:rsid w:val="00EE06B5"/>
    <w:rsid w:val="00EE07D2"/>
    <w:rsid w:val="00EE0FBE"/>
    <w:rsid w:val="00EE155B"/>
    <w:rsid w:val="00EE1572"/>
    <w:rsid w:val="00EE17E8"/>
    <w:rsid w:val="00EE1886"/>
    <w:rsid w:val="00EE1A46"/>
    <w:rsid w:val="00EE1C1B"/>
    <w:rsid w:val="00EE1C25"/>
    <w:rsid w:val="00EE1DF2"/>
    <w:rsid w:val="00EE1E34"/>
    <w:rsid w:val="00EE1E69"/>
    <w:rsid w:val="00EE1F69"/>
    <w:rsid w:val="00EE2D9B"/>
    <w:rsid w:val="00EE2E3A"/>
    <w:rsid w:val="00EE3332"/>
    <w:rsid w:val="00EE34A6"/>
    <w:rsid w:val="00EE35F0"/>
    <w:rsid w:val="00EE38BA"/>
    <w:rsid w:val="00EE41B0"/>
    <w:rsid w:val="00EE434E"/>
    <w:rsid w:val="00EE44E1"/>
    <w:rsid w:val="00EE47E2"/>
    <w:rsid w:val="00EE4EB9"/>
    <w:rsid w:val="00EE5360"/>
    <w:rsid w:val="00EE5CFA"/>
    <w:rsid w:val="00EE5E98"/>
    <w:rsid w:val="00EE6065"/>
    <w:rsid w:val="00EE624C"/>
    <w:rsid w:val="00EE658E"/>
    <w:rsid w:val="00EE6635"/>
    <w:rsid w:val="00EE6BA1"/>
    <w:rsid w:val="00EE6C6A"/>
    <w:rsid w:val="00EE6DAF"/>
    <w:rsid w:val="00EE72F4"/>
    <w:rsid w:val="00EE761E"/>
    <w:rsid w:val="00EE7724"/>
    <w:rsid w:val="00EE77BD"/>
    <w:rsid w:val="00EE7923"/>
    <w:rsid w:val="00EE7A6B"/>
    <w:rsid w:val="00EE7CA9"/>
    <w:rsid w:val="00EE7F24"/>
    <w:rsid w:val="00EF0674"/>
    <w:rsid w:val="00EF07DE"/>
    <w:rsid w:val="00EF08E5"/>
    <w:rsid w:val="00EF0EF6"/>
    <w:rsid w:val="00EF11CE"/>
    <w:rsid w:val="00EF146D"/>
    <w:rsid w:val="00EF1584"/>
    <w:rsid w:val="00EF1985"/>
    <w:rsid w:val="00EF1B27"/>
    <w:rsid w:val="00EF1B42"/>
    <w:rsid w:val="00EF1C07"/>
    <w:rsid w:val="00EF1EDF"/>
    <w:rsid w:val="00EF22B4"/>
    <w:rsid w:val="00EF23F1"/>
    <w:rsid w:val="00EF2517"/>
    <w:rsid w:val="00EF2654"/>
    <w:rsid w:val="00EF3178"/>
    <w:rsid w:val="00EF326B"/>
    <w:rsid w:val="00EF354F"/>
    <w:rsid w:val="00EF3736"/>
    <w:rsid w:val="00EF3987"/>
    <w:rsid w:val="00EF3B6D"/>
    <w:rsid w:val="00EF44F8"/>
    <w:rsid w:val="00EF4556"/>
    <w:rsid w:val="00EF485E"/>
    <w:rsid w:val="00EF4E48"/>
    <w:rsid w:val="00EF5771"/>
    <w:rsid w:val="00EF5FDB"/>
    <w:rsid w:val="00EF60C0"/>
    <w:rsid w:val="00EF61B9"/>
    <w:rsid w:val="00EF6213"/>
    <w:rsid w:val="00EF6244"/>
    <w:rsid w:val="00EF6269"/>
    <w:rsid w:val="00EF6343"/>
    <w:rsid w:val="00EF63F6"/>
    <w:rsid w:val="00EF643B"/>
    <w:rsid w:val="00EF6E33"/>
    <w:rsid w:val="00EF76BD"/>
    <w:rsid w:val="00EF76DD"/>
    <w:rsid w:val="00EF7726"/>
    <w:rsid w:val="00EF79A5"/>
    <w:rsid w:val="00EF7A51"/>
    <w:rsid w:val="00EF7B5C"/>
    <w:rsid w:val="00EF7FF8"/>
    <w:rsid w:val="00F001BB"/>
    <w:rsid w:val="00F00519"/>
    <w:rsid w:val="00F00591"/>
    <w:rsid w:val="00F00FA3"/>
    <w:rsid w:val="00F0189F"/>
    <w:rsid w:val="00F01B07"/>
    <w:rsid w:val="00F01D5D"/>
    <w:rsid w:val="00F02B62"/>
    <w:rsid w:val="00F02D52"/>
    <w:rsid w:val="00F02EE5"/>
    <w:rsid w:val="00F02F3F"/>
    <w:rsid w:val="00F035F7"/>
    <w:rsid w:val="00F04340"/>
    <w:rsid w:val="00F049D2"/>
    <w:rsid w:val="00F05295"/>
    <w:rsid w:val="00F0530D"/>
    <w:rsid w:val="00F0531D"/>
    <w:rsid w:val="00F058EE"/>
    <w:rsid w:val="00F05D80"/>
    <w:rsid w:val="00F06166"/>
    <w:rsid w:val="00F06223"/>
    <w:rsid w:val="00F0625A"/>
    <w:rsid w:val="00F0628B"/>
    <w:rsid w:val="00F06710"/>
    <w:rsid w:val="00F06812"/>
    <w:rsid w:val="00F06FA9"/>
    <w:rsid w:val="00F0724B"/>
    <w:rsid w:val="00F0731D"/>
    <w:rsid w:val="00F0762D"/>
    <w:rsid w:val="00F07CB7"/>
    <w:rsid w:val="00F07D80"/>
    <w:rsid w:val="00F07E04"/>
    <w:rsid w:val="00F102A4"/>
    <w:rsid w:val="00F105D7"/>
    <w:rsid w:val="00F108A9"/>
    <w:rsid w:val="00F10DC0"/>
    <w:rsid w:val="00F1106E"/>
    <w:rsid w:val="00F11654"/>
    <w:rsid w:val="00F1182E"/>
    <w:rsid w:val="00F119DD"/>
    <w:rsid w:val="00F12044"/>
    <w:rsid w:val="00F121FA"/>
    <w:rsid w:val="00F1263E"/>
    <w:rsid w:val="00F127A5"/>
    <w:rsid w:val="00F1318F"/>
    <w:rsid w:val="00F132E9"/>
    <w:rsid w:val="00F13532"/>
    <w:rsid w:val="00F1371D"/>
    <w:rsid w:val="00F13A2A"/>
    <w:rsid w:val="00F1424C"/>
    <w:rsid w:val="00F1479E"/>
    <w:rsid w:val="00F14BD1"/>
    <w:rsid w:val="00F14C29"/>
    <w:rsid w:val="00F14D2D"/>
    <w:rsid w:val="00F14D5D"/>
    <w:rsid w:val="00F15C63"/>
    <w:rsid w:val="00F16138"/>
    <w:rsid w:val="00F16229"/>
    <w:rsid w:val="00F16539"/>
    <w:rsid w:val="00F16B90"/>
    <w:rsid w:val="00F170CA"/>
    <w:rsid w:val="00F17574"/>
    <w:rsid w:val="00F177F0"/>
    <w:rsid w:val="00F17DC4"/>
    <w:rsid w:val="00F2008E"/>
    <w:rsid w:val="00F2054E"/>
    <w:rsid w:val="00F209AD"/>
    <w:rsid w:val="00F209F2"/>
    <w:rsid w:val="00F2132C"/>
    <w:rsid w:val="00F2196A"/>
    <w:rsid w:val="00F21C9E"/>
    <w:rsid w:val="00F22450"/>
    <w:rsid w:val="00F226A6"/>
    <w:rsid w:val="00F22A5E"/>
    <w:rsid w:val="00F22B8D"/>
    <w:rsid w:val="00F2324C"/>
    <w:rsid w:val="00F233EE"/>
    <w:rsid w:val="00F23456"/>
    <w:rsid w:val="00F235F4"/>
    <w:rsid w:val="00F23963"/>
    <w:rsid w:val="00F23EA5"/>
    <w:rsid w:val="00F23F4C"/>
    <w:rsid w:val="00F2401D"/>
    <w:rsid w:val="00F24053"/>
    <w:rsid w:val="00F252D3"/>
    <w:rsid w:val="00F25417"/>
    <w:rsid w:val="00F25621"/>
    <w:rsid w:val="00F25D31"/>
    <w:rsid w:val="00F25D4B"/>
    <w:rsid w:val="00F27065"/>
    <w:rsid w:val="00F274E0"/>
    <w:rsid w:val="00F2751D"/>
    <w:rsid w:val="00F2767C"/>
    <w:rsid w:val="00F2772B"/>
    <w:rsid w:val="00F279C2"/>
    <w:rsid w:val="00F27A12"/>
    <w:rsid w:val="00F27A5F"/>
    <w:rsid w:val="00F27E53"/>
    <w:rsid w:val="00F3029F"/>
    <w:rsid w:val="00F30445"/>
    <w:rsid w:val="00F31104"/>
    <w:rsid w:val="00F31184"/>
    <w:rsid w:val="00F313E9"/>
    <w:rsid w:val="00F31AEB"/>
    <w:rsid w:val="00F3212A"/>
    <w:rsid w:val="00F32885"/>
    <w:rsid w:val="00F32CBE"/>
    <w:rsid w:val="00F33766"/>
    <w:rsid w:val="00F33802"/>
    <w:rsid w:val="00F33975"/>
    <w:rsid w:val="00F33A2E"/>
    <w:rsid w:val="00F33DB7"/>
    <w:rsid w:val="00F33FD7"/>
    <w:rsid w:val="00F3491E"/>
    <w:rsid w:val="00F34E04"/>
    <w:rsid w:val="00F35105"/>
    <w:rsid w:val="00F35136"/>
    <w:rsid w:val="00F356F1"/>
    <w:rsid w:val="00F35865"/>
    <w:rsid w:val="00F35F54"/>
    <w:rsid w:val="00F3638E"/>
    <w:rsid w:val="00F363C1"/>
    <w:rsid w:val="00F36433"/>
    <w:rsid w:val="00F367BB"/>
    <w:rsid w:val="00F36928"/>
    <w:rsid w:val="00F3692A"/>
    <w:rsid w:val="00F37111"/>
    <w:rsid w:val="00F371AB"/>
    <w:rsid w:val="00F3731C"/>
    <w:rsid w:val="00F3741E"/>
    <w:rsid w:val="00F37669"/>
    <w:rsid w:val="00F379EA"/>
    <w:rsid w:val="00F37A89"/>
    <w:rsid w:val="00F37D99"/>
    <w:rsid w:val="00F401D4"/>
    <w:rsid w:val="00F402FE"/>
    <w:rsid w:val="00F408A0"/>
    <w:rsid w:val="00F4091B"/>
    <w:rsid w:val="00F411EB"/>
    <w:rsid w:val="00F417A5"/>
    <w:rsid w:val="00F418B0"/>
    <w:rsid w:val="00F41B08"/>
    <w:rsid w:val="00F41B50"/>
    <w:rsid w:val="00F41CC2"/>
    <w:rsid w:val="00F41D6F"/>
    <w:rsid w:val="00F41EE4"/>
    <w:rsid w:val="00F41F07"/>
    <w:rsid w:val="00F4243E"/>
    <w:rsid w:val="00F42900"/>
    <w:rsid w:val="00F42B44"/>
    <w:rsid w:val="00F42CBE"/>
    <w:rsid w:val="00F42CD7"/>
    <w:rsid w:val="00F42DE6"/>
    <w:rsid w:val="00F435B0"/>
    <w:rsid w:val="00F43EFE"/>
    <w:rsid w:val="00F43F53"/>
    <w:rsid w:val="00F44243"/>
    <w:rsid w:val="00F445B6"/>
    <w:rsid w:val="00F44BAB"/>
    <w:rsid w:val="00F44CDC"/>
    <w:rsid w:val="00F44F8F"/>
    <w:rsid w:val="00F45032"/>
    <w:rsid w:val="00F45D15"/>
    <w:rsid w:val="00F46003"/>
    <w:rsid w:val="00F46E25"/>
    <w:rsid w:val="00F47280"/>
    <w:rsid w:val="00F472FF"/>
    <w:rsid w:val="00F47537"/>
    <w:rsid w:val="00F47E1D"/>
    <w:rsid w:val="00F47F54"/>
    <w:rsid w:val="00F505FE"/>
    <w:rsid w:val="00F51374"/>
    <w:rsid w:val="00F517B9"/>
    <w:rsid w:val="00F51C48"/>
    <w:rsid w:val="00F523F9"/>
    <w:rsid w:val="00F527C3"/>
    <w:rsid w:val="00F528DC"/>
    <w:rsid w:val="00F52B3B"/>
    <w:rsid w:val="00F5316D"/>
    <w:rsid w:val="00F5342D"/>
    <w:rsid w:val="00F536C3"/>
    <w:rsid w:val="00F536F4"/>
    <w:rsid w:val="00F54307"/>
    <w:rsid w:val="00F546BA"/>
    <w:rsid w:val="00F548EB"/>
    <w:rsid w:val="00F54A28"/>
    <w:rsid w:val="00F54A8B"/>
    <w:rsid w:val="00F559EC"/>
    <w:rsid w:val="00F55A1D"/>
    <w:rsid w:val="00F55AAC"/>
    <w:rsid w:val="00F56096"/>
    <w:rsid w:val="00F563AA"/>
    <w:rsid w:val="00F563FA"/>
    <w:rsid w:val="00F569D5"/>
    <w:rsid w:val="00F56BE0"/>
    <w:rsid w:val="00F56DC7"/>
    <w:rsid w:val="00F57120"/>
    <w:rsid w:val="00F573B5"/>
    <w:rsid w:val="00F576AE"/>
    <w:rsid w:val="00F6007E"/>
    <w:rsid w:val="00F604C5"/>
    <w:rsid w:val="00F607E1"/>
    <w:rsid w:val="00F60E9C"/>
    <w:rsid w:val="00F60FAC"/>
    <w:rsid w:val="00F6107B"/>
    <w:rsid w:val="00F611C1"/>
    <w:rsid w:val="00F618A9"/>
    <w:rsid w:val="00F61907"/>
    <w:rsid w:val="00F61C9D"/>
    <w:rsid w:val="00F61D5D"/>
    <w:rsid w:val="00F61F9A"/>
    <w:rsid w:val="00F62317"/>
    <w:rsid w:val="00F6241E"/>
    <w:rsid w:val="00F6249A"/>
    <w:rsid w:val="00F626F3"/>
    <w:rsid w:val="00F62A66"/>
    <w:rsid w:val="00F63308"/>
    <w:rsid w:val="00F63CD5"/>
    <w:rsid w:val="00F64364"/>
    <w:rsid w:val="00F64744"/>
    <w:rsid w:val="00F649B8"/>
    <w:rsid w:val="00F64F7B"/>
    <w:rsid w:val="00F65038"/>
    <w:rsid w:val="00F6527D"/>
    <w:rsid w:val="00F65511"/>
    <w:rsid w:val="00F659AB"/>
    <w:rsid w:val="00F660E8"/>
    <w:rsid w:val="00F66215"/>
    <w:rsid w:val="00F6634A"/>
    <w:rsid w:val="00F66542"/>
    <w:rsid w:val="00F669B7"/>
    <w:rsid w:val="00F669D0"/>
    <w:rsid w:val="00F670AD"/>
    <w:rsid w:val="00F670F4"/>
    <w:rsid w:val="00F67172"/>
    <w:rsid w:val="00F677E7"/>
    <w:rsid w:val="00F67C2B"/>
    <w:rsid w:val="00F67DB8"/>
    <w:rsid w:val="00F70199"/>
    <w:rsid w:val="00F7040F"/>
    <w:rsid w:val="00F7080D"/>
    <w:rsid w:val="00F70D3F"/>
    <w:rsid w:val="00F70DC2"/>
    <w:rsid w:val="00F70E23"/>
    <w:rsid w:val="00F7108D"/>
    <w:rsid w:val="00F71197"/>
    <w:rsid w:val="00F71550"/>
    <w:rsid w:val="00F71DFB"/>
    <w:rsid w:val="00F720EC"/>
    <w:rsid w:val="00F721C0"/>
    <w:rsid w:val="00F721DF"/>
    <w:rsid w:val="00F7269E"/>
    <w:rsid w:val="00F72700"/>
    <w:rsid w:val="00F72796"/>
    <w:rsid w:val="00F72802"/>
    <w:rsid w:val="00F728EA"/>
    <w:rsid w:val="00F72916"/>
    <w:rsid w:val="00F72960"/>
    <w:rsid w:val="00F729AE"/>
    <w:rsid w:val="00F7344A"/>
    <w:rsid w:val="00F73514"/>
    <w:rsid w:val="00F737DA"/>
    <w:rsid w:val="00F73B9C"/>
    <w:rsid w:val="00F73CC9"/>
    <w:rsid w:val="00F73D0D"/>
    <w:rsid w:val="00F73E13"/>
    <w:rsid w:val="00F73FFF"/>
    <w:rsid w:val="00F7428C"/>
    <w:rsid w:val="00F749C5"/>
    <w:rsid w:val="00F74BB2"/>
    <w:rsid w:val="00F74D2A"/>
    <w:rsid w:val="00F7505D"/>
    <w:rsid w:val="00F757DA"/>
    <w:rsid w:val="00F758E6"/>
    <w:rsid w:val="00F7592F"/>
    <w:rsid w:val="00F764A0"/>
    <w:rsid w:val="00F76688"/>
    <w:rsid w:val="00F76EBD"/>
    <w:rsid w:val="00F77008"/>
    <w:rsid w:val="00F770A3"/>
    <w:rsid w:val="00F77101"/>
    <w:rsid w:val="00F774E9"/>
    <w:rsid w:val="00F77597"/>
    <w:rsid w:val="00F77973"/>
    <w:rsid w:val="00F804C7"/>
    <w:rsid w:val="00F80619"/>
    <w:rsid w:val="00F80BB0"/>
    <w:rsid w:val="00F80D2C"/>
    <w:rsid w:val="00F80D3C"/>
    <w:rsid w:val="00F81194"/>
    <w:rsid w:val="00F81364"/>
    <w:rsid w:val="00F81938"/>
    <w:rsid w:val="00F81EDF"/>
    <w:rsid w:val="00F82306"/>
    <w:rsid w:val="00F82368"/>
    <w:rsid w:val="00F823BA"/>
    <w:rsid w:val="00F82670"/>
    <w:rsid w:val="00F82758"/>
    <w:rsid w:val="00F82A57"/>
    <w:rsid w:val="00F82A9F"/>
    <w:rsid w:val="00F82B13"/>
    <w:rsid w:val="00F82BA6"/>
    <w:rsid w:val="00F82C3D"/>
    <w:rsid w:val="00F83036"/>
    <w:rsid w:val="00F831B5"/>
    <w:rsid w:val="00F836B0"/>
    <w:rsid w:val="00F837B7"/>
    <w:rsid w:val="00F839F4"/>
    <w:rsid w:val="00F83DC8"/>
    <w:rsid w:val="00F83F69"/>
    <w:rsid w:val="00F84107"/>
    <w:rsid w:val="00F84111"/>
    <w:rsid w:val="00F842AD"/>
    <w:rsid w:val="00F8440E"/>
    <w:rsid w:val="00F84F13"/>
    <w:rsid w:val="00F8572C"/>
    <w:rsid w:val="00F85CAC"/>
    <w:rsid w:val="00F862D0"/>
    <w:rsid w:val="00F8650D"/>
    <w:rsid w:val="00F86793"/>
    <w:rsid w:val="00F86A98"/>
    <w:rsid w:val="00F86B70"/>
    <w:rsid w:val="00F86EE6"/>
    <w:rsid w:val="00F87139"/>
    <w:rsid w:val="00F871BB"/>
    <w:rsid w:val="00F8737C"/>
    <w:rsid w:val="00F874C6"/>
    <w:rsid w:val="00F8753F"/>
    <w:rsid w:val="00F87543"/>
    <w:rsid w:val="00F87725"/>
    <w:rsid w:val="00F8779C"/>
    <w:rsid w:val="00F87BFA"/>
    <w:rsid w:val="00F905E4"/>
    <w:rsid w:val="00F9086D"/>
    <w:rsid w:val="00F911B0"/>
    <w:rsid w:val="00F92157"/>
    <w:rsid w:val="00F92199"/>
    <w:rsid w:val="00F92239"/>
    <w:rsid w:val="00F924D7"/>
    <w:rsid w:val="00F9251E"/>
    <w:rsid w:val="00F92926"/>
    <w:rsid w:val="00F9309E"/>
    <w:rsid w:val="00F9323A"/>
    <w:rsid w:val="00F93705"/>
    <w:rsid w:val="00F93D15"/>
    <w:rsid w:val="00F93DBA"/>
    <w:rsid w:val="00F93E31"/>
    <w:rsid w:val="00F93F40"/>
    <w:rsid w:val="00F9411E"/>
    <w:rsid w:val="00F94924"/>
    <w:rsid w:val="00F94A6E"/>
    <w:rsid w:val="00F94FCB"/>
    <w:rsid w:val="00F94FF3"/>
    <w:rsid w:val="00F95132"/>
    <w:rsid w:val="00F95B91"/>
    <w:rsid w:val="00F95F05"/>
    <w:rsid w:val="00F95FB0"/>
    <w:rsid w:val="00F9606A"/>
    <w:rsid w:val="00F960A4"/>
    <w:rsid w:val="00F96312"/>
    <w:rsid w:val="00F96537"/>
    <w:rsid w:val="00F966F4"/>
    <w:rsid w:val="00F96E80"/>
    <w:rsid w:val="00F97CD9"/>
    <w:rsid w:val="00F97D3A"/>
    <w:rsid w:val="00F97E11"/>
    <w:rsid w:val="00FA01C6"/>
    <w:rsid w:val="00FA07F5"/>
    <w:rsid w:val="00FA09A1"/>
    <w:rsid w:val="00FA0B3D"/>
    <w:rsid w:val="00FA0EE0"/>
    <w:rsid w:val="00FA15B1"/>
    <w:rsid w:val="00FA15D8"/>
    <w:rsid w:val="00FA1ACF"/>
    <w:rsid w:val="00FA1BF8"/>
    <w:rsid w:val="00FA1CAA"/>
    <w:rsid w:val="00FA1F9D"/>
    <w:rsid w:val="00FA21E1"/>
    <w:rsid w:val="00FA2E08"/>
    <w:rsid w:val="00FA364E"/>
    <w:rsid w:val="00FA3C84"/>
    <w:rsid w:val="00FA3F7E"/>
    <w:rsid w:val="00FA4222"/>
    <w:rsid w:val="00FA49DB"/>
    <w:rsid w:val="00FA5026"/>
    <w:rsid w:val="00FA5162"/>
    <w:rsid w:val="00FA562F"/>
    <w:rsid w:val="00FA56FA"/>
    <w:rsid w:val="00FA5E71"/>
    <w:rsid w:val="00FA6139"/>
    <w:rsid w:val="00FA64F7"/>
    <w:rsid w:val="00FA698D"/>
    <w:rsid w:val="00FA6DBC"/>
    <w:rsid w:val="00FA6E10"/>
    <w:rsid w:val="00FA6F1B"/>
    <w:rsid w:val="00FA6F1C"/>
    <w:rsid w:val="00FA7369"/>
    <w:rsid w:val="00FA7C61"/>
    <w:rsid w:val="00FA7FCC"/>
    <w:rsid w:val="00FB0067"/>
    <w:rsid w:val="00FB04D0"/>
    <w:rsid w:val="00FB054B"/>
    <w:rsid w:val="00FB05CD"/>
    <w:rsid w:val="00FB0FF8"/>
    <w:rsid w:val="00FB10E8"/>
    <w:rsid w:val="00FB13A8"/>
    <w:rsid w:val="00FB1749"/>
    <w:rsid w:val="00FB196B"/>
    <w:rsid w:val="00FB1BF4"/>
    <w:rsid w:val="00FB1CC6"/>
    <w:rsid w:val="00FB1F83"/>
    <w:rsid w:val="00FB1FF4"/>
    <w:rsid w:val="00FB2689"/>
    <w:rsid w:val="00FB27A8"/>
    <w:rsid w:val="00FB28AB"/>
    <w:rsid w:val="00FB2D6F"/>
    <w:rsid w:val="00FB2ED0"/>
    <w:rsid w:val="00FB2EEC"/>
    <w:rsid w:val="00FB2F2E"/>
    <w:rsid w:val="00FB2FB7"/>
    <w:rsid w:val="00FB311D"/>
    <w:rsid w:val="00FB3392"/>
    <w:rsid w:val="00FB3814"/>
    <w:rsid w:val="00FB39C5"/>
    <w:rsid w:val="00FB3A35"/>
    <w:rsid w:val="00FB3B59"/>
    <w:rsid w:val="00FB40CA"/>
    <w:rsid w:val="00FB40DD"/>
    <w:rsid w:val="00FB4449"/>
    <w:rsid w:val="00FB4672"/>
    <w:rsid w:val="00FB478C"/>
    <w:rsid w:val="00FB4AD1"/>
    <w:rsid w:val="00FB4BFD"/>
    <w:rsid w:val="00FB4E0D"/>
    <w:rsid w:val="00FB546B"/>
    <w:rsid w:val="00FB55F0"/>
    <w:rsid w:val="00FB5BF6"/>
    <w:rsid w:val="00FB5C92"/>
    <w:rsid w:val="00FB5D01"/>
    <w:rsid w:val="00FB6125"/>
    <w:rsid w:val="00FB6230"/>
    <w:rsid w:val="00FB6A36"/>
    <w:rsid w:val="00FB6BAC"/>
    <w:rsid w:val="00FB7275"/>
    <w:rsid w:val="00FB7401"/>
    <w:rsid w:val="00FB7528"/>
    <w:rsid w:val="00FB7608"/>
    <w:rsid w:val="00FB7B8E"/>
    <w:rsid w:val="00FC05C6"/>
    <w:rsid w:val="00FC09AC"/>
    <w:rsid w:val="00FC0C70"/>
    <w:rsid w:val="00FC1192"/>
    <w:rsid w:val="00FC128F"/>
    <w:rsid w:val="00FC179B"/>
    <w:rsid w:val="00FC245C"/>
    <w:rsid w:val="00FC2BAE"/>
    <w:rsid w:val="00FC2BD4"/>
    <w:rsid w:val="00FC2C26"/>
    <w:rsid w:val="00FC31A2"/>
    <w:rsid w:val="00FC3243"/>
    <w:rsid w:val="00FC3BFC"/>
    <w:rsid w:val="00FC40CF"/>
    <w:rsid w:val="00FC479D"/>
    <w:rsid w:val="00FC5242"/>
    <w:rsid w:val="00FC5A2C"/>
    <w:rsid w:val="00FC5ADD"/>
    <w:rsid w:val="00FC66B1"/>
    <w:rsid w:val="00FC6B0A"/>
    <w:rsid w:val="00FC6CB9"/>
    <w:rsid w:val="00FC6DA0"/>
    <w:rsid w:val="00FC6E35"/>
    <w:rsid w:val="00FC703E"/>
    <w:rsid w:val="00FC710A"/>
    <w:rsid w:val="00FC7A57"/>
    <w:rsid w:val="00FC7C3F"/>
    <w:rsid w:val="00FC7CCB"/>
    <w:rsid w:val="00FC7E8E"/>
    <w:rsid w:val="00FD0073"/>
    <w:rsid w:val="00FD020D"/>
    <w:rsid w:val="00FD06C8"/>
    <w:rsid w:val="00FD0729"/>
    <w:rsid w:val="00FD0773"/>
    <w:rsid w:val="00FD0A73"/>
    <w:rsid w:val="00FD0C76"/>
    <w:rsid w:val="00FD110B"/>
    <w:rsid w:val="00FD1F7C"/>
    <w:rsid w:val="00FD2324"/>
    <w:rsid w:val="00FD2613"/>
    <w:rsid w:val="00FD2A20"/>
    <w:rsid w:val="00FD2F91"/>
    <w:rsid w:val="00FD3202"/>
    <w:rsid w:val="00FD3240"/>
    <w:rsid w:val="00FD36E0"/>
    <w:rsid w:val="00FD377C"/>
    <w:rsid w:val="00FD3953"/>
    <w:rsid w:val="00FD3DD1"/>
    <w:rsid w:val="00FD3E5E"/>
    <w:rsid w:val="00FD418F"/>
    <w:rsid w:val="00FD4393"/>
    <w:rsid w:val="00FD49CC"/>
    <w:rsid w:val="00FD525C"/>
    <w:rsid w:val="00FD527D"/>
    <w:rsid w:val="00FD58F8"/>
    <w:rsid w:val="00FD5C61"/>
    <w:rsid w:val="00FD5EA2"/>
    <w:rsid w:val="00FD632F"/>
    <w:rsid w:val="00FD63D9"/>
    <w:rsid w:val="00FD6642"/>
    <w:rsid w:val="00FD6B04"/>
    <w:rsid w:val="00FD6D96"/>
    <w:rsid w:val="00FD760C"/>
    <w:rsid w:val="00FD7B23"/>
    <w:rsid w:val="00FD7B42"/>
    <w:rsid w:val="00FD7BDF"/>
    <w:rsid w:val="00FE1345"/>
    <w:rsid w:val="00FE1E72"/>
    <w:rsid w:val="00FE1FCD"/>
    <w:rsid w:val="00FE1FD0"/>
    <w:rsid w:val="00FE24E9"/>
    <w:rsid w:val="00FE2EEB"/>
    <w:rsid w:val="00FE3140"/>
    <w:rsid w:val="00FE3285"/>
    <w:rsid w:val="00FE3315"/>
    <w:rsid w:val="00FE3AE3"/>
    <w:rsid w:val="00FE433F"/>
    <w:rsid w:val="00FE45F9"/>
    <w:rsid w:val="00FE473F"/>
    <w:rsid w:val="00FE482A"/>
    <w:rsid w:val="00FE4D6D"/>
    <w:rsid w:val="00FE52B8"/>
    <w:rsid w:val="00FE55B2"/>
    <w:rsid w:val="00FE5735"/>
    <w:rsid w:val="00FE577A"/>
    <w:rsid w:val="00FE64AD"/>
    <w:rsid w:val="00FE670B"/>
    <w:rsid w:val="00FE72F6"/>
    <w:rsid w:val="00FE76C0"/>
    <w:rsid w:val="00FE793C"/>
    <w:rsid w:val="00FE7CCD"/>
    <w:rsid w:val="00FF007A"/>
    <w:rsid w:val="00FF01FD"/>
    <w:rsid w:val="00FF06F5"/>
    <w:rsid w:val="00FF07CE"/>
    <w:rsid w:val="00FF0A52"/>
    <w:rsid w:val="00FF0B5C"/>
    <w:rsid w:val="00FF0C15"/>
    <w:rsid w:val="00FF0EC1"/>
    <w:rsid w:val="00FF10E2"/>
    <w:rsid w:val="00FF1801"/>
    <w:rsid w:val="00FF2117"/>
    <w:rsid w:val="00FF224B"/>
    <w:rsid w:val="00FF2A89"/>
    <w:rsid w:val="00FF2BE3"/>
    <w:rsid w:val="00FF2C48"/>
    <w:rsid w:val="00FF3479"/>
    <w:rsid w:val="00FF3910"/>
    <w:rsid w:val="00FF3EFF"/>
    <w:rsid w:val="00FF42E1"/>
    <w:rsid w:val="00FF4317"/>
    <w:rsid w:val="00FF45EF"/>
    <w:rsid w:val="00FF4747"/>
    <w:rsid w:val="00FF48B4"/>
    <w:rsid w:val="00FF4914"/>
    <w:rsid w:val="00FF4F76"/>
    <w:rsid w:val="00FF516F"/>
    <w:rsid w:val="00FF53A8"/>
    <w:rsid w:val="00FF5C1A"/>
    <w:rsid w:val="00FF5C7B"/>
    <w:rsid w:val="00FF5F3F"/>
    <w:rsid w:val="00FF5FEE"/>
    <w:rsid w:val="00FF6804"/>
    <w:rsid w:val="00FF6A26"/>
    <w:rsid w:val="00FF6AAC"/>
    <w:rsid w:val="00FF7113"/>
    <w:rsid w:val="00FF7273"/>
    <w:rsid w:val="00FF7AD9"/>
    <w:rsid w:val="012F89F9"/>
    <w:rsid w:val="0147E31C"/>
    <w:rsid w:val="01A0DF95"/>
    <w:rsid w:val="02193436"/>
    <w:rsid w:val="0228F3FB"/>
    <w:rsid w:val="024D020C"/>
    <w:rsid w:val="027657C0"/>
    <w:rsid w:val="02CB5A5A"/>
    <w:rsid w:val="02D00F67"/>
    <w:rsid w:val="02D975B5"/>
    <w:rsid w:val="02EF1EEF"/>
    <w:rsid w:val="032C54E7"/>
    <w:rsid w:val="034A52F5"/>
    <w:rsid w:val="0353AA1A"/>
    <w:rsid w:val="036E7499"/>
    <w:rsid w:val="03982B7C"/>
    <w:rsid w:val="03AE37AD"/>
    <w:rsid w:val="03E91E30"/>
    <w:rsid w:val="041C68BF"/>
    <w:rsid w:val="04672ABB"/>
    <w:rsid w:val="04D74243"/>
    <w:rsid w:val="04DE04D0"/>
    <w:rsid w:val="04FF6A88"/>
    <w:rsid w:val="05160359"/>
    <w:rsid w:val="0538FEA0"/>
    <w:rsid w:val="055A4395"/>
    <w:rsid w:val="056B1A27"/>
    <w:rsid w:val="0589E6BF"/>
    <w:rsid w:val="05C13388"/>
    <w:rsid w:val="05FB879C"/>
    <w:rsid w:val="0667C6EB"/>
    <w:rsid w:val="06EFDB8C"/>
    <w:rsid w:val="0701C449"/>
    <w:rsid w:val="070BAFE5"/>
    <w:rsid w:val="071C0E44"/>
    <w:rsid w:val="07457295"/>
    <w:rsid w:val="07463490"/>
    <w:rsid w:val="0777CEE2"/>
    <w:rsid w:val="079BD87E"/>
    <w:rsid w:val="07AB593F"/>
    <w:rsid w:val="081D422A"/>
    <w:rsid w:val="0884F050"/>
    <w:rsid w:val="0890F440"/>
    <w:rsid w:val="08A9735F"/>
    <w:rsid w:val="093A9BDE"/>
    <w:rsid w:val="0981D415"/>
    <w:rsid w:val="09B364DF"/>
    <w:rsid w:val="09BB76BB"/>
    <w:rsid w:val="09F05832"/>
    <w:rsid w:val="0A13856B"/>
    <w:rsid w:val="0A25CC54"/>
    <w:rsid w:val="0A678CBE"/>
    <w:rsid w:val="0AE0B3AA"/>
    <w:rsid w:val="0AEDB390"/>
    <w:rsid w:val="0B01A19C"/>
    <w:rsid w:val="0B035570"/>
    <w:rsid w:val="0B0A5903"/>
    <w:rsid w:val="0B85F412"/>
    <w:rsid w:val="0B92A934"/>
    <w:rsid w:val="0BD3F689"/>
    <w:rsid w:val="0BD5356C"/>
    <w:rsid w:val="0C97C205"/>
    <w:rsid w:val="0CC218C3"/>
    <w:rsid w:val="0CCC1268"/>
    <w:rsid w:val="0D1DD3DE"/>
    <w:rsid w:val="0D4E1FB8"/>
    <w:rsid w:val="0DC6A78A"/>
    <w:rsid w:val="0DDF0315"/>
    <w:rsid w:val="0E27E30F"/>
    <w:rsid w:val="0E567CEB"/>
    <w:rsid w:val="0E5B7A74"/>
    <w:rsid w:val="0F12E043"/>
    <w:rsid w:val="0F29805F"/>
    <w:rsid w:val="0F620BD5"/>
    <w:rsid w:val="0F6D4299"/>
    <w:rsid w:val="0F71E4EB"/>
    <w:rsid w:val="0F96F182"/>
    <w:rsid w:val="1002F3F5"/>
    <w:rsid w:val="100E147D"/>
    <w:rsid w:val="101A4930"/>
    <w:rsid w:val="1050D40D"/>
    <w:rsid w:val="10E601F7"/>
    <w:rsid w:val="11143448"/>
    <w:rsid w:val="11B87917"/>
    <w:rsid w:val="125F6261"/>
    <w:rsid w:val="12826A04"/>
    <w:rsid w:val="12F64040"/>
    <w:rsid w:val="13127D34"/>
    <w:rsid w:val="131DFDAA"/>
    <w:rsid w:val="132E2FD6"/>
    <w:rsid w:val="13E6F5F4"/>
    <w:rsid w:val="13FBC4E1"/>
    <w:rsid w:val="142EC9BE"/>
    <w:rsid w:val="148D5B75"/>
    <w:rsid w:val="14CABBF8"/>
    <w:rsid w:val="14E83EBA"/>
    <w:rsid w:val="14EFA8A6"/>
    <w:rsid w:val="153A6454"/>
    <w:rsid w:val="154E371B"/>
    <w:rsid w:val="15C06763"/>
    <w:rsid w:val="15D69D09"/>
    <w:rsid w:val="15E5BEDF"/>
    <w:rsid w:val="1607E43D"/>
    <w:rsid w:val="162AD3C3"/>
    <w:rsid w:val="162E11E5"/>
    <w:rsid w:val="16926FAE"/>
    <w:rsid w:val="16A99BB7"/>
    <w:rsid w:val="16DDEE6F"/>
    <w:rsid w:val="17056E59"/>
    <w:rsid w:val="1719A60F"/>
    <w:rsid w:val="175BB012"/>
    <w:rsid w:val="176996B2"/>
    <w:rsid w:val="181BBBD6"/>
    <w:rsid w:val="18337F25"/>
    <w:rsid w:val="1853892D"/>
    <w:rsid w:val="185DF03E"/>
    <w:rsid w:val="18620D41"/>
    <w:rsid w:val="18F12224"/>
    <w:rsid w:val="191495F8"/>
    <w:rsid w:val="1915DF6E"/>
    <w:rsid w:val="1939456F"/>
    <w:rsid w:val="195BC3DD"/>
    <w:rsid w:val="196C9F8A"/>
    <w:rsid w:val="19791398"/>
    <w:rsid w:val="19A17D8B"/>
    <w:rsid w:val="1A2A9C91"/>
    <w:rsid w:val="1A3D889E"/>
    <w:rsid w:val="1A61C063"/>
    <w:rsid w:val="1A6A9C4B"/>
    <w:rsid w:val="1AAE8F43"/>
    <w:rsid w:val="1ADF3E7D"/>
    <w:rsid w:val="1B061B58"/>
    <w:rsid w:val="1B4A36D9"/>
    <w:rsid w:val="1B68CDB2"/>
    <w:rsid w:val="1B810BD7"/>
    <w:rsid w:val="1B95C768"/>
    <w:rsid w:val="1C1932DD"/>
    <w:rsid w:val="1C6343CC"/>
    <w:rsid w:val="1C679D6A"/>
    <w:rsid w:val="1D0FB916"/>
    <w:rsid w:val="1D49B62C"/>
    <w:rsid w:val="1D6112B5"/>
    <w:rsid w:val="1D74AFDD"/>
    <w:rsid w:val="1D78760A"/>
    <w:rsid w:val="1D868DBF"/>
    <w:rsid w:val="1DE922F1"/>
    <w:rsid w:val="1DF1B18C"/>
    <w:rsid w:val="1E19A24B"/>
    <w:rsid w:val="1E4E6D6E"/>
    <w:rsid w:val="1E61C42D"/>
    <w:rsid w:val="1E717056"/>
    <w:rsid w:val="1E7331D5"/>
    <w:rsid w:val="1E902DEF"/>
    <w:rsid w:val="1EF686C9"/>
    <w:rsid w:val="1EF8E44A"/>
    <w:rsid w:val="1F39DAA0"/>
    <w:rsid w:val="1FC2466A"/>
    <w:rsid w:val="1FD73DE5"/>
    <w:rsid w:val="1FF936D0"/>
    <w:rsid w:val="208D8541"/>
    <w:rsid w:val="20BFD21C"/>
    <w:rsid w:val="20E63835"/>
    <w:rsid w:val="214164B1"/>
    <w:rsid w:val="214287E0"/>
    <w:rsid w:val="21AFF83B"/>
    <w:rsid w:val="21C37A5D"/>
    <w:rsid w:val="21C928A8"/>
    <w:rsid w:val="2225A6FD"/>
    <w:rsid w:val="226F02F7"/>
    <w:rsid w:val="22B12DD3"/>
    <w:rsid w:val="22E5F3F6"/>
    <w:rsid w:val="231AF4F7"/>
    <w:rsid w:val="233BE3F3"/>
    <w:rsid w:val="23E3F161"/>
    <w:rsid w:val="2400C2F0"/>
    <w:rsid w:val="240DDE4B"/>
    <w:rsid w:val="246835F0"/>
    <w:rsid w:val="247F5D05"/>
    <w:rsid w:val="2488DDAF"/>
    <w:rsid w:val="2518FC4D"/>
    <w:rsid w:val="25666A5D"/>
    <w:rsid w:val="2570ECDC"/>
    <w:rsid w:val="258645BD"/>
    <w:rsid w:val="258BD6B2"/>
    <w:rsid w:val="25A49BB7"/>
    <w:rsid w:val="25E3E617"/>
    <w:rsid w:val="25EE888A"/>
    <w:rsid w:val="268EFE32"/>
    <w:rsid w:val="26AC81C2"/>
    <w:rsid w:val="26C1104D"/>
    <w:rsid w:val="275F284C"/>
    <w:rsid w:val="277D6657"/>
    <w:rsid w:val="2780AC1F"/>
    <w:rsid w:val="27CCD960"/>
    <w:rsid w:val="28063FBA"/>
    <w:rsid w:val="2819DCEA"/>
    <w:rsid w:val="281BD7A7"/>
    <w:rsid w:val="28329C94"/>
    <w:rsid w:val="2852B858"/>
    <w:rsid w:val="28944AF3"/>
    <w:rsid w:val="28BC6E5F"/>
    <w:rsid w:val="29814727"/>
    <w:rsid w:val="2989DDBE"/>
    <w:rsid w:val="299040F3"/>
    <w:rsid w:val="29B27E53"/>
    <w:rsid w:val="29D5DABE"/>
    <w:rsid w:val="2A2855AB"/>
    <w:rsid w:val="2A3CD7C0"/>
    <w:rsid w:val="2A4FC0B9"/>
    <w:rsid w:val="2A9F9945"/>
    <w:rsid w:val="2AB8AECB"/>
    <w:rsid w:val="2AC81CAE"/>
    <w:rsid w:val="2AD20D44"/>
    <w:rsid w:val="2B299BE6"/>
    <w:rsid w:val="2B47DE34"/>
    <w:rsid w:val="2B558CA3"/>
    <w:rsid w:val="2B833AD5"/>
    <w:rsid w:val="2BDF7CC9"/>
    <w:rsid w:val="2BE4CEA6"/>
    <w:rsid w:val="2BF45B83"/>
    <w:rsid w:val="2C4DBA37"/>
    <w:rsid w:val="2CB0FA2A"/>
    <w:rsid w:val="2CBD67E9"/>
    <w:rsid w:val="2CE92B5B"/>
    <w:rsid w:val="2D0A380D"/>
    <w:rsid w:val="2D3180E3"/>
    <w:rsid w:val="2D53E5E8"/>
    <w:rsid w:val="2DB355E8"/>
    <w:rsid w:val="2DD941D4"/>
    <w:rsid w:val="2E0DF48E"/>
    <w:rsid w:val="2EAF0566"/>
    <w:rsid w:val="2EBEBF73"/>
    <w:rsid w:val="2F345DA2"/>
    <w:rsid w:val="2FA45883"/>
    <w:rsid w:val="2FA7F256"/>
    <w:rsid w:val="2FC765FC"/>
    <w:rsid w:val="2FE8A9DB"/>
    <w:rsid w:val="300B9F1E"/>
    <w:rsid w:val="30532526"/>
    <w:rsid w:val="305C8A50"/>
    <w:rsid w:val="30971A71"/>
    <w:rsid w:val="309D13FC"/>
    <w:rsid w:val="30C27469"/>
    <w:rsid w:val="314D65BD"/>
    <w:rsid w:val="31BACD1C"/>
    <w:rsid w:val="320722B1"/>
    <w:rsid w:val="3209593D"/>
    <w:rsid w:val="323B04D3"/>
    <w:rsid w:val="32CCC37B"/>
    <w:rsid w:val="32CF1CF4"/>
    <w:rsid w:val="33269D6E"/>
    <w:rsid w:val="335207BD"/>
    <w:rsid w:val="34355EEC"/>
    <w:rsid w:val="343F1C0D"/>
    <w:rsid w:val="3471228D"/>
    <w:rsid w:val="34DD61E2"/>
    <w:rsid w:val="34DF3795"/>
    <w:rsid w:val="35212CAC"/>
    <w:rsid w:val="354AC6CC"/>
    <w:rsid w:val="3565F90B"/>
    <w:rsid w:val="35698815"/>
    <w:rsid w:val="35A8F9B0"/>
    <w:rsid w:val="35EDC85B"/>
    <w:rsid w:val="362D24C9"/>
    <w:rsid w:val="3689A87F"/>
    <w:rsid w:val="36DD2C9A"/>
    <w:rsid w:val="37CBF276"/>
    <w:rsid w:val="37F9DD7D"/>
    <w:rsid w:val="382BD3A3"/>
    <w:rsid w:val="38311B4E"/>
    <w:rsid w:val="384A4C47"/>
    <w:rsid w:val="38862690"/>
    <w:rsid w:val="389AA95B"/>
    <w:rsid w:val="38AE24E3"/>
    <w:rsid w:val="38F39632"/>
    <w:rsid w:val="395AAE9E"/>
    <w:rsid w:val="396E7753"/>
    <w:rsid w:val="398ECC0C"/>
    <w:rsid w:val="39AEEF6D"/>
    <w:rsid w:val="39BBA93F"/>
    <w:rsid w:val="39CA9D4C"/>
    <w:rsid w:val="3A0FFAAA"/>
    <w:rsid w:val="3A402DD3"/>
    <w:rsid w:val="3A57D7F4"/>
    <w:rsid w:val="3A5A0303"/>
    <w:rsid w:val="3A602390"/>
    <w:rsid w:val="3A79E122"/>
    <w:rsid w:val="3B1408AC"/>
    <w:rsid w:val="3B8375D3"/>
    <w:rsid w:val="3BAD2718"/>
    <w:rsid w:val="3C096850"/>
    <w:rsid w:val="3C2CABC4"/>
    <w:rsid w:val="3C310595"/>
    <w:rsid w:val="3D1FBD09"/>
    <w:rsid w:val="3D2F04D5"/>
    <w:rsid w:val="3D4DAC6B"/>
    <w:rsid w:val="3D59EF91"/>
    <w:rsid w:val="3D7BD1FD"/>
    <w:rsid w:val="3D83AC51"/>
    <w:rsid w:val="3DC3E88D"/>
    <w:rsid w:val="3E0E37E5"/>
    <w:rsid w:val="3E5A4670"/>
    <w:rsid w:val="3E635755"/>
    <w:rsid w:val="3E6D6D4B"/>
    <w:rsid w:val="3EA4B671"/>
    <w:rsid w:val="3EAF7D85"/>
    <w:rsid w:val="3ED71966"/>
    <w:rsid w:val="3EDDC9AC"/>
    <w:rsid w:val="3F312C94"/>
    <w:rsid w:val="3F6F54FA"/>
    <w:rsid w:val="3FB8C1E8"/>
    <w:rsid w:val="3FD56B82"/>
    <w:rsid w:val="404CB740"/>
    <w:rsid w:val="409C8022"/>
    <w:rsid w:val="419261B1"/>
    <w:rsid w:val="41A5A585"/>
    <w:rsid w:val="4262CEAA"/>
    <w:rsid w:val="42632DBD"/>
    <w:rsid w:val="42F6A344"/>
    <w:rsid w:val="431C85F5"/>
    <w:rsid w:val="433505F1"/>
    <w:rsid w:val="4344E3C6"/>
    <w:rsid w:val="437690EC"/>
    <w:rsid w:val="43F66CE9"/>
    <w:rsid w:val="43F8A406"/>
    <w:rsid w:val="443FED40"/>
    <w:rsid w:val="44A14CDE"/>
    <w:rsid w:val="44B3E976"/>
    <w:rsid w:val="45070DCD"/>
    <w:rsid w:val="455FBD54"/>
    <w:rsid w:val="462F9407"/>
    <w:rsid w:val="46891170"/>
    <w:rsid w:val="469A6615"/>
    <w:rsid w:val="469A9871"/>
    <w:rsid w:val="46DD1876"/>
    <w:rsid w:val="46DF460D"/>
    <w:rsid w:val="478B302F"/>
    <w:rsid w:val="47B496D0"/>
    <w:rsid w:val="47F8A98C"/>
    <w:rsid w:val="482A61D3"/>
    <w:rsid w:val="48347498"/>
    <w:rsid w:val="484B4B71"/>
    <w:rsid w:val="48524C83"/>
    <w:rsid w:val="4852B225"/>
    <w:rsid w:val="48778BFF"/>
    <w:rsid w:val="48EADDFB"/>
    <w:rsid w:val="48F48E9E"/>
    <w:rsid w:val="48FBED82"/>
    <w:rsid w:val="491DA12F"/>
    <w:rsid w:val="492353B9"/>
    <w:rsid w:val="4969BB5B"/>
    <w:rsid w:val="49F9FD44"/>
    <w:rsid w:val="4A70E219"/>
    <w:rsid w:val="4B14B817"/>
    <w:rsid w:val="4BB25CAD"/>
    <w:rsid w:val="4C0CA287"/>
    <w:rsid w:val="4D20533C"/>
    <w:rsid w:val="4D371087"/>
    <w:rsid w:val="4D739837"/>
    <w:rsid w:val="4D7788FC"/>
    <w:rsid w:val="4D8177B5"/>
    <w:rsid w:val="4DE80D02"/>
    <w:rsid w:val="4E42EA0C"/>
    <w:rsid w:val="4E56C978"/>
    <w:rsid w:val="4E7B05B4"/>
    <w:rsid w:val="4E87EE7A"/>
    <w:rsid w:val="4EE4E90B"/>
    <w:rsid w:val="4F0DA836"/>
    <w:rsid w:val="4F21C258"/>
    <w:rsid w:val="4F297374"/>
    <w:rsid w:val="4F36AC1D"/>
    <w:rsid w:val="4F731EF0"/>
    <w:rsid w:val="4FACF151"/>
    <w:rsid w:val="4FC06246"/>
    <w:rsid w:val="5019AE5D"/>
    <w:rsid w:val="5021052A"/>
    <w:rsid w:val="507DAC60"/>
    <w:rsid w:val="50F12DC9"/>
    <w:rsid w:val="5102DA34"/>
    <w:rsid w:val="51214925"/>
    <w:rsid w:val="51474F7D"/>
    <w:rsid w:val="517682E6"/>
    <w:rsid w:val="5183E1C1"/>
    <w:rsid w:val="51DA592F"/>
    <w:rsid w:val="51E139A8"/>
    <w:rsid w:val="5241F827"/>
    <w:rsid w:val="52495FA8"/>
    <w:rsid w:val="52858741"/>
    <w:rsid w:val="52BB292B"/>
    <w:rsid w:val="52E1003E"/>
    <w:rsid w:val="533F2B7F"/>
    <w:rsid w:val="534127F3"/>
    <w:rsid w:val="5352413B"/>
    <w:rsid w:val="5450281F"/>
    <w:rsid w:val="54CDD67E"/>
    <w:rsid w:val="553B5547"/>
    <w:rsid w:val="556E199D"/>
    <w:rsid w:val="557C0056"/>
    <w:rsid w:val="5723A4A7"/>
    <w:rsid w:val="5790309A"/>
    <w:rsid w:val="57E3B3BC"/>
    <w:rsid w:val="585F060B"/>
    <w:rsid w:val="5868C090"/>
    <w:rsid w:val="58DEF0BE"/>
    <w:rsid w:val="598AE9AE"/>
    <w:rsid w:val="599833F0"/>
    <w:rsid w:val="5999A076"/>
    <w:rsid w:val="5A901CFE"/>
    <w:rsid w:val="5AAED138"/>
    <w:rsid w:val="5AB5F475"/>
    <w:rsid w:val="5AF66311"/>
    <w:rsid w:val="5B541EC2"/>
    <w:rsid w:val="5B67D288"/>
    <w:rsid w:val="5B6BADD4"/>
    <w:rsid w:val="5B78265F"/>
    <w:rsid w:val="5B79EF52"/>
    <w:rsid w:val="5B9F715D"/>
    <w:rsid w:val="5BC08D18"/>
    <w:rsid w:val="5BD0F44B"/>
    <w:rsid w:val="5C0AECD6"/>
    <w:rsid w:val="5C54228C"/>
    <w:rsid w:val="5C5E40B2"/>
    <w:rsid w:val="5CBF6D6D"/>
    <w:rsid w:val="5CD4FEB6"/>
    <w:rsid w:val="5D051253"/>
    <w:rsid w:val="5D7257A5"/>
    <w:rsid w:val="5D8F3207"/>
    <w:rsid w:val="5D981574"/>
    <w:rsid w:val="5E5BD44B"/>
    <w:rsid w:val="5E673C93"/>
    <w:rsid w:val="5E817DF3"/>
    <w:rsid w:val="5E865D14"/>
    <w:rsid w:val="5EFAA4A3"/>
    <w:rsid w:val="5F382980"/>
    <w:rsid w:val="5F78ACDA"/>
    <w:rsid w:val="5F78BC44"/>
    <w:rsid w:val="5FB2714F"/>
    <w:rsid w:val="5FC00EDF"/>
    <w:rsid w:val="5FD807B0"/>
    <w:rsid w:val="5FFD541C"/>
    <w:rsid w:val="602F47C0"/>
    <w:rsid w:val="608A2E07"/>
    <w:rsid w:val="60FA8EE1"/>
    <w:rsid w:val="612AE018"/>
    <w:rsid w:val="614F0954"/>
    <w:rsid w:val="61597533"/>
    <w:rsid w:val="617C66AC"/>
    <w:rsid w:val="6194F68C"/>
    <w:rsid w:val="61988EF9"/>
    <w:rsid w:val="61A960AD"/>
    <w:rsid w:val="61C97BFE"/>
    <w:rsid w:val="61E0866F"/>
    <w:rsid w:val="61F7577D"/>
    <w:rsid w:val="622B5B3D"/>
    <w:rsid w:val="62419790"/>
    <w:rsid w:val="629708C8"/>
    <w:rsid w:val="630307F1"/>
    <w:rsid w:val="630F5301"/>
    <w:rsid w:val="632EAEF1"/>
    <w:rsid w:val="634C5B0C"/>
    <w:rsid w:val="64448857"/>
    <w:rsid w:val="64997B7D"/>
    <w:rsid w:val="64C49693"/>
    <w:rsid w:val="64C79399"/>
    <w:rsid w:val="64D8A97A"/>
    <w:rsid w:val="65103EF0"/>
    <w:rsid w:val="65B434D6"/>
    <w:rsid w:val="65F887D4"/>
    <w:rsid w:val="65FBE45F"/>
    <w:rsid w:val="663915B8"/>
    <w:rsid w:val="6649BAC0"/>
    <w:rsid w:val="66F20BD4"/>
    <w:rsid w:val="67452073"/>
    <w:rsid w:val="67815360"/>
    <w:rsid w:val="67DB06D3"/>
    <w:rsid w:val="67F5A3C0"/>
    <w:rsid w:val="686F05A3"/>
    <w:rsid w:val="68EF418C"/>
    <w:rsid w:val="68FB4802"/>
    <w:rsid w:val="690ECA19"/>
    <w:rsid w:val="697348C1"/>
    <w:rsid w:val="69B30071"/>
    <w:rsid w:val="69DDA1C1"/>
    <w:rsid w:val="69EA6EA9"/>
    <w:rsid w:val="69FF69CB"/>
    <w:rsid w:val="6A1B0988"/>
    <w:rsid w:val="6A8233BA"/>
    <w:rsid w:val="6A8B3007"/>
    <w:rsid w:val="6A8B434B"/>
    <w:rsid w:val="6AC339CE"/>
    <w:rsid w:val="6B02978D"/>
    <w:rsid w:val="6C472CFB"/>
    <w:rsid w:val="6C6657D7"/>
    <w:rsid w:val="6C6C745D"/>
    <w:rsid w:val="6C92F244"/>
    <w:rsid w:val="6CA3EE20"/>
    <w:rsid w:val="6D69C072"/>
    <w:rsid w:val="6D73E16E"/>
    <w:rsid w:val="6D820FC9"/>
    <w:rsid w:val="6E04B520"/>
    <w:rsid w:val="6E528747"/>
    <w:rsid w:val="6EAAAB65"/>
    <w:rsid w:val="6EB03004"/>
    <w:rsid w:val="6ED7305A"/>
    <w:rsid w:val="6EDE62BE"/>
    <w:rsid w:val="6EF1C970"/>
    <w:rsid w:val="6F4872C8"/>
    <w:rsid w:val="6F58EDF5"/>
    <w:rsid w:val="7000E5A7"/>
    <w:rsid w:val="7015B5FC"/>
    <w:rsid w:val="702BD842"/>
    <w:rsid w:val="706A2270"/>
    <w:rsid w:val="707CF1B3"/>
    <w:rsid w:val="7080DAC4"/>
    <w:rsid w:val="70944874"/>
    <w:rsid w:val="70A27163"/>
    <w:rsid w:val="70F22288"/>
    <w:rsid w:val="715D151B"/>
    <w:rsid w:val="71E3561E"/>
    <w:rsid w:val="728D7CD0"/>
    <w:rsid w:val="72BE85E4"/>
    <w:rsid w:val="72E92B94"/>
    <w:rsid w:val="730EEC30"/>
    <w:rsid w:val="733ABE33"/>
    <w:rsid w:val="7361324A"/>
    <w:rsid w:val="73AC1236"/>
    <w:rsid w:val="73F1116B"/>
    <w:rsid w:val="74527FE3"/>
    <w:rsid w:val="747C9977"/>
    <w:rsid w:val="74A16F0E"/>
    <w:rsid w:val="75027DE5"/>
    <w:rsid w:val="7553C9CE"/>
    <w:rsid w:val="75B9C9CC"/>
    <w:rsid w:val="75FB6500"/>
    <w:rsid w:val="75FBDD5A"/>
    <w:rsid w:val="760D0242"/>
    <w:rsid w:val="762F2890"/>
    <w:rsid w:val="764B7F9B"/>
    <w:rsid w:val="768C6D56"/>
    <w:rsid w:val="771F44D9"/>
    <w:rsid w:val="772FC810"/>
    <w:rsid w:val="7795D54E"/>
    <w:rsid w:val="77EF2D8F"/>
    <w:rsid w:val="77FA517C"/>
    <w:rsid w:val="78327ED9"/>
    <w:rsid w:val="7867E99E"/>
    <w:rsid w:val="788894AC"/>
    <w:rsid w:val="78B4FEC5"/>
    <w:rsid w:val="78C1DA9F"/>
    <w:rsid w:val="7956C8DB"/>
    <w:rsid w:val="79DE3A5E"/>
    <w:rsid w:val="79ECE05D"/>
    <w:rsid w:val="7A95BF0E"/>
    <w:rsid w:val="7AFC9529"/>
    <w:rsid w:val="7B42BBE9"/>
    <w:rsid w:val="7B5B5E14"/>
    <w:rsid w:val="7B5EABC5"/>
    <w:rsid w:val="7B657ED9"/>
    <w:rsid w:val="7BDFC7BA"/>
    <w:rsid w:val="7BF54377"/>
    <w:rsid w:val="7BFEF9F4"/>
    <w:rsid w:val="7C761B66"/>
    <w:rsid w:val="7C7DEE9F"/>
    <w:rsid w:val="7C88F4F6"/>
    <w:rsid w:val="7CA198C2"/>
    <w:rsid w:val="7CA27A76"/>
    <w:rsid w:val="7CE5766D"/>
    <w:rsid w:val="7CFD1C82"/>
    <w:rsid w:val="7D055824"/>
    <w:rsid w:val="7D574329"/>
    <w:rsid w:val="7D57EC8F"/>
    <w:rsid w:val="7D802FF8"/>
    <w:rsid w:val="7D882431"/>
    <w:rsid w:val="7DA29729"/>
    <w:rsid w:val="7DDF05FD"/>
    <w:rsid w:val="7DF7E936"/>
    <w:rsid w:val="7E0DA59F"/>
    <w:rsid w:val="7E3D6923"/>
    <w:rsid w:val="7EA4C996"/>
    <w:rsid w:val="7EB9680E"/>
    <w:rsid w:val="7EE7C47E"/>
    <w:rsid w:val="7F06302D"/>
    <w:rsid w:val="7F7633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ABB6C"/>
  <w15:chartTrackingRefBased/>
  <w15:docId w15:val="{A72F889F-AE61-4CD1-BB69-57946050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A27C7D"/>
    <w:pPr>
      <w:tabs>
        <w:tab w:val="left" w:pos="720"/>
      </w:tabs>
      <w:spacing w:after="0" w:line="312" w:lineRule="auto"/>
      <w:ind w:firstLine="720"/>
    </w:pPr>
    <w:rPr>
      <w:rFonts w:ascii="Cambria" w:eastAsia="Times New Roman" w:hAnsi="Cambria" w:cs="Times New Roman"/>
      <w:szCs w:val="20"/>
    </w:rPr>
  </w:style>
  <w:style w:type="paragraph" w:styleId="Heading1">
    <w:name w:val="heading 1"/>
    <w:aliases w:val="_IR HEADING 1"/>
    <w:next w:val="Heading2"/>
    <w:link w:val="Heading1Char"/>
    <w:qFormat/>
    <w:rsid w:val="00742F1F"/>
    <w:pPr>
      <w:keepNext/>
      <w:keepLines/>
      <w:pageBreakBefore/>
      <w:numPr>
        <w:numId w:val="3"/>
      </w:numPr>
      <w:pBdr>
        <w:top w:val="single" w:sz="8" w:space="22" w:color="D6E3BC" w:themeColor="accent3" w:themeTint="66"/>
        <w:bottom w:val="single" w:sz="18" w:space="1" w:color="auto"/>
      </w:pBdr>
      <w:shd w:val="clear" w:color="auto" w:fill="D6E3BC" w:themeFill="accent3" w:themeFillTint="66"/>
      <w:spacing w:after="480" w:line="240" w:lineRule="auto"/>
      <w:outlineLvl w:val="0"/>
    </w:pPr>
    <w:rPr>
      <w:rFonts w:ascii="Calibri" w:eastAsia="Times New Roman" w:hAnsi="Calibri" w:cs="Times New Roman"/>
      <w:b/>
      <w:bCs/>
      <w:sz w:val="44"/>
      <w:szCs w:val="44"/>
    </w:rPr>
  </w:style>
  <w:style w:type="paragraph" w:styleId="Heading2">
    <w:name w:val="heading 2"/>
    <w:aliases w:val="_IR HEADING 2"/>
    <w:next w:val="Heading3"/>
    <w:link w:val="Heading2Char"/>
    <w:unhideWhenUsed/>
    <w:qFormat/>
    <w:rsid w:val="009C5673"/>
    <w:pPr>
      <w:keepNext/>
      <w:keepLines/>
      <w:numPr>
        <w:ilvl w:val="1"/>
        <w:numId w:val="3"/>
      </w:numPr>
      <w:pBdr>
        <w:top w:val="single" w:sz="4" w:space="1" w:color="auto"/>
      </w:pBdr>
      <w:spacing w:before="240" w:after="120" w:line="240" w:lineRule="auto"/>
      <w:outlineLvl w:val="1"/>
    </w:pPr>
    <w:rPr>
      <w:rFonts w:ascii="Cambria" w:eastAsia="Times New Roman" w:hAnsi="Cambria" w:cs="Times New Roman"/>
      <w:b/>
      <w:bCs/>
      <w:sz w:val="28"/>
      <w:szCs w:val="24"/>
    </w:rPr>
  </w:style>
  <w:style w:type="paragraph" w:styleId="Heading3">
    <w:name w:val="heading 3"/>
    <w:aliases w:val="_IR Heading 3"/>
    <w:next w:val="IRBodyText"/>
    <w:link w:val="Heading3Char"/>
    <w:uiPriority w:val="9"/>
    <w:unhideWhenUsed/>
    <w:qFormat/>
    <w:rsid w:val="009C5673"/>
    <w:pPr>
      <w:keepNext/>
      <w:numPr>
        <w:ilvl w:val="2"/>
        <w:numId w:val="3"/>
      </w:numPr>
      <w:spacing w:before="240" w:after="120" w:line="240" w:lineRule="auto"/>
      <w:outlineLvl w:val="2"/>
    </w:pPr>
    <w:rPr>
      <w:rFonts w:ascii="Cambria" w:eastAsia="Times New Roman" w:hAnsi="Cambria" w:cs="Times New Roman"/>
      <w:b/>
      <w:bCs/>
    </w:rPr>
  </w:style>
  <w:style w:type="paragraph" w:styleId="Heading4">
    <w:name w:val="heading 4"/>
    <w:aliases w:val="_IR Heading 4"/>
    <w:next w:val="IRBodyText"/>
    <w:link w:val="Heading4Char"/>
    <w:unhideWhenUsed/>
    <w:qFormat/>
    <w:rsid w:val="009C5673"/>
    <w:pPr>
      <w:keepNext/>
      <w:spacing w:before="240" w:after="120" w:line="240" w:lineRule="auto"/>
      <w:outlineLvl w:val="3"/>
    </w:pPr>
    <w:rPr>
      <w:rFonts w:ascii="Cambria" w:eastAsia="Times New Roman" w:hAnsi="Cambria" w:cs="Times New Roman"/>
      <w:b/>
      <w:bCs/>
      <w:i/>
      <w:iCs/>
    </w:rPr>
  </w:style>
  <w:style w:type="paragraph" w:styleId="Heading5">
    <w:name w:val="heading 5"/>
    <w:aliases w:val="_IR Heading 5"/>
    <w:next w:val="IRBodyText"/>
    <w:link w:val="Heading5Char"/>
    <w:unhideWhenUsed/>
    <w:qFormat/>
    <w:rsid w:val="009C5673"/>
    <w:pPr>
      <w:keepNext/>
      <w:keepLines/>
      <w:spacing w:before="240" w:after="120" w:line="240" w:lineRule="auto"/>
      <w:outlineLvl w:val="4"/>
    </w:pPr>
    <w:rPr>
      <w:rFonts w:ascii="Cambria" w:eastAsia="Times New Roman" w:hAnsi="Cambria" w:cs="Times New Roman"/>
      <w:u w:val="single"/>
    </w:rPr>
  </w:style>
  <w:style w:type="paragraph" w:styleId="Heading6">
    <w:name w:val="heading 6"/>
    <w:aliases w:val="_IR Heading 6"/>
    <w:next w:val="IRBodyText"/>
    <w:link w:val="Heading6Char"/>
    <w:unhideWhenUsed/>
    <w:qFormat/>
    <w:rsid w:val="009C5673"/>
    <w:pPr>
      <w:keepNext/>
      <w:keepLines/>
      <w:spacing w:before="240" w:after="120" w:line="240" w:lineRule="auto"/>
      <w:outlineLvl w:val="5"/>
    </w:pPr>
    <w:rPr>
      <w:rFonts w:ascii="Cambria" w:eastAsia="Times New Roman" w:hAnsi="Cambria" w:cs="Times New Roman"/>
      <w:i/>
      <w:iCs/>
    </w:rPr>
  </w:style>
  <w:style w:type="paragraph" w:styleId="Heading7">
    <w:name w:val="heading 7"/>
    <w:next w:val="IRBodyText"/>
    <w:link w:val="Heading7Char"/>
    <w:uiPriority w:val="9"/>
    <w:semiHidden/>
    <w:unhideWhenUsed/>
    <w:qFormat/>
    <w:rsid w:val="00404A34"/>
    <w:pPr>
      <w:keepNext/>
      <w:keepLines/>
      <w:spacing w:before="200" w:after="0" w:line="240" w:lineRule="auto"/>
      <w:outlineLvl w:val="6"/>
    </w:pPr>
    <w:rPr>
      <w:rFonts w:ascii="Cambria" w:eastAsia="Times New Roman" w:hAnsi="Cambria"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098"/>
    <w:pPr>
      <w:tabs>
        <w:tab w:val="center" w:pos="4680"/>
        <w:tab w:val="right" w:pos="9360"/>
      </w:tabs>
    </w:pPr>
  </w:style>
  <w:style w:type="character" w:styleId="CommentReference">
    <w:name w:val="annotation reference"/>
    <w:basedOn w:val="DefaultParagraphFont"/>
    <w:uiPriority w:val="99"/>
    <w:unhideWhenUsed/>
    <w:rsid w:val="003A2E04"/>
    <w:rPr>
      <w:sz w:val="16"/>
      <w:szCs w:val="16"/>
    </w:rPr>
  </w:style>
  <w:style w:type="paragraph" w:styleId="CommentText">
    <w:name w:val="annotation text"/>
    <w:aliases w:val="Bubble Text"/>
    <w:basedOn w:val="Normal"/>
    <w:link w:val="CommentTextChar"/>
    <w:uiPriority w:val="99"/>
    <w:unhideWhenUsed/>
    <w:rsid w:val="003A2E04"/>
    <w:rPr>
      <w:sz w:val="20"/>
    </w:rPr>
  </w:style>
  <w:style w:type="paragraph" w:customStyle="1" w:styleId="APPENDIXHEADING1">
    <w:name w:val="APPENDIX HEADING 1"/>
    <w:uiPriority w:val="99"/>
    <w:qFormat/>
    <w:rsid w:val="00EB0216"/>
    <w:pPr>
      <w:keepNext/>
      <w:keepLines/>
      <w:pageBreakBefore/>
      <w:pBdr>
        <w:top w:val="single" w:sz="8" w:space="22" w:color="D6E3BC" w:themeColor="accent3" w:themeTint="66"/>
        <w:bottom w:val="single" w:sz="18" w:space="1" w:color="auto"/>
      </w:pBdr>
      <w:shd w:val="clear" w:color="auto" w:fill="D6E3BC" w:themeFill="accent3" w:themeFillTint="66"/>
      <w:ind w:left="547" w:hanging="547"/>
    </w:pPr>
    <w:rPr>
      <w:rFonts w:ascii="Calibri" w:eastAsia="Times New Roman" w:hAnsi="Calibri" w:cs="Times New Roman"/>
      <w:b/>
      <w:bCs/>
      <w:sz w:val="44"/>
      <w:szCs w:val="44"/>
    </w:rPr>
  </w:style>
  <w:style w:type="paragraph" w:styleId="BalloonText">
    <w:name w:val="Balloon Text"/>
    <w:basedOn w:val="Normal"/>
    <w:link w:val="BalloonTextChar"/>
    <w:uiPriority w:val="99"/>
    <w:semiHidden/>
    <w:unhideWhenUsed/>
    <w:rsid w:val="006A65EA"/>
    <w:rPr>
      <w:rFonts w:ascii="Tahoma" w:hAnsi="Tahoma" w:cs="Tahoma"/>
      <w:sz w:val="18"/>
      <w:szCs w:val="16"/>
    </w:rPr>
  </w:style>
  <w:style w:type="character" w:customStyle="1" w:styleId="BalloonTextChar">
    <w:name w:val="Balloon Text Char"/>
    <w:basedOn w:val="DefaultParagraphFont"/>
    <w:link w:val="BalloonText"/>
    <w:uiPriority w:val="99"/>
    <w:semiHidden/>
    <w:rsid w:val="006A65EA"/>
    <w:rPr>
      <w:rFonts w:ascii="Tahoma" w:eastAsia="Times New Roman" w:hAnsi="Tahoma" w:cs="Tahoma"/>
      <w:sz w:val="18"/>
      <w:szCs w:val="16"/>
    </w:rPr>
  </w:style>
  <w:style w:type="paragraph" w:styleId="CommentSubject">
    <w:name w:val="annotation subject"/>
    <w:basedOn w:val="Normal"/>
    <w:next w:val="Normal"/>
    <w:link w:val="CommentSubjectChar"/>
    <w:uiPriority w:val="99"/>
    <w:semiHidden/>
    <w:unhideWhenUsed/>
    <w:rsid w:val="003A2E04"/>
    <w:rPr>
      <w:b/>
      <w:bCs/>
    </w:rPr>
  </w:style>
  <w:style w:type="character" w:customStyle="1" w:styleId="CommentSubjectChar">
    <w:name w:val="Comment Subject Char"/>
    <w:basedOn w:val="DefaultParagraphFont"/>
    <w:link w:val="CommentSubject"/>
    <w:uiPriority w:val="99"/>
    <w:semiHidden/>
    <w:rsid w:val="003A2E04"/>
    <w:rPr>
      <w:b/>
      <w:bCs/>
      <w:szCs w:val="20"/>
    </w:rPr>
  </w:style>
  <w:style w:type="paragraph" w:styleId="Revision">
    <w:name w:val="Revision"/>
    <w:hidden/>
    <w:uiPriority w:val="99"/>
    <w:semiHidden/>
    <w:rsid w:val="005D49C9"/>
    <w:pPr>
      <w:spacing w:after="0" w:line="240" w:lineRule="auto"/>
    </w:pPr>
    <w:rPr>
      <w:rFonts w:ascii="Calibri" w:hAnsi="Calibri" w:cs="Times New Roman"/>
    </w:rPr>
  </w:style>
  <w:style w:type="character" w:customStyle="1" w:styleId="CommentTextChar">
    <w:name w:val="Comment Text Char"/>
    <w:aliases w:val="Bubble Text Char"/>
    <w:basedOn w:val="DefaultParagraphFont"/>
    <w:link w:val="CommentText"/>
    <w:uiPriority w:val="99"/>
    <w:rsid w:val="003A2E04"/>
    <w:rPr>
      <w:sz w:val="20"/>
      <w:szCs w:val="20"/>
    </w:rPr>
  </w:style>
  <w:style w:type="character" w:customStyle="1" w:styleId="Heading6Char">
    <w:name w:val="Heading 6 Char"/>
    <w:aliases w:val="_IR Heading 6 Char"/>
    <w:basedOn w:val="DefaultParagraphFont"/>
    <w:link w:val="Heading6"/>
    <w:rsid w:val="009C5673"/>
    <w:rPr>
      <w:rFonts w:ascii="Cambria" w:eastAsia="Times New Roman" w:hAnsi="Cambria" w:cs="Times New Roman"/>
      <w:i/>
      <w:iCs/>
    </w:rPr>
  </w:style>
  <w:style w:type="paragraph" w:styleId="List">
    <w:name w:val="List"/>
    <w:basedOn w:val="Normal"/>
    <w:uiPriority w:val="99"/>
    <w:semiHidden/>
    <w:unhideWhenUsed/>
    <w:rsid w:val="007C59DE"/>
    <w:pPr>
      <w:ind w:left="360" w:hanging="360"/>
    </w:pPr>
  </w:style>
  <w:style w:type="character" w:customStyle="1" w:styleId="Heading1Char">
    <w:name w:val="Heading 1 Char"/>
    <w:aliases w:val="_IR HEADING 1 Char"/>
    <w:basedOn w:val="DefaultParagraphFont"/>
    <w:link w:val="Heading1"/>
    <w:rsid w:val="00742F1F"/>
    <w:rPr>
      <w:rFonts w:ascii="Calibri" w:eastAsia="Times New Roman" w:hAnsi="Calibri" w:cs="Times New Roman"/>
      <w:b/>
      <w:bCs/>
      <w:sz w:val="44"/>
      <w:szCs w:val="44"/>
      <w:shd w:val="clear" w:color="auto" w:fill="D6E3BC" w:themeFill="accent3" w:themeFillTint="66"/>
    </w:rPr>
  </w:style>
  <w:style w:type="character" w:styleId="Hyperlink">
    <w:name w:val="Hyperlink"/>
    <w:basedOn w:val="DefaultParagraphFont"/>
    <w:uiPriority w:val="99"/>
    <w:unhideWhenUsed/>
    <w:qFormat/>
    <w:rsid w:val="003A2E04"/>
    <w:rPr>
      <w:color w:val="0000FF" w:themeColor="hyperlink"/>
      <w:u w:val="single"/>
    </w:rPr>
  </w:style>
  <w:style w:type="character" w:customStyle="1" w:styleId="HeaderChar">
    <w:name w:val="Header Char"/>
    <w:basedOn w:val="DefaultParagraphFont"/>
    <w:link w:val="Header"/>
    <w:uiPriority w:val="99"/>
    <w:rsid w:val="00323098"/>
    <w:rPr>
      <w:sz w:val="24"/>
    </w:rPr>
  </w:style>
  <w:style w:type="table" w:styleId="TableGrid">
    <w:name w:val="Table Grid"/>
    <w:aliases w:val="PTV Figure Grid,Table Grid-rea"/>
    <w:basedOn w:val="TableNormal"/>
    <w:uiPriority w:val="39"/>
    <w:rsid w:val="003A2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Bulleted">
    <w:name w:val="_IR Bulleted"/>
    <w:basedOn w:val="Normal"/>
    <w:qFormat/>
    <w:rsid w:val="006055F9"/>
    <w:pPr>
      <w:numPr>
        <w:numId w:val="4"/>
      </w:numPr>
      <w:spacing w:before="240" w:after="240"/>
    </w:pPr>
  </w:style>
  <w:style w:type="paragraph" w:customStyle="1" w:styleId="IRBulleted2ndLevel">
    <w:name w:val="_IR Bulleted 2nd Level"/>
    <w:qFormat/>
    <w:rsid w:val="006055F9"/>
    <w:pPr>
      <w:numPr>
        <w:ilvl w:val="1"/>
        <w:numId w:val="4"/>
      </w:numPr>
      <w:spacing w:before="240" w:after="240" w:line="240" w:lineRule="auto"/>
    </w:pPr>
    <w:rPr>
      <w:rFonts w:ascii="Cambria" w:hAnsi="Cambria"/>
    </w:rPr>
  </w:style>
  <w:style w:type="paragraph" w:customStyle="1" w:styleId="IRTableCellCenter">
    <w:name w:val="_IR Table Cell Center"/>
    <w:qFormat/>
    <w:rsid w:val="00AC0149"/>
    <w:pPr>
      <w:autoSpaceDE w:val="0"/>
      <w:autoSpaceDN w:val="0"/>
      <w:adjustRightInd w:val="0"/>
      <w:spacing w:after="0" w:line="240" w:lineRule="auto"/>
      <w:jc w:val="center"/>
    </w:pPr>
    <w:rPr>
      <w:rFonts w:ascii="Calibri" w:hAnsi="Calibri"/>
      <w:sz w:val="20"/>
    </w:rPr>
  </w:style>
  <w:style w:type="paragraph" w:customStyle="1" w:styleId="IRTableFigureFootnote">
    <w:name w:val="_IR Table/Figure Footnote"/>
    <w:qFormat/>
    <w:rsid w:val="00AC0149"/>
    <w:pPr>
      <w:suppressLineNumbers/>
      <w:tabs>
        <w:tab w:val="decimal" w:pos="90"/>
      </w:tabs>
      <w:spacing w:after="0" w:line="240" w:lineRule="auto"/>
      <w:ind w:left="86" w:hanging="86"/>
      <w:contextualSpacing/>
    </w:pPr>
    <w:rPr>
      <w:rFonts w:ascii="Calibri" w:hAnsi="Calibri" w:cs="Times New Roman"/>
      <w:sz w:val="20"/>
      <w:szCs w:val="24"/>
    </w:rPr>
  </w:style>
  <w:style w:type="paragraph" w:customStyle="1" w:styleId="IRTableCellCenterItalic">
    <w:name w:val="_IR Table Cell Center Italic"/>
    <w:qFormat/>
    <w:rsid w:val="00AC0149"/>
    <w:pPr>
      <w:spacing w:after="0" w:line="240" w:lineRule="auto"/>
      <w:jc w:val="center"/>
    </w:pPr>
    <w:rPr>
      <w:rFonts w:ascii="Calibri" w:hAnsi="Calibri"/>
      <w:i/>
      <w:sz w:val="20"/>
    </w:rPr>
  </w:style>
  <w:style w:type="character" w:styleId="FollowedHyperlink">
    <w:name w:val="FollowedHyperlink"/>
    <w:basedOn w:val="DefaultParagraphFont"/>
    <w:uiPriority w:val="99"/>
    <w:unhideWhenUsed/>
    <w:rsid w:val="003A2E04"/>
    <w:rPr>
      <w:color w:val="800080" w:themeColor="followedHyperlink"/>
      <w:u w:val="single"/>
    </w:rPr>
  </w:style>
  <w:style w:type="character" w:customStyle="1" w:styleId="Heading3Char">
    <w:name w:val="Heading 3 Char"/>
    <w:aliases w:val="_IR Heading 3 Char"/>
    <w:basedOn w:val="DefaultParagraphFont"/>
    <w:link w:val="Heading3"/>
    <w:uiPriority w:val="9"/>
    <w:rsid w:val="009C5673"/>
    <w:rPr>
      <w:rFonts w:ascii="Cambria" w:eastAsia="Times New Roman" w:hAnsi="Cambria" w:cs="Times New Roman"/>
      <w:b/>
      <w:bCs/>
    </w:rPr>
  </w:style>
  <w:style w:type="character" w:customStyle="1" w:styleId="Heading2Char">
    <w:name w:val="Heading 2 Char"/>
    <w:aliases w:val="_IR HEADING 2 Char"/>
    <w:basedOn w:val="DefaultParagraphFont"/>
    <w:link w:val="Heading2"/>
    <w:rsid w:val="009C5673"/>
    <w:rPr>
      <w:rFonts w:ascii="Cambria" w:eastAsia="Times New Roman" w:hAnsi="Cambria" w:cs="Times New Roman"/>
      <w:b/>
      <w:bCs/>
      <w:sz w:val="28"/>
      <w:szCs w:val="24"/>
    </w:rPr>
  </w:style>
  <w:style w:type="paragraph" w:styleId="TOC3">
    <w:name w:val="toc 3"/>
    <w:uiPriority w:val="39"/>
    <w:unhideWhenUsed/>
    <w:qFormat/>
    <w:rsid w:val="003A2E04"/>
    <w:pPr>
      <w:tabs>
        <w:tab w:val="left" w:pos="1440"/>
        <w:tab w:val="right" w:leader="dot" w:pos="9360"/>
      </w:tabs>
      <w:spacing w:after="120" w:line="240" w:lineRule="auto"/>
      <w:ind w:left="1354" w:right="720" w:hanging="634"/>
    </w:pPr>
    <w:rPr>
      <w:rFonts w:eastAsia="Times New Roman"/>
    </w:rPr>
  </w:style>
  <w:style w:type="paragraph" w:styleId="TOC2">
    <w:name w:val="toc 2"/>
    <w:next w:val="TOC3"/>
    <w:uiPriority w:val="39"/>
    <w:unhideWhenUsed/>
    <w:qFormat/>
    <w:rsid w:val="003A2E04"/>
    <w:pPr>
      <w:tabs>
        <w:tab w:val="left" w:pos="900"/>
        <w:tab w:val="right" w:leader="dot" w:pos="9360"/>
      </w:tabs>
      <w:spacing w:after="120" w:line="240" w:lineRule="auto"/>
      <w:ind w:left="720" w:right="720" w:hanging="360"/>
    </w:pPr>
    <w:rPr>
      <w:rFonts w:eastAsia="Times New Roman" w:cs="Times New Roman"/>
      <w:noProof/>
    </w:rPr>
  </w:style>
  <w:style w:type="character" w:customStyle="1" w:styleId="Heading4Char">
    <w:name w:val="Heading 4 Char"/>
    <w:aliases w:val="_IR Heading 4 Char"/>
    <w:basedOn w:val="DefaultParagraphFont"/>
    <w:link w:val="Heading4"/>
    <w:rsid w:val="009C5673"/>
    <w:rPr>
      <w:rFonts w:ascii="Cambria" w:eastAsia="Times New Roman" w:hAnsi="Cambria" w:cs="Times New Roman"/>
      <w:b/>
      <w:bCs/>
      <w:i/>
      <w:iCs/>
    </w:rPr>
  </w:style>
  <w:style w:type="paragraph" w:styleId="FootnoteText">
    <w:name w:val="footnote text"/>
    <w:basedOn w:val="Normal"/>
    <w:link w:val="FootnoteTextChar"/>
    <w:uiPriority w:val="99"/>
    <w:unhideWhenUsed/>
    <w:rsid w:val="003A2E04"/>
  </w:style>
  <w:style w:type="paragraph" w:customStyle="1" w:styleId="IRBodyText">
    <w:name w:val="_IR Body Text"/>
    <w:link w:val="IRBodyTextChar"/>
    <w:qFormat/>
    <w:rsid w:val="006055F9"/>
    <w:pPr>
      <w:tabs>
        <w:tab w:val="left" w:pos="720"/>
      </w:tabs>
      <w:spacing w:after="0" w:line="312" w:lineRule="auto"/>
      <w:ind w:firstLine="720"/>
    </w:pPr>
    <w:rPr>
      <w:rFonts w:ascii="Cambria" w:eastAsia="Times New Roman" w:hAnsi="Cambria" w:cs="Times New Roman"/>
      <w:szCs w:val="20"/>
    </w:rPr>
  </w:style>
  <w:style w:type="character" w:customStyle="1" w:styleId="IRBodyTextChar">
    <w:name w:val="_IR Body Text Char"/>
    <w:basedOn w:val="DefaultParagraphFont"/>
    <w:link w:val="IRBodyText"/>
    <w:rsid w:val="006055F9"/>
    <w:rPr>
      <w:rFonts w:ascii="Cambria" w:eastAsia="Times New Roman" w:hAnsi="Cambria" w:cs="Times New Roman"/>
      <w:szCs w:val="20"/>
    </w:rPr>
  </w:style>
  <w:style w:type="paragraph" w:customStyle="1" w:styleId="IRTableHeading">
    <w:name w:val="_IR Table Heading"/>
    <w:link w:val="IRTableHeadingChar"/>
    <w:rsid w:val="00AC0149"/>
    <w:pPr>
      <w:spacing w:after="0" w:line="240" w:lineRule="auto"/>
      <w:jc w:val="center"/>
    </w:pPr>
    <w:rPr>
      <w:rFonts w:ascii="Calibri" w:eastAsia="Times New Roman" w:hAnsi="Calibri" w:cs="Times New Roman"/>
      <w:b/>
      <w:bCs/>
      <w:szCs w:val="20"/>
    </w:rPr>
  </w:style>
  <w:style w:type="paragraph" w:customStyle="1" w:styleId="IRTableCellLeftBold">
    <w:name w:val="_IR Table Cell Left Bold"/>
    <w:qFormat/>
    <w:rsid w:val="00AC0149"/>
    <w:pPr>
      <w:tabs>
        <w:tab w:val="decimal" w:pos="72"/>
      </w:tabs>
      <w:spacing w:after="0" w:line="240" w:lineRule="auto"/>
    </w:pPr>
    <w:rPr>
      <w:rFonts w:ascii="Calibri" w:hAnsi="Calibri" w:cs="Times New Roman"/>
      <w:b/>
      <w:sz w:val="20"/>
      <w:szCs w:val="24"/>
    </w:rPr>
  </w:style>
  <w:style w:type="paragraph" w:customStyle="1" w:styleId="IRTableCellLeft">
    <w:name w:val="_IR Table Cell Left"/>
    <w:link w:val="IRTableCellLeftChar"/>
    <w:uiPriority w:val="99"/>
    <w:qFormat/>
    <w:rsid w:val="00AC0149"/>
    <w:pPr>
      <w:spacing w:after="0" w:line="240" w:lineRule="auto"/>
    </w:pPr>
    <w:rPr>
      <w:rFonts w:ascii="Calibri" w:hAnsi="Calibri"/>
      <w:sz w:val="20"/>
      <w:szCs w:val="20"/>
    </w:rPr>
  </w:style>
  <w:style w:type="paragraph" w:customStyle="1" w:styleId="IRTableCaption">
    <w:name w:val="_IR Table Caption"/>
    <w:next w:val="IRBodyText"/>
    <w:qFormat/>
    <w:rsid w:val="00AC0149"/>
    <w:pPr>
      <w:keepNext/>
      <w:suppressLineNumbers/>
      <w:spacing w:before="240" w:after="240" w:line="240" w:lineRule="auto"/>
      <w:ind w:left="720" w:right="720"/>
    </w:pPr>
    <w:rPr>
      <w:rFonts w:ascii="Cambria" w:eastAsia="Times New Roman" w:hAnsi="Cambria" w:cs="Times New Roman"/>
      <w:b/>
      <w:bCs/>
      <w:szCs w:val="24"/>
    </w:rPr>
  </w:style>
  <w:style w:type="table" w:customStyle="1" w:styleId="TableGrid12">
    <w:name w:val="Table Grid12"/>
    <w:basedOn w:val="TableNormal"/>
    <w:next w:val="TableGrid"/>
    <w:uiPriority w:val="59"/>
    <w:rsid w:val="007C59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TableBulleted">
    <w:name w:val="Style Table Bulleted"/>
    <w:basedOn w:val="NoList"/>
    <w:rsid w:val="003A2E04"/>
    <w:pPr>
      <w:numPr>
        <w:numId w:val="8"/>
      </w:numPr>
    </w:pPr>
  </w:style>
  <w:style w:type="paragraph" w:customStyle="1" w:styleId="IRTableCellBulleted">
    <w:name w:val="_IR Table Cell Bulleted"/>
    <w:qFormat/>
    <w:rsid w:val="00D73013"/>
    <w:pPr>
      <w:numPr>
        <w:numId w:val="8"/>
      </w:numPr>
      <w:spacing w:before="120" w:after="120" w:line="240" w:lineRule="auto"/>
    </w:pPr>
    <w:rPr>
      <w:rFonts w:ascii="Calibri" w:hAnsi="Calibri"/>
      <w:sz w:val="20"/>
    </w:rPr>
  </w:style>
  <w:style w:type="paragraph" w:customStyle="1" w:styleId="IRFMHEADING1">
    <w:name w:val="_IR FM HEADING 1"/>
    <w:basedOn w:val="Heading1"/>
    <w:next w:val="Normal"/>
    <w:link w:val="IRFMHEADING1Char"/>
    <w:qFormat/>
    <w:rsid w:val="00932C37"/>
    <w:pPr>
      <w:numPr>
        <w:numId w:val="0"/>
      </w:numPr>
    </w:pPr>
  </w:style>
  <w:style w:type="character" w:customStyle="1" w:styleId="IRFMHEADING1Char">
    <w:name w:val="_IR FM HEADING 1 Char"/>
    <w:basedOn w:val="Heading1Char"/>
    <w:link w:val="IRFMHEADING1"/>
    <w:rsid w:val="00932C37"/>
    <w:rPr>
      <w:rFonts w:ascii="Calibri" w:eastAsia="Times New Roman" w:hAnsi="Calibri" w:cs="Times New Roman"/>
      <w:b/>
      <w:bCs/>
      <w:sz w:val="44"/>
      <w:szCs w:val="44"/>
      <w:shd w:val="clear" w:color="auto" w:fill="D6E3BC" w:themeFill="accent3" w:themeFillTint="66"/>
    </w:rPr>
  </w:style>
  <w:style w:type="numbering" w:customStyle="1" w:styleId="StyleTableBulleted1">
    <w:name w:val="Style Table Bulleted1"/>
    <w:basedOn w:val="NoList"/>
    <w:rsid w:val="007C59DE"/>
    <w:pPr>
      <w:numPr>
        <w:numId w:val="2"/>
      </w:numPr>
    </w:pPr>
  </w:style>
  <w:style w:type="table" w:customStyle="1" w:styleId="KAT1">
    <w:name w:val="KAT1"/>
    <w:basedOn w:val="TableNormal"/>
    <w:next w:val="TableGrid"/>
    <w:uiPriority w:val="59"/>
    <w:rsid w:val="007C59D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TableCellCenterItalicsBold">
    <w:name w:val="_IR Table Cell Center Italics Bold"/>
    <w:basedOn w:val="Normal"/>
    <w:qFormat/>
    <w:rsid w:val="007C59DE"/>
    <w:pPr>
      <w:keepNext/>
      <w:keepLines/>
      <w:jc w:val="center"/>
    </w:pPr>
    <w:rPr>
      <w:rFonts w:ascii="Calibri" w:eastAsia="Calibri" w:hAnsi="Calibri"/>
      <w:b/>
      <w:i/>
      <w:sz w:val="20"/>
    </w:rPr>
  </w:style>
  <w:style w:type="paragraph" w:customStyle="1" w:styleId="IRAbbrevText">
    <w:name w:val="_IR Abbrev Text"/>
    <w:rsid w:val="006055F9"/>
    <w:pPr>
      <w:spacing w:after="0" w:line="240" w:lineRule="auto"/>
      <w:ind w:left="907" w:hanging="907"/>
    </w:pPr>
    <w:rPr>
      <w:rFonts w:ascii="Cambria" w:eastAsia="Times New Roman" w:hAnsi="Cambria" w:cs="Times New Roman"/>
      <w:sz w:val="20"/>
      <w:szCs w:val="20"/>
    </w:rPr>
  </w:style>
  <w:style w:type="character" w:customStyle="1" w:styleId="FootnoteTextChar">
    <w:name w:val="Footnote Text Char"/>
    <w:basedOn w:val="DefaultParagraphFont"/>
    <w:link w:val="FootnoteText"/>
    <w:uiPriority w:val="99"/>
    <w:rsid w:val="003A2E04"/>
    <w:rPr>
      <w:sz w:val="24"/>
      <w:szCs w:val="20"/>
    </w:rPr>
  </w:style>
  <w:style w:type="paragraph" w:customStyle="1" w:styleId="IRAuthorNamesAffiliations">
    <w:name w:val="_IR Author Names &amp; Affiliations"/>
    <w:rsid w:val="006055F9"/>
    <w:pPr>
      <w:spacing w:after="0" w:line="240" w:lineRule="auto"/>
    </w:pPr>
    <w:rPr>
      <w:rFonts w:ascii="Cambria" w:eastAsia="Times New Roman" w:hAnsi="Cambria" w:cs="Times New Roman"/>
      <w:sz w:val="20"/>
      <w:szCs w:val="20"/>
    </w:rPr>
  </w:style>
  <w:style w:type="paragraph" w:customStyle="1" w:styleId="IRAuthorReviewersText">
    <w:name w:val="_IR Author Reviewers Text"/>
    <w:rsid w:val="006055F9"/>
    <w:pPr>
      <w:spacing w:before="240" w:after="240" w:line="240" w:lineRule="auto"/>
    </w:pPr>
    <w:rPr>
      <w:rFonts w:ascii="Cambria" w:eastAsia="Times New Roman" w:hAnsi="Cambria" w:cs="Times New Roman"/>
      <w:szCs w:val="20"/>
    </w:rPr>
  </w:style>
  <w:style w:type="paragraph" w:customStyle="1" w:styleId="IRAuthorSubheading">
    <w:name w:val="_IR Author Subheading"/>
    <w:qFormat/>
    <w:rsid w:val="006055F9"/>
    <w:pPr>
      <w:spacing w:after="0" w:line="240" w:lineRule="auto"/>
    </w:pPr>
    <w:rPr>
      <w:rFonts w:ascii="Cambria" w:hAnsi="Cambria"/>
      <w:b/>
      <w:szCs w:val="24"/>
    </w:rPr>
  </w:style>
  <w:style w:type="character" w:customStyle="1" w:styleId="IRBoldappliesBOLDFONTonly">
    <w:name w:val="_IR Bold (applies BOLD FONT only)"/>
    <w:basedOn w:val="DefaultParagraphFont"/>
    <w:rsid w:val="003A2E04"/>
    <w:rPr>
      <w:b/>
      <w:bCs/>
    </w:rPr>
  </w:style>
  <w:style w:type="paragraph" w:customStyle="1" w:styleId="IRCoverPageEPAWebsite">
    <w:name w:val="_IR Cover Page  EPA Website"/>
    <w:rsid w:val="006055F9"/>
    <w:pPr>
      <w:spacing w:after="0" w:line="240" w:lineRule="auto"/>
      <w:jc w:val="right"/>
    </w:pPr>
    <w:rPr>
      <w:rFonts w:ascii="Cambria" w:eastAsia="Times New Roman" w:hAnsi="Cambria" w:cs="Times New Roman"/>
      <w:b/>
      <w:bCs/>
      <w:szCs w:val="20"/>
    </w:rPr>
  </w:style>
  <w:style w:type="paragraph" w:customStyle="1" w:styleId="IRCoverPageCASRN">
    <w:name w:val="_IR Cover Page CASRN"/>
    <w:rsid w:val="006055F9"/>
    <w:pPr>
      <w:spacing w:after="0" w:line="240" w:lineRule="auto"/>
      <w:jc w:val="center"/>
    </w:pPr>
    <w:rPr>
      <w:rFonts w:ascii="Cambria" w:eastAsia="Times New Roman" w:hAnsi="Cambria" w:cs="Times New Roman"/>
      <w:sz w:val="28"/>
      <w:szCs w:val="20"/>
    </w:rPr>
  </w:style>
  <w:style w:type="paragraph" w:customStyle="1" w:styleId="IRCoverPageDate">
    <w:name w:val="_IR Cover Page Date"/>
    <w:qFormat/>
    <w:rsid w:val="006055F9"/>
    <w:pPr>
      <w:spacing w:after="0" w:line="240" w:lineRule="auto"/>
      <w:jc w:val="center"/>
    </w:pPr>
    <w:rPr>
      <w:rFonts w:ascii="Cambria" w:hAnsi="Cambria"/>
      <w:i/>
    </w:rPr>
  </w:style>
  <w:style w:type="paragraph" w:customStyle="1" w:styleId="IRCoverPageEPA">
    <w:name w:val="_IR Cover Page EPA#"/>
    <w:rsid w:val="006055F9"/>
    <w:pPr>
      <w:spacing w:after="0" w:line="240" w:lineRule="auto"/>
      <w:jc w:val="right"/>
    </w:pPr>
    <w:rPr>
      <w:rFonts w:ascii="Cambria" w:eastAsia="Times New Roman" w:hAnsi="Cambria" w:cs="Times New Roman"/>
      <w:b/>
      <w:bCs/>
      <w:i/>
      <w:iCs/>
      <w:sz w:val="16"/>
      <w:szCs w:val="20"/>
    </w:rPr>
  </w:style>
  <w:style w:type="paragraph" w:customStyle="1" w:styleId="IRCoverPageNCEAAddress">
    <w:name w:val="_IR Cover Page NCEA Address"/>
    <w:rsid w:val="006055F9"/>
    <w:pPr>
      <w:spacing w:after="0" w:line="240" w:lineRule="auto"/>
      <w:jc w:val="center"/>
    </w:pPr>
    <w:rPr>
      <w:rFonts w:ascii="Cambria" w:eastAsia="Times New Roman" w:hAnsi="Cambria" w:cs="Times New Roman"/>
      <w:szCs w:val="20"/>
    </w:rPr>
  </w:style>
  <w:style w:type="paragraph" w:customStyle="1" w:styleId="IRCoverPageNoticeText">
    <w:name w:val="_IR Cover Page Notice Text"/>
    <w:qFormat/>
    <w:rsid w:val="006055F9"/>
    <w:pPr>
      <w:tabs>
        <w:tab w:val="left" w:pos="0"/>
      </w:tabs>
      <w:spacing w:after="0" w:line="240" w:lineRule="auto"/>
    </w:pPr>
    <w:rPr>
      <w:rFonts w:ascii="Cambria" w:hAnsi="Cambria"/>
      <w:szCs w:val="24"/>
    </w:rPr>
  </w:style>
  <w:style w:type="paragraph" w:customStyle="1" w:styleId="IRCoverPageNoticeDisclaimerHead">
    <w:name w:val="_IR Cover Page Notice/Disclaimer Head"/>
    <w:rsid w:val="006055F9"/>
    <w:pPr>
      <w:spacing w:after="0" w:line="240" w:lineRule="auto"/>
      <w:jc w:val="center"/>
    </w:pPr>
    <w:rPr>
      <w:rFonts w:ascii="Cambria" w:eastAsia="Times New Roman" w:hAnsi="Cambria" w:cs="Times New Roman"/>
      <w:b/>
      <w:bCs/>
      <w:szCs w:val="20"/>
    </w:rPr>
  </w:style>
  <w:style w:type="paragraph" w:customStyle="1" w:styleId="IRCoverPageSpacing">
    <w:name w:val="_IR Cover Page Spacing"/>
    <w:link w:val="IRCoverPageSpacingChar"/>
    <w:qFormat/>
    <w:rsid w:val="006055F9"/>
    <w:pPr>
      <w:spacing w:after="0" w:line="240" w:lineRule="auto"/>
      <w:jc w:val="center"/>
    </w:pPr>
    <w:rPr>
      <w:rFonts w:ascii="Cambria" w:eastAsia="Times New Roman" w:hAnsi="Cambria" w:cs="Times New Roman"/>
      <w:sz w:val="28"/>
      <w:szCs w:val="20"/>
    </w:rPr>
  </w:style>
  <w:style w:type="character" w:customStyle="1" w:styleId="IRCoverPageSpacingChar">
    <w:name w:val="_IR Cover Page Spacing Char"/>
    <w:basedOn w:val="DefaultParagraphFont"/>
    <w:link w:val="IRCoverPageSpacing"/>
    <w:rsid w:val="006055F9"/>
    <w:rPr>
      <w:rFonts w:ascii="Cambria" w:eastAsia="Times New Roman" w:hAnsi="Cambria" w:cs="Times New Roman"/>
      <w:sz w:val="28"/>
      <w:szCs w:val="20"/>
    </w:rPr>
  </w:style>
  <w:style w:type="paragraph" w:customStyle="1" w:styleId="IRCoverPageTitle">
    <w:name w:val="_IR Cover Page Title"/>
    <w:link w:val="IRCoverPageTitleChar"/>
    <w:rsid w:val="006055F9"/>
    <w:pPr>
      <w:spacing w:after="0" w:line="240" w:lineRule="auto"/>
      <w:jc w:val="center"/>
    </w:pPr>
    <w:rPr>
      <w:rFonts w:ascii="Cambria" w:eastAsia="Times New Roman" w:hAnsi="Cambria" w:cs="Times New Roman"/>
      <w:b/>
      <w:bCs/>
      <w:sz w:val="28"/>
      <w:szCs w:val="20"/>
    </w:rPr>
  </w:style>
  <w:style w:type="paragraph" w:customStyle="1" w:styleId="IRDisclaimerText">
    <w:name w:val="_IR Disclaimer Text"/>
    <w:qFormat/>
    <w:rsid w:val="006055F9"/>
    <w:pPr>
      <w:spacing w:before="240" w:after="240" w:line="312" w:lineRule="auto"/>
      <w:ind w:firstLine="720"/>
    </w:pPr>
    <w:rPr>
      <w:rFonts w:ascii="Cambria" w:hAnsi="Cambria"/>
    </w:rPr>
  </w:style>
  <w:style w:type="paragraph" w:customStyle="1" w:styleId="IRFMHeading2">
    <w:name w:val="_IR FM Heading 2"/>
    <w:link w:val="IRFMHeading2Char"/>
    <w:qFormat/>
    <w:rsid w:val="007E1C4B"/>
    <w:pPr>
      <w:keepNext/>
      <w:spacing w:before="240" w:after="120" w:line="240" w:lineRule="auto"/>
    </w:pPr>
    <w:rPr>
      <w:rFonts w:ascii="Cambria" w:hAnsi="Cambria"/>
      <w:b/>
      <w:szCs w:val="24"/>
    </w:rPr>
  </w:style>
  <w:style w:type="character" w:customStyle="1" w:styleId="IRFMHeading2Char">
    <w:name w:val="_IR FM Heading 2 Char"/>
    <w:basedOn w:val="DefaultParagraphFont"/>
    <w:link w:val="IRFMHeading2"/>
    <w:rsid w:val="007E1C4B"/>
    <w:rPr>
      <w:rFonts w:ascii="Cambria" w:hAnsi="Cambria"/>
      <w:b/>
      <w:szCs w:val="24"/>
    </w:rPr>
  </w:style>
  <w:style w:type="paragraph" w:customStyle="1" w:styleId="IRFMHeading3">
    <w:name w:val="_IR FM Heading 3"/>
    <w:next w:val="IRBodyText"/>
    <w:qFormat/>
    <w:rsid w:val="007E1C4B"/>
    <w:pPr>
      <w:keepNext/>
      <w:spacing w:before="240" w:after="120" w:line="240" w:lineRule="auto"/>
    </w:pPr>
    <w:rPr>
      <w:rFonts w:ascii="Cambria" w:hAnsi="Cambria" w:cs="Times New Roman"/>
      <w:b/>
      <w:bCs/>
      <w:i/>
      <w:szCs w:val="24"/>
    </w:rPr>
  </w:style>
  <w:style w:type="paragraph" w:styleId="Footer">
    <w:name w:val="footer"/>
    <w:basedOn w:val="Normal"/>
    <w:link w:val="FooterChar"/>
    <w:uiPriority w:val="99"/>
    <w:unhideWhenUsed/>
    <w:rsid w:val="00323098"/>
    <w:pPr>
      <w:tabs>
        <w:tab w:val="center" w:pos="4680"/>
        <w:tab w:val="right" w:pos="9360"/>
      </w:tabs>
    </w:pPr>
  </w:style>
  <w:style w:type="character" w:customStyle="1" w:styleId="FooterChar">
    <w:name w:val="Footer Char"/>
    <w:basedOn w:val="DefaultParagraphFont"/>
    <w:link w:val="Footer"/>
    <w:uiPriority w:val="99"/>
    <w:rsid w:val="00323098"/>
    <w:rPr>
      <w:sz w:val="24"/>
    </w:rPr>
  </w:style>
  <w:style w:type="paragraph" w:customStyle="1" w:styleId="IRFigureCaption">
    <w:name w:val="_IR Figure Caption"/>
    <w:next w:val="IRBodyText"/>
    <w:qFormat/>
    <w:rsid w:val="007E1C4B"/>
    <w:pPr>
      <w:suppressLineNumbers/>
      <w:tabs>
        <w:tab w:val="left" w:pos="0"/>
      </w:tabs>
      <w:spacing w:before="240" w:after="240" w:line="240" w:lineRule="auto"/>
      <w:ind w:left="720" w:right="720"/>
    </w:pPr>
    <w:rPr>
      <w:rFonts w:ascii="Cambria" w:eastAsia="Times New Roman" w:hAnsi="Cambria" w:cs="Times New Roman"/>
      <w:b/>
      <w:bCs/>
      <w:szCs w:val="44"/>
    </w:rPr>
  </w:style>
  <w:style w:type="paragraph" w:customStyle="1" w:styleId="IRFigurePlacementStyle">
    <w:name w:val="_IR Figure Placement Style"/>
    <w:basedOn w:val="Caption"/>
    <w:qFormat/>
    <w:rsid w:val="007E1C4B"/>
    <w:pPr>
      <w:suppressLineNumbers/>
      <w:spacing w:before="240"/>
      <w:ind w:left="0" w:right="0"/>
      <w:jc w:val="center"/>
    </w:pPr>
    <w:rPr>
      <w:rFonts w:ascii="Cambria" w:hAnsi="Cambria"/>
      <w:b w:val="0"/>
    </w:rPr>
  </w:style>
  <w:style w:type="paragraph" w:customStyle="1" w:styleId="IRFooterDisclaimer">
    <w:name w:val="_IR Footer Disclaimer"/>
    <w:qFormat/>
    <w:rsid w:val="007E1C4B"/>
    <w:pPr>
      <w:spacing w:after="0" w:line="240" w:lineRule="auto"/>
      <w:jc w:val="center"/>
    </w:pPr>
    <w:rPr>
      <w:rFonts w:ascii="Cambria" w:hAnsi="Cambria"/>
      <w:i/>
      <w:sz w:val="20"/>
      <w:szCs w:val="20"/>
    </w:rPr>
  </w:style>
  <w:style w:type="paragraph" w:customStyle="1" w:styleId="IRFooterDraftPg">
    <w:name w:val="_IR Footer Draft/Pg#"/>
    <w:qFormat/>
    <w:rsid w:val="007E1C4B"/>
    <w:pPr>
      <w:tabs>
        <w:tab w:val="center" w:pos="4680"/>
        <w:tab w:val="right" w:pos="9360"/>
      </w:tabs>
      <w:spacing w:after="0" w:line="240" w:lineRule="auto"/>
      <w:jc w:val="both"/>
    </w:pPr>
    <w:rPr>
      <w:rFonts w:ascii="Cambria" w:hAnsi="Cambria"/>
    </w:rPr>
  </w:style>
  <w:style w:type="character" w:customStyle="1" w:styleId="IRItalicappliesITALICFONTonly">
    <w:name w:val="_IR Italic (applies ITALIC FONT only)"/>
    <w:uiPriority w:val="1"/>
    <w:qFormat/>
    <w:rsid w:val="003A2E04"/>
    <w:rPr>
      <w:i/>
    </w:rPr>
  </w:style>
  <w:style w:type="paragraph" w:customStyle="1" w:styleId="IRLOTLOFABBREVHEADING">
    <w:name w:val="_IR LOT/LOF/ABBREV HEADING"/>
    <w:qFormat/>
    <w:rsid w:val="00266689"/>
    <w:pPr>
      <w:spacing w:before="480" w:after="240" w:line="240" w:lineRule="auto"/>
    </w:pPr>
    <w:rPr>
      <w:rFonts w:ascii="Calibri" w:eastAsia="Times New Roman" w:hAnsi="Calibri" w:cs="Times New Roman"/>
      <w:b/>
      <w:bCs/>
      <w:sz w:val="44"/>
      <w:szCs w:val="44"/>
    </w:rPr>
  </w:style>
  <w:style w:type="paragraph" w:customStyle="1" w:styleId="IRNumberedList">
    <w:name w:val="_IR Numbered List"/>
    <w:qFormat/>
    <w:rsid w:val="00266689"/>
    <w:pPr>
      <w:numPr>
        <w:numId w:val="5"/>
      </w:numPr>
      <w:spacing w:before="240" w:after="240" w:line="240" w:lineRule="auto"/>
    </w:pPr>
    <w:rPr>
      <w:rFonts w:ascii="Cambria" w:hAnsi="Cambria"/>
      <w:szCs w:val="20"/>
    </w:rPr>
  </w:style>
  <w:style w:type="paragraph" w:customStyle="1" w:styleId="IRNumberedList2ndLevel">
    <w:name w:val="_IR Numbered List 2nd Level"/>
    <w:qFormat/>
    <w:rsid w:val="00266689"/>
    <w:pPr>
      <w:numPr>
        <w:ilvl w:val="1"/>
        <w:numId w:val="5"/>
      </w:numPr>
      <w:spacing w:before="240" w:after="240" w:line="240" w:lineRule="auto"/>
    </w:pPr>
    <w:rPr>
      <w:rFonts w:ascii="Cambria" w:hAnsi="Cambria"/>
      <w:szCs w:val="20"/>
    </w:rPr>
  </w:style>
  <w:style w:type="paragraph" w:customStyle="1" w:styleId="IRPageHeader">
    <w:name w:val="_IR Page Header"/>
    <w:qFormat/>
    <w:rsid w:val="00266689"/>
    <w:pPr>
      <w:spacing w:after="0" w:line="240" w:lineRule="auto"/>
      <w:jc w:val="right"/>
    </w:pPr>
    <w:rPr>
      <w:rFonts w:ascii="Cambria" w:hAnsi="Cambria"/>
      <w:b/>
      <w:i/>
      <w:szCs w:val="24"/>
    </w:rPr>
  </w:style>
  <w:style w:type="paragraph" w:customStyle="1" w:styleId="IRReferenceText">
    <w:name w:val="_IR Reference Text"/>
    <w:link w:val="IRReferenceTextChar"/>
    <w:qFormat/>
    <w:rsid w:val="00266689"/>
    <w:pPr>
      <w:spacing w:before="120" w:after="120" w:line="240" w:lineRule="auto"/>
      <w:ind w:left="720" w:hanging="720"/>
    </w:pPr>
    <w:rPr>
      <w:rFonts w:ascii="Cambria" w:hAnsi="Cambria"/>
      <w:szCs w:val="20"/>
    </w:rPr>
  </w:style>
  <w:style w:type="character" w:customStyle="1" w:styleId="IRReferenceTextChar">
    <w:name w:val="_IR Reference Text Char"/>
    <w:basedOn w:val="DefaultParagraphFont"/>
    <w:link w:val="IRReferenceText"/>
    <w:rsid w:val="00266689"/>
    <w:rPr>
      <w:rFonts w:ascii="Cambria" w:hAnsi="Cambria"/>
      <w:szCs w:val="20"/>
    </w:rPr>
  </w:style>
  <w:style w:type="paragraph" w:customStyle="1" w:styleId="IRREFERENCESHEADING">
    <w:name w:val="_IR REFERENCES HEADING"/>
    <w:next w:val="IRReferenceText"/>
    <w:link w:val="IRREFERENCESHEADINGChar"/>
    <w:qFormat/>
    <w:rsid w:val="00C6658C"/>
    <w:pPr>
      <w:keepNext/>
      <w:keepLines/>
      <w:pageBreakBefore/>
      <w:pBdr>
        <w:top w:val="single" w:sz="18" w:space="22" w:color="D6E3BC" w:themeColor="accent3" w:themeTint="66"/>
        <w:bottom w:val="single" w:sz="18" w:space="1" w:color="auto"/>
      </w:pBdr>
      <w:shd w:val="clear" w:color="auto" w:fill="D6E3BC" w:themeFill="accent3" w:themeFillTint="66"/>
      <w:spacing w:after="480" w:line="240" w:lineRule="auto"/>
      <w:outlineLvl w:val="0"/>
    </w:pPr>
    <w:rPr>
      <w:rFonts w:ascii="Calibri" w:eastAsia="Times New Roman" w:hAnsi="Calibri" w:cs="Times New Roman"/>
      <w:b/>
      <w:bCs/>
      <w:sz w:val="44"/>
      <w:szCs w:val="44"/>
    </w:rPr>
  </w:style>
  <w:style w:type="character" w:customStyle="1" w:styleId="IRREFERENCESHEADINGChar">
    <w:name w:val="_IR REFERENCES HEADING Char"/>
    <w:basedOn w:val="IRFMHEADING1Char"/>
    <w:link w:val="IRREFERENCESHEADING"/>
    <w:rsid w:val="00C6658C"/>
    <w:rPr>
      <w:rFonts w:ascii="Calibri" w:eastAsia="Times New Roman" w:hAnsi="Calibri" w:cs="Times New Roman"/>
      <w:b/>
      <w:bCs/>
      <w:sz w:val="44"/>
      <w:szCs w:val="44"/>
      <w:shd w:val="clear" w:color="auto" w:fill="D6E3BC" w:themeFill="accent3" w:themeFillTint="66"/>
    </w:rPr>
  </w:style>
  <w:style w:type="paragraph" w:customStyle="1" w:styleId="IRTablecontinuedCaption">
    <w:name w:val="_IR Table (continued) Caption"/>
    <w:next w:val="Normal"/>
    <w:qFormat/>
    <w:rsid w:val="00AC0149"/>
    <w:pPr>
      <w:keepNext/>
      <w:suppressLineNumbers/>
      <w:tabs>
        <w:tab w:val="left" w:pos="1843"/>
        <w:tab w:val="left" w:pos="2002"/>
      </w:tabs>
      <w:spacing w:after="240" w:line="240" w:lineRule="auto"/>
      <w:ind w:left="720" w:right="720"/>
    </w:pPr>
    <w:rPr>
      <w:rFonts w:ascii="Cambria" w:eastAsia="Times New Roman" w:hAnsi="Cambria" w:cs="Times New Roman"/>
      <w:b/>
      <w:bCs/>
      <w:szCs w:val="24"/>
    </w:rPr>
  </w:style>
  <w:style w:type="paragraph" w:customStyle="1" w:styleId="IRTableCellCenterBold">
    <w:name w:val="_IR Table Cell Center Bold"/>
    <w:qFormat/>
    <w:rsid w:val="00AC0149"/>
    <w:pPr>
      <w:spacing w:after="0" w:line="240" w:lineRule="auto"/>
      <w:jc w:val="center"/>
    </w:pPr>
    <w:rPr>
      <w:rFonts w:ascii="Calibri" w:hAnsi="Calibri"/>
      <w:b/>
      <w:sz w:val="20"/>
    </w:rPr>
  </w:style>
  <w:style w:type="character" w:customStyle="1" w:styleId="IRTableCellLeftChar">
    <w:name w:val="_IR Table Cell Left Char"/>
    <w:basedOn w:val="DefaultParagraphFont"/>
    <w:link w:val="IRTableCellLeft"/>
    <w:uiPriority w:val="99"/>
    <w:rsid w:val="00AC0149"/>
    <w:rPr>
      <w:rFonts w:ascii="Calibri" w:hAnsi="Calibri"/>
      <w:sz w:val="20"/>
      <w:szCs w:val="20"/>
    </w:rPr>
  </w:style>
  <w:style w:type="paragraph" w:customStyle="1" w:styleId="IRTableCellLeftItalic">
    <w:name w:val="_IR Table Cell Left Italic"/>
    <w:link w:val="IRTableCellLeftItalicChar"/>
    <w:qFormat/>
    <w:rsid w:val="00AC0149"/>
    <w:pPr>
      <w:tabs>
        <w:tab w:val="decimal" w:pos="72"/>
      </w:tabs>
      <w:spacing w:after="0" w:line="240" w:lineRule="auto"/>
    </w:pPr>
    <w:rPr>
      <w:rFonts w:ascii="Calibri" w:hAnsi="Calibri" w:cs="Times New Roman"/>
      <w:i/>
      <w:sz w:val="20"/>
      <w:szCs w:val="24"/>
    </w:rPr>
  </w:style>
  <w:style w:type="paragraph" w:customStyle="1" w:styleId="IRTOCHEADING">
    <w:name w:val="_IR TOC HEADING"/>
    <w:next w:val="TOC1"/>
    <w:qFormat/>
    <w:rsid w:val="00F80D2C"/>
    <w:pPr>
      <w:pBdr>
        <w:top w:val="single" w:sz="18" w:space="22" w:color="D6E3BC" w:themeColor="accent3" w:themeTint="66"/>
        <w:bottom w:val="single" w:sz="18" w:space="1" w:color="auto"/>
      </w:pBdr>
      <w:shd w:val="clear" w:color="auto" w:fill="D6E3BC" w:themeFill="accent3" w:themeFillTint="66"/>
      <w:spacing w:after="480" w:line="240" w:lineRule="auto"/>
    </w:pPr>
    <w:rPr>
      <w:rFonts w:ascii="Calibri" w:eastAsia="Times New Roman" w:hAnsi="Calibri" w:cs="Times New Roman"/>
      <w:b/>
      <w:bCs/>
      <w:sz w:val="44"/>
      <w:szCs w:val="44"/>
    </w:rPr>
  </w:style>
  <w:style w:type="paragraph" w:styleId="TOC1">
    <w:name w:val="toc 1"/>
    <w:next w:val="TOC2"/>
    <w:uiPriority w:val="39"/>
    <w:unhideWhenUsed/>
    <w:qFormat/>
    <w:rsid w:val="003A2E04"/>
    <w:pPr>
      <w:tabs>
        <w:tab w:val="left" w:pos="360"/>
        <w:tab w:val="right" w:leader="dot" w:pos="9360"/>
      </w:tabs>
      <w:spacing w:after="120" w:line="240" w:lineRule="auto"/>
      <w:ind w:right="720"/>
    </w:pPr>
    <w:rPr>
      <w:rFonts w:eastAsia="Times New Roman" w:cs="Times New Roman"/>
      <w:noProof/>
    </w:rPr>
  </w:style>
  <w:style w:type="paragraph" w:styleId="DocumentMap">
    <w:name w:val="Document Map"/>
    <w:basedOn w:val="Normal"/>
    <w:link w:val="DocumentMapChar"/>
    <w:uiPriority w:val="99"/>
    <w:semiHidden/>
    <w:unhideWhenUsed/>
    <w:rsid w:val="003A2E04"/>
    <w:rPr>
      <w:rFonts w:ascii="Tahoma" w:hAnsi="Tahoma" w:cs="Tahoma"/>
      <w:sz w:val="16"/>
      <w:szCs w:val="16"/>
    </w:rPr>
  </w:style>
  <w:style w:type="character" w:customStyle="1" w:styleId="DocumentMapChar">
    <w:name w:val="Document Map Char"/>
    <w:basedOn w:val="DefaultParagraphFont"/>
    <w:link w:val="DocumentMap"/>
    <w:uiPriority w:val="99"/>
    <w:semiHidden/>
    <w:rsid w:val="003A2E04"/>
    <w:rPr>
      <w:rFonts w:ascii="Tahoma" w:hAnsi="Tahoma" w:cs="Tahoma"/>
      <w:sz w:val="16"/>
      <w:szCs w:val="16"/>
    </w:rPr>
  </w:style>
  <w:style w:type="character" w:customStyle="1" w:styleId="Heading5Char">
    <w:name w:val="Heading 5 Char"/>
    <w:aliases w:val="_IR Heading 5 Char"/>
    <w:basedOn w:val="DefaultParagraphFont"/>
    <w:link w:val="Heading5"/>
    <w:rsid w:val="009C5673"/>
    <w:rPr>
      <w:rFonts w:ascii="Cambria" w:eastAsia="Times New Roman" w:hAnsi="Cambria" w:cs="Times New Roman"/>
      <w:u w:val="single"/>
    </w:rPr>
  </w:style>
  <w:style w:type="character" w:customStyle="1" w:styleId="Heading7Char">
    <w:name w:val="Heading 7 Char"/>
    <w:basedOn w:val="DefaultParagraphFont"/>
    <w:link w:val="Heading7"/>
    <w:uiPriority w:val="9"/>
    <w:semiHidden/>
    <w:rsid w:val="00404A34"/>
    <w:rPr>
      <w:rFonts w:ascii="Cambria" w:eastAsia="Times New Roman" w:hAnsi="Cambria" w:cs="Times New Roman"/>
      <w:i/>
      <w:iCs/>
    </w:rPr>
  </w:style>
  <w:style w:type="paragraph" w:styleId="HTMLPreformatted">
    <w:name w:val="HTML Preformatted"/>
    <w:basedOn w:val="Normal"/>
    <w:link w:val="HTMLPreformattedChar"/>
    <w:uiPriority w:val="99"/>
    <w:unhideWhenUsed/>
    <w:rsid w:val="003A2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3A2E04"/>
    <w:rPr>
      <w:rFonts w:ascii="Courier New" w:eastAsia="Times New Roman" w:hAnsi="Courier New" w:cs="Courier New"/>
      <w:sz w:val="24"/>
      <w:szCs w:val="20"/>
    </w:rPr>
  </w:style>
  <w:style w:type="paragraph" w:styleId="Index1">
    <w:name w:val="index 1"/>
    <w:basedOn w:val="Normal"/>
    <w:next w:val="Normal"/>
    <w:uiPriority w:val="99"/>
    <w:semiHidden/>
    <w:unhideWhenUsed/>
    <w:rsid w:val="003A2E04"/>
    <w:pPr>
      <w:ind w:left="220" w:hanging="220"/>
    </w:pPr>
  </w:style>
  <w:style w:type="paragraph" w:styleId="Index2">
    <w:name w:val="index 2"/>
    <w:basedOn w:val="Normal"/>
    <w:next w:val="Normal"/>
    <w:uiPriority w:val="99"/>
    <w:semiHidden/>
    <w:unhideWhenUsed/>
    <w:rsid w:val="003A2E04"/>
    <w:pPr>
      <w:ind w:left="440" w:hanging="220"/>
    </w:pPr>
  </w:style>
  <w:style w:type="paragraph" w:styleId="Index3">
    <w:name w:val="index 3"/>
    <w:basedOn w:val="Normal"/>
    <w:next w:val="Normal"/>
    <w:uiPriority w:val="99"/>
    <w:semiHidden/>
    <w:unhideWhenUsed/>
    <w:rsid w:val="003A2E04"/>
    <w:pPr>
      <w:ind w:left="660" w:hanging="220"/>
    </w:pPr>
  </w:style>
  <w:style w:type="paragraph" w:styleId="Index4">
    <w:name w:val="index 4"/>
    <w:basedOn w:val="Normal"/>
    <w:next w:val="Normal"/>
    <w:uiPriority w:val="99"/>
    <w:semiHidden/>
    <w:unhideWhenUsed/>
    <w:rsid w:val="003A2E04"/>
    <w:pPr>
      <w:ind w:left="880" w:hanging="220"/>
    </w:pPr>
  </w:style>
  <w:style w:type="paragraph" w:styleId="Index5">
    <w:name w:val="index 5"/>
    <w:basedOn w:val="Normal"/>
    <w:next w:val="Normal"/>
    <w:uiPriority w:val="99"/>
    <w:semiHidden/>
    <w:unhideWhenUsed/>
    <w:rsid w:val="003A2E04"/>
    <w:pPr>
      <w:ind w:left="1100" w:hanging="220"/>
    </w:pPr>
  </w:style>
  <w:style w:type="paragraph" w:styleId="Index6">
    <w:name w:val="index 6"/>
    <w:basedOn w:val="Normal"/>
    <w:next w:val="Normal"/>
    <w:uiPriority w:val="99"/>
    <w:semiHidden/>
    <w:unhideWhenUsed/>
    <w:rsid w:val="003A2E04"/>
    <w:pPr>
      <w:ind w:left="1320" w:hanging="220"/>
    </w:pPr>
  </w:style>
  <w:style w:type="paragraph" w:styleId="Index7">
    <w:name w:val="index 7"/>
    <w:basedOn w:val="Normal"/>
    <w:next w:val="Normal"/>
    <w:uiPriority w:val="99"/>
    <w:semiHidden/>
    <w:unhideWhenUsed/>
    <w:rsid w:val="003A2E04"/>
    <w:pPr>
      <w:ind w:left="1540" w:hanging="220"/>
    </w:pPr>
  </w:style>
  <w:style w:type="paragraph" w:styleId="Index8">
    <w:name w:val="index 8"/>
    <w:basedOn w:val="Normal"/>
    <w:next w:val="Normal"/>
    <w:uiPriority w:val="99"/>
    <w:semiHidden/>
    <w:unhideWhenUsed/>
    <w:rsid w:val="003A2E04"/>
    <w:pPr>
      <w:ind w:left="1760" w:hanging="220"/>
    </w:pPr>
  </w:style>
  <w:style w:type="paragraph" w:styleId="Index9">
    <w:name w:val="index 9"/>
    <w:basedOn w:val="Normal"/>
    <w:next w:val="Normal"/>
    <w:uiPriority w:val="99"/>
    <w:semiHidden/>
    <w:unhideWhenUsed/>
    <w:rsid w:val="003A2E04"/>
    <w:pPr>
      <w:ind w:left="1980" w:hanging="220"/>
    </w:pPr>
  </w:style>
  <w:style w:type="table" w:customStyle="1" w:styleId="KAT2">
    <w:name w:val="KAT2"/>
    <w:basedOn w:val="TableNormal"/>
    <w:next w:val="TableGrid"/>
    <w:uiPriority w:val="59"/>
    <w:rsid w:val="007C59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rsid w:val="003A2E04"/>
  </w:style>
  <w:style w:type="numbering" w:customStyle="1" w:styleId="MainTextBullets">
    <w:name w:val="Main Text Bullets"/>
    <w:uiPriority w:val="99"/>
    <w:rsid w:val="003A2E04"/>
    <w:pPr>
      <w:numPr>
        <w:numId w:val="4"/>
      </w:numPr>
    </w:pPr>
  </w:style>
  <w:style w:type="numbering" w:customStyle="1" w:styleId="MaintTextNumbered">
    <w:name w:val="Maint Text Numbered"/>
    <w:uiPriority w:val="99"/>
    <w:rsid w:val="003A2E04"/>
    <w:pPr>
      <w:numPr>
        <w:numId w:val="5"/>
      </w:numPr>
    </w:pPr>
  </w:style>
  <w:style w:type="character" w:styleId="PlaceholderText">
    <w:name w:val="Placeholder Text"/>
    <w:basedOn w:val="DefaultParagraphFont"/>
    <w:uiPriority w:val="99"/>
    <w:semiHidden/>
    <w:rsid w:val="003A2E04"/>
    <w:rPr>
      <w:color w:val="808080"/>
    </w:rPr>
  </w:style>
  <w:style w:type="numbering" w:customStyle="1" w:styleId="PreambleLeft013Hanging025">
    <w:name w:val="Preamble Left:  0.13&quot; Hanging:  0.25&quot;"/>
    <w:basedOn w:val="NoList"/>
    <w:rsid w:val="003A2E04"/>
    <w:pPr>
      <w:numPr>
        <w:numId w:val="6"/>
      </w:numPr>
    </w:pPr>
  </w:style>
  <w:style w:type="numbering" w:customStyle="1" w:styleId="PreambleNumberedListLeft013Hanging025">
    <w:name w:val="Preamble Numbered List Left:  0.13&quot; Hanging:  0.25&quot;"/>
    <w:basedOn w:val="NoList"/>
    <w:rsid w:val="003A2E04"/>
    <w:pPr>
      <w:numPr>
        <w:numId w:val="7"/>
      </w:numPr>
    </w:pPr>
  </w:style>
  <w:style w:type="table" w:customStyle="1" w:styleId="TableGridLight1">
    <w:name w:val="Table Grid Light1"/>
    <w:basedOn w:val="TableNormal"/>
    <w:uiPriority w:val="40"/>
    <w:rsid w:val="003A2E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3A2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_IR LOT/LOF"/>
    <w:uiPriority w:val="99"/>
    <w:unhideWhenUsed/>
    <w:rsid w:val="00404A34"/>
    <w:pPr>
      <w:tabs>
        <w:tab w:val="left" w:pos="1440"/>
        <w:tab w:val="right" w:leader="dot" w:pos="9360"/>
      </w:tabs>
      <w:spacing w:after="0" w:line="240" w:lineRule="auto"/>
      <w:ind w:left="1440" w:right="720" w:hanging="1440"/>
    </w:pPr>
    <w:rPr>
      <w:rFonts w:ascii="Calibri" w:hAnsi="Calibri"/>
    </w:rPr>
  </w:style>
  <w:style w:type="paragraph" w:styleId="NormalWeb">
    <w:name w:val="Normal (Web)"/>
    <w:basedOn w:val="Normal"/>
    <w:uiPriority w:val="99"/>
    <w:unhideWhenUsed/>
    <w:rsid w:val="003A2E04"/>
    <w:pPr>
      <w:spacing w:before="100" w:beforeAutospacing="1" w:after="100" w:afterAutospacing="1"/>
    </w:pPr>
    <w:rPr>
      <w:rFonts w:ascii="Times New Roman" w:hAnsi="Times New Roman"/>
      <w:szCs w:val="24"/>
    </w:rPr>
  </w:style>
  <w:style w:type="table" w:customStyle="1" w:styleId="TableGrid-rea1">
    <w:name w:val="Table Grid-rea1"/>
    <w:basedOn w:val="TableNormal"/>
    <w:next w:val="TableGrid"/>
    <w:uiPriority w:val="39"/>
    <w:rsid w:val="000F1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4B2688"/>
    <w:rPr>
      <w:color w:val="2B579A"/>
      <w:shd w:val="clear" w:color="auto" w:fill="E6E6E6"/>
    </w:rPr>
  </w:style>
  <w:style w:type="paragraph" w:styleId="Caption">
    <w:name w:val="caption"/>
    <w:aliases w:val="RAD Tables Figures"/>
    <w:next w:val="IRBodyText"/>
    <w:link w:val="CaptionChar"/>
    <w:uiPriority w:val="99"/>
    <w:qFormat/>
    <w:rsid w:val="003A2E04"/>
    <w:pPr>
      <w:keepNext/>
      <w:spacing w:after="240" w:line="240" w:lineRule="auto"/>
      <w:ind w:left="720" w:right="720"/>
    </w:pPr>
    <w:rPr>
      <w:rFonts w:ascii="Times New Roman" w:eastAsia="Times New Roman" w:hAnsi="Times New Roman" w:cs="Times New Roman"/>
      <w:b/>
      <w:bCs/>
      <w:szCs w:val="24"/>
    </w:rPr>
  </w:style>
  <w:style w:type="table" w:customStyle="1" w:styleId="KAT3">
    <w:name w:val="KAT3"/>
    <w:basedOn w:val="TableNormal"/>
    <w:next w:val="TableGrid"/>
    <w:uiPriority w:val="59"/>
    <w:rsid w:val="00FB0067"/>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FB0067"/>
    <w:pPr>
      <w:ind w:left="1080" w:hanging="360"/>
      <w:contextualSpacing/>
    </w:pPr>
  </w:style>
  <w:style w:type="paragraph" w:customStyle="1" w:styleId="AppendixHeading2">
    <w:name w:val="Appendix Heading 2"/>
    <w:uiPriority w:val="99"/>
    <w:qFormat/>
    <w:rsid w:val="00EB0216"/>
    <w:pPr>
      <w:pBdr>
        <w:top w:val="single" w:sz="8" w:space="1" w:color="auto"/>
      </w:pBdr>
      <w:spacing w:before="240" w:after="120" w:line="240" w:lineRule="auto"/>
    </w:pPr>
    <w:rPr>
      <w:rFonts w:ascii="Cambria" w:eastAsia="Times New Roman" w:hAnsi="Cambria" w:cs="Times New Roman"/>
      <w:b/>
      <w:bCs/>
      <w:caps/>
      <w:sz w:val="28"/>
      <w:szCs w:val="24"/>
    </w:rPr>
  </w:style>
  <w:style w:type="paragraph" w:customStyle="1" w:styleId="EndNoteBibliographyTitle">
    <w:name w:val="EndNote Bibliography Title"/>
    <w:basedOn w:val="Normal"/>
    <w:link w:val="EndNoteBibliographyTitleChar"/>
    <w:rsid w:val="00573257"/>
    <w:pPr>
      <w:jc w:val="center"/>
    </w:pPr>
    <w:rPr>
      <w:noProof/>
      <w:sz w:val="24"/>
    </w:rPr>
  </w:style>
  <w:style w:type="character" w:customStyle="1" w:styleId="IRCoverPageTitleChar">
    <w:name w:val="_IR Cover Page Title Char"/>
    <w:basedOn w:val="DefaultParagraphFont"/>
    <w:link w:val="IRCoverPageTitle"/>
    <w:rsid w:val="00573257"/>
    <w:rPr>
      <w:rFonts w:ascii="Cambria" w:eastAsia="Times New Roman" w:hAnsi="Cambria" w:cs="Times New Roman"/>
      <w:b/>
      <w:bCs/>
      <w:sz w:val="28"/>
      <w:szCs w:val="20"/>
    </w:rPr>
  </w:style>
  <w:style w:type="character" w:customStyle="1" w:styleId="EndNoteBibliographyTitleChar">
    <w:name w:val="EndNote Bibliography Title Char"/>
    <w:basedOn w:val="IRCoverPageTitleChar"/>
    <w:link w:val="EndNoteBibliographyTitle"/>
    <w:rsid w:val="00573257"/>
    <w:rPr>
      <w:rFonts w:ascii="Cambria" w:eastAsia="Times New Roman" w:hAnsi="Cambria" w:cs="Times New Roman"/>
      <w:b w:val="0"/>
      <w:bCs w:val="0"/>
      <w:noProof/>
      <w:sz w:val="24"/>
      <w:szCs w:val="20"/>
    </w:rPr>
  </w:style>
  <w:style w:type="paragraph" w:customStyle="1" w:styleId="EndNoteBibliography">
    <w:name w:val="EndNote Bibliography"/>
    <w:basedOn w:val="Normal"/>
    <w:link w:val="EndNoteBibliographyChar"/>
    <w:rsid w:val="00573257"/>
    <w:pPr>
      <w:spacing w:line="240" w:lineRule="auto"/>
    </w:pPr>
    <w:rPr>
      <w:noProof/>
      <w:sz w:val="24"/>
    </w:rPr>
  </w:style>
  <w:style w:type="character" w:customStyle="1" w:styleId="EndNoteBibliographyChar">
    <w:name w:val="EndNote Bibliography Char"/>
    <w:basedOn w:val="IRCoverPageTitleChar"/>
    <w:link w:val="EndNoteBibliography"/>
    <w:rsid w:val="00573257"/>
    <w:rPr>
      <w:rFonts w:ascii="Cambria" w:eastAsia="Times New Roman" w:hAnsi="Cambria" w:cs="Times New Roman"/>
      <w:b w:val="0"/>
      <w:bCs w:val="0"/>
      <w:noProof/>
      <w:sz w:val="24"/>
      <w:szCs w:val="20"/>
    </w:rPr>
  </w:style>
  <w:style w:type="character" w:styleId="Emphasis">
    <w:name w:val="Emphasis"/>
    <w:basedOn w:val="DefaultParagraphFont"/>
    <w:uiPriority w:val="20"/>
    <w:qFormat/>
    <w:rsid w:val="00AE25DC"/>
    <w:rPr>
      <w:i/>
      <w:iCs/>
    </w:rPr>
  </w:style>
  <w:style w:type="character" w:styleId="Strong">
    <w:name w:val="Strong"/>
    <w:basedOn w:val="DefaultParagraphFont"/>
    <w:uiPriority w:val="22"/>
    <w:qFormat/>
    <w:rsid w:val="00502CFA"/>
    <w:rPr>
      <w:b/>
      <w:bCs/>
    </w:rPr>
  </w:style>
  <w:style w:type="paragraph" w:styleId="ListParagraph">
    <w:name w:val="List Paragraph"/>
    <w:aliases w:val="List 6 space between lines,Bullets"/>
    <w:basedOn w:val="Normal"/>
    <w:link w:val="ListParagraphChar"/>
    <w:uiPriority w:val="34"/>
    <w:qFormat/>
    <w:rsid w:val="00807237"/>
    <w:pPr>
      <w:tabs>
        <w:tab w:val="clear" w:pos="720"/>
      </w:tabs>
      <w:spacing w:line="240" w:lineRule="auto"/>
      <w:ind w:left="720" w:firstLine="0"/>
      <w:contextualSpacing/>
    </w:pPr>
    <w:rPr>
      <w:rFonts w:ascii="Times New Roman" w:eastAsiaTheme="minorEastAsia" w:hAnsi="Times New Roman"/>
      <w:sz w:val="24"/>
      <w:szCs w:val="24"/>
    </w:rPr>
  </w:style>
  <w:style w:type="character" w:styleId="FootnoteReference">
    <w:name w:val="footnote reference"/>
    <w:basedOn w:val="DefaultParagraphFont"/>
    <w:uiPriority w:val="99"/>
    <w:unhideWhenUsed/>
    <w:qFormat/>
    <w:rsid w:val="00E6161E"/>
    <w:rPr>
      <w:vertAlign w:val="superscript"/>
    </w:rPr>
  </w:style>
  <w:style w:type="table" w:customStyle="1" w:styleId="TableGrid121">
    <w:name w:val="Table Grid121"/>
    <w:basedOn w:val="TableNormal"/>
    <w:next w:val="TableGrid"/>
    <w:uiPriority w:val="59"/>
    <w:rsid w:val="00E616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BSBulletedList">
    <w:name w:val="PFBS_Bulleted List"/>
    <w:qFormat/>
    <w:rsid w:val="004F2C5F"/>
    <w:pPr>
      <w:spacing w:after="240"/>
      <w:ind w:left="1440" w:hanging="720"/>
      <w:contextualSpacing/>
    </w:pPr>
    <w:rPr>
      <w:rFonts w:ascii="Times New Roman" w:hAnsi="Times New Roman" w:cs="Times New Roman"/>
      <w:sz w:val="24"/>
      <w:szCs w:val="24"/>
    </w:rPr>
  </w:style>
  <w:style w:type="paragraph" w:customStyle="1" w:styleId="PFBSBodyTextnoindent">
    <w:name w:val="PFBS_Body Text_no indent"/>
    <w:qFormat/>
    <w:rsid w:val="004F2C5F"/>
    <w:pPr>
      <w:spacing w:after="240" w:line="276" w:lineRule="auto"/>
    </w:pPr>
    <w:rPr>
      <w:rFonts w:ascii="Times New Roman" w:eastAsia="Times New Roman" w:hAnsi="Times New Roman" w:cs="Times New Roman"/>
      <w:sz w:val="24"/>
      <w:szCs w:val="24"/>
    </w:rPr>
  </w:style>
  <w:style w:type="paragraph" w:customStyle="1" w:styleId="PFBSBodyText">
    <w:name w:val="PFBS_Body Text"/>
    <w:qFormat/>
    <w:rsid w:val="004F2C5F"/>
    <w:pPr>
      <w:spacing w:after="240" w:line="276" w:lineRule="auto"/>
      <w:ind w:firstLine="720"/>
    </w:pPr>
    <w:rPr>
      <w:rFonts w:ascii="Times New Roman" w:eastAsia="Times New Roman" w:hAnsi="Times New Roman" w:cs="Times New Roman"/>
      <w:bCs/>
      <w:sz w:val="24"/>
      <w:szCs w:val="24"/>
    </w:rPr>
  </w:style>
  <w:style w:type="paragraph" w:customStyle="1" w:styleId="PFBSFigure">
    <w:name w:val="PFBS_Figure"/>
    <w:qFormat/>
    <w:rsid w:val="00D56612"/>
    <w:pPr>
      <w:spacing w:before="480" w:after="0" w:line="240" w:lineRule="auto"/>
      <w:jc w:val="center"/>
    </w:pPr>
    <w:rPr>
      <w:rFonts w:ascii="Times New Roman" w:eastAsia="Times New Roman" w:hAnsi="Times New Roman" w:cs="Times New Roman"/>
      <w:bCs/>
      <w:noProof/>
      <w:sz w:val="24"/>
      <w:szCs w:val="24"/>
    </w:rPr>
  </w:style>
  <w:style w:type="paragraph" w:customStyle="1" w:styleId="PFBSFigureCaption">
    <w:name w:val="PFBS_Figure Caption"/>
    <w:qFormat/>
    <w:rsid w:val="00D56612"/>
    <w:pPr>
      <w:spacing w:before="240" w:after="480" w:line="240" w:lineRule="auto"/>
      <w:jc w:val="center"/>
    </w:pPr>
    <w:rPr>
      <w:rFonts w:ascii="Times New Roman Bold" w:eastAsia="Times New Roman" w:hAnsi="Times New Roman Bold" w:cs="Times New Roman"/>
      <w:b/>
      <w:bCs/>
      <w:sz w:val="24"/>
      <w:szCs w:val="24"/>
    </w:rPr>
  </w:style>
  <w:style w:type="table" w:customStyle="1" w:styleId="TableGrid2">
    <w:name w:val="Table Grid2"/>
    <w:basedOn w:val="TableNormal"/>
    <w:next w:val="TableGrid"/>
    <w:uiPriority w:val="39"/>
    <w:rsid w:val="00F51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51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51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D0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D0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A0F1B"/>
    <w:rPr>
      <w:color w:val="808080"/>
      <w:shd w:val="clear" w:color="auto" w:fill="E6E6E6"/>
    </w:rPr>
  </w:style>
  <w:style w:type="paragraph" w:customStyle="1" w:styleId="Footnote">
    <w:name w:val="Footnote"/>
    <w:link w:val="FootnoteChar"/>
    <w:uiPriority w:val="99"/>
    <w:qFormat/>
    <w:rsid w:val="00C669D7"/>
    <w:pPr>
      <w:keepLines/>
      <w:widowControl w:val="0"/>
      <w:spacing w:after="0" w:line="240" w:lineRule="auto"/>
    </w:pPr>
    <w:rPr>
      <w:rFonts w:ascii="Cambria" w:eastAsia="Calibri" w:hAnsi="Cambria" w:cs="Times New Roman"/>
      <w:sz w:val="20"/>
      <w:szCs w:val="20"/>
    </w:rPr>
  </w:style>
  <w:style w:type="character" w:customStyle="1" w:styleId="FootnoteChar">
    <w:name w:val="Footnote Char"/>
    <w:link w:val="Footnote"/>
    <w:uiPriority w:val="99"/>
    <w:rsid w:val="00C669D7"/>
    <w:rPr>
      <w:rFonts w:ascii="Cambria" w:eastAsia="Calibri" w:hAnsi="Cambria" w:cs="Times New Roman"/>
      <w:sz w:val="20"/>
      <w:szCs w:val="20"/>
    </w:rPr>
  </w:style>
  <w:style w:type="paragraph" w:customStyle="1" w:styleId="O-List-Bullet1">
    <w:name w:val="O-List - Bullet 1"/>
    <w:basedOn w:val="List"/>
    <w:link w:val="O-List-Bullet1Char"/>
    <w:qFormat/>
    <w:rsid w:val="003D1F99"/>
    <w:pPr>
      <w:numPr>
        <w:numId w:val="10"/>
      </w:numPr>
      <w:tabs>
        <w:tab w:val="clear" w:pos="720"/>
        <w:tab w:val="left" w:pos="360"/>
      </w:tabs>
      <w:spacing w:before="120" w:after="240" w:line="240" w:lineRule="auto"/>
      <w:ind w:right="115"/>
      <w:jc w:val="both"/>
    </w:pPr>
    <w:rPr>
      <w:rFonts w:eastAsia="MS Mincho"/>
      <w:szCs w:val="22"/>
    </w:rPr>
  </w:style>
  <w:style w:type="character" w:customStyle="1" w:styleId="O-List-Bullet1Char">
    <w:name w:val="O-List - Bullet 1 Char"/>
    <w:link w:val="O-List-Bullet1"/>
    <w:rsid w:val="003D1F99"/>
    <w:rPr>
      <w:rFonts w:ascii="Cambria" w:eastAsia="MS Mincho" w:hAnsi="Cambria" w:cs="Times New Roman"/>
    </w:rPr>
  </w:style>
  <w:style w:type="character" w:customStyle="1" w:styleId="ListParagraphChar">
    <w:name w:val="List Paragraph Char"/>
    <w:aliases w:val="List 6 space between lines Char,Bullets Char"/>
    <w:basedOn w:val="DefaultParagraphFont"/>
    <w:link w:val="ListParagraph"/>
    <w:uiPriority w:val="34"/>
    <w:locked/>
    <w:rsid w:val="00754D7C"/>
    <w:rPr>
      <w:rFonts w:ascii="Times New Roman" w:eastAsiaTheme="minorEastAsia" w:hAnsi="Times New Roman" w:cs="Times New Roman"/>
      <w:sz w:val="24"/>
      <w:szCs w:val="24"/>
    </w:rPr>
  </w:style>
  <w:style w:type="table" w:customStyle="1" w:styleId="TableGrid5">
    <w:name w:val="Table Grid5"/>
    <w:basedOn w:val="TableNormal"/>
    <w:next w:val="TableGrid"/>
    <w:uiPriority w:val="39"/>
    <w:rsid w:val="00F35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Char">
    <w:name w:val="Default Text Char"/>
    <w:link w:val="DefaultTextCharChar"/>
    <w:rsid w:val="000F0EAB"/>
    <w:pPr>
      <w:spacing w:after="0" w:line="312" w:lineRule="auto"/>
      <w:ind w:firstLine="720"/>
    </w:pPr>
    <w:rPr>
      <w:rFonts w:ascii="Times New Roman" w:eastAsia="Times New Roman" w:hAnsi="Times New Roman" w:cs="Times New Roman"/>
      <w:color w:val="000000"/>
      <w:sz w:val="24"/>
      <w:szCs w:val="20"/>
    </w:rPr>
  </w:style>
  <w:style w:type="character" w:customStyle="1" w:styleId="DefaultTextCharChar">
    <w:name w:val="Default Text Char Char"/>
    <w:basedOn w:val="DefaultParagraphFont"/>
    <w:link w:val="DefaultTextChar"/>
    <w:rsid w:val="000F0EAB"/>
    <w:rPr>
      <w:rFonts w:ascii="Times New Roman" w:eastAsia="Times New Roman" w:hAnsi="Times New Roman" w:cs="Times New Roman"/>
      <w:color w:val="000000"/>
      <w:sz w:val="24"/>
      <w:szCs w:val="20"/>
    </w:rPr>
  </w:style>
  <w:style w:type="paragraph" w:customStyle="1" w:styleId="FigureTitle">
    <w:name w:val="Figure Title"/>
    <w:next w:val="Normal"/>
    <w:rsid w:val="000F0EAB"/>
    <w:pPr>
      <w:numPr>
        <w:numId w:val="11"/>
      </w:numPr>
      <w:tabs>
        <w:tab w:val="clear" w:pos="720"/>
      </w:tabs>
      <w:spacing w:after="0" w:line="240" w:lineRule="auto"/>
      <w:ind w:right="720" w:firstLine="0"/>
    </w:pPr>
    <w:rPr>
      <w:rFonts w:ascii="Times New Roman" w:eastAsia="Times New Roman" w:hAnsi="Times New Roman" w:cs="Times New Roman"/>
      <w:b/>
      <w:color w:val="000000"/>
      <w:sz w:val="24"/>
      <w:szCs w:val="20"/>
    </w:rPr>
  </w:style>
  <w:style w:type="paragraph" w:customStyle="1" w:styleId="Bullet">
    <w:name w:val="Bullet"/>
    <w:next w:val="Normal"/>
    <w:rsid w:val="000F0EAB"/>
    <w:pPr>
      <w:numPr>
        <w:numId w:val="12"/>
      </w:numPr>
      <w:tabs>
        <w:tab w:val="clear" w:pos="720"/>
      </w:tabs>
      <w:spacing w:after="0" w:line="240" w:lineRule="auto"/>
      <w:ind w:left="1440" w:hanging="720"/>
    </w:pPr>
    <w:rPr>
      <w:rFonts w:ascii="Times New Roman" w:eastAsia="Times New Roman" w:hAnsi="Times New Roman" w:cs="Times New Roman"/>
      <w:color w:val="000000"/>
      <w:sz w:val="24"/>
      <w:szCs w:val="20"/>
    </w:rPr>
  </w:style>
  <w:style w:type="paragraph" w:customStyle="1" w:styleId="Level1">
    <w:name w:val="Level 1"/>
    <w:basedOn w:val="Normal"/>
    <w:rsid w:val="000F0EAB"/>
    <w:pPr>
      <w:widowControl w:val="0"/>
      <w:tabs>
        <w:tab w:val="clear" w:pos="720"/>
      </w:tabs>
      <w:spacing w:line="240" w:lineRule="auto"/>
      <w:ind w:firstLine="0"/>
    </w:pPr>
    <w:rPr>
      <w:rFonts w:ascii="Times New Roman" w:hAnsi="Times New Roman"/>
      <w:sz w:val="24"/>
    </w:rPr>
  </w:style>
  <w:style w:type="paragraph" w:customStyle="1" w:styleId="NCEAtext">
    <w:name w:val="NCEAtext"/>
    <w:basedOn w:val="Normal"/>
    <w:link w:val="NCEAtextChar"/>
    <w:qFormat/>
    <w:rsid w:val="000F0EAB"/>
    <w:pPr>
      <w:tabs>
        <w:tab w:val="clear" w:pos="720"/>
      </w:tabs>
      <w:autoSpaceDE w:val="0"/>
      <w:autoSpaceDN w:val="0"/>
      <w:adjustRightInd w:val="0"/>
    </w:pPr>
    <w:rPr>
      <w:rFonts w:ascii="Times New Roman" w:hAnsi="Times New Roman"/>
      <w:sz w:val="24"/>
      <w:szCs w:val="24"/>
    </w:rPr>
  </w:style>
  <w:style w:type="character" w:customStyle="1" w:styleId="NCEAtextChar">
    <w:name w:val="NCEAtext Char"/>
    <w:basedOn w:val="DefaultParagraphFont"/>
    <w:link w:val="NCEAtext"/>
    <w:rsid w:val="000F0EAB"/>
    <w:rPr>
      <w:rFonts w:ascii="Times New Roman" w:eastAsia="Times New Roman" w:hAnsi="Times New Roman" w:cs="Times New Roman"/>
      <w:sz w:val="24"/>
      <w:szCs w:val="24"/>
    </w:rPr>
  </w:style>
  <w:style w:type="paragraph" w:customStyle="1" w:styleId="Normal10point">
    <w:name w:val="Normal 10 point"/>
    <w:rsid w:val="000F0EAB"/>
    <w:pPr>
      <w:spacing w:after="0" w:line="240" w:lineRule="auto"/>
    </w:pPr>
    <w:rPr>
      <w:rFonts w:ascii="Times New Roman" w:eastAsia="Times New Roman" w:hAnsi="Times New Roman" w:cs="Times New Roman"/>
      <w:color w:val="000000"/>
      <w:sz w:val="20"/>
      <w:szCs w:val="20"/>
    </w:rPr>
  </w:style>
  <w:style w:type="paragraph" w:customStyle="1" w:styleId="Outline1">
    <w:name w:val="Outline 1"/>
    <w:rsid w:val="000F0EAB"/>
    <w:pPr>
      <w:overflowPunct w:val="0"/>
      <w:autoSpaceDE w:val="0"/>
      <w:autoSpaceDN w:val="0"/>
      <w:adjustRightInd w:val="0"/>
      <w:spacing w:after="0" w:line="240" w:lineRule="atLeast"/>
      <w:ind w:left="720"/>
      <w:textAlignment w:val="baseline"/>
    </w:pPr>
    <w:rPr>
      <w:rFonts w:ascii="Times New Roman" w:eastAsia="Times New Roman" w:hAnsi="Times New Roman" w:cs="Times New Roman"/>
      <w:color w:val="000000"/>
      <w:sz w:val="20"/>
      <w:szCs w:val="20"/>
    </w:rPr>
  </w:style>
  <w:style w:type="character" w:styleId="PageNumber">
    <w:name w:val="page number"/>
    <w:basedOn w:val="DefaultParagraphFont"/>
    <w:rsid w:val="000F0EAB"/>
  </w:style>
  <w:style w:type="paragraph" w:customStyle="1" w:styleId="WPDefaults">
    <w:name w:val="WP Defaults"/>
    <w:rsid w:val="000F0E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pPr>
    <w:rPr>
      <w:rFonts w:ascii="Times New Roman" w:eastAsia="Times New Roman" w:hAnsi="Times New Roman" w:cs="Times New Roman"/>
      <w:color w:val="000000"/>
      <w:sz w:val="24"/>
      <w:szCs w:val="20"/>
    </w:rPr>
  </w:style>
  <w:style w:type="character" w:customStyle="1" w:styleId="InitialStyle">
    <w:name w:val="InitialStyle"/>
    <w:rsid w:val="000F0EAB"/>
    <w:rPr>
      <w:noProof w:val="0"/>
      <w:color w:val="000000"/>
      <w:sz w:val="20"/>
      <w:lang w:val="en-US"/>
    </w:rPr>
  </w:style>
  <w:style w:type="paragraph" w:customStyle="1" w:styleId="Outline2">
    <w:name w:val="Outline 2"/>
    <w:rsid w:val="000F0EAB"/>
    <w:pPr>
      <w:overflowPunct w:val="0"/>
      <w:autoSpaceDE w:val="0"/>
      <w:autoSpaceDN w:val="0"/>
      <w:adjustRightInd w:val="0"/>
      <w:spacing w:after="0" w:line="240" w:lineRule="atLeast"/>
      <w:ind w:left="1440"/>
      <w:textAlignment w:val="baseline"/>
    </w:pPr>
    <w:rPr>
      <w:rFonts w:ascii="Times New Roman" w:eastAsia="Times New Roman" w:hAnsi="Times New Roman" w:cs="Times New Roman"/>
      <w:color w:val="000000"/>
      <w:sz w:val="20"/>
      <w:szCs w:val="20"/>
    </w:rPr>
  </w:style>
  <w:style w:type="paragraph" w:customStyle="1" w:styleId="Outline3">
    <w:name w:val="Outline 3"/>
    <w:rsid w:val="000F0EAB"/>
    <w:pPr>
      <w:overflowPunct w:val="0"/>
      <w:autoSpaceDE w:val="0"/>
      <w:autoSpaceDN w:val="0"/>
      <w:adjustRightInd w:val="0"/>
      <w:spacing w:after="0" w:line="240" w:lineRule="atLeast"/>
      <w:ind w:left="2160"/>
      <w:textAlignment w:val="baseline"/>
    </w:pPr>
    <w:rPr>
      <w:rFonts w:ascii="Times New Roman" w:eastAsia="Times New Roman" w:hAnsi="Times New Roman" w:cs="Times New Roman"/>
      <w:color w:val="000000"/>
      <w:sz w:val="20"/>
      <w:szCs w:val="20"/>
    </w:rPr>
  </w:style>
  <w:style w:type="character" w:customStyle="1" w:styleId="Heading1CharChar">
    <w:name w:val="Heading 1 Char Char"/>
    <w:basedOn w:val="DefaultParagraphFont"/>
    <w:rsid w:val="000F0EAB"/>
    <w:rPr>
      <w:rFonts w:ascii="Times New Roman Bold" w:hAnsi="Times New Roman Bold"/>
      <w:b/>
      <w:bCs/>
      <w:iCs/>
      <w:caps/>
      <w:sz w:val="24"/>
      <w:szCs w:val="24"/>
      <w:lang w:val="en-US" w:eastAsia="en-US" w:bidi="ar-SA"/>
    </w:rPr>
  </w:style>
  <w:style w:type="paragraph" w:customStyle="1" w:styleId="Outline4">
    <w:name w:val="Outline 4"/>
    <w:rsid w:val="000F0EAB"/>
    <w:pPr>
      <w:overflowPunct w:val="0"/>
      <w:autoSpaceDE w:val="0"/>
      <w:autoSpaceDN w:val="0"/>
      <w:adjustRightInd w:val="0"/>
      <w:spacing w:after="0" w:line="240" w:lineRule="atLeast"/>
      <w:ind w:left="2880"/>
      <w:textAlignment w:val="baseline"/>
    </w:pPr>
    <w:rPr>
      <w:rFonts w:ascii="Times New Roman" w:eastAsia="Times New Roman" w:hAnsi="Times New Roman" w:cs="Times New Roman"/>
      <w:color w:val="000000"/>
      <w:sz w:val="20"/>
      <w:szCs w:val="20"/>
    </w:rPr>
  </w:style>
  <w:style w:type="paragraph" w:customStyle="1" w:styleId="Outline5">
    <w:name w:val="Outline 5"/>
    <w:rsid w:val="000F0EAB"/>
    <w:pPr>
      <w:overflowPunct w:val="0"/>
      <w:autoSpaceDE w:val="0"/>
      <w:autoSpaceDN w:val="0"/>
      <w:adjustRightInd w:val="0"/>
      <w:spacing w:after="0" w:line="240" w:lineRule="atLeast"/>
      <w:ind w:left="3600"/>
      <w:textAlignment w:val="baseline"/>
    </w:pPr>
    <w:rPr>
      <w:rFonts w:ascii="Times New Roman" w:eastAsia="Times New Roman" w:hAnsi="Times New Roman" w:cs="Times New Roman"/>
      <w:color w:val="000000"/>
      <w:sz w:val="20"/>
      <w:szCs w:val="20"/>
    </w:rPr>
  </w:style>
  <w:style w:type="paragraph" w:customStyle="1" w:styleId="Outline6">
    <w:name w:val="Outline 6"/>
    <w:rsid w:val="000F0EAB"/>
    <w:pPr>
      <w:overflowPunct w:val="0"/>
      <w:autoSpaceDE w:val="0"/>
      <w:autoSpaceDN w:val="0"/>
      <w:adjustRightInd w:val="0"/>
      <w:spacing w:after="0" w:line="240" w:lineRule="atLeast"/>
      <w:ind w:left="4320"/>
      <w:textAlignment w:val="baseline"/>
    </w:pPr>
    <w:rPr>
      <w:rFonts w:ascii="Times New Roman" w:eastAsia="Times New Roman" w:hAnsi="Times New Roman" w:cs="Times New Roman"/>
      <w:color w:val="000000"/>
      <w:sz w:val="20"/>
      <w:szCs w:val="20"/>
    </w:rPr>
  </w:style>
  <w:style w:type="paragraph" w:customStyle="1" w:styleId="Outline7">
    <w:name w:val="Outline 7"/>
    <w:rsid w:val="000F0EAB"/>
    <w:pPr>
      <w:overflowPunct w:val="0"/>
      <w:autoSpaceDE w:val="0"/>
      <w:autoSpaceDN w:val="0"/>
      <w:adjustRightInd w:val="0"/>
      <w:spacing w:after="0" w:line="240" w:lineRule="atLeast"/>
      <w:ind w:left="5040"/>
      <w:textAlignment w:val="baseline"/>
    </w:pPr>
    <w:rPr>
      <w:rFonts w:ascii="Times New Roman" w:eastAsia="Times New Roman" w:hAnsi="Times New Roman" w:cs="Times New Roman"/>
      <w:color w:val="000000"/>
      <w:sz w:val="20"/>
      <w:szCs w:val="20"/>
    </w:rPr>
  </w:style>
  <w:style w:type="paragraph" w:customStyle="1" w:styleId="Outline8">
    <w:name w:val="Outline 8"/>
    <w:rsid w:val="000F0EAB"/>
    <w:pPr>
      <w:overflowPunct w:val="0"/>
      <w:autoSpaceDE w:val="0"/>
      <w:autoSpaceDN w:val="0"/>
      <w:adjustRightInd w:val="0"/>
      <w:spacing w:after="0" w:line="240" w:lineRule="atLeast"/>
      <w:ind w:left="5760"/>
      <w:textAlignment w:val="baseline"/>
    </w:pPr>
    <w:rPr>
      <w:rFonts w:ascii="Times New Roman" w:eastAsia="Times New Roman" w:hAnsi="Times New Roman" w:cs="Times New Roman"/>
      <w:color w:val="000000"/>
      <w:sz w:val="20"/>
      <w:szCs w:val="20"/>
    </w:rPr>
  </w:style>
  <w:style w:type="paragraph" w:customStyle="1" w:styleId="DefinitionT">
    <w:name w:val="Definition T"/>
    <w:rsid w:val="000F0EAB"/>
    <w:pPr>
      <w:overflowPunct w:val="0"/>
      <w:autoSpaceDE w:val="0"/>
      <w:autoSpaceDN w:val="0"/>
      <w:adjustRightInd w:val="0"/>
      <w:spacing w:after="0" w:line="240" w:lineRule="atLeast"/>
      <w:textAlignment w:val="baseline"/>
    </w:pPr>
    <w:rPr>
      <w:rFonts w:ascii="Times New Roman" w:eastAsia="Times New Roman" w:hAnsi="Times New Roman" w:cs="Times New Roman"/>
      <w:color w:val="000000"/>
      <w:sz w:val="20"/>
      <w:szCs w:val="20"/>
    </w:rPr>
  </w:style>
  <w:style w:type="paragraph" w:customStyle="1" w:styleId="DefinitionL">
    <w:name w:val="Definition L"/>
    <w:rsid w:val="000F0EA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ind w:left="360"/>
      <w:textAlignment w:val="baseline"/>
    </w:pPr>
    <w:rPr>
      <w:rFonts w:ascii="Times New Roman" w:eastAsia="Times New Roman" w:hAnsi="Times New Roman" w:cs="Times New Roman"/>
      <w:color w:val="000000"/>
      <w:sz w:val="20"/>
      <w:szCs w:val="20"/>
    </w:rPr>
  </w:style>
  <w:style w:type="character" w:customStyle="1" w:styleId="Definition">
    <w:name w:val="Definition"/>
    <w:rsid w:val="000F0EAB"/>
    <w:rPr>
      <w:noProof w:val="0"/>
      <w:color w:val="000000"/>
      <w:sz w:val="20"/>
      <w:lang w:val="en-US"/>
    </w:rPr>
  </w:style>
  <w:style w:type="paragraph" w:customStyle="1" w:styleId="H1">
    <w:name w:val="H1"/>
    <w:rsid w:val="000F0EAB"/>
    <w:pPr>
      <w:overflowPunct w:val="0"/>
      <w:autoSpaceDE w:val="0"/>
      <w:autoSpaceDN w:val="0"/>
      <w:adjustRightInd w:val="0"/>
      <w:spacing w:after="0" w:line="240" w:lineRule="atLeast"/>
      <w:textAlignment w:val="baseline"/>
    </w:pPr>
    <w:rPr>
      <w:rFonts w:ascii="Times New Roman" w:eastAsia="Times New Roman" w:hAnsi="Times New Roman" w:cs="Times New Roman"/>
      <w:b/>
      <w:color w:val="000000"/>
      <w:sz w:val="48"/>
      <w:szCs w:val="20"/>
    </w:rPr>
  </w:style>
  <w:style w:type="paragraph" w:customStyle="1" w:styleId="H2">
    <w:name w:val="H2"/>
    <w:rsid w:val="000F0EAB"/>
    <w:pPr>
      <w:overflowPunct w:val="0"/>
      <w:autoSpaceDE w:val="0"/>
      <w:autoSpaceDN w:val="0"/>
      <w:adjustRightInd w:val="0"/>
      <w:spacing w:after="0" w:line="240" w:lineRule="atLeast"/>
      <w:textAlignment w:val="baseline"/>
    </w:pPr>
    <w:rPr>
      <w:rFonts w:ascii="Times New Roman" w:eastAsia="Times New Roman" w:hAnsi="Times New Roman" w:cs="Times New Roman"/>
      <w:b/>
      <w:color w:val="000000"/>
      <w:sz w:val="36"/>
      <w:szCs w:val="20"/>
    </w:rPr>
  </w:style>
  <w:style w:type="paragraph" w:customStyle="1" w:styleId="H3">
    <w:name w:val="H3"/>
    <w:rsid w:val="000F0EAB"/>
    <w:pPr>
      <w:overflowPunct w:val="0"/>
      <w:autoSpaceDE w:val="0"/>
      <w:autoSpaceDN w:val="0"/>
      <w:adjustRightInd w:val="0"/>
      <w:spacing w:after="0" w:line="240" w:lineRule="atLeast"/>
      <w:textAlignment w:val="baseline"/>
    </w:pPr>
    <w:rPr>
      <w:rFonts w:ascii="Times New Roman" w:eastAsia="Times New Roman" w:hAnsi="Times New Roman" w:cs="Times New Roman"/>
      <w:b/>
      <w:color w:val="000000"/>
      <w:sz w:val="28"/>
      <w:szCs w:val="20"/>
    </w:rPr>
  </w:style>
  <w:style w:type="paragraph" w:customStyle="1" w:styleId="H4">
    <w:name w:val="H4"/>
    <w:rsid w:val="000F0EAB"/>
    <w:pPr>
      <w:overflowPunct w:val="0"/>
      <w:autoSpaceDE w:val="0"/>
      <w:autoSpaceDN w:val="0"/>
      <w:adjustRightInd w:val="0"/>
      <w:spacing w:after="0" w:line="240" w:lineRule="atLeast"/>
      <w:textAlignment w:val="baseline"/>
    </w:pPr>
    <w:rPr>
      <w:rFonts w:ascii="Times New Roman" w:eastAsia="Times New Roman" w:hAnsi="Times New Roman" w:cs="Times New Roman"/>
      <w:b/>
      <w:color w:val="000000"/>
      <w:sz w:val="24"/>
      <w:szCs w:val="20"/>
    </w:rPr>
  </w:style>
  <w:style w:type="paragraph" w:customStyle="1" w:styleId="H5">
    <w:name w:val="H5"/>
    <w:rsid w:val="000F0EAB"/>
    <w:pPr>
      <w:overflowPunct w:val="0"/>
      <w:autoSpaceDE w:val="0"/>
      <w:autoSpaceDN w:val="0"/>
      <w:adjustRightInd w:val="0"/>
      <w:spacing w:after="0" w:line="240" w:lineRule="atLeast"/>
      <w:textAlignment w:val="baseline"/>
    </w:pPr>
    <w:rPr>
      <w:rFonts w:ascii="Times New Roman" w:eastAsia="Times New Roman" w:hAnsi="Times New Roman" w:cs="Times New Roman"/>
      <w:b/>
      <w:color w:val="000000"/>
      <w:sz w:val="20"/>
      <w:szCs w:val="20"/>
    </w:rPr>
  </w:style>
  <w:style w:type="paragraph" w:customStyle="1" w:styleId="H6">
    <w:name w:val="H6"/>
    <w:rsid w:val="000F0EAB"/>
    <w:pPr>
      <w:overflowPunct w:val="0"/>
      <w:autoSpaceDE w:val="0"/>
      <w:autoSpaceDN w:val="0"/>
      <w:adjustRightInd w:val="0"/>
      <w:spacing w:after="0" w:line="240" w:lineRule="atLeast"/>
      <w:textAlignment w:val="baseline"/>
    </w:pPr>
    <w:rPr>
      <w:rFonts w:ascii="Times New Roman" w:eastAsia="Times New Roman" w:hAnsi="Times New Roman" w:cs="Times New Roman"/>
      <w:b/>
      <w:color w:val="000000"/>
      <w:sz w:val="16"/>
      <w:szCs w:val="20"/>
    </w:rPr>
  </w:style>
  <w:style w:type="paragraph" w:customStyle="1" w:styleId="CM11">
    <w:name w:val="CM11"/>
    <w:rsid w:val="000F0EAB"/>
    <w:pPr>
      <w:overflowPunct w:val="0"/>
      <w:autoSpaceDE w:val="0"/>
      <w:autoSpaceDN w:val="0"/>
      <w:adjustRightInd w:val="0"/>
      <w:spacing w:after="0" w:line="240" w:lineRule="atLeast"/>
      <w:textAlignment w:val="baseline"/>
    </w:pPr>
    <w:rPr>
      <w:rFonts w:ascii="Times New Roman" w:eastAsia="Times New Roman" w:hAnsi="Times New Roman" w:cs="Times New Roman"/>
      <w:color w:val="000000"/>
      <w:sz w:val="20"/>
      <w:szCs w:val="20"/>
    </w:rPr>
  </w:style>
  <w:style w:type="paragraph" w:customStyle="1" w:styleId="CM2">
    <w:name w:val="CM2"/>
    <w:rsid w:val="000F0EAB"/>
    <w:pPr>
      <w:overflowPunct w:val="0"/>
      <w:autoSpaceDE w:val="0"/>
      <w:autoSpaceDN w:val="0"/>
      <w:adjustRightInd w:val="0"/>
      <w:spacing w:after="0" w:line="240" w:lineRule="atLeast"/>
      <w:textAlignment w:val="baseline"/>
    </w:pPr>
    <w:rPr>
      <w:rFonts w:ascii="Times New Roman" w:eastAsia="Times New Roman" w:hAnsi="Times New Roman" w:cs="Times New Roman"/>
      <w:color w:val="000000"/>
      <w:sz w:val="20"/>
      <w:szCs w:val="20"/>
    </w:rPr>
  </w:style>
  <w:style w:type="paragraph" w:customStyle="1" w:styleId="Address">
    <w:name w:val="Address"/>
    <w:rsid w:val="000F0EAB"/>
    <w:pPr>
      <w:overflowPunct w:val="0"/>
      <w:autoSpaceDE w:val="0"/>
      <w:autoSpaceDN w:val="0"/>
      <w:adjustRightInd w:val="0"/>
      <w:spacing w:after="0" w:line="240" w:lineRule="atLeast"/>
      <w:textAlignment w:val="baseline"/>
    </w:pPr>
    <w:rPr>
      <w:rFonts w:ascii="Times New Roman" w:eastAsia="Times New Roman" w:hAnsi="Times New Roman" w:cs="Times New Roman"/>
      <w:i/>
      <w:color w:val="000000"/>
      <w:sz w:val="20"/>
      <w:szCs w:val="20"/>
    </w:rPr>
  </w:style>
  <w:style w:type="paragraph" w:customStyle="1" w:styleId="Blockquote">
    <w:name w:val="Blockquote"/>
    <w:rsid w:val="000F0EA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ind w:left="360" w:right="360"/>
      <w:textAlignment w:val="baseline"/>
    </w:pPr>
    <w:rPr>
      <w:rFonts w:ascii="Times New Roman" w:eastAsia="Times New Roman" w:hAnsi="Times New Roman" w:cs="Times New Roman"/>
      <w:color w:val="000000"/>
      <w:sz w:val="20"/>
      <w:szCs w:val="20"/>
    </w:rPr>
  </w:style>
  <w:style w:type="character" w:customStyle="1" w:styleId="CITE">
    <w:name w:val="CITE"/>
    <w:rsid w:val="000F0EAB"/>
    <w:rPr>
      <w:noProof w:val="0"/>
      <w:color w:val="000000"/>
      <w:sz w:val="20"/>
      <w:lang w:val="en-US"/>
    </w:rPr>
  </w:style>
  <w:style w:type="character" w:customStyle="1" w:styleId="CODE">
    <w:name w:val="CODE"/>
    <w:rsid w:val="000F0EAB"/>
    <w:rPr>
      <w:noProof w:val="0"/>
      <w:color w:val="000000"/>
      <w:sz w:val="20"/>
      <w:lang w:val="en-US"/>
    </w:rPr>
  </w:style>
  <w:style w:type="paragraph" w:customStyle="1" w:styleId="CM38">
    <w:name w:val="CM38"/>
    <w:rsid w:val="000F0EAB"/>
    <w:pPr>
      <w:overflowPunct w:val="0"/>
      <w:autoSpaceDE w:val="0"/>
      <w:autoSpaceDN w:val="0"/>
      <w:adjustRightInd w:val="0"/>
      <w:spacing w:after="0" w:line="240" w:lineRule="atLeast"/>
      <w:textAlignment w:val="baseline"/>
    </w:pPr>
    <w:rPr>
      <w:rFonts w:ascii="Times New Roman" w:eastAsia="Times New Roman" w:hAnsi="Times New Roman" w:cs="Times New Roman"/>
      <w:color w:val="000000"/>
      <w:sz w:val="20"/>
      <w:szCs w:val="20"/>
    </w:rPr>
  </w:style>
  <w:style w:type="paragraph" w:customStyle="1" w:styleId="CM22">
    <w:name w:val="CM22"/>
    <w:rsid w:val="000F0EAB"/>
    <w:pPr>
      <w:overflowPunct w:val="0"/>
      <w:autoSpaceDE w:val="0"/>
      <w:autoSpaceDN w:val="0"/>
      <w:adjustRightInd w:val="0"/>
      <w:spacing w:after="0" w:line="240" w:lineRule="atLeast"/>
      <w:textAlignment w:val="baseline"/>
    </w:pPr>
    <w:rPr>
      <w:rFonts w:ascii="Times New Roman" w:eastAsia="Times New Roman" w:hAnsi="Times New Roman" w:cs="Times New Roman"/>
      <w:color w:val="000000"/>
      <w:sz w:val="20"/>
      <w:szCs w:val="20"/>
    </w:rPr>
  </w:style>
  <w:style w:type="paragraph" w:customStyle="1" w:styleId="Style83">
    <w:name w:val="Style 83"/>
    <w:rsid w:val="000F0EAB"/>
    <w:pPr>
      <w:tabs>
        <w:tab w:val="left" w:pos="6840"/>
        <w:tab w:val="left" w:pos="7560"/>
        <w:tab w:val="left" w:pos="8280"/>
      </w:tabs>
      <w:overflowPunct w:val="0"/>
      <w:autoSpaceDE w:val="0"/>
      <w:autoSpaceDN w:val="0"/>
      <w:adjustRightInd w:val="0"/>
      <w:spacing w:after="0" w:line="240" w:lineRule="atLeast"/>
      <w:ind w:left="6480" w:hanging="720"/>
      <w:textAlignment w:val="baseline"/>
    </w:pPr>
    <w:rPr>
      <w:rFonts w:ascii="Times New Roman" w:eastAsia="Times New Roman" w:hAnsi="Times New Roman" w:cs="Times New Roman"/>
      <w:color w:val="000000"/>
      <w:sz w:val="20"/>
      <w:szCs w:val="20"/>
    </w:rPr>
  </w:style>
  <w:style w:type="character" w:customStyle="1" w:styleId="FollowedHype">
    <w:name w:val="FollowedHype"/>
    <w:rsid w:val="000F0EAB"/>
    <w:rPr>
      <w:noProof w:val="0"/>
      <w:color w:val="000000"/>
      <w:sz w:val="20"/>
      <w:lang w:val="en-US"/>
    </w:rPr>
  </w:style>
  <w:style w:type="character" w:customStyle="1" w:styleId="Keyboard">
    <w:name w:val="Keyboard"/>
    <w:rsid w:val="000F0EAB"/>
    <w:rPr>
      <w:noProof w:val="0"/>
      <w:color w:val="000000"/>
      <w:sz w:val="20"/>
      <w:lang w:val="en-US"/>
    </w:rPr>
  </w:style>
  <w:style w:type="paragraph" w:customStyle="1" w:styleId="Preformatted">
    <w:name w:val="Preformatted"/>
    <w:rsid w:val="000F0EAB"/>
    <w:pPr>
      <w:tabs>
        <w:tab w:val="left" w:pos="958"/>
        <w:tab w:val="left" w:pos="1917"/>
        <w:tab w:val="left" w:pos="2876"/>
        <w:tab w:val="left" w:pos="3835"/>
        <w:tab w:val="left" w:pos="4794"/>
        <w:tab w:val="left" w:pos="5754"/>
        <w:tab w:val="left" w:pos="6712"/>
        <w:tab w:val="left" w:pos="7671"/>
        <w:tab w:val="left" w:pos="8630"/>
        <w:tab w:val="left" w:pos="9356"/>
      </w:tabs>
      <w:overflowPunct w:val="0"/>
      <w:autoSpaceDE w:val="0"/>
      <w:autoSpaceDN w:val="0"/>
      <w:adjustRightInd w:val="0"/>
      <w:spacing w:after="0" w:line="240" w:lineRule="atLeast"/>
      <w:textAlignment w:val="baseline"/>
    </w:pPr>
    <w:rPr>
      <w:rFonts w:ascii="Courier" w:eastAsia="Times New Roman" w:hAnsi="Courier" w:cs="Times New Roman"/>
      <w:color w:val="000000"/>
      <w:sz w:val="20"/>
      <w:szCs w:val="20"/>
    </w:rPr>
  </w:style>
  <w:style w:type="paragraph" w:customStyle="1" w:styleId="zBottomof">
    <w:name w:val="z©Bottom of"/>
    <w:rsid w:val="000F0EAB"/>
    <w:pPr>
      <w:overflowPunct w:val="0"/>
      <w:autoSpaceDE w:val="0"/>
      <w:autoSpaceDN w:val="0"/>
      <w:adjustRightInd w:val="0"/>
      <w:spacing w:after="0" w:line="240" w:lineRule="atLeast"/>
      <w:jc w:val="center"/>
      <w:textAlignment w:val="baseline"/>
    </w:pPr>
    <w:rPr>
      <w:rFonts w:ascii="Arial Narrow" w:eastAsia="Times New Roman" w:hAnsi="Arial Narrow" w:cs="Times New Roman"/>
      <w:color w:val="000000"/>
      <w:sz w:val="16"/>
      <w:szCs w:val="20"/>
    </w:rPr>
  </w:style>
  <w:style w:type="paragraph" w:customStyle="1" w:styleId="zTopofFor">
    <w:name w:val="z©Top of For"/>
    <w:rsid w:val="000F0EAB"/>
    <w:pPr>
      <w:overflowPunct w:val="0"/>
      <w:autoSpaceDE w:val="0"/>
      <w:autoSpaceDN w:val="0"/>
      <w:adjustRightInd w:val="0"/>
      <w:spacing w:after="0" w:line="240" w:lineRule="atLeast"/>
      <w:jc w:val="center"/>
      <w:textAlignment w:val="baseline"/>
    </w:pPr>
    <w:rPr>
      <w:rFonts w:ascii="Arial Narrow" w:eastAsia="Times New Roman" w:hAnsi="Arial Narrow" w:cs="Times New Roman"/>
      <w:color w:val="000000"/>
      <w:sz w:val="16"/>
      <w:szCs w:val="20"/>
    </w:rPr>
  </w:style>
  <w:style w:type="character" w:customStyle="1" w:styleId="Sample">
    <w:name w:val="Sample"/>
    <w:rsid w:val="000F0EAB"/>
    <w:rPr>
      <w:noProof w:val="0"/>
      <w:color w:val="000000"/>
      <w:sz w:val="20"/>
      <w:lang w:val="en-US"/>
    </w:rPr>
  </w:style>
  <w:style w:type="character" w:customStyle="1" w:styleId="Typewriter">
    <w:name w:val="Typewriter"/>
    <w:rsid w:val="000F0EAB"/>
    <w:rPr>
      <w:noProof w:val="0"/>
      <w:color w:val="000000"/>
      <w:sz w:val="20"/>
      <w:lang w:val="en-US"/>
    </w:rPr>
  </w:style>
  <w:style w:type="character" w:customStyle="1" w:styleId="Variable">
    <w:name w:val="Variable"/>
    <w:rsid w:val="000F0EAB"/>
    <w:rPr>
      <w:noProof w:val="0"/>
      <w:color w:val="000000"/>
      <w:sz w:val="20"/>
      <w:lang w:val="en-US"/>
    </w:rPr>
  </w:style>
  <w:style w:type="character" w:customStyle="1" w:styleId="HTMLMarkup">
    <w:name w:val="HTML Markup"/>
    <w:rsid w:val="000F0EAB"/>
    <w:rPr>
      <w:noProof w:val="0"/>
      <w:color w:val="000000"/>
      <w:sz w:val="20"/>
      <w:lang w:val="en-US"/>
    </w:rPr>
  </w:style>
  <w:style w:type="character" w:customStyle="1" w:styleId="Comment">
    <w:name w:val="Comment"/>
    <w:rsid w:val="000F0EAB"/>
    <w:rPr>
      <w:noProof w:val="0"/>
      <w:color w:val="000000"/>
      <w:sz w:val="20"/>
      <w:lang w:val="en-US"/>
    </w:rPr>
  </w:style>
  <w:style w:type="paragraph" w:styleId="TOC4">
    <w:name w:val="toc 4"/>
    <w:basedOn w:val="Normal"/>
    <w:next w:val="Normal"/>
    <w:autoRedefine/>
    <w:uiPriority w:val="39"/>
    <w:rsid w:val="000F0EAB"/>
    <w:pPr>
      <w:tabs>
        <w:tab w:val="clear" w:pos="720"/>
        <w:tab w:val="left" w:pos="2520"/>
        <w:tab w:val="right" w:leader="dot" w:pos="9360"/>
      </w:tabs>
      <w:overflowPunct w:val="0"/>
      <w:autoSpaceDE w:val="0"/>
      <w:autoSpaceDN w:val="0"/>
      <w:adjustRightInd w:val="0"/>
      <w:spacing w:line="240" w:lineRule="auto"/>
      <w:ind w:left="2520" w:right="720" w:hanging="900"/>
      <w:textAlignment w:val="baseline"/>
    </w:pPr>
    <w:rPr>
      <w:rFonts w:ascii="Times New Roman" w:hAnsi="Times New Roman"/>
      <w:color w:val="000000"/>
      <w:sz w:val="20"/>
    </w:rPr>
  </w:style>
  <w:style w:type="paragraph" w:customStyle="1" w:styleId="TABLEChar">
    <w:name w:val="TABLE Char"/>
    <w:basedOn w:val="Normal"/>
    <w:link w:val="TABLECharChar"/>
    <w:rsid w:val="000F0EAB"/>
    <w:pPr>
      <w:tabs>
        <w:tab w:val="left" w:pos="-1441"/>
        <w:tab w:val="left" w:pos="-1080"/>
        <w:tab w:val="left" w:pos="-720"/>
        <w:tab w:val="left" w:pos="900"/>
        <w:tab w:val="left" w:pos="162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overflowPunct w:val="0"/>
      <w:autoSpaceDE w:val="0"/>
      <w:autoSpaceDN w:val="0"/>
      <w:adjustRightInd w:val="0"/>
      <w:spacing w:line="240" w:lineRule="auto"/>
      <w:ind w:left="720" w:right="720" w:firstLine="0"/>
      <w:textAlignment w:val="baseline"/>
    </w:pPr>
    <w:rPr>
      <w:rFonts w:ascii="Times New Roman" w:hAnsi="Times New Roman"/>
      <w:b/>
      <w:color w:val="000000"/>
      <w:sz w:val="24"/>
    </w:rPr>
  </w:style>
  <w:style w:type="character" w:customStyle="1" w:styleId="TABLECharChar">
    <w:name w:val="TABLE Char Char"/>
    <w:basedOn w:val="DefaultParagraphFont"/>
    <w:link w:val="TABLEChar"/>
    <w:rsid w:val="000F0EAB"/>
    <w:rPr>
      <w:rFonts w:ascii="Times New Roman" w:eastAsia="Times New Roman" w:hAnsi="Times New Roman" w:cs="Times New Roman"/>
      <w:b/>
      <w:color w:val="000000"/>
      <w:sz w:val="24"/>
      <w:szCs w:val="20"/>
    </w:rPr>
  </w:style>
  <w:style w:type="paragraph" w:customStyle="1" w:styleId="FIGURE">
    <w:name w:val="FIGURE"/>
    <w:basedOn w:val="Normal"/>
    <w:rsid w:val="000F0EAB"/>
    <w:pPr>
      <w:tabs>
        <w:tab w:val="clear" w:pos="720"/>
        <w:tab w:val="left" w:pos="-1441"/>
        <w:tab w:val="left" w:pos="-1080"/>
        <w:tab w:val="left" w:pos="-720"/>
        <w:tab w:val="left" w:pos="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ind w:firstLine="0"/>
      <w:jc w:val="center"/>
      <w:textAlignment w:val="baseline"/>
    </w:pPr>
    <w:rPr>
      <w:rFonts w:ascii="Times New Roman" w:hAnsi="Times New Roman"/>
      <w:b/>
      <w:color w:val="000000"/>
      <w:sz w:val="24"/>
    </w:rPr>
  </w:style>
  <w:style w:type="paragraph" w:customStyle="1" w:styleId="TableTitle">
    <w:name w:val="Table Title"/>
    <w:next w:val="Normal"/>
    <w:link w:val="TableTitleChar"/>
    <w:rsid w:val="000F0EAB"/>
    <w:pPr>
      <w:keepNext/>
      <w:spacing w:after="0" w:line="240" w:lineRule="auto"/>
      <w:ind w:left="720" w:right="720"/>
    </w:pPr>
    <w:rPr>
      <w:rFonts w:ascii="Times New Roman" w:eastAsia="Times New Roman" w:hAnsi="Times New Roman" w:cs="Times New Roman"/>
      <w:b/>
      <w:color w:val="000000"/>
      <w:sz w:val="24"/>
      <w:szCs w:val="20"/>
    </w:rPr>
  </w:style>
  <w:style w:type="character" w:customStyle="1" w:styleId="TableTitleChar">
    <w:name w:val="Table Title Char"/>
    <w:basedOn w:val="DefaultParagraphFont"/>
    <w:link w:val="TableTitle"/>
    <w:rsid w:val="000F0EAB"/>
    <w:rPr>
      <w:rFonts w:ascii="Times New Roman" w:eastAsia="Times New Roman" w:hAnsi="Times New Roman" w:cs="Times New Roman"/>
      <w:b/>
      <w:color w:val="000000"/>
      <w:sz w:val="24"/>
      <w:szCs w:val="20"/>
    </w:rPr>
  </w:style>
  <w:style w:type="paragraph" w:customStyle="1" w:styleId="Heading5Paragraph">
    <w:name w:val="Heading 5 Paragraph"/>
    <w:link w:val="Heading5ParagraphChar"/>
    <w:rsid w:val="000F0EAB"/>
    <w:pPr>
      <w:spacing w:after="0" w:line="312" w:lineRule="auto"/>
    </w:pPr>
    <w:rPr>
      <w:rFonts w:ascii="Times New Roman" w:eastAsia="Times New Roman" w:hAnsi="Times New Roman" w:cs="Times New Roman"/>
      <w:color w:val="000000"/>
      <w:sz w:val="24"/>
      <w:szCs w:val="20"/>
    </w:rPr>
  </w:style>
  <w:style w:type="character" w:customStyle="1" w:styleId="Heading5ParagraphChar">
    <w:name w:val="Heading 5 Paragraph Char"/>
    <w:basedOn w:val="DefaultParagraphFont"/>
    <w:link w:val="Heading5Paragraph"/>
    <w:rsid w:val="000F0EAB"/>
    <w:rPr>
      <w:rFonts w:ascii="Times New Roman" w:eastAsia="Times New Roman" w:hAnsi="Times New Roman" w:cs="Times New Roman"/>
      <w:color w:val="000000"/>
      <w:sz w:val="24"/>
      <w:szCs w:val="20"/>
    </w:rPr>
  </w:style>
  <w:style w:type="paragraph" w:customStyle="1" w:styleId="Formula">
    <w:name w:val="Formula"/>
    <w:next w:val="Normal"/>
    <w:link w:val="FormulaChar"/>
    <w:rsid w:val="000F0EAB"/>
    <w:pPr>
      <w:tabs>
        <w:tab w:val="right" w:pos="3060"/>
        <w:tab w:val="left" w:pos="3330"/>
        <w:tab w:val="left" w:pos="3600"/>
      </w:tabs>
      <w:spacing w:after="0" w:line="240" w:lineRule="auto"/>
      <w:ind w:firstLine="720"/>
    </w:pPr>
    <w:rPr>
      <w:rFonts w:ascii="Times New Roman" w:eastAsia="Times New Roman" w:hAnsi="Times New Roman" w:cs="Times New Roman"/>
      <w:color w:val="000000"/>
      <w:sz w:val="24"/>
      <w:szCs w:val="24"/>
    </w:rPr>
  </w:style>
  <w:style w:type="character" w:customStyle="1" w:styleId="FormulaChar">
    <w:name w:val="Formula Char"/>
    <w:basedOn w:val="DefaultParagraphFont"/>
    <w:link w:val="Formula"/>
    <w:rsid w:val="000F0EAB"/>
    <w:rPr>
      <w:rFonts w:ascii="Times New Roman" w:eastAsia="Times New Roman" w:hAnsi="Times New Roman" w:cs="Times New Roman"/>
      <w:color w:val="000000"/>
      <w:sz w:val="24"/>
      <w:szCs w:val="24"/>
    </w:rPr>
  </w:style>
  <w:style w:type="paragraph" w:styleId="BodyText">
    <w:name w:val="Body Text"/>
    <w:basedOn w:val="Normal"/>
    <w:link w:val="BodyTextChar"/>
    <w:rsid w:val="000F0EAB"/>
    <w:pPr>
      <w:tabs>
        <w:tab w:val="clear" w:pos="720"/>
      </w:tabs>
      <w:spacing w:line="240" w:lineRule="auto"/>
      <w:ind w:firstLine="0"/>
    </w:pPr>
    <w:rPr>
      <w:rFonts w:ascii="Times New Roman" w:hAnsi="Times New Roman"/>
      <w:sz w:val="24"/>
    </w:rPr>
  </w:style>
  <w:style w:type="character" w:customStyle="1" w:styleId="BodyTextChar">
    <w:name w:val="Body Text Char"/>
    <w:basedOn w:val="DefaultParagraphFont"/>
    <w:link w:val="BodyText"/>
    <w:rsid w:val="000F0EAB"/>
    <w:rPr>
      <w:rFonts w:ascii="Times New Roman" w:eastAsia="Times New Roman" w:hAnsi="Times New Roman" w:cs="Times New Roman"/>
      <w:sz w:val="24"/>
      <w:szCs w:val="20"/>
    </w:rPr>
  </w:style>
  <w:style w:type="paragraph" w:styleId="ListBullet">
    <w:name w:val="List Bullet"/>
    <w:basedOn w:val="Normal"/>
    <w:autoRedefine/>
    <w:rsid w:val="000F0EAB"/>
    <w:pPr>
      <w:numPr>
        <w:numId w:val="13"/>
      </w:numPr>
      <w:tabs>
        <w:tab w:val="clear" w:pos="720"/>
      </w:tabs>
      <w:overflowPunct w:val="0"/>
      <w:autoSpaceDE w:val="0"/>
      <w:autoSpaceDN w:val="0"/>
      <w:adjustRightInd w:val="0"/>
      <w:spacing w:line="240" w:lineRule="atLeast"/>
      <w:textAlignment w:val="baseline"/>
    </w:pPr>
    <w:rPr>
      <w:rFonts w:ascii="Times New Roman" w:hAnsi="Times New Roman"/>
      <w:color w:val="000000"/>
      <w:sz w:val="20"/>
    </w:rPr>
  </w:style>
  <w:style w:type="paragraph" w:styleId="BodyText3">
    <w:name w:val="Body Text 3"/>
    <w:basedOn w:val="Normal"/>
    <w:link w:val="BodyText3Char"/>
    <w:rsid w:val="000F0EAB"/>
    <w:pPr>
      <w:tabs>
        <w:tab w:val="clear" w:pos="720"/>
      </w:tabs>
      <w:spacing w:after="120" w:line="240" w:lineRule="auto"/>
      <w:ind w:firstLine="0"/>
    </w:pPr>
    <w:rPr>
      <w:rFonts w:ascii="Times New Roman" w:hAnsi="Times New Roman"/>
      <w:sz w:val="16"/>
      <w:szCs w:val="16"/>
    </w:rPr>
  </w:style>
  <w:style w:type="character" w:customStyle="1" w:styleId="BodyText3Char">
    <w:name w:val="Body Text 3 Char"/>
    <w:basedOn w:val="DefaultParagraphFont"/>
    <w:link w:val="BodyText3"/>
    <w:rsid w:val="000F0EAB"/>
    <w:rPr>
      <w:rFonts w:ascii="Times New Roman" w:eastAsia="Times New Roman" w:hAnsi="Times New Roman" w:cs="Times New Roman"/>
      <w:sz w:val="16"/>
      <w:szCs w:val="16"/>
    </w:rPr>
  </w:style>
  <w:style w:type="paragraph" w:customStyle="1" w:styleId="TABLE">
    <w:name w:val="TABLE"/>
    <w:basedOn w:val="Normal"/>
    <w:rsid w:val="000F0EAB"/>
    <w:pPr>
      <w:tabs>
        <w:tab w:val="left" w:pos="-1441"/>
        <w:tab w:val="left" w:pos="-1080"/>
        <w:tab w:val="left" w:pos="-720"/>
        <w:tab w:val="left" w:pos="900"/>
        <w:tab w:val="left" w:pos="162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overflowPunct w:val="0"/>
      <w:autoSpaceDE w:val="0"/>
      <w:autoSpaceDN w:val="0"/>
      <w:adjustRightInd w:val="0"/>
      <w:spacing w:line="240" w:lineRule="auto"/>
      <w:ind w:left="720" w:right="720" w:firstLine="0"/>
    </w:pPr>
    <w:rPr>
      <w:rFonts w:ascii="Times New Roman" w:hAnsi="Times New Roman"/>
      <w:b/>
      <w:color w:val="000000"/>
      <w:sz w:val="24"/>
    </w:rPr>
  </w:style>
  <w:style w:type="paragraph" w:customStyle="1" w:styleId="TABLES">
    <w:name w:val="TABLES"/>
    <w:basedOn w:val="Normal"/>
    <w:link w:val="TABLESChar"/>
    <w:rsid w:val="000F0EAB"/>
    <w:pPr>
      <w:keepNext/>
      <w:keepLines/>
      <w:widowControl w:val="0"/>
      <w:suppressLineNumbers/>
      <w:tabs>
        <w:tab w:val="clear" w:pos="720"/>
      </w:tabs>
      <w:autoSpaceDE w:val="0"/>
      <w:autoSpaceDN w:val="0"/>
      <w:adjustRightInd w:val="0"/>
      <w:spacing w:before="240" w:after="240" w:line="240" w:lineRule="auto"/>
      <w:ind w:left="720" w:right="720" w:firstLine="0"/>
    </w:pPr>
    <w:rPr>
      <w:rFonts w:ascii="Times New Roman" w:hAnsi="Times New Roman"/>
      <w:b/>
      <w:sz w:val="24"/>
      <w:szCs w:val="24"/>
    </w:rPr>
  </w:style>
  <w:style w:type="character" w:customStyle="1" w:styleId="TABLESChar">
    <w:name w:val="TABLES Char"/>
    <w:basedOn w:val="DefaultParagraphFont"/>
    <w:link w:val="TABLES"/>
    <w:rsid w:val="000F0EAB"/>
    <w:rPr>
      <w:rFonts w:ascii="Times New Roman" w:eastAsia="Times New Roman" w:hAnsi="Times New Roman" w:cs="Times New Roman"/>
      <w:b/>
      <w:sz w:val="24"/>
      <w:szCs w:val="24"/>
    </w:rPr>
  </w:style>
  <w:style w:type="paragraph" w:customStyle="1" w:styleId="Default">
    <w:name w:val="Default"/>
    <w:uiPriority w:val="99"/>
    <w:rsid w:val="000F0EA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7">
    <w:name w:val="CM7"/>
    <w:basedOn w:val="Normal"/>
    <w:next w:val="Normal"/>
    <w:rsid w:val="000F0EAB"/>
    <w:pPr>
      <w:tabs>
        <w:tab w:val="clear" w:pos="720"/>
      </w:tabs>
      <w:autoSpaceDE w:val="0"/>
      <w:autoSpaceDN w:val="0"/>
      <w:adjustRightInd w:val="0"/>
      <w:spacing w:after="275" w:line="240" w:lineRule="auto"/>
      <w:ind w:firstLine="0"/>
    </w:pPr>
    <w:rPr>
      <w:rFonts w:ascii="Times New Roman" w:hAnsi="Times New Roman"/>
      <w:sz w:val="24"/>
      <w:szCs w:val="24"/>
    </w:rPr>
  </w:style>
  <w:style w:type="paragraph" w:customStyle="1" w:styleId="c1">
    <w:name w:val="c1"/>
    <w:basedOn w:val="Normal"/>
    <w:rsid w:val="000F0EAB"/>
    <w:pPr>
      <w:widowControl w:val="0"/>
      <w:tabs>
        <w:tab w:val="clear" w:pos="720"/>
      </w:tabs>
      <w:autoSpaceDE w:val="0"/>
      <w:autoSpaceDN w:val="0"/>
      <w:adjustRightInd w:val="0"/>
      <w:spacing w:line="240" w:lineRule="atLeast"/>
      <w:ind w:firstLine="0"/>
      <w:jc w:val="center"/>
    </w:pPr>
    <w:rPr>
      <w:rFonts w:ascii="Times New Roman" w:hAnsi="Times New Roman"/>
      <w:sz w:val="24"/>
      <w:szCs w:val="24"/>
    </w:rPr>
  </w:style>
  <w:style w:type="paragraph" w:customStyle="1" w:styleId="FreeForm">
    <w:name w:val="Free Form"/>
    <w:rsid w:val="000F0EAB"/>
    <w:pPr>
      <w:spacing w:after="0" w:line="240" w:lineRule="auto"/>
    </w:pPr>
    <w:rPr>
      <w:rFonts w:ascii="Times New Roman" w:eastAsia="ヒラギノ角ゴ Pro W3" w:hAnsi="Times New Roman" w:cs="Times New Roman"/>
      <w:color w:val="000000"/>
      <w:sz w:val="20"/>
      <w:szCs w:val="20"/>
    </w:rPr>
  </w:style>
  <w:style w:type="paragraph" w:customStyle="1" w:styleId="StyleHeading4Italic">
    <w:name w:val="Style Heading 4 + Italic"/>
    <w:basedOn w:val="Heading4"/>
    <w:link w:val="StyleHeading4ItalicChar"/>
    <w:rsid w:val="000F0EAB"/>
    <w:pPr>
      <w:numPr>
        <w:ilvl w:val="3"/>
        <w:numId w:val="14"/>
      </w:numPr>
      <w:spacing w:before="0"/>
    </w:pPr>
    <w:rPr>
      <w:rFonts w:ascii="Times New Roman Bold" w:hAnsi="Times New Roman Bold"/>
      <w:i w:val="0"/>
      <w:sz w:val="24"/>
      <w:szCs w:val="24"/>
    </w:rPr>
  </w:style>
  <w:style w:type="character" w:customStyle="1" w:styleId="StyleHeading4ItalicChar">
    <w:name w:val="Style Heading 4 + Italic Char"/>
    <w:basedOn w:val="Heading4Char"/>
    <w:link w:val="StyleHeading4Italic"/>
    <w:rsid w:val="000F0EAB"/>
    <w:rPr>
      <w:rFonts w:ascii="Times New Roman Bold" w:eastAsia="Times New Roman" w:hAnsi="Times New Roman Bold" w:cs="Times New Roman"/>
      <w:b/>
      <w:bCs/>
      <w:i w:val="0"/>
      <w:iCs/>
      <w:sz w:val="24"/>
      <w:szCs w:val="24"/>
    </w:rPr>
  </w:style>
  <w:style w:type="paragraph" w:customStyle="1" w:styleId="Heading1-Nonumber">
    <w:name w:val="Heading 1 - No number"/>
    <w:basedOn w:val="Heading1"/>
    <w:rsid w:val="000F0EAB"/>
    <w:pPr>
      <w:keepLines w:val="0"/>
      <w:pageBreakBefore w:val="0"/>
      <w:numPr>
        <w:numId w:val="0"/>
      </w:numPr>
      <w:pBdr>
        <w:top w:val="none" w:sz="0" w:space="0" w:color="auto"/>
        <w:bottom w:val="none" w:sz="0" w:space="0" w:color="auto"/>
      </w:pBdr>
      <w:shd w:val="clear" w:color="auto" w:fill="auto"/>
      <w:spacing w:after="0" w:line="312" w:lineRule="auto"/>
      <w:jc w:val="center"/>
    </w:pPr>
    <w:rPr>
      <w:rFonts w:ascii="Times New Roman Bold" w:hAnsi="Times New Roman Bold"/>
      <w:iCs/>
      <w:caps/>
      <w:sz w:val="24"/>
      <w:szCs w:val="24"/>
    </w:rPr>
  </w:style>
  <w:style w:type="paragraph" w:styleId="TOC5">
    <w:name w:val="toc 5"/>
    <w:basedOn w:val="Normal"/>
    <w:next w:val="Normal"/>
    <w:autoRedefine/>
    <w:uiPriority w:val="39"/>
    <w:rsid w:val="000F0EAB"/>
    <w:pPr>
      <w:tabs>
        <w:tab w:val="clear" w:pos="720"/>
      </w:tabs>
      <w:spacing w:line="240" w:lineRule="auto"/>
      <w:ind w:left="960" w:firstLine="0"/>
    </w:pPr>
    <w:rPr>
      <w:rFonts w:ascii="Times New Roman" w:hAnsi="Times New Roman"/>
      <w:sz w:val="24"/>
      <w:szCs w:val="24"/>
    </w:rPr>
  </w:style>
  <w:style w:type="paragraph" w:styleId="TOC6">
    <w:name w:val="toc 6"/>
    <w:basedOn w:val="Normal"/>
    <w:next w:val="Normal"/>
    <w:autoRedefine/>
    <w:uiPriority w:val="39"/>
    <w:rsid w:val="000F0EAB"/>
    <w:pPr>
      <w:tabs>
        <w:tab w:val="clear" w:pos="720"/>
      </w:tabs>
      <w:spacing w:line="240" w:lineRule="auto"/>
      <w:ind w:left="1200" w:firstLine="0"/>
    </w:pPr>
    <w:rPr>
      <w:rFonts w:ascii="Times New Roman" w:hAnsi="Times New Roman"/>
      <w:sz w:val="24"/>
      <w:szCs w:val="24"/>
    </w:rPr>
  </w:style>
  <w:style w:type="paragraph" w:styleId="TOC7">
    <w:name w:val="toc 7"/>
    <w:basedOn w:val="Normal"/>
    <w:next w:val="Normal"/>
    <w:autoRedefine/>
    <w:uiPriority w:val="39"/>
    <w:rsid w:val="000F0EAB"/>
    <w:pPr>
      <w:tabs>
        <w:tab w:val="clear" w:pos="720"/>
      </w:tabs>
      <w:spacing w:line="240" w:lineRule="auto"/>
      <w:ind w:left="1440" w:firstLine="0"/>
    </w:pPr>
    <w:rPr>
      <w:rFonts w:ascii="Times New Roman" w:hAnsi="Times New Roman"/>
      <w:sz w:val="24"/>
      <w:szCs w:val="24"/>
    </w:rPr>
  </w:style>
  <w:style w:type="paragraph" w:styleId="TOC8">
    <w:name w:val="toc 8"/>
    <w:basedOn w:val="Normal"/>
    <w:next w:val="Normal"/>
    <w:autoRedefine/>
    <w:uiPriority w:val="39"/>
    <w:rsid w:val="000F0EAB"/>
    <w:pPr>
      <w:tabs>
        <w:tab w:val="clear" w:pos="720"/>
      </w:tabs>
      <w:spacing w:line="240" w:lineRule="auto"/>
      <w:ind w:left="1680" w:firstLine="0"/>
    </w:pPr>
    <w:rPr>
      <w:rFonts w:ascii="Times New Roman" w:hAnsi="Times New Roman"/>
      <w:sz w:val="24"/>
      <w:szCs w:val="24"/>
    </w:rPr>
  </w:style>
  <w:style w:type="paragraph" w:styleId="TOC9">
    <w:name w:val="toc 9"/>
    <w:basedOn w:val="Normal"/>
    <w:next w:val="Normal"/>
    <w:autoRedefine/>
    <w:uiPriority w:val="39"/>
    <w:rsid w:val="000F0EAB"/>
    <w:pPr>
      <w:tabs>
        <w:tab w:val="clear" w:pos="720"/>
      </w:tabs>
      <w:spacing w:line="240" w:lineRule="auto"/>
      <w:ind w:left="1920" w:firstLine="0"/>
    </w:pPr>
    <w:rPr>
      <w:rFonts w:ascii="Times New Roman" w:hAnsi="Times New Roman"/>
      <w:sz w:val="24"/>
      <w:szCs w:val="24"/>
    </w:rPr>
  </w:style>
  <w:style w:type="paragraph" w:customStyle="1" w:styleId="StyleTOC1Left0Firstline0">
    <w:name w:val="Style TOC 1 + Left:  0&quot; First line:  0&quot;"/>
    <w:basedOn w:val="TOC1"/>
    <w:autoRedefine/>
    <w:rsid w:val="000F0EAB"/>
    <w:pPr>
      <w:tabs>
        <w:tab w:val="clear" w:pos="360"/>
        <w:tab w:val="left" w:pos="450"/>
      </w:tabs>
      <w:spacing w:after="0"/>
      <w:outlineLvl w:val="0"/>
    </w:pPr>
    <w:rPr>
      <w:rFonts w:ascii="Times New Roman" w:hAnsi="Times New Roman"/>
      <w:caps/>
      <w:noProof w:val="0"/>
      <w:sz w:val="24"/>
      <w:szCs w:val="20"/>
    </w:rPr>
  </w:style>
  <w:style w:type="character" w:customStyle="1" w:styleId="left">
    <w:name w:val="left"/>
    <w:basedOn w:val="DefaultParagraphFont"/>
    <w:rsid w:val="000F0EAB"/>
  </w:style>
  <w:style w:type="paragraph" w:customStyle="1" w:styleId="StyleHeading4Underline">
    <w:name w:val="Style Heading 4 + Underline"/>
    <w:basedOn w:val="Heading4"/>
    <w:link w:val="StyleHeading4UnderlineChar"/>
    <w:rsid w:val="000F0EAB"/>
    <w:pPr>
      <w:spacing w:before="0"/>
      <w:ind w:left="2880" w:hanging="360"/>
    </w:pPr>
    <w:rPr>
      <w:rFonts w:ascii="Times New Roman Bold" w:hAnsi="Times New Roman Bold"/>
      <w:sz w:val="24"/>
      <w:szCs w:val="24"/>
    </w:rPr>
  </w:style>
  <w:style w:type="character" w:customStyle="1" w:styleId="StyleHeading4UnderlineChar">
    <w:name w:val="Style Heading 4 + Underline Char"/>
    <w:basedOn w:val="Heading4Char"/>
    <w:link w:val="StyleHeading4Underline"/>
    <w:rsid w:val="000F0EAB"/>
    <w:rPr>
      <w:rFonts w:ascii="Times New Roman Bold" w:eastAsia="Times New Roman" w:hAnsi="Times New Roman Bold" w:cs="Times New Roman"/>
      <w:b/>
      <w:bCs/>
      <w:i/>
      <w:iCs/>
      <w:sz w:val="24"/>
      <w:szCs w:val="24"/>
    </w:rPr>
  </w:style>
  <w:style w:type="paragraph" w:customStyle="1" w:styleId="StyleStyleHeading4ItalicItalicUnderline">
    <w:name w:val="Style Style Heading 4 + Italic + Italic Underline"/>
    <w:basedOn w:val="StyleHeading4Italic"/>
    <w:rsid w:val="000F0EAB"/>
    <w:rPr>
      <w:i/>
    </w:rPr>
  </w:style>
  <w:style w:type="paragraph" w:customStyle="1" w:styleId="title1">
    <w:name w:val="title1"/>
    <w:basedOn w:val="Normal"/>
    <w:rsid w:val="000F0EAB"/>
    <w:pPr>
      <w:tabs>
        <w:tab w:val="clear" w:pos="720"/>
      </w:tabs>
      <w:spacing w:before="100" w:beforeAutospacing="1" w:line="240" w:lineRule="auto"/>
      <w:ind w:left="550" w:firstLine="0"/>
    </w:pPr>
    <w:rPr>
      <w:rFonts w:ascii="Times New Roman" w:hAnsi="Times New Roman"/>
      <w:szCs w:val="22"/>
    </w:rPr>
  </w:style>
  <w:style w:type="paragraph" w:customStyle="1" w:styleId="StyleHeading4Red">
    <w:name w:val="Style Heading 4 + Red"/>
    <w:basedOn w:val="Heading4"/>
    <w:link w:val="StyleHeading4RedChar"/>
    <w:rsid w:val="000F0EAB"/>
    <w:pPr>
      <w:spacing w:before="0"/>
      <w:ind w:left="2880" w:hanging="360"/>
    </w:pPr>
    <w:rPr>
      <w:rFonts w:ascii="Times New Roman Bold" w:hAnsi="Times New Roman Bold"/>
      <w:color w:val="FF0000"/>
      <w:sz w:val="24"/>
      <w:szCs w:val="24"/>
    </w:rPr>
  </w:style>
  <w:style w:type="character" w:customStyle="1" w:styleId="StyleHeading4RedChar">
    <w:name w:val="Style Heading 4 + Red Char"/>
    <w:basedOn w:val="Heading4Char"/>
    <w:link w:val="StyleHeading4Red"/>
    <w:rsid w:val="000F0EAB"/>
    <w:rPr>
      <w:rFonts w:ascii="Times New Roman Bold" w:eastAsia="Times New Roman" w:hAnsi="Times New Roman Bold" w:cs="Times New Roman"/>
      <w:b/>
      <w:bCs/>
      <w:i/>
      <w:iCs/>
      <w:color w:val="FF0000"/>
      <w:sz w:val="24"/>
      <w:szCs w:val="24"/>
    </w:rPr>
  </w:style>
  <w:style w:type="paragraph" w:customStyle="1" w:styleId="StyleHeading4LinespacingMultiple13li">
    <w:name w:val="Style Heading 4 + Line spacing:  Multiple 1.3 li"/>
    <w:basedOn w:val="Heading4"/>
    <w:rsid w:val="000F0EAB"/>
    <w:pPr>
      <w:spacing w:before="0"/>
      <w:ind w:left="2880" w:hanging="360"/>
    </w:pPr>
    <w:rPr>
      <w:rFonts w:ascii="Times New Roman Bold" w:hAnsi="Times New Roman Bold"/>
      <w:sz w:val="24"/>
      <w:szCs w:val="20"/>
    </w:rPr>
  </w:style>
  <w:style w:type="paragraph" w:customStyle="1" w:styleId="authors1">
    <w:name w:val="authors1"/>
    <w:basedOn w:val="Normal"/>
    <w:rsid w:val="000F0EAB"/>
    <w:pPr>
      <w:tabs>
        <w:tab w:val="clear" w:pos="720"/>
      </w:tabs>
      <w:spacing w:before="72" w:line="240" w:lineRule="atLeast"/>
      <w:ind w:left="550" w:firstLine="0"/>
    </w:pPr>
    <w:rPr>
      <w:rFonts w:ascii="Times New Roman" w:hAnsi="Times New Roman"/>
      <w:szCs w:val="22"/>
    </w:rPr>
  </w:style>
  <w:style w:type="character" w:customStyle="1" w:styleId="ti2">
    <w:name w:val="ti2"/>
    <w:basedOn w:val="DefaultParagraphFont"/>
    <w:rsid w:val="000F0EAB"/>
    <w:rPr>
      <w:sz w:val="22"/>
      <w:szCs w:val="22"/>
    </w:rPr>
  </w:style>
  <w:style w:type="character" w:customStyle="1" w:styleId="ref-journal">
    <w:name w:val="ref-journal"/>
    <w:basedOn w:val="DefaultParagraphFont"/>
    <w:rsid w:val="000F0EAB"/>
  </w:style>
  <w:style w:type="character" w:customStyle="1" w:styleId="ref-vol">
    <w:name w:val="ref-vol"/>
    <w:basedOn w:val="DefaultParagraphFont"/>
    <w:rsid w:val="000F0EAB"/>
  </w:style>
  <w:style w:type="character" w:customStyle="1" w:styleId="CharChar4">
    <w:name w:val="Char Char4"/>
    <w:basedOn w:val="DefaultParagraphFont"/>
    <w:rsid w:val="000F0EAB"/>
    <w:rPr>
      <w:rFonts w:ascii="Times New Roman Bold" w:hAnsi="Times New Roman Bold"/>
      <w:b/>
      <w:bCs/>
      <w:iCs/>
      <w:caps/>
      <w:sz w:val="24"/>
      <w:szCs w:val="24"/>
      <w:lang w:val="en-US" w:eastAsia="en-US" w:bidi="ar-SA"/>
    </w:rPr>
  </w:style>
  <w:style w:type="character" w:customStyle="1" w:styleId="CharChar3">
    <w:name w:val="Char Char3"/>
    <w:basedOn w:val="DefaultParagraphFont"/>
    <w:rsid w:val="000F0EAB"/>
    <w:rPr>
      <w:rFonts w:ascii="Times New Roman Bold" w:hAnsi="Times New Roman Bold"/>
      <w:b/>
      <w:iCs/>
      <w:caps/>
      <w:sz w:val="24"/>
      <w:lang w:val="en-US" w:eastAsia="en-US" w:bidi="ar-SA"/>
    </w:rPr>
  </w:style>
  <w:style w:type="character" w:customStyle="1" w:styleId="CharChar2">
    <w:name w:val="Char Char2"/>
    <w:basedOn w:val="DefaultParagraphFont"/>
    <w:rsid w:val="000F0EAB"/>
    <w:rPr>
      <w:rFonts w:ascii="Times New Roman Bold" w:hAnsi="Times New Roman Bold"/>
      <w:b/>
      <w:bCs/>
      <w:i/>
      <w:sz w:val="24"/>
      <w:szCs w:val="24"/>
      <w:lang w:val="en-US" w:eastAsia="en-US" w:bidi="ar-SA"/>
    </w:rPr>
  </w:style>
  <w:style w:type="character" w:customStyle="1" w:styleId="IRBlueItalicTextappliesBLUEITALICFONTonly">
    <w:name w:val="_IR Blue Italic Text (applies BLUE ITALIC FONT only)"/>
    <w:uiPriority w:val="1"/>
    <w:qFormat/>
    <w:rsid w:val="008F24C4"/>
    <w:rPr>
      <w:i/>
      <w:color w:val="548DD4"/>
    </w:rPr>
  </w:style>
  <w:style w:type="paragraph" w:customStyle="1" w:styleId="IRBodyTextBoldItalic">
    <w:name w:val="_IR Body Text Bold Italic"/>
    <w:basedOn w:val="Heading4"/>
    <w:qFormat/>
    <w:rsid w:val="00652B89"/>
  </w:style>
  <w:style w:type="character" w:customStyle="1" w:styleId="breakword">
    <w:name w:val="breakword"/>
    <w:basedOn w:val="DefaultParagraphFont"/>
    <w:rsid w:val="00B3199E"/>
  </w:style>
  <w:style w:type="character" w:customStyle="1" w:styleId="highlight">
    <w:name w:val="highlight"/>
    <w:basedOn w:val="DefaultParagraphFont"/>
    <w:rsid w:val="00DC29DA"/>
  </w:style>
  <w:style w:type="character" w:customStyle="1" w:styleId="st">
    <w:name w:val="st"/>
    <w:basedOn w:val="DefaultParagraphFont"/>
    <w:rsid w:val="00792B3E"/>
  </w:style>
  <w:style w:type="character" w:customStyle="1" w:styleId="keywordhighlight">
    <w:name w:val="keyword_highlight"/>
    <w:basedOn w:val="DefaultParagraphFont"/>
    <w:rsid w:val="00623CF7"/>
  </w:style>
  <w:style w:type="table" w:customStyle="1" w:styleId="TableGrid6">
    <w:name w:val="Table Grid6"/>
    <w:basedOn w:val="TableNormal"/>
    <w:next w:val="TableGrid"/>
    <w:uiPriority w:val="39"/>
    <w:rsid w:val="00D21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dc-decorated">
    <w:name w:val="cdc-decorated"/>
    <w:basedOn w:val="DefaultParagraphFont"/>
    <w:rsid w:val="00DC736D"/>
  </w:style>
  <w:style w:type="character" w:customStyle="1" w:styleId="tp-label">
    <w:name w:val="tp-label"/>
    <w:basedOn w:val="DefaultParagraphFont"/>
    <w:rsid w:val="00DC736D"/>
  </w:style>
  <w:style w:type="character" w:customStyle="1" w:styleId="normaltextrun">
    <w:name w:val="normaltextrun"/>
    <w:basedOn w:val="DefaultParagraphFont"/>
    <w:rsid w:val="00251DF6"/>
  </w:style>
  <w:style w:type="character" w:customStyle="1" w:styleId="spellingerror">
    <w:name w:val="spellingerror"/>
    <w:basedOn w:val="DefaultParagraphFont"/>
    <w:rsid w:val="00251DF6"/>
  </w:style>
  <w:style w:type="character" w:customStyle="1" w:styleId="eop">
    <w:name w:val="eop"/>
    <w:basedOn w:val="DefaultParagraphFont"/>
    <w:rsid w:val="00251DF6"/>
  </w:style>
  <w:style w:type="paragraph" w:customStyle="1" w:styleId="IRTableCellBulleted2ndTier">
    <w:name w:val="_IR Table Cell Bulleted 2nd Tier"/>
    <w:uiPriority w:val="99"/>
    <w:qFormat/>
    <w:rsid w:val="00CC0AB4"/>
    <w:pPr>
      <w:numPr>
        <w:numId w:val="16"/>
      </w:numPr>
      <w:spacing w:before="120" w:after="120" w:line="240" w:lineRule="auto"/>
    </w:pPr>
    <w:rPr>
      <w:rFonts w:ascii="Calibri" w:eastAsia="Times New Roman" w:hAnsi="Calibri" w:cs="Times New Roman"/>
      <w:sz w:val="20"/>
      <w:szCs w:val="20"/>
    </w:rPr>
  </w:style>
  <w:style w:type="character" w:customStyle="1" w:styleId="CaptionChar">
    <w:name w:val="Caption Char"/>
    <w:aliases w:val="RAD Tables Figures Char"/>
    <w:basedOn w:val="DefaultParagraphFont"/>
    <w:link w:val="Caption"/>
    <w:uiPriority w:val="99"/>
    <w:rsid w:val="00895E83"/>
    <w:rPr>
      <w:rFonts w:ascii="Times New Roman" w:eastAsia="Times New Roman" w:hAnsi="Times New Roman" w:cs="Times New Roman"/>
      <w:b/>
      <w:bCs/>
      <w:szCs w:val="24"/>
    </w:rPr>
  </w:style>
  <w:style w:type="character" w:customStyle="1" w:styleId="IRTableHeadingChar">
    <w:name w:val="_IR Table Heading Char"/>
    <w:basedOn w:val="DefaultParagraphFont"/>
    <w:link w:val="IRTableHeading"/>
    <w:rsid w:val="00CD1499"/>
    <w:rPr>
      <w:rFonts w:ascii="Calibri" w:eastAsia="Times New Roman" w:hAnsi="Calibri" w:cs="Times New Roman"/>
      <w:b/>
      <w:bCs/>
      <w:szCs w:val="20"/>
    </w:rPr>
  </w:style>
  <w:style w:type="character" w:customStyle="1" w:styleId="answerspanner">
    <w:name w:val="answer_spanner"/>
    <w:basedOn w:val="DefaultParagraphFont"/>
    <w:rsid w:val="00F72916"/>
  </w:style>
  <w:style w:type="paragraph" w:styleId="PlainText">
    <w:name w:val="Plain Text"/>
    <w:basedOn w:val="Normal"/>
    <w:link w:val="PlainTextChar"/>
    <w:uiPriority w:val="99"/>
    <w:unhideWhenUsed/>
    <w:rsid w:val="00E52F9E"/>
    <w:pPr>
      <w:tabs>
        <w:tab w:val="clear" w:pos="720"/>
      </w:tabs>
      <w:spacing w:line="240" w:lineRule="auto"/>
      <w:ind w:firstLine="0"/>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E52F9E"/>
    <w:rPr>
      <w:rFonts w:ascii="Calibri" w:hAnsi="Calibri"/>
      <w:szCs w:val="21"/>
    </w:rPr>
  </w:style>
  <w:style w:type="character" w:customStyle="1" w:styleId="UnresolvedMention2">
    <w:name w:val="Unresolved Mention2"/>
    <w:basedOn w:val="DefaultParagraphFont"/>
    <w:uiPriority w:val="99"/>
    <w:semiHidden/>
    <w:unhideWhenUsed/>
    <w:rsid w:val="000F44D8"/>
    <w:rPr>
      <w:color w:val="605E5C"/>
      <w:shd w:val="clear" w:color="auto" w:fill="E1DFDD"/>
    </w:rPr>
  </w:style>
  <w:style w:type="paragraph" w:customStyle="1" w:styleId="IRPreambleDash">
    <w:name w:val="_IR Preamble Dash"/>
    <w:rsid w:val="000E006E"/>
    <w:pPr>
      <w:spacing w:after="120" w:line="240" w:lineRule="auto"/>
      <w:ind w:left="720" w:hanging="360"/>
      <w:jc w:val="both"/>
    </w:pPr>
    <w:rPr>
      <w:rFonts w:asciiTheme="majorHAnsi" w:eastAsia="Times New Roman" w:hAnsiTheme="majorHAnsi" w:cs="Times New Roman"/>
      <w:szCs w:val="20"/>
    </w:rPr>
  </w:style>
  <w:style w:type="numbering" w:customStyle="1" w:styleId="MainTextBullets1">
    <w:name w:val="Main Text Bullets1"/>
    <w:uiPriority w:val="99"/>
    <w:rsid w:val="000E006E"/>
    <w:pPr>
      <w:numPr>
        <w:numId w:val="15"/>
      </w:numPr>
    </w:pPr>
  </w:style>
  <w:style w:type="character" w:customStyle="1" w:styleId="e24kjd">
    <w:name w:val="e24kjd"/>
    <w:basedOn w:val="DefaultParagraphFont"/>
    <w:rsid w:val="00DB1474"/>
  </w:style>
  <w:style w:type="paragraph" w:styleId="NoSpacing">
    <w:name w:val="No Spacing"/>
    <w:uiPriority w:val="1"/>
    <w:qFormat/>
    <w:rsid w:val="00484CF6"/>
    <w:pPr>
      <w:tabs>
        <w:tab w:val="left" w:pos="720"/>
      </w:tabs>
      <w:spacing w:after="0" w:line="240" w:lineRule="auto"/>
      <w:ind w:firstLine="720"/>
    </w:pPr>
    <w:rPr>
      <w:rFonts w:ascii="Cambria" w:eastAsia="Times New Roman" w:hAnsi="Cambria" w:cs="Times New Roman"/>
      <w:szCs w:val="20"/>
    </w:rPr>
  </w:style>
  <w:style w:type="table" w:customStyle="1" w:styleId="TableGrid7">
    <w:name w:val="Table Grid7"/>
    <w:basedOn w:val="TableNormal"/>
    <w:next w:val="TableGrid"/>
    <w:uiPriority w:val="39"/>
    <w:rsid w:val="00A70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85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ASFigureCaption">
    <w:name w:val="_PFAS Figure Caption"/>
    <w:next w:val="Normal"/>
    <w:qFormat/>
    <w:rsid w:val="00C16C9A"/>
    <w:pPr>
      <w:suppressLineNumbers/>
      <w:tabs>
        <w:tab w:val="left" w:pos="0"/>
      </w:tabs>
      <w:spacing w:before="240" w:after="240" w:line="240" w:lineRule="auto"/>
      <w:ind w:left="720" w:right="720"/>
    </w:pPr>
    <w:rPr>
      <w:rFonts w:ascii="Cambria" w:eastAsiaTheme="majorEastAsia" w:hAnsi="Cambria" w:cs="Times New Roman"/>
      <w:b/>
      <w:bCs/>
      <w:szCs w:val="44"/>
    </w:rPr>
  </w:style>
  <w:style w:type="paragraph" w:customStyle="1" w:styleId="IRTableCellNumbered">
    <w:name w:val="_IR Table Cell Numbered"/>
    <w:uiPriority w:val="99"/>
    <w:qFormat/>
    <w:rsid w:val="00C63C05"/>
    <w:pPr>
      <w:numPr>
        <w:numId w:val="22"/>
      </w:numPr>
      <w:spacing w:before="120" w:after="120" w:line="240" w:lineRule="auto"/>
    </w:pPr>
    <w:rPr>
      <w:rFonts w:ascii="Calibri" w:hAnsi="Calibri"/>
      <w:sz w:val="20"/>
    </w:rPr>
  </w:style>
  <w:style w:type="character" w:customStyle="1" w:styleId="UnresolvedMention20">
    <w:name w:val="Unresolved Mention20"/>
    <w:basedOn w:val="DefaultParagraphFont"/>
    <w:uiPriority w:val="99"/>
    <w:semiHidden/>
    <w:unhideWhenUsed/>
    <w:rsid w:val="00B22AE3"/>
    <w:rPr>
      <w:color w:val="808080"/>
      <w:shd w:val="clear" w:color="auto" w:fill="E6E6E6"/>
    </w:rPr>
  </w:style>
  <w:style w:type="paragraph" w:styleId="TOCHeading">
    <w:name w:val="TOC Heading"/>
    <w:basedOn w:val="Heading1"/>
    <w:next w:val="Normal"/>
    <w:uiPriority w:val="39"/>
    <w:unhideWhenUsed/>
    <w:qFormat/>
    <w:rsid w:val="00B22AE3"/>
    <w:pPr>
      <w:pageBreakBefore w:val="0"/>
      <w:numPr>
        <w:numId w:val="0"/>
      </w:numPr>
      <w:suppressLineNumbers/>
      <w:pBdr>
        <w:top w:val="none" w:sz="0" w:space="0" w:color="auto"/>
        <w:bottom w:val="none" w:sz="0" w:space="0" w:color="auto"/>
      </w:pBdr>
      <w:shd w:val="clear" w:color="auto" w:fill="auto"/>
      <w:spacing w:before="240" w:after="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UnresolvedMention3">
    <w:name w:val="Unresolved Mention3"/>
    <w:basedOn w:val="DefaultParagraphFont"/>
    <w:uiPriority w:val="99"/>
    <w:semiHidden/>
    <w:unhideWhenUsed/>
    <w:rsid w:val="00B22AE3"/>
    <w:rPr>
      <w:color w:val="808080"/>
      <w:shd w:val="clear" w:color="auto" w:fill="E6E6E6"/>
    </w:rPr>
  </w:style>
  <w:style w:type="character" w:customStyle="1" w:styleId="UnresolvedMention4">
    <w:name w:val="Unresolved Mention4"/>
    <w:basedOn w:val="DefaultParagraphFont"/>
    <w:uiPriority w:val="99"/>
    <w:semiHidden/>
    <w:unhideWhenUsed/>
    <w:rsid w:val="00B22AE3"/>
    <w:rPr>
      <w:color w:val="808080"/>
      <w:shd w:val="clear" w:color="auto" w:fill="E6E6E6"/>
    </w:rPr>
  </w:style>
  <w:style w:type="character" w:customStyle="1" w:styleId="UnresolvedMention5">
    <w:name w:val="Unresolved Mention5"/>
    <w:basedOn w:val="DefaultParagraphFont"/>
    <w:uiPriority w:val="99"/>
    <w:semiHidden/>
    <w:unhideWhenUsed/>
    <w:rsid w:val="00B22AE3"/>
    <w:rPr>
      <w:color w:val="808080"/>
      <w:shd w:val="clear" w:color="auto" w:fill="E6E6E6"/>
    </w:rPr>
  </w:style>
  <w:style w:type="paragraph" w:customStyle="1" w:styleId="IRAppendixBMDOutput">
    <w:name w:val="_IR Appendix BMD Output"/>
    <w:rsid w:val="00B22AE3"/>
    <w:pPr>
      <w:spacing w:after="0" w:line="240" w:lineRule="auto"/>
      <w:jc w:val="both"/>
    </w:pPr>
    <w:rPr>
      <w:rFonts w:ascii="Courier New" w:hAnsi="Courier New" w:cs="Courier New"/>
      <w:sz w:val="16"/>
      <w:szCs w:val="16"/>
    </w:rPr>
  </w:style>
  <w:style w:type="character" w:customStyle="1" w:styleId="IRBlueTextappliesBLUEFONTonly">
    <w:name w:val="_IR Blue Text (applies BLUE FONT only)"/>
    <w:uiPriority w:val="1"/>
    <w:qFormat/>
    <w:rsid w:val="00B22AE3"/>
    <w:rPr>
      <w:color w:val="548DD4" w:themeColor="text2" w:themeTint="99"/>
    </w:rPr>
  </w:style>
  <w:style w:type="paragraph" w:customStyle="1" w:styleId="IREquation">
    <w:name w:val="_IR Equation"/>
    <w:uiPriority w:val="99"/>
    <w:qFormat/>
    <w:rsid w:val="00B22AE3"/>
    <w:pPr>
      <w:tabs>
        <w:tab w:val="center" w:pos="4680"/>
        <w:tab w:val="right" w:pos="9360"/>
      </w:tabs>
      <w:spacing w:before="240" w:after="240" w:line="240" w:lineRule="auto"/>
      <w:contextualSpacing/>
    </w:pPr>
    <w:rPr>
      <w:rFonts w:ascii="Cambria" w:hAnsi="Cambria"/>
    </w:rPr>
  </w:style>
  <w:style w:type="paragraph" w:customStyle="1" w:styleId="IRESHeading2">
    <w:name w:val="_IR ES Heading 2"/>
    <w:basedOn w:val="IRFMHeading2"/>
    <w:uiPriority w:val="99"/>
    <w:rsid w:val="00B22AE3"/>
    <w:pPr>
      <w:numPr>
        <w:ilvl w:val="1"/>
        <w:numId w:val="23"/>
      </w:numPr>
      <w:suppressLineNumbers/>
      <w:outlineLvl w:val="0"/>
    </w:pPr>
  </w:style>
  <w:style w:type="paragraph" w:customStyle="1" w:styleId="IRESHeading3">
    <w:name w:val="_IR ES Heading 3"/>
    <w:basedOn w:val="IRFMHeading3"/>
    <w:uiPriority w:val="99"/>
    <w:rsid w:val="00B22AE3"/>
    <w:pPr>
      <w:numPr>
        <w:ilvl w:val="2"/>
        <w:numId w:val="23"/>
      </w:numPr>
      <w:suppressLineNumbers/>
      <w:outlineLvl w:val="2"/>
    </w:pPr>
    <w:rPr>
      <w:i w:val="0"/>
    </w:rPr>
  </w:style>
  <w:style w:type="paragraph" w:customStyle="1" w:styleId="IRESHealthEffectsHeading">
    <w:name w:val="_IR ES Health Effects Heading"/>
    <w:next w:val="Normal"/>
    <w:rsid w:val="00B22AE3"/>
    <w:pPr>
      <w:shd w:val="clear" w:color="auto" w:fill="D9D9D9" w:themeFill="background1" w:themeFillShade="D9"/>
      <w:spacing w:after="240" w:line="240" w:lineRule="auto"/>
      <w:ind w:left="720" w:right="720"/>
      <w:jc w:val="center"/>
    </w:pPr>
    <w:rPr>
      <w:rFonts w:ascii="Cambria" w:eastAsia="Times New Roman" w:hAnsi="Cambria" w:cs="Times New Roman"/>
      <w:b/>
      <w:bCs/>
      <w:i/>
      <w:iCs/>
      <w:szCs w:val="20"/>
    </w:rPr>
  </w:style>
  <w:style w:type="paragraph" w:customStyle="1" w:styleId="IRESHealthEffectsText">
    <w:name w:val="_IR ES Health Effects Text"/>
    <w:rsid w:val="00B22AE3"/>
    <w:pPr>
      <w:shd w:val="clear" w:color="auto" w:fill="D9D9D9" w:themeFill="background1" w:themeFillShade="D9"/>
      <w:spacing w:after="0" w:line="240" w:lineRule="auto"/>
      <w:ind w:left="720" w:right="720"/>
      <w:jc w:val="both"/>
    </w:pPr>
    <w:rPr>
      <w:rFonts w:ascii="Cambria" w:eastAsia="Times New Roman" w:hAnsi="Cambria" w:cs="Times New Roman"/>
      <w:szCs w:val="20"/>
    </w:rPr>
  </w:style>
  <w:style w:type="paragraph" w:customStyle="1" w:styleId="IRPreambleBodyText">
    <w:name w:val="_IR Preamble Body Text"/>
    <w:link w:val="IRPreambleBodyTextChar"/>
    <w:rsid w:val="00B22AE3"/>
    <w:pPr>
      <w:spacing w:after="120" w:line="240" w:lineRule="auto"/>
      <w:ind w:firstLine="360"/>
      <w:contextualSpacing/>
      <w:jc w:val="both"/>
    </w:pPr>
    <w:rPr>
      <w:rFonts w:ascii="Cambria" w:hAnsi="Cambria"/>
      <w:szCs w:val="24"/>
    </w:rPr>
  </w:style>
  <w:style w:type="character" w:customStyle="1" w:styleId="IRPreambleBodyTextChar">
    <w:name w:val="_IR Preamble Body Text Char"/>
    <w:basedOn w:val="DefaultParagraphFont"/>
    <w:link w:val="IRPreambleBodyText"/>
    <w:rsid w:val="00B22AE3"/>
    <w:rPr>
      <w:rFonts w:ascii="Cambria" w:hAnsi="Cambria"/>
      <w:szCs w:val="24"/>
    </w:rPr>
  </w:style>
  <w:style w:type="paragraph" w:customStyle="1" w:styleId="IRPreambleBulletList">
    <w:name w:val="_IR Preamble Bullet List"/>
    <w:rsid w:val="00B22AE3"/>
    <w:pPr>
      <w:numPr>
        <w:numId w:val="24"/>
      </w:numPr>
      <w:spacing w:after="120" w:line="240" w:lineRule="auto"/>
      <w:jc w:val="both"/>
    </w:pPr>
    <w:rPr>
      <w:rFonts w:ascii="Cambria" w:hAnsi="Cambria"/>
    </w:rPr>
  </w:style>
  <w:style w:type="paragraph" w:customStyle="1" w:styleId="IRPreambleDash2nd">
    <w:name w:val="_IR Preamble Dash 2nd"/>
    <w:rsid w:val="00B22AE3"/>
    <w:pPr>
      <w:numPr>
        <w:numId w:val="25"/>
      </w:numPr>
      <w:spacing w:after="120" w:line="240" w:lineRule="auto"/>
      <w:contextualSpacing/>
      <w:jc w:val="both"/>
    </w:pPr>
    <w:rPr>
      <w:rFonts w:ascii="Cambria" w:eastAsia="Times New Roman" w:hAnsi="Cambria" w:cs="Times New Roman"/>
      <w:szCs w:val="20"/>
    </w:rPr>
  </w:style>
  <w:style w:type="paragraph" w:customStyle="1" w:styleId="IRPreambleHangingText">
    <w:name w:val="_IR Preamble Hanging Text"/>
    <w:rsid w:val="00B22AE3"/>
    <w:pPr>
      <w:spacing w:before="120" w:after="120" w:line="240" w:lineRule="auto"/>
      <w:ind w:left="360" w:hanging="360"/>
      <w:jc w:val="both"/>
    </w:pPr>
    <w:rPr>
      <w:rFonts w:ascii="Cambria" w:hAnsi="Cambria"/>
    </w:rPr>
  </w:style>
  <w:style w:type="paragraph" w:customStyle="1" w:styleId="IRPreambleHeading2">
    <w:name w:val="_IR Preamble Heading 2"/>
    <w:next w:val="Normal"/>
    <w:rsid w:val="00B22AE3"/>
    <w:pPr>
      <w:keepNext/>
      <w:numPr>
        <w:numId w:val="26"/>
      </w:numPr>
      <w:pBdr>
        <w:top w:val="single" w:sz="8" w:space="1" w:color="auto"/>
      </w:pBdr>
      <w:spacing w:before="240" w:after="120" w:line="240" w:lineRule="auto"/>
    </w:pPr>
    <w:rPr>
      <w:rFonts w:ascii="Calibri" w:eastAsiaTheme="majorEastAsia" w:hAnsi="Calibri" w:cstheme="majorBidi"/>
      <w:b/>
      <w:bCs/>
      <w:sz w:val="28"/>
      <w:szCs w:val="24"/>
    </w:rPr>
  </w:style>
  <w:style w:type="paragraph" w:customStyle="1" w:styleId="IRPreambleHeading3">
    <w:name w:val="_IR Preamble Heading 3"/>
    <w:next w:val="IRPreambleBodyText"/>
    <w:rsid w:val="00B22AE3"/>
    <w:pPr>
      <w:keepNext/>
      <w:numPr>
        <w:ilvl w:val="1"/>
        <w:numId w:val="26"/>
      </w:numPr>
      <w:spacing w:before="240" w:after="120" w:line="240" w:lineRule="auto"/>
    </w:pPr>
    <w:rPr>
      <w:rFonts w:ascii="Cambria" w:eastAsiaTheme="majorEastAsia" w:hAnsi="Cambria" w:cstheme="majorBidi"/>
      <w:b/>
      <w:bCs/>
      <w:sz w:val="24"/>
    </w:rPr>
  </w:style>
  <w:style w:type="paragraph" w:customStyle="1" w:styleId="IRPreambleIndented">
    <w:name w:val="_IR Preamble Indented"/>
    <w:link w:val="IRPreambleIndentedChar"/>
    <w:rsid w:val="00B22AE3"/>
    <w:pPr>
      <w:spacing w:after="120" w:line="240" w:lineRule="auto"/>
      <w:ind w:left="360"/>
      <w:jc w:val="both"/>
    </w:pPr>
    <w:rPr>
      <w:rFonts w:ascii="Cambria" w:hAnsi="Cambria"/>
    </w:rPr>
  </w:style>
  <w:style w:type="character" w:customStyle="1" w:styleId="IRPreambleIndentedChar">
    <w:name w:val="_IR Preamble Indented Char"/>
    <w:basedOn w:val="DefaultParagraphFont"/>
    <w:link w:val="IRPreambleIndented"/>
    <w:rsid w:val="00B22AE3"/>
    <w:rPr>
      <w:rFonts w:ascii="Cambria" w:hAnsi="Cambria"/>
    </w:rPr>
  </w:style>
  <w:style w:type="paragraph" w:customStyle="1" w:styleId="IRPreambleNumberedList">
    <w:name w:val="_IR Preamble Numbered List"/>
    <w:rsid w:val="00B22AE3"/>
    <w:pPr>
      <w:numPr>
        <w:numId w:val="27"/>
      </w:numPr>
      <w:spacing w:after="120" w:line="240" w:lineRule="auto"/>
      <w:jc w:val="both"/>
    </w:pPr>
    <w:rPr>
      <w:rFonts w:ascii="Cambria" w:eastAsia="Times New Roman" w:hAnsi="Cambria" w:cs="Times New Roman"/>
      <w:szCs w:val="20"/>
    </w:rPr>
  </w:style>
  <w:style w:type="paragraph" w:customStyle="1" w:styleId="IRQuote">
    <w:name w:val="_IR Quote"/>
    <w:link w:val="IRQuoteChar"/>
    <w:uiPriority w:val="99"/>
    <w:qFormat/>
    <w:rsid w:val="00B22AE3"/>
    <w:pPr>
      <w:autoSpaceDE w:val="0"/>
      <w:autoSpaceDN w:val="0"/>
      <w:adjustRightInd w:val="0"/>
      <w:spacing w:before="240" w:after="240" w:line="240" w:lineRule="auto"/>
      <w:ind w:left="720" w:right="720"/>
    </w:pPr>
    <w:rPr>
      <w:rFonts w:ascii="Cambria" w:eastAsia="Times New Roman" w:hAnsi="Cambria" w:cs="Times New Roman"/>
      <w:szCs w:val="24"/>
    </w:rPr>
  </w:style>
  <w:style w:type="character" w:customStyle="1" w:styleId="IRQuoteChar">
    <w:name w:val="_IR Quote Char"/>
    <w:basedOn w:val="DefaultParagraphFont"/>
    <w:link w:val="IRQuote"/>
    <w:uiPriority w:val="99"/>
    <w:rsid w:val="00B22AE3"/>
    <w:rPr>
      <w:rFonts w:ascii="Cambria" w:eastAsia="Times New Roman" w:hAnsi="Cambria" w:cs="Times New Roman"/>
      <w:szCs w:val="24"/>
    </w:rPr>
  </w:style>
  <w:style w:type="paragraph" w:customStyle="1" w:styleId="IRSRHEADING2">
    <w:name w:val="_IR SR HEADING 2"/>
    <w:basedOn w:val="IRFMHeading2"/>
    <w:uiPriority w:val="99"/>
    <w:rsid w:val="00B22AE3"/>
    <w:pPr>
      <w:numPr>
        <w:ilvl w:val="1"/>
        <w:numId w:val="28"/>
      </w:numPr>
      <w:suppressLineNumbers/>
      <w:outlineLvl w:val="1"/>
    </w:pPr>
  </w:style>
  <w:style w:type="paragraph" w:customStyle="1" w:styleId="IRSRHeading3">
    <w:name w:val="_IR SR Heading 3"/>
    <w:basedOn w:val="IRFMHeading2"/>
    <w:uiPriority w:val="99"/>
    <w:rsid w:val="00B22AE3"/>
    <w:pPr>
      <w:numPr>
        <w:ilvl w:val="2"/>
        <w:numId w:val="28"/>
      </w:numPr>
      <w:suppressLineNumbers/>
      <w:outlineLvl w:val="1"/>
    </w:pPr>
  </w:style>
  <w:style w:type="character" w:customStyle="1" w:styleId="IRSubscriptappliesSUBSCRIPTFONTonly">
    <w:name w:val="_IR Subscript (applies SUBSCRIPT FONT only)"/>
    <w:uiPriority w:val="1"/>
    <w:qFormat/>
    <w:rsid w:val="00B22AE3"/>
    <w:rPr>
      <w:vertAlign w:val="subscript"/>
    </w:rPr>
  </w:style>
  <w:style w:type="character" w:customStyle="1" w:styleId="IRSuperscriptappliesSUPERSCRIPTFONTonly">
    <w:name w:val="_IR Superscript (applies SUPERSCRIPT FONT only)"/>
    <w:uiPriority w:val="1"/>
    <w:qFormat/>
    <w:rsid w:val="00B22AE3"/>
    <w:rPr>
      <w:vertAlign w:val="superscript"/>
    </w:rPr>
  </w:style>
  <w:style w:type="paragraph" w:customStyle="1" w:styleId="IRTemplateVersion">
    <w:name w:val="_IR Template Version"/>
    <w:qFormat/>
    <w:rsid w:val="00B22AE3"/>
    <w:pPr>
      <w:spacing w:after="0" w:line="240" w:lineRule="auto"/>
      <w:jc w:val="center"/>
    </w:pPr>
    <w:rPr>
      <w:rFonts w:ascii="Cambria" w:eastAsia="Times New Roman" w:hAnsi="Cambria" w:cs="Times New Roman"/>
      <w:color w:val="FF0000"/>
      <w:sz w:val="44"/>
      <w:szCs w:val="44"/>
    </w:rPr>
  </w:style>
  <w:style w:type="character" w:customStyle="1" w:styleId="IRUnderlineappliesUNDERLINEDFONTonly">
    <w:name w:val="_IR Underline (applies UNDERLINED FONT only)"/>
    <w:uiPriority w:val="1"/>
    <w:qFormat/>
    <w:rsid w:val="00B22AE3"/>
    <w:rPr>
      <w:u w:val="single"/>
    </w:rPr>
  </w:style>
  <w:style w:type="character" w:customStyle="1" w:styleId="z-TopofFormChar1">
    <w:name w:val="z-Top of Form Char1"/>
    <w:basedOn w:val="DefaultParagraphFont"/>
    <w:uiPriority w:val="99"/>
    <w:semiHidden/>
    <w:rsid w:val="00B22AE3"/>
    <w:rPr>
      <w:rFonts w:ascii="Arial" w:hAnsi="Arial" w:cs="Arial"/>
      <w:vanish/>
      <w:sz w:val="16"/>
      <w:szCs w:val="16"/>
    </w:rPr>
  </w:style>
  <w:style w:type="paragraph" w:customStyle="1" w:styleId="IRAPPENDIXHEADING1">
    <w:name w:val="_IR APPENDIX HEADING 1"/>
    <w:uiPriority w:val="99"/>
    <w:qFormat/>
    <w:rsid w:val="00B22AE3"/>
    <w:pPr>
      <w:keepNext/>
      <w:keepLines/>
      <w:pageBreakBefore/>
      <w:suppressLineNumbers/>
      <w:pBdr>
        <w:top w:val="single" w:sz="8" w:space="22" w:color="D6E3BC" w:themeColor="accent3" w:themeTint="66"/>
        <w:bottom w:val="single" w:sz="18" w:space="1" w:color="auto"/>
      </w:pBdr>
      <w:shd w:val="clear" w:color="auto" w:fill="D6E3BC" w:themeFill="accent3" w:themeFillTint="66"/>
      <w:spacing w:after="480" w:line="240" w:lineRule="auto"/>
      <w:outlineLvl w:val="0"/>
    </w:pPr>
    <w:rPr>
      <w:rFonts w:ascii="Calibri" w:eastAsiaTheme="majorEastAsia" w:hAnsi="Calibri" w:cs="Times New Roman"/>
      <w:b/>
      <w:bCs/>
      <w:caps/>
      <w:sz w:val="44"/>
      <w:szCs w:val="44"/>
    </w:rPr>
  </w:style>
  <w:style w:type="paragraph" w:customStyle="1" w:styleId="IRAppendixHeading2">
    <w:name w:val="_IR Appendix Heading 2"/>
    <w:uiPriority w:val="99"/>
    <w:qFormat/>
    <w:rsid w:val="00B22AE3"/>
    <w:pPr>
      <w:keepNext/>
      <w:keepLines/>
      <w:suppressLineNumbers/>
      <w:pBdr>
        <w:top w:val="single" w:sz="8" w:space="1" w:color="auto"/>
      </w:pBdr>
      <w:spacing w:before="240" w:after="120" w:line="240" w:lineRule="auto"/>
      <w:outlineLvl w:val="1"/>
    </w:pPr>
    <w:rPr>
      <w:rFonts w:ascii="Cambria" w:eastAsia="Times New Roman" w:hAnsi="Cambria" w:cs="Times New Roman"/>
      <w:b/>
      <w:bCs/>
      <w:caps/>
      <w:sz w:val="28"/>
      <w:szCs w:val="24"/>
    </w:rPr>
  </w:style>
  <w:style w:type="character" w:customStyle="1" w:styleId="IRTableCellLeftItalicChar">
    <w:name w:val="_IR Table Cell Left Italic Char"/>
    <w:basedOn w:val="DefaultParagraphFont"/>
    <w:link w:val="IRTableCellLeftItalic"/>
    <w:rsid w:val="00B22AE3"/>
    <w:rPr>
      <w:rFonts w:ascii="Calibri" w:hAnsi="Calibri" w:cs="Times New Roman"/>
      <w:i/>
      <w:sz w:val="20"/>
      <w:szCs w:val="24"/>
    </w:rPr>
  </w:style>
  <w:style w:type="table" w:styleId="GridTable1Light-Accent1">
    <w:name w:val="Grid Table 1 Light Accent 1"/>
    <w:basedOn w:val="TableNormal"/>
    <w:uiPriority w:val="46"/>
    <w:rsid w:val="00B22AE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ghtList-Accent5">
    <w:name w:val="Light List Accent 5"/>
    <w:basedOn w:val="TableNormal"/>
    <w:uiPriority w:val="61"/>
    <w:semiHidden/>
    <w:unhideWhenUsed/>
    <w:rsid w:val="00B22AE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51">
    <w:name w:val="Light List - Accent 51"/>
    <w:basedOn w:val="TableNormal"/>
    <w:next w:val="LightList-Accent5"/>
    <w:uiPriority w:val="61"/>
    <w:rsid w:val="00B22AE3"/>
    <w:pPr>
      <w:spacing w:after="0" w:line="240" w:lineRule="auto"/>
    </w:pPr>
    <w:rPr>
      <w:rFonts w:ascii="Calibri" w:hAnsi="Calibri" w:cs="Times New Roman"/>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Mention2">
    <w:name w:val="Mention2"/>
    <w:basedOn w:val="DefaultParagraphFont"/>
    <w:uiPriority w:val="99"/>
    <w:semiHidden/>
    <w:unhideWhenUsed/>
    <w:rsid w:val="00B22AE3"/>
    <w:rPr>
      <w:color w:val="2B579A"/>
      <w:shd w:val="clear" w:color="auto" w:fill="E6E6E6"/>
    </w:rPr>
  </w:style>
  <w:style w:type="character" w:customStyle="1" w:styleId="UnresolvedMention10">
    <w:name w:val="Unresolved Mention10"/>
    <w:basedOn w:val="DefaultParagraphFont"/>
    <w:uiPriority w:val="99"/>
    <w:semiHidden/>
    <w:unhideWhenUsed/>
    <w:rsid w:val="00B22AE3"/>
    <w:rPr>
      <w:color w:val="808080"/>
      <w:shd w:val="clear" w:color="auto" w:fill="E6E6E6"/>
    </w:rPr>
  </w:style>
  <w:style w:type="character" w:customStyle="1" w:styleId="UnresolvedMention51">
    <w:name w:val="Unresolved Mention51"/>
    <w:basedOn w:val="DefaultParagraphFont"/>
    <w:uiPriority w:val="99"/>
    <w:semiHidden/>
    <w:unhideWhenUsed/>
    <w:rsid w:val="00B22AE3"/>
    <w:rPr>
      <w:color w:val="808080"/>
      <w:shd w:val="clear" w:color="auto" w:fill="E6E6E6"/>
    </w:rPr>
  </w:style>
  <w:style w:type="character" w:customStyle="1" w:styleId="UnresolvedMention6">
    <w:name w:val="Unresolved Mention6"/>
    <w:basedOn w:val="DefaultParagraphFont"/>
    <w:uiPriority w:val="99"/>
    <w:semiHidden/>
    <w:unhideWhenUsed/>
    <w:rsid w:val="00B22AE3"/>
    <w:rPr>
      <w:color w:val="808080"/>
      <w:shd w:val="clear" w:color="auto" w:fill="E6E6E6"/>
    </w:rPr>
  </w:style>
  <w:style w:type="character" w:customStyle="1" w:styleId="UnresolvedMention7">
    <w:name w:val="Unresolved Mention7"/>
    <w:basedOn w:val="DefaultParagraphFont"/>
    <w:uiPriority w:val="99"/>
    <w:semiHidden/>
    <w:unhideWhenUsed/>
    <w:rsid w:val="00B22AE3"/>
    <w:rPr>
      <w:color w:val="808080"/>
      <w:shd w:val="clear" w:color="auto" w:fill="E6E6E6"/>
    </w:rPr>
  </w:style>
  <w:style w:type="character" w:customStyle="1" w:styleId="UnresolvedMention8">
    <w:name w:val="Unresolved Mention8"/>
    <w:basedOn w:val="DefaultParagraphFont"/>
    <w:uiPriority w:val="99"/>
    <w:semiHidden/>
    <w:unhideWhenUsed/>
    <w:rsid w:val="00B22AE3"/>
    <w:rPr>
      <w:color w:val="808080"/>
      <w:shd w:val="clear" w:color="auto" w:fill="E6E6E6"/>
    </w:rPr>
  </w:style>
  <w:style w:type="character" w:customStyle="1" w:styleId="UnresolvedMention9">
    <w:name w:val="Unresolved Mention9"/>
    <w:basedOn w:val="DefaultParagraphFont"/>
    <w:uiPriority w:val="99"/>
    <w:semiHidden/>
    <w:unhideWhenUsed/>
    <w:rsid w:val="00B22AE3"/>
    <w:rPr>
      <w:color w:val="808080"/>
      <w:shd w:val="clear" w:color="auto" w:fill="E6E6E6"/>
    </w:rPr>
  </w:style>
  <w:style w:type="character" w:customStyle="1" w:styleId="UnresolvedMention11">
    <w:name w:val="Unresolved Mention11"/>
    <w:basedOn w:val="DefaultParagraphFont"/>
    <w:uiPriority w:val="99"/>
    <w:semiHidden/>
    <w:unhideWhenUsed/>
    <w:rsid w:val="00B22AE3"/>
    <w:rPr>
      <w:color w:val="605E5C"/>
      <w:shd w:val="clear" w:color="auto" w:fill="E1DFDD"/>
    </w:rPr>
  </w:style>
  <w:style w:type="character" w:styleId="HTMLCite">
    <w:name w:val="HTML Cite"/>
    <w:basedOn w:val="DefaultParagraphFont"/>
    <w:uiPriority w:val="99"/>
    <w:semiHidden/>
    <w:unhideWhenUsed/>
    <w:rsid w:val="00905DD7"/>
    <w:rPr>
      <w:i/>
      <w:iCs/>
    </w:rPr>
  </w:style>
  <w:style w:type="paragraph" w:customStyle="1" w:styleId="refsmall">
    <w:name w:val="ref_small"/>
    <w:basedOn w:val="Normal"/>
    <w:rsid w:val="00934537"/>
    <w:pPr>
      <w:tabs>
        <w:tab w:val="clear" w:pos="720"/>
      </w:tabs>
      <w:spacing w:before="100" w:beforeAutospacing="1" w:after="100" w:afterAutospacing="1" w:line="240" w:lineRule="auto"/>
      <w:ind w:firstLine="0"/>
    </w:pPr>
    <w:rPr>
      <w:rFonts w:ascii="Times New Roman" w:hAnsi="Times New Roman"/>
      <w:sz w:val="24"/>
      <w:szCs w:val="24"/>
    </w:rPr>
  </w:style>
  <w:style w:type="paragraph" w:customStyle="1" w:styleId="reftitle">
    <w:name w:val="ref_title"/>
    <w:basedOn w:val="Normal"/>
    <w:rsid w:val="00934537"/>
    <w:pPr>
      <w:tabs>
        <w:tab w:val="clear" w:pos="720"/>
      </w:tabs>
      <w:spacing w:before="100" w:beforeAutospacing="1" w:after="100" w:afterAutospacing="1" w:line="240" w:lineRule="auto"/>
      <w:ind w:firstLine="0"/>
    </w:pPr>
    <w:rPr>
      <w:rFonts w:ascii="Times New Roman" w:hAnsi="Times New Roman"/>
      <w:sz w:val="24"/>
      <w:szCs w:val="24"/>
    </w:rPr>
  </w:style>
  <w:style w:type="character" w:customStyle="1" w:styleId="O-BodyTextChar">
    <w:name w:val="O-Body Text Char"/>
    <w:basedOn w:val="DefaultParagraphFont"/>
    <w:link w:val="O-BodyText"/>
    <w:locked/>
    <w:rsid w:val="006E41BC"/>
    <w:rPr>
      <w:rFonts w:ascii="Cambria" w:hAnsi="Cambria"/>
      <w:color w:val="000000"/>
    </w:rPr>
  </w:style>
  <w:style w:type="paragraph" w:customStyle="1" w:styleId="O-BodyText">
    <w:name w:val="O-Body Text"/>
    <w:basedOn w:val="Normal"/>
    <w:link w:val="O-BodyTextChar"/>
    <w:rsid w:val="006E41BC"/>
    <w:pPr>
      <w:tabs>
        <w:tab w:val="clear" w:pos="720"/>
      </w:tabs>
      <w:spacing w:after="240" w:line="240" w:lineRule="auto"/>
      <w:ind w:right="115" w:firstLine="0"/>
      <w:jc w:val="both"/>
    </w:pPr>
    <w:rPr>
      <w:rFonts w:eastAsiaTheme="minorHAnsi" w:cstheme="minorBidi"/>
      <w:color w:val="000000"/>
      <w:szCs w:val="22"/>
    </w:rPr>
  </w:style>
  <w:style w:type="paragraph" w:styleId="Title">
    <w:name w:val="Title"/>
    <w:basedOn w:val="Normal"/>
    <w:next w:val="Normal"/>
    <w:link w:val="TitleChar"/>
    <w:uiPriority w:val="10"/>
    <w:qFormat/>
    <w:rsid w:val="00AC505D"/>
    <w:pPr>
      <w:spacing w:line="240" w:lineRule="auto"/>
      <w:ind w:firstLin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05D"/>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unhideWhenUsed/>
    <w:rsid w:val="003259FA"/>
    <w:rPr>
      <w:color w:val="605E5C"/>
      <w:shd w:val="clear" w:color="auto" w:fill="E1DFDD"/>
    </w:rPr>
  </w:style>
  <w:style w:type="character" w:styleId="Mention">
    <w:name w:val="Mention"/>
    <w:basedOn w:val="DefaultParagraphFont"/>
    <w:uiPriority w:val="99"/>
    <w:unhideWhenUsed/>
    <w:rsid w:val="003731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544">
      <w:bodyDiv w:val="1"/>
      <w:marLeft w:val="0"/>
      <w:marRight w:val="0"/>
      <w:marTop w:val="0"/>
      <w:marBottom w:val="0"/>
      <w:divBdr>
        <w:top w:val="none" w:sz="0" w:space="0" w:color="auto"/>
        <w:left w:val="none" w:sz="0" w:space="0" w:color="auto"/>
        <w:bottom w:val="none" w:sz="0" w:space="0" w:color="auto"/>
        <w:right w:val="none" w:sz="0" w:space="0" w:color="auto"/>
      </w:divBdr>
    </w:div>
    <w:div w:id="31924908">
      <w:bodyDiv w:val="1"/>
      <w:marLeft w:val="0"/>
      <w:marRight w:val="0"/>
      <w:marTop w:val="0"/>
      <w:marBottom w:val="0"/>
      <w:divBdr>
        <w:top w:val="none" w:sz="0" w:space="0" w:color="auto"/>
        <w:left w:val="none" w:sz="0" w:space="0" w:color="auto"/>
        <w:bottom w:val="none" w:sz="0" w:space="0" w:color="auto"/>
        <w:right w:val="none" w:sz="0" w:space="0" w:color="auto"/>
      </w:divBdr>
    </w:div>
    <w:div w:id="35586526">
      <w:bodyDiv w:val="1"/>
      <w:marLeft w:val="0"/>
      <w:marRight w:val="0"/>
      <w:marTop w:val="0"/>
      <w:marBottom w:val="0"/>
      <w:divBdr>
        <w:top w:val="none" w:sz="0" w:space="0" w:color="auto"/>
        <w:left w:val="none" w:sz="0" w:space="0" w:color="auto"/>
        <w:bottom w:val="none" w:sz="0" w:space="0" w:color="auto"/>
        <w:right w:val="none" w:sz="0" w:space="0" w:color="auto"/>
      </w:divBdr>
    </w:div>
    <w:div w:id="44725520">
      <w:bodyDiv w:val="1"/>
      <w:marLeft w:val="0"/>
      <w:marRight w:val="0"/>
      <w:marTop w:val="0"/>
      <w:marBottom w:val="0"/>
      <w:divBdr>
        <w:top w:val="none" w:sz="0" w:space="0" w:color="auto"/>
        <w:left w:val="none" w:sz="0" w:space="0" w:color="auto"/>
        <w:bottom w:val="none" w:sz="0" w:space="0" w:color="auto"/>
        <w:right w:val="none" w:sz="0" w:space="0" w:color="auto"/>
      </w:divBdr>
    </w:div>
    <w:div w:id="68962936">
      <w:bodyDiv w:val="1"/>
      <w:marLeft w:val="0"/>
      <w:marRight w:val="0"/>
      <w:marTop w:val="0"/>
      <w:marBottom w:val="0"/>
      <w:divBdr>
        <w:top w:val="none" w:sz="0" w:space="0" w:color="auto"/>
        <w:left w:val="none" w:sz="0" w:space="0" w:color="auto"/>
        <w:bottom w:val="none" w:sz="0" w:space="0" w:color="auto"/>
        <w:right w:val="none" w:sz="0" w:space="0" w:color="auto"/>
      </w:divBdr>
    </w:div>
    <w:div w:id="77337159">
      <w:bodyDiv w:val="1"/>
      <w:marLeft w:val="0"/>
      <w:marRight w:val="0"/>
      <w:marTop w:val="0"/>
      <w:marBottom w:val="0"/>
      <w:divBdr>
        <w:top w:val="none" w:sz="0" w:space="0" w:color="auto"/>
        <w:left w:val="none" w:sz="0" w:space="0" w:color="auto"/>
        <w:bottom w:val="none" w:sz="0" w:space="0" w:color="auto"/>
        <w:right w:val="none" w:sz="0" w:space="0" w:color="auto"/>
      </w:divBdr>
    </w:div>
    <w:div w:id="78531013">
      <w:bodyDiv w:val="1"/>
      <w:marLeft w:val="0"/>
      <w:marRight w:val="0"/>
      <w:marTop w:val="0"/>
      <w:marBottom w:val="0"/>
      <w:divBdr>
        <w:top w:val="none" w:sz="0" w:space="0" w:color="auto"/>
        <w:left w:val="none" w:sz="0" w:space="0" w:color="auto"/>
        <w:bottom w:val="none" w:sz="0" w:space="0" w:color="auto"/>
        <w:right w:val="none" w:sz="0" w:space="0" w:color="auto"/>
      </w:divBdr>
    </w:div>
    <w:div w:id="90051621">
      <w:bodyDiv w:val="1"/>
      <w:marLeft w:val="0"/>
      <w:marRight w:val="0"/>
      <w:marTop w:val="0"/>
      <w:marBottom w:val="0"/>
      <w:divBdr>
        <w:top w:val="none" w:sz="0" w:space="0" w:color="auto"/>
        <w:left w:val="none" w:sz="0" w:space="0" w:color="auto"/>
        <w:bottom w:val="none" w:sz="0" w:space="0" w:color="auto"/>
        <w:right w:val="none" w:sz="0" w:space="0" w:color="auto"/>
      </w:divBdr>
    </w:div>
    <w:div w:id="94793986">
      <w:bodyDiv w:val="1"/>
      <w:marLeft w:val="0"/>
      <w:marRight w:val="0"/>
      <w:marTop w:val="0"/>
      <w:marBottom w:val="0"/>
      <w:divBdr>
        <w:top w:val="none" w:sz="0" w:space="0" w:color="auto"/>
        <w:left w:val="none" w:sz="0" w:space="0" w:color="auto"/>
        <w:bottom w:val="none" w:sz="0" w:space="0" w:color="auto"/>
        <w:right w:val="none" w:sz="0" w:space="0" w:color="auto"/>
      </w:divBdr>
      <w:divsChild>
        <w:div w:id="347802687">
          <w:marLeft w:val="0"/>
          <w:marRight w:val="0"/>
          <w:marTop w:val="0"/>
          <w:marBottom w:val="0"/>
          <w:divBdr>
            <w:top w:val="none" w:sz="0" w:space="0" w:color="auto"/>
            <w:left w:val="none" w:sz="0" w:space="0" w:color="auto"/>
            <w:bottom w:val="none" w:sz="0" w:space="0" w:color="auto"/>
            <w:right w:val="none" w:sz="0" w:space="0" w:color="auto"/>
          </w:divBdr>
        </w:div>
        <w:div w:id="774595518">
          <w:marLeft w:val="0"/>
          <w:marRight w:val="0"/>
          <w:marTop w:val="0"/>
          <w:marBottom w:val="0"/>
          <w:divBdr>
            <w:top w:val="none" w:sz="0" w:space="0" w:color="auto"/>
            <w:left w:val="none" w:sz="0" w:space="0" w:color="auto"/>
            <w:bottom w:val="none" w:sz="0" w:space="0" w:color="auto"/>
            <w:right w:val="none" w:sz="0" w:space="0" w:color="auto"/>
          </w:divBdr>
          <w:divsChild>
            <w:div w:id="1181504516">
              <w:marLeft w:val="0"/>
              <w:marRight w:val="0"/>
              <w:marTop w:val="0"/>
              <w:marBottom w:val="0"/>
              <w:divBdr>
                <w:top w:val="none" w:sz="0" w:space="0" w:color="auto"/>
                <w:left w:val="none" w:sz="0" w:space="0" w:color="auto"/>
                <w:bottom w:val="none" w:sz="0" w:space="0" w:color="auto"/>
                <w:right w:val="none" w:sz="0" w:space="0" w:color="auto"/>
              </w:divBdr>
              <w:divsChild>
                <w:div w:id="3784823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6846504">
          <w:marLeft w:val="0"/>
          <w:marRight w:val="0"/>
          <w:marTop w:val="0"/>
          <w:marBottom w:val="0"/>
          <w:divBdr>
            <w:top w:val="none" w:sz="0" w:space="0" w:color="auto"/>
            <w:left w:val="none" w:sz="0" w:space="0" w:color="auto"/>
            <w:bottom w:val="none" w:sz="0" w:space="0" w:color="auto"/>
            <w:right w:val="none" w:sz="0" w:space="0" w:color="auto"/>
          </w:divBdr>
          <w:divsChild>
            <w:div w:id="1563250017">
              <w:marLeft w:val="0"/>
              <w:marRight w:val="0"/>
              <w:marTop w:val="0"/>
              <w:marBottom w:val="0"/>
              <w:divBdr>
                <w:top w:val="none" w:sz="0" w:space="0" w:color="auto"/>
                <w:left w:val="none" w:sz="0" w:space="0" w:color="auto"/>
                <w:bottom w:val="none" w:sz="0" w:space="0" w:color="auto"/>
                <w:right w:val="none" w:sz="0" w:space="0" w:color="auto"/>
              </w:divBdr>
            </w:div>
          </w:divsChild>
        </w:div>
        <w:div w:id="1659309390">
          <w:marLeft w:val="0"/>
          <w:marRight w:val="0"/>
          <w:marTop w:val="0"/>
          <w:marBottom w:val="0"/>
          <w:divBdr>
            <w:top w:val="none" w:sz="0" w:space="0" w:color="auto"/>
            <w:left w:val="none" w:sz="0" w:space="0" w:color="auto"/>
            <w:bottom w:val="none" w:sz="0" w:space="0" w:color="auto"/>
            <w:right w:val="none" w:sz="0" w:space="0" w:color="auto"/>
          </w:divBdr>
        </w:div>
      </w:divsChild>
    </w:div>
    <w:div w:id="146632785">
      <w:bodyDiv w:val="1"/>
      <w:marLeft w:val="0"/>
      <w:marRight w:val="0"/>
      <w:marTop w:val="0"/>
      <w:marBottom w:val="0"/>
      <w:divBdr>
        <w:top w:val="none" w:sz="0" w:space="0" w:color="auto"/>
        <w:left w:val="none" w:sz="0" w:space="0" w:color="auto"/>
        <w:bottom w:val="none" w:sz="0" w:space="0" w:color="auto"/>
        <w:right w:val="none" w:sz="0" w:space="0" w:color="auto"/>
      </w:divBdr>
    </w:div>
    <w:div w:id="183136483">
      <w:bodyDiv w:val="1"/>
      <w:marLeft w:val="0"/>
      <w:marRight w:val="0"/>
      <w:marTop w:val="0"/>
      <w:marBottom w:val="0"/>
      <w:divBdr>
        <w:top w:val="none" w:sz="0" w:space="0" w:color="auto"/>
        <w:left w:val="none" w:sz="0" w:space="0" w:color="auto"/>
        <w:bottom w:val="none" w:sz="0" w:space="0" w:color="auto"/>
        <w:right w:val="none" w:sz="0" w:space="0" w:color="auto"/>
      </w:divBdr>
    </w:div>
    <w:div w:id="191260433">
      <w:bodyDiv w:val="1"/>
      <w:marLeft w:val="0"/>
      <w:marRight w:val="0"/>
      <w:marTop w:val="0"/>
      <w:marBottom w:val="0"/>
      <w:divBdr>
        <w:top w:val="none" w:sz="0" w:space="0" w:color="auto"/>
        <w:left w:val="none" w:sz="0" w:space="0" w:color="auto"/>
        <w:bottom w:val="none" w:sz="0" w:space="0" w:color="auto"/>
        <w:right w:val="none" w:sz="0" w:space="0" w:color="auto"/>
      </w:divBdr>
    </w:div>
    <w:div w:id="203490082">
      <w:bodyDiv w:val="1"/>
      <w:marLeft w:val="0"/>
      <w:marRight w:val="0"/>
      <w:marTop w:val="0"/>
      <w:marBottom w:val="0"/>
      <w:divBdr>
        <w:top w:val="none" w:sz="0" w:space="0" w:color="auto"/>
        <w:left w:val="none" w:sz="0" w:space="0" w:color="auto"/>
        <w:bottom w:val="none" w:sz="0" w:space="0" w:color="auto"/>
        <w:right w:val="none" w:sz="0" w:space="0" w:color="auto"/>
      </w:divBdr>
    </w:div>
    <w:div w:id="218709658">
      <w:bodyDiv w:val="1"/>
      <w:marLeft w:val="0"/>
      <w:marRight w:val="0"/>
      <w:marTop w:val="0"/>
      <w:marBottom w:val="0"/>
      <w:divBdr>
        <w:top w:val="none" w:sz="0" w:space="0" w:color="auto"/>
        <w:left w:val="none" w:sz="0" w:space="0" w:color="auto"/>
        <w:bottom w:val="none" w:sz="0" w:space="0" w:color="auto"/>
        <w:right w:val="none" w:sz="0" w:space="0" w:color="auto"/>
      </w:divBdr>
    </w:div>
    <w:div w:id="228158302">
      <w:bodyDiv w:val="1"/>
      <w:marLeft w:val="0"/>
      <w:marRight w:val="0"/>
      <w:marTop w:val="0"/>
      <w:marBottom w:val="0"/>
      <w:divBdr>
        <w:top w:val="none" w:sz="0" w:space="0" w:color="auto"/>
        <w:left w:val="none" w:sz="0" w:space="0" w:color="auto"/>
        <w:bottom w:val="none" w:sz="0" w:space="0" w:color="auto"/>
        <w:right w:val="none" w:sz="0" w:space="0" w:color="auto"/>
      </w:divBdr>
    </w:div>
    <w:div w:id="234821121">
      <w:bodyDiv w:val="1"/>
      <w:marLeft w:val="0"/>
      <w:marRight w:val="0"/>
      <w:marTop w:val="0"/>
      <w:marBottom w:val="0"/>
      <w:divBdr>
        <w:top w:val="none" w:sz="0" w:space="0" w:color="auto"/>
        <w:left w:val="none" w:sz="0" w:space="0" w:color="auto"/>
        <w:bottom w:val="none" w:sz="0" w:space="0" w:color="auto"/>
        <w:right w:val="none" w:sz="0" w:space="0" w:color="auto"/>
      </w:divBdr>
    </w:div>
    <w:div w:id="248973439">
      <w:bodyDiv w:val="1"/>
      <w:marLeft w:val="0"/>
      <w:marRight w:val="0"/>
      <w:marTop w:val="0"/>
      <w:marBottom w:val="0"/>
      <w:divBdr>
        <w:top w:val="none" w:sz="0" w:space="0" w:color="auto"/>
        <w:left w:val="none" w:sz="0" w:space="0" w:color="auto"/>
        <w:bottom w:val="none" w:sz="0" w:space="0" w:color="auto"/>
        <w:right w:val="none" w:sz="0" w:space="0" w:color="auto"/>
      </w:divBdr>
    </w:div>
    <w:div w:id="273756799">
      <w:bodyDiv w:val="1"/>
      <w:marLeft w:val="0"/>
      <w:marRight w:val="0"/>
      <w:marTop w:val="0"/>
      <w:marBottom w:val="0"/>
      <w:divBdr>
        <w:top w:val="none" w:sz="0" w:space="0" w:color="auto"/>
        <w:left w:val="none" w:sz="0" w:space="0" w:color="auto"/>
        <w:bottom w:val="none" w:sz="0" w:space="0" w:color="auto"/>
        <w:right w:val="none" w:sz="0" w:space="0" w:color="auto"/>
      </w:divBdr>
    </w:div>
    <w:div w:id="278223729">
      <w:bodyDiv w:val="1"/>
      <w:marLeft w:val="0"/>
      <w:marRight w:val="0"/>
      <w:marTop w:val="0"/>
      <w:marBottom w:val="0"/>
      <w:divBdr>
        <w:top w:val="none" w:sz="0" w:space="0" w:color="auto"/>
        <w:left w:val="none" w:sz="0" w:space="0" w:color="auto"/>
        <w:bottom w:val="none" w:sz="0" w:space="0" w:color="auto"/>
        <w:right w:val="none" w:sz="0" w:space="0" w:color="auto"/>
      </w:divBdr>
    </w:div>
    <w:div w:id="281112147">
      <w:bodyDiv w:val="1"/>
      <w:marLeft w:val="0"/>
      <w:marRight w:val="0"/>
      <w:marTop w:val="0"/>
      <w:marBottom w:val="0"/>
      <w:divBdr>
        <w:top w:val="none" w:sz="0" w:space="0" w:color="auto"/>
        <w:left w:val="none" w:sz="0" w:space="0" w:color="auto"/>
        <w:bottom w:val="none" w:sz="0" w:space="0" w:color="auto"/>
        <w:right w:val="none" w:sz="0" w:space="0" w:color="auto"/>
      </w:divBdr>
    </w:div>
    <w:div w:id="285309327">
      <w:bodyDiv w:val="1"/>
      <w:marLeft w:val="0"/>
      <w:marRight w:val="0"/>
      <w:marTop w:val="0"/>
      <w:marBottom w:val="0"/>
      <w:divBdr>
        <w:top w:val="none" w:sz="0" w:space="0" w:color="auto"/>
        <w:left w:val="none" w:sz="0" w:space="0" w:color="auto"/>
        <w:bottom w:val="none" w:sz="0" w:space="0" w:color="auto"/>
        <w:right w:val="none" w:sz="0" w:space="0" w:color="auto"/>
      </w:divBdr>
    </w:div>
    <w:div w:id="290869340">
      <w:bodyDiv w:val="1"/>
      <w:marLeft w:val="0"/>
      <w:marRight w:val="0"/>
      <w:marTop w:val="0"/>
      <w:marBottom w:val="0"/>
      <w:divBdr>
        <w:top w:val="none" w:sz="0" w:space="0" w:color="auto"/>
        <w:left w:val="none" w:sz="0" w:space="0" w:color="auto"/>
        <w:bottom w:val="none" w:sz="0" w:space="0" w:color="auto"/>
        <w:right w:val="none" w:sz="0" w:space="0" w:color="auto"/>
      </w:divBdr>
    </w:div>
    <w:div w:id="300037952">
      <w:bodyDiv w:val="1"/>
      <w:marLeft w:val="0"/>
      <w:marRight w:val="0"/>
      <w:marTop w:val="0"/>
      <w:marBottom w:val="0"/>
      <w:divBdr>
        <w:top w:val="none" w:sz="0" w:space="0" w:color="auto"/>
        <w:left w:val="none" w:sz="0" w:space="0" w:color="auto"/>
        <w:bottom w:val="none" w:sz="0" w:space="0" w:color="auto"/>
        <w:right w:val="none" w:sz="0" w:space="0" w:color="auto"/>
      </w:divBdr>
    </w:div>
    <w:div w:id="303657836">
      <w:bodyDiv w:val="1"/>
      <w:marLeft w:val="0"/>
      <w:marRight w:val="0"/>
      <w:marTop w:val="0"/>
      <w:marBottom w:val="0"/>
      <w:divBdr>
        <w:top w:val="none" w:sz="0" w:space="0" w:color="auto"/>
        <w:left w:val="none" w:sz="0" w:space="0" w:color="auto"/>
        <w:bottom w:val="none" w:sz="0" w:space="0" w:color="auto"/>
        <w:right w:val="none" w:sz="0" w:space="0" w:color="auto"/>
      </w:divBdr>
    </w:div>
    <w:div w:id="306011885">
      <w:bodyDiv w:val="1"/>
      <w:marLeft w:val="0"/>
      <w:marRight w:val="0"/>
      <w:marTop w:val="0"/>
      <w:marBottom w:val="0"/>
      <w:divBdr>
        <w:top w:val="none" w:sz="0" w:space="0" w:color="auto"/>
        <w:left w:val="none" w:sz="0" w:space="0" w:color="auto"/>
        <w:bottom w:val="none" w:sz="0" w:space="0" w:color="auto"/>
        <w:right w:val="none" w:sz="0" w:space="0" w:color="auto"/>
      </w:divBdr>
    </w:div>
    <w:div w:id="316613206">
      <w:bodyDiv w:val="1"/>
      <w:marLeft w:val="0"/>
      <w:marRight w:val="0"/>
      <w:marTop w:val="0"/>
      <w:marBottom w:val="0"/>
      <w:divBdr>
        <w:top w:val="none" w:sz="0" w:space="0" w:color="auto"/>
        <w:left w:val="none" w:sz="0" w:space="0" w:color="auto"/>
        <w:bottom w:val="none" w:sz="0" w:space="0" w:color="auto"/>
        <w:right w:val="none" w:sz="0" w:space="0" w:color="auto"/>
      </w:divBdr>
    </w:div>
    <w:div w:id="344551056">
      <w:bodyDiv w:val="1"/>
      <w:marLeft w:val="0"/>
      <w:marRight w:val="0"/>
      <w:marTop w:val="0"/>
      <w:marBottom w:val="0"/>
      <w:divBdr>
        <w:top w:val="none" w:sz="0" w:space="0" w:color="auto"/>
        <w:left w:val="none" w:sz="0" w:space="0" w:color="auto"/>
        <w:bottom w:val="none" w:sz="0" w:space="0" w:color="auto"/>
        <w:right w:val="none" w:sz="0" w:space="0" w:color="auto"/>
      </w:divBdr>
    </w:div>
    <w:div w:id="354044218">
      <w:bodyDiv w:val="1"/>
      <w:marLeft w:val="0"/>
      <w:marRight w:val="0"/>
      <w:marTop w:val="0"/>
      <w:marBottom w:val="0"/>
      <w:divBdr>
        <w:top w:val="none" w:sz="0" w:space="0" w:color="auto"/>
        <w:left w:val="none" w:sz="0" w:space="0" w:color="auto"/>
        <w:bottom w:val="none" w:sz="0" w:space="0" w:color="auto"/>
        <w:right w:val="none" w:sz="0" w:space="0" w:color="auto"/>
      </w:divBdr>
    </w:div>
    <w:div w:id="373313390">
      <w:bodyDiv w:val="1"/>
      <w:marLeft w:val="0"/>
      <w:marRight w:val="0"/>
      <w:marTop w:val="0"/>
      <w:marBottom w:val="0"/>
      <w:divBdr>
        <w:top w:val="none" w:sz="0" w:space="0" w:color="auto"/>
        <w:left w:val="none" w:sz="0" w:space="0" w:color="auto"/>
        <w:bottom w:val="none" w:sz="0" w:space="0" w:color="auto"/>
        <w:right w:val="none" w:sz="0" w:space="0" w:color="auto"/>
      </w:divBdr>
    </w:div>
    <w:div w:id="379716681">
      <w:bodyDiv w:val="1"/>
      <w:marLeft w:val="0"/>
      <w:marRight w:val="0"/>
      <w:marTop w:val="0"/>
      <w:marBottom w:val="0"/>
      <w:divBdr>
        <w:top w:val="none" w:sz="0" w:space="0" w:color="auto"/>
        <w:left w:val="none" w:sz="0" w:space="0" w:color="auto"/>
        <w:bottom w:val="none" w:sz="0" w:space="0" w:color="auto"/>
        <w:right w:val="none" w:sz="0" w:space="0" w:color="auto"/>
      </w:divBdr>
    </w:div>
    <w:div w:id="385225783">
      <w:bodyDiv w:val="1"/>
      <w:marLeft w:val="0"/>
      <w:marRight w:val="0"/>
      <w:marTop w:val="0"/>
      <w:marBottom w:val="0"/>
      <w:divBdr>
        <w:top w:val="none" w:sz="0" w:space="0" w:color="auto"/>
        <w:left w:val="none" w:sz="0" w:space="0" w:color="auto"/>
        <w:bottom w:val="none" w:sz="0" w:space="0" w:color="auto"/>
        <w:right w:val="none" w:sz="0" w:space="0" w:color="auto"/>
      </w:divBdr>
    </w:div>
    <w:div w:id="389377661">
      <w:bodyDiv w:val="1"/>
      <w:marLeft w:val="0"/>
      <w:marRight w:val="0"/>
      <w:marTop w:val="0"/>
      <w:marBottom w:val="0"/>
      <w:divBdr>
        <w:top w:val="none" w:sz="0" w:space="0" w:color="auto"/>
        <w:left w:val="none" w:sz="0" w:space="0" w:color="auto"/>
        <w:bottom w:val="none" w:sz="0" w:space="0" w:color="auto"/>
        <w:right w:val="none" w:sz="0" w:space="0" w:color="auto"/>
      </w:divBdr>
    </w:div>
    <w:div w:id="394285509">
      <w:bodyDiv w:val="1"/>
      <w:marLeft w:val="0"/>
      <w:marRight w:val="0"/>
      <w:marTop w:val="0"/>
      <w:marBottom w:val="0"/>
      <w:divBdr>
        <w:top w:val="none" w:sz="0" w:space="0" w:color="auto"/>
        <w:left w:val="none" w:sz="0" w:space="0" w:color="auto"/>
        <w:bottom w:val="none" w:sz="0" w:space="0" w:color="auto"/>
        <w:right w:val="none" w:sz="0" w:space="0" w:color="auto"/>
      </w:divBdr>
    </w:div>
    <w:div w:id="402408604">
      <w:bodyDiv w:val="1"/>
      <w:marLeft w:val="0"/>
      <w:marRight w:val="0"/>
      <w:marTop w:val="0"/>
      <w:marBottom w:val="0"/>
      <w:divBdr>
        <w:top w:val="none" w:sz="0" w:space="0" w:color="auto"/>
        <w:left w:val="none" w:sz="0" w:space="0" w:color="auto"/>
        <w:bottom w:val="none" w:sz="0" w:space="0" w:color="auto"/>
        <w:right w:val="none" w:sz="0" w:space="0" w:color="auto"/>
      </w:divBdr>
    </w:div>
    <w:div w:id="415059970">
      <w:bodyDiv w:val="1"/>
      <w:marLeft w:val="0"/>
      <w:marRight w:val="0"/>
      <w:marTop w:val="0"/>
      <w:marBottom w:val="0"/>
      <w:divBdr>
        <w:top w:val="none" w:sz="0" w:space="0" w:color="auto"/>
        <w:left w:val="none" w:sz="0" w:space="0" w:color="auto"/>
        <w:bottom w:val="none" w:sz="0" w:space="0" w:color="auto"/>
        <w:right w:val="none" w:sz="0" w:space="0" w:color="auto"/>
      </w:divBdr>
    </w:div>
    <w:div w:id="423067539">
      <w:bodyDiv w:val="1"/>
      <w:marLeft w:val="0"/>
      <w:marRight w:val="0"/>
      <w:marTop w:val="0"/>
      <w:marBottom w:val="0"/>
      <w:divBdr>
        <w:top w:val="none" w:sz="0" w:space="0" w:color="auto"/>
        <w:left w:val="none" w:sz="0" w:space="0" w:color="auto"/>
        <w:bottom w:val="none" w:sz="0" w:space="0" w:color="auto"/>
        <w:right w:val="none" w:sz="0" w:space="0" w:color="auto"/>
      </w:divBdr>
    </w:div>
    <w:div w:id="451245888">
      <w:bodyDiv w:val="1"/>
      <w:marLeft w:val="0"/>
      <w:marRight w:val="0"/>
      <w:marTop w:val="0"/>
      <w:marBottom w:val="0"/>
      <w:divBdr>
        <w:top w:val="none" w:sz="0" w:space="0" w:color="auto"/>
        <w:left w:val="none" w:sz="0" w:space="0" w:color="auto"/>
        <w:bottom w:val="none" w:sz="0" w:space="0" w:color="auto"/>
        <w:right w:val="none" w:sz="0" w:space="0" w:color="auto"/>
      </w:divBdr>
    </w:div>
    <w:div w:id="454325210">
      <w:bodyDiv w:val="1"/>
      <w:marLeft w:val="0"/>
      <w:marRight w:val="0"/>
      <w:marTop w:val="0"/>
      <w:marBottom w:val="0"/>
      <w:divBdr>
        <w:top w:val="none" w:sz="0" w:space="0" w:color="auto"/>
        <w:left w:val="none" w:sz="0" w:space="0" w:color="auto"/>
        <w:bottom w:val="none" w:sz="0" w:space="0" w:color="auto"/>
        <w:right w:val="none" w:sz="0" w:space="0" w:color="auto"/>
      </w:divBdr>
    </w:div>
    <w:div w:id="459881530">
      <w:bodyDiv w:val="1"/>
      <w:marLeft w:val="0"/>
      <w:marRight w:val="0"/>
      <w:marTop w:val="0"/>
      <w:marBottom w:val="0"/>
      <w:divBdr>
        <w:top w:val="none" w:sz="0" w:space="0" w:color="auto"/>
        <w:left w:val="none" w:sz="0" w:space="0" w:color="auto"/>
        <w:bottom w:val="none" w:sz="0" w:space="0" w:color="auto"/>
        <w:right w:val="none" w:sz="0" w:space="0" w:color="auto"/>
      </w:divBdr>
    </w:div>
    <w:div w:id="462502109">
      <w:bodyDiv w:val="1"/>
      <w:marLeft w:val="0"/>
      <w:marRight w:val="0"/>
      <w:marTop w:val="0"/>
      <w:marBottom w:val="0"/>
      <w:divBdr>
        <w:top w:val="none" w:sz="0" w:space="0" w:color="auto"/>
        <w:left w:val="none" w:sz="0" w:space="0" w:color="auto"/>
        <w:bottom w:val="none" w:sz="0" w:space="0" w:color="auto"/>
        <w:right w:val="none" w:sz="0" w:space="0" w:color="auto"/>
      </w:divBdr>
    </w:div>
    <w:div w:id="526909858">
      <w:bodyDiv w:val="1"/>
      <w:marLeft w:val="0"/>
      <w:marRight w:val="0"/>
      <w:marTop w:val="0"/>
      <w:marBottom w:val="0"/>
      <w:divBdr>
        <w:top w:val="none" w:sz="0" w:space="0" w:color="auto"/>
        <w:left w:val="none" w:sz="0" w:space="0" w:color="auto"/>
        <w:bottom w:val="none" w:sz="0" w:space="0" w:color="auto"/>
        <w:right w:val="none" w:sz="0" w:space="0" w:color="auto"/>
      </w:divBdr>
    </w:div>
    <w:div w:id="530069542">
      <w:bodyDiv w:val="1"/>
      <w:marLeft w:val="0"/>
      <w:marRight w:val="0"/>
      <w:marTop w:val="0"/>
      <w:marBottom w:val="0"/>
      <w:divBdr>
        <w:top w:val="none" w:sz="0" w:space="0" w:color="auto"/>
        <w:left w:val="none" w:sz="0" w:space="0" w:color="auto"/>
        <w:bottom w:val="none" w:sz="0" w:space="0" w:color="auto"/>
        <w:right w:val="none" w:sz="0" w:space="0" w:color="auto"/>
      </w:divBdr>
    </w:div>
    <w:div w:id="547037548">
      <w:bodyDiv w:val="1"/>
      <w:marLeft w:val="0"/>
      <w:marRight w:val="0"/>
      <w:marTop w:val="0"/>
      <w:marBottom w:val="0"/>
      <w:divBdr>
        <w:top w:val="none" w:sz="0" w:space="0" w:color="auto"/>
        <w:left w:val="none" w:sz="0" w:space="0" w:color="auto"/>
        <w:bottom w:val="none" w:sz="0" w:space="0" w:color="auto"/>
        <w:right w:val="none" w:sz="0" w:space="0" w:color="auto"/>
      </w:divBdr>
    </w:div>
    <w:div w:id="593973808">
      <w:bodyDiv w:val="1"/>
      <w:marLeft w:val="0"/>
      <w:marRight w:val="0"/>
      <w:marTop w:val="0"/>
      <w:marBottom w:val="0"/>
      <w:divBdr>
        <w:top w:val="none" w:sz="0" w:space="0" w:color="auto"/>
        <w:left w:val="none" w:sz="0" w:space="0" w:color="auto"/>
        <w:bottom w:val="none" w:sz="0" w:space="0" w:color="auto"/>
        <w:right w:val="none" w:sz="0" w:space="0" w:color="auto"/>
      </w:divBdr>
    </w:div>
    <w:div w:id="643700479">
      <w:bodyDiv w:val="1"/>
      <w:marLeft w:val="0"/>
      <w:marRight w:val="0"/>
      <w:marTop w:val="0"/>
      <w:marBottom w:val="0"/>
      <w:divBdr>
        <w:top w:val="none" w:sz="0" w:space="0" w:color="auto"/>
        <w:left w:val="none" w:sz="0" w:space="0" w:color="auto"/>
        <w:bottom w:val="none" w:sz="0" w:space="0" w:color="auto"/>
        <w:right w:val="none" w:sz="0" w:space="0" w:color="auto"/>
      </w:divBdr>
    </w:div>
    <w:div w:id="650409439">
      <w:bodyDiv w:val="1"/>
      <w:marLeft w:val="0"/>
      <w:marRight w:val="0"/>
      <w:marTop w:val="0"/>
      <w:marBottom w:val="0"/>
      <w:divBdr>
        <w:top w:val="none" w:sz="0" w:space="0" w:color="auto"/>
        <w:left w:val="none" w:sz="0" w:space="0" w:color="auto"/>
        <w:bottom w:val="none" w:sz="0" w:space="0" w:color="auto"/>
        <w:right w:val="none" w:sz="0" w:space="0" w:color="auto"/>
      </w:divBdr>
    </w:div>
    <w:div w:id="656151690">
      <w:bodyDiv w:val="1"/>
      <w:marLeft w:val="0"/>
      <w:marRight w:val="0"/>
      <w:marTop w:val="0"/>
      <w:marBottom w:val="0"/>
      <w:divBdr>
        <w:top w:val="none" w:sz="0" w:space="0" w:color="auto"/>
        <w:left w:val="none" w:sz="0" w:space="0" w:color="auto"/>
        <w:bottom w:val="none" w:sz="0" w:space="0" w:color="auto"/>
        <w:right w:val="none" w:sz="0" w:space="0" w:color="auto"/>
      </w:divBdr>
    </w:div>
    <w:div w:id="658771446">
      <w:bodyDiv w:val="1"/>
      <w:marLeft w:val="0"/>
      <w:marRight w:val="0"/>
      <w:marTop w:val="0"/>
      <w:marBottom w:val="0"/>
      <w:divBdr>
        <w:top w:val="none" w:sz="0" w:space="0" w:color="auto"/>
        <w:left w:val="none" w:sz="0" w:space="0" w:color="auto"/>
        <w:bottom w:val="none" w:sz="0" w:space="0" w:color="auto"/>
        <w:right w:val="none" w:sz="0" w:space="0" w:color="auto"/>
      </w:divBdr>
    </w:div>
    <w:div w:id="698361262">
      <w:bodyDiv w:val="1"/>
      <w:marLeft w:val="0"/>
      <w:marRight w:val="0"/>
      <w:marTop w:val="0"/>
      <w:marBottom w:val="0"/>
      <w:divBdr>
        <w:top w:val="none" w:sz="0" w:space="0" w:color="auto"/>
        <w:left w:val="none" w:sz="0" w:space="0" w:color="auto"/>
        <w:bottom w:val="none" w:sz="0" w:space="0" w:color="auto"/>
        <w:right w:val="none" w:sz="0" w:space="0" w:color="auto"/>
      </w:divBdr>
    </w:div>
    <w:div w:id="729302473">
      <w:bodyDiv w:val="1"/>
      <w:marLeft w:val="0"/>
      <w:marRight w:val="0"/>
      <w:marTop w:val="0"/>
      <w:marBottom w:val="0"/>
      <w:divBdr>
        <w:top w:val="none" w:sz="0" w:space="0" w:color="auto"/>
        <w:left w:val="none" w:sz="0" w:space="0" w:color="auto"/>
        <w:bottom w:val="none" w:sz="0" w:space="0" w:color="auto"/>
        <w:right w:val="none" w:sz="0" w:space="0" w:color="auto"/>
      </w:divBdr>
    </w:div>
    <w:div w:id="745224510">
      <w:bodyDiv w:val="1"/>
      <w:marLeft w:val="0"/>
      <w:marRight w:val="0"/>
      <w:marTop w:val="0"/>
      <w:marBottom w:val="0"/>
      <w:divBdr>
        <w:top w:val="none" w:sz="0" w:space="0" w:color="auto"/>
        <w:left w:val="none" w:sz="0" w:space="0" w:color="auto"/>
        <w:bottom w:val="none" w:sz="0" w:space="0" w:color="auto"/>
        <w:right w:val="none" w:sz="0" w:space="0" w:color="auto"/>
      </w:divBdr>
    </w:div>
    <w:div w:id="762993616">
      <w:bodyDiv w:val="1"/>
      <w:marLeft w:val="0"/>
      <w:marRight w:val="0"/>
      <w:marTop w:val="0"/>
      <w:marBottom w:val="0"/>
      <w:divBdr>
        <w:top w:val="none" w:sz="0" w:space="0" w:color="auto"/>
        <w:left w:val="none" w:sz="0" w:space="0" w:color="auto"/>
        <w:bottom w:val="none" w:sz="0" w:space="0" w:color="auto"/>
        <w:right w:val="none" w:sz="0" w:space="0" w:color="auto"/>
      </w:divBdr>
      <w:divsChild>
        <w:div w:id="72629135">
          <w:marLeft w:val="0"/>
          <w:marRight w:val="0"/>
          <w:marTop w:val="0"/>
          <w:marBottom w:val="0"/>
          <w:divBdr>
            <w:top w:val="none" w:sz="0" w:space="0" w:color="auto"/>
            <w:left w:val="none" w:sz="0" w:space="0" w:color="auto"/>
            <w:bottom w:val="none" w:sz="0" w:space="0" w:color="auto"/>
            <w:right w:val="none" w:sz="0" w:space="0" w:color="auto"/>
          </w:divBdr>
        </w:div>
        <w:div w:id="133642582">
          <w:marLeft w:val="0"/>
          <w:marRight w:val="0"/>
          <w:marTop w:val="0"/>
          <w:marBottom w:val="0"/>
          <w:divBdr>
            <w:top w:val="none" w:sz="0" w:space="0" w:color="auto"/>
            <w:left w:val="none" w:sz="0" w:space="0" w:color="auto"/>
            <w:bottom w:val="none" w:sz="0" w:space="0" w:color="auto"/>
            <w:right w:val="none" w:sz="0" w:space="0" w:color="auto"/>
          </w:divBdr>
        </w:div>
        <w:div w:id="279267335">
          <w:marLeft w:val="0"/>
          <w:marRight w:val="0"/>
          <w:marTop w:val="0"/>
          <w:marBottom w:val="0"/>
          <w:divBdr>
            <w:top w:val="none" w:sz="0" w:space="0" w:color="auto"/>
            <w:left w:val="none" w:sz="0" w:space="0" w:color="auto"/>
            <w:bottom w:val="none" w:sz="0" w:space="0" w:color="auto"/>
            <w:right w:val="none" w:sz="0" w:space="0" w:color="auto"/>
          </w:divBdr>
        </w:div>
        <w:div w:id="386342093">
          <w:marLeft w:val="0"/>
          <w:marRight w:val="0"/>
          <w:marTop w:val="0"/>
          <w:marBottom w:val="0"/>
          <w:divBdr>
            <w:top w:val="none" w:sz="0" w:space="0" w:color="auto"/>
            <w:left w:val="none" w:sz="0" w:space="0" w:color="auto"/>
            <w:bottom w:val="none" w:sz="0" w:space="0" w:color="auto"/>
            <w:right w:val="none" w:sz="0" w:space="0" w:color="auto"/>
          </w:divBdr>
        </w:div>
        <w:div w:id="393744262">
          <w:marLeft w:val="0"/>
          <w:marRight w:val="0"/>
          <w:marTop w:val="0"/>
          <w:marBottom w:val="0"/>
          <w:divBdr>
            <w:top w:val="none" w:sz="0" w:space="0" w:color="auto"/>
            <w:left w:val="none" w:sz="0" w:space="0" w:color="auto"/>
            <w:bottom w:val="none" w:sz="0" w:space="0" w:color="auto"/>
            <w:right w:val="none" w:sz="0" w:space="0" w:color="auto"/>
          </w:divBdr>
        </w:div>
        <w:div w:id="401295037">
          <w:marLeft w:val="0"/>
          <w:marRight w:val="0"/>
          <w:marTop w:val="0"/>
          <w:marBottom w:val="0"/>
          <w:divBdr>
            <w:top w:val="none" w:sz="0" w:space="0" w:color="auto"/>
            <w:left w:val="none" w:sz="0" w:space="0" w:color="auto"/>
            <w:bottom w:val="none" w:sz="0" w:space="0" w:color="auto"/>
            <w:right w:val="none" w:sz="0" w:space="0" w:color="auto"/>
          </w:divBdr>
        </w:div>
        <w:div w:id="634599600">
          <w:marLeft w:val="0"/>
          <w:marRight w:val="0"/>
          <w:marTop w:val="0"/>
          <w:marBottom w:val="0"/>
          <w:divBdr>
            <w:top w:val="none" w:sz="0" w:space="0" w:color="auto"/>
            <w:left w:val="none" w:sz="0" w:space="0" w:color="auto"/>
            <w:bottom w:val="none" w:sz="0" w:space="0" w:color="auto"/>
            <w:right w:val="none" w:sz="0" w:space="0" w:color="auto"/>
          </w:divBdr>
        </w:div>
        <w:div w:id="669137101">
          <w:marLeft w:val="0"/>
          <w:marRight w:val="0"/>
          <w:marTop w:val="0"/>
          <w:marBottom w:val="0"/>
          <w:divBdr>
            <w:top w:val="none" w:sz="0" w:space="0" w:color="auto"/>
            <w:left w:val="none" w:sz="0" w:space="0" w:color="auto"/>
            <w:bottom w:val="none" w:sz="0" w:space="0" w:color="auto"/>
            <w:right w:val="none" w:sz="0" w:space="0" w:color="auto"/>
          </w:divBdr>
        </w:div>
        <w:div w:id="678627390">
          <w:marLeft w:val="0"/>
          <w:marRight w:val="0"/>
          <w:marTop w:val="0"/>
          <w:marBottom w:val="0"/>
          <w:divBdr>
            <w:top w:val="none" w:sz="0" w:space="0" w:color="auto"/>
            <w:left w:val="none" w:sz="0" w:space="0" w:color="auto"/>
            <w:bottom w:val="none" w:sz="0" w:space="0" w:color="auto"/>
            <w:right w:val="none" w:sz="0" w:space="0" w:color="auto"/>
          </w:divBdr>
        </w:div>
        <w:div w:id="771050977">
          <w:marLeft w:val="0"/>
          <w:marRight w:val="0"/>
          <w:marTop w:val="0"/>
          <w:marBottom w:val="0"/>
          <w:divBdr>
            <w:top w:val="none" w:sz="0" w:space="0" w:color="auto"/>
            <w:left w:val="none" w:sz="0" w:space="0" w:color="auto"/>
            <w:bottom w:val="none" w:sz="0" w:space="0" w:color="auto"/>
            <w:right w:val="none" w:sz="0" w:space="0" w:color="auto"/>
          </w:divBdr>
        </w:div>
        <w:div w:id="884415458">
          <w:marLeft w:val="0"/>
          <w:marRight w:val="0"/>
          <w:marTop w:val="0"/>
          <w:marBottom w:val="0"/>
          <w:divBdr>
            <w:top w:val="none" w:sz="0" w:space="0" w:color="auto"/>
            <w:left w:val="none" w:sz="0" w:space="0" w:color="auto"/>
            <w:bottom w:val="none" w:sz="0" w:space="0" w:color="auto"/>
            <w:right w:val="none" w:sz="0" w:space="0" w:color="auto"/>
          </w:divBdr>
        </w:div>
        <w:div w:id="965430018">
          <w:marLeft w:val="0"/>
          <w:marRight w:val="0"/>
          <w:marTop w:val="0"/>
          <w:marBottom w:val="0"/>
          <w:divBdr>
            <w:top w:val="none" w:sz="0" w:space="0" w:color="auto"/>
            <w:left w:val="none" w:sz="0" w:space="0" w:color="auto"/>
            <w:bottom w:val="none" w:sz="0" w:space="0" w:color="auto"/>
            <w:right w:val="none" w:sz="0" w:space="0" w:color="auto"/>
          </w:divBdr>
        </w:div>
        <w:div w:id="987244777">
          <w:marLeft w:val="0"/>
          <w:marRight w:val="0"/>
          <w:marTop w:val="0"/>
          <w:marBottom w:val="0"/>
          <w:divBdr>
            <w:top w:val="none" w:sz="0" w:space="0" w:color="auto"/>
            <w:left w:val="none" w:sz="0" w:space="0" w:color="auto"/>
            <w:bottom w:val="none" w:sz="0" w:space="0" w:color="auto"/>
            <w:right w:val="none" w:sz="0" w:space="0" w:color="auto"/>
          </w:divBdr>
        </w:div>
        <w:div w:id="996542948">
          <w:marLeft w:val="0"/>
          <w:marRight w:val="0"/>
          <w:marTop w:val="0"/>
          <w:marBottom w:val="0"/>
          <w:divBdr>
            <w:top w:val="none" w:sz="0" w:space="0" w:color="auto"/>
            <w:left w:val="none" w:sz="0" w:space="0" w:color="auto"/>
            <w:bottom w:val="none" w:sz="0" w:space="0" w:color="auto"/>
            <w:right w:val="none" w:sz="0" w:space="0" w:color="auto"/>
          </w:divBdr>
        </w:div>
        <w:div w:id="1003893349">
          <w:marLeft w:val="0"/>
          <w:marRight w:val="0"/>
          <w:marTop w:val="0"/>
          <w:marBottom w:val="0"/>
          <w:divBdr>
            <w:top w:val="none" w:sz="0" w:space="0" w:color="auto"/>
            <w:left w:val="none" w:sz="0" w:space="0" w:color="auto"/>
            <w:bottom w:val="none" w:sz="0" w:space="0" w:color="auto"/>
            <w:right w:val="none" w:sz="0" w:space="0" w:color="auto"/>
          </w:divBdr>
        </w:div>
        <w:div w:id="1023484095">
          <w:marLeft w:val="0"/>
          <w:marRight w:val="0"/>
          <w:marTop w:val="0"/>
          <w:marBottom w:val="0"/>
          <w:divBdr>
            <w:top w:val="none" w:sz="0" w:space="0" w:color="auto"/>
            <w:left w:val="none" w:sz="0" w:space="0" w:color="auto"/>
            <w:bottom w:val="none" w:sz="0" w:space="0" w:color="auto"/>
            <w:right w:val="none" w:sz="0" w:space="0" w:color="auto"/>
          </w:divBdr>
        </w:div>
        <w:div w:id="1111439338">
          <w:marLeft w:val="0"/>
          <w:marRight w:val="0"/>
          <w:marTop w:val="0"/>
          <w:marBottom w:val="0"/>
          <w:divBdr>
            <w:top w:val="none" w:sz="0" w:space="0" w:color="auto"/>
            <w:left w:val="none" w:sz="0" w:space="0" w:color="auto"/>
            <w:bottom w:val="none" w:sz="0" w:space="0" w:color="auto"/>
            <w:right w:val="none" w:sz="0" w:space="0" w:color="auto"/>
          </w:divBdr>
        </w:div>
        <w:div w:id="1162351325">
          <w:marLeft w:val="0"/>
          <w:marRight w:val="0"/>
          <w:marTop w:val="0"/>
          <w:marBottom w:val="0"/>
          <w:divBdr>
            <w:top w:val="none" w:sz="0" w:space="0" w:color="auto"/>
            <w:left w:val="none" w:sz="0" w:space="0" w:color="auto"/>
            <w:bottom w:val="none" w:sz="0" w:space="0" w:color="auto"/>
            <w:right w:val="none" w:sz="0" w:space="0" w:color="auto"/>
          </w:divBdr>
        </w:div>
        <w:div w:id="1245452916">
          <w:marLeft w:val="0"/>
          <w:marRight w:val="0"/>
          <w:marTop w:val="0"/>
          <w:marBottom w:val="0"/>
          <w:divBdr>
            <w:top w:val="none" w:sz="0" w:space="0" w:color="auto"/>
            <w:left w:val="none" w:sz="0" w:space="0" w:color="auto"/>
            <w:bottom w:val="none" w:sz="0" w:space="0" w:color="auto"/>
            <w:right w:val="none" w:sz="0" w:space="0" w:color="auto"/>
          </w:divBdr>
        </w:div>
        <w:div w:id="1281376606">
          <w:marLeft w:val="0"/>
          <w:marRight w:val="0"/>
          <w:marTop w:val="0"/>
          <w:marBottom w:val="0"/>
          <w:divBdr>
            <w:top w:val="none" w:sz="0" w:space="0" w:color="auto"/>
            <w:left w:val="none" w:sz="0" w:space="0" w:color="auto"/>
            <w:bottom w:val="none" w:sz="0" w:space="0" w:color="auto"/>
            <w:right w:val="none" w:sz="0" w:space="0" w:color="auto"/>
          </w:divBdr>
        </w:div>
        <w:div w:id="1340619952">
          <w:marLeft w:val="0"/>
          <w:marRight w:val="0"/>
          <w:marTop w:val="0"/>
          <w:marBottom w:val="0"/>
          <w:divBdr>
            <w:top w:val="none" w:sz="0" w:space="0" w:color="auto"/>
            <w:left w:val="none" w:sz="0" w:space="0" w:color="auto"/>
            <w:bottom w:val="none" w:sz="0" w:space="0" w:color="auto"/>
            <w:right w:val="none" w:sz="0" w:space="0" w:color="auto"/>
          </w:divBdr>
        </w:div>
        <w:div w:id="1367607929">
          <w:marLeft w:val="0"/>
          <w:marRight w:val="0"/>
          <w:marTop w:val="0"/>
          <w:marBottom w:val="0"/>
          <w:divBdr>
            <w:top w:val="none" w:sz="0" w:space="0" w:color="auto"/>
            <w:left w:val="none" w:sz="0" w:space="0" w:color="auto"/>
            <w:bottom w:val="none" w:sz="0" w:space="0" w:color="auto"/>
            <w:right w:val="none" w:sz="0" w:space="0" w:color="auto"/>
          </w:divBdr>
        </w:div>
        <w:div w:id="1396246388">
          <w:marLeft w:val="0"/>
          <w:marRight w:val="0"/>
          <w:marTop w:val="0"/>
          <w:marBottom w:val="0"/>
          <w:divBdr>
            <w:top w:val="none" w:sz="0" w:space="0" w:color="auto"/>
            <w:left w:val="none" w:sz="0" w:space="0" w:color="auto"/>
            <w:bottom w:val="none" w:sz="0" w:space="0" w:color="auto"/>
            <w:right w:val="none" w:sz="0" w:space="0" w:color="auto"/>
          </w:divBdr>
        </w:div>
        <w:div w:id="1414204685">
          <w:marLeft w:val="0"/>
          <w:marRight w:val="0"/>
          <w:marTop w:val="0"/>
          <w:marBottom w:val="0"/>
          <w:divBdr>
            <w:top w:val="none" w:sz="0" w:space="0" w:color="auto"/>
            <w:left w:val="none" w:sz="0" w:space="0" w:color="auto"/>
            <w:bottom w:val="none" w:sz="0" w:space="0" w:color="auto"/>
            <w:right w:val="none" w:sz="0" w:space="0" w:color="auto"/>
          </w:divBdr>
        </w:div>
        <w:div w:id="1428578094">
          <w:marLeft w:val="0"/>
          <w:marRight w:val="0"/>
          <w:marTop w:val="0"/>
          <w:marBottom w:val="0"/>
          <w:divBdr>
            <w:top w:val="none" w:sz="0" w:space="0" w:color="auto"/>
            <w:left w:val="none" w:sz="0" w:space="0" w:color="auto"/>
            <w:bottom w:val="none" w:sz="0" w:space="0" w:color="auto"/>
            <w:right w:val="none" w:sz="0" w:space="0" w:color="auto"/>
          </w:divBdr>
        </w:div>
        <w:div w:id="1459832833">
          <w:marLeft w:val="0"/>
          <w:marRight w:val="0"/>
          <w:marTop w:val="0"/>
          <w:marBottom w:val="0"/>
          <w:divBdr>
            <w:top w:val="none" w:sz="0" w:space="0" w:color="auto"/>
            <w:left w:val="none" w:sz="0" w:space="0" w:color="auto"/>
            <w:bottom w:val="none" w:sz="0" w:space="0" w:color="auto"/>
            <w:right w:val="none" w:sz="0" w:space="0" w:color="auto"/>
          </w:divBdr>
        </w:div>
        <w:div w:id="1483230636">
          <w:marLeft w:val="0"/>
          <w:marRight w:val="0"/>
          <w:marTop w:val="0"/>
          <w:marBottom w:val="0"/>
          <w:divBdr>
            <w:top w:val="none" w:sz="0" w:space="0" w:color="auto"/>
            <w:left w:val="none" w:sz="0" w:space="0" w:color="auto"/>
            <w:bottom w:val="none" w:sz="0" w:space="0" w:color="auto"/>
            <w:right w:val="none" w:sz="0" w:space="0" w:color="auto"/>
          </w:divBdr>
        </w:div>
        <w:div w:id="1491827451">
          <w:marLeft w:val="0"/>
          <w:marRight w:val="0"/>
          <w:marTop w:val="0"/>
          <w:marBottom w:val="0"/>
          <w:divBdr>
            <w:top w:val="none" w:sz="0" w:space="0" w:color="auto"/>
            <w:left w:val="none" w:sz="0" w:space="0" w:color="auto"/>
            <w:bottom w:val="none" w:sz="0" w:space="0" w:color="auto"/>
            <w:right w:val="none" w:sz="0" w:space="0" w:color="auto"/>
          </w:divBdr>
        </w:div>
        <w:div w:id="1580670644">
          <w:marLeft w:val="0"/>
          <w:marRight w:val="0"/>
          <w:marTop w:val="0"/>
          <w:marBottom w:val="0"/>
          <w:divBdr>
            <w:top w:val="none" w:sz="0" w:space="0" w:color="auto"/>
            <w:left w:val="none" w:sz="0" w:space="0" w:color="auto"/>
            <w:bottom w:val="none" w:sz="0" w:space="0" w:color="auto"/>
            <w:right w:val="none" w:sz="0" w:space="0" w:color="auto"/>
          </w:divBdr>
        </w:div>
        <w:div w:id="1595624079">
          <w:marLeft w:val="0"/>
          <w:marRight w:val="0"/>
          <w:marTop w:val="0"/>
          <w:marBottom w:val="0"/>
          <w:divBdr>
            <w:top w:val="none" w:sz="0" w:space="0" w:color="auto"/>
            <w:left w:val="none" w:sz="0" w:space="0" w:color="auto"/>
            <w:bottom w:val="none" w:sz="0" w:space="0" w:color="auto"/>
            <w:right w:val="none" w:sz="0" w:space="0" w:color="auto"/>
          </w:divBdr>
        </w:div>
        <w:div w:id="1679454951">
          <w:marLeft w:val="0"/>
          <w:marRight w:val="0"/>
          <w:marTop w:val="0"/>
          <w:marBottom w:val="0"/>
          <w:divBdr>
            <w:top w:val="none" w:sz="0" w:space="0" w:color="auto"/>
            <w:left w:val="none" w:sz="0" w:space="0" w:color="auto"/>
            <w:bottom w:val="none" w:sz="0" w:space="0" w:color="auto"/>
            <w:right w:val="none" w:sz="0" w:space="0" w:color="auto"/>
          </w:divBdr>
        </w:div>
        <w:div w:id="1686638382">
          <w:marLeft w:val="0"/>
          <w:marRight w:val="0"/>
          <w:marTop w:val="0"/>
          <w:marBottom w:val="0"/>
          <w:divBdr>
            <w:top w:val="none" w:sz="0" w:space="0" w:color="auto"/>
            <w:left w:val="none" w:sz="0" w:space="0" w:color="auto"/>
            <w:bottom w:val="none" w:sz="0" w:space="0" w:color="auto"/>
            <w:right w:val="none" w:sz="0" w:space="0" w:color="auto"/>
          </w:divBdr>
        </w:div>
        <w:div w:id="1717198492">
          <w:marLeft w:val="0"/>
          <w:marRight w:val="0"/>
          <w:marTop w:val="0"/>
          <w:marBottom w:val="0"/>
          <w:divBdr>
            <w:top w:val="none" w:sz="0" w:space="0" w:color="auto"/>
            <w:left w:val="none" w:sz="0" w:space="0" w:color="auto"/>
            <w:bottom w:val="none" w:sz="0" w:space="0" w:color="auto"/>
            <w:right w:val="none" w:sz="0" w:space="0" w:color="auto"/>
          </w:divBdr>
        </w:div>
        <w:div w:id="1774207973">
          <w:marLeft w:val="0"/>
          <w:marRight w:val="0"/>
          <w:marTop w:val="0"/>
          <w:marBottom w:val="0"/>
          <w:divBdr>
            <w:top w:val="none" w:sz="0" w:space="0" w:color="auto"/>
            <w:left w:val="none" w:sz="0" w:space="0" w:color="auto"/>
            <w:bottom w:val="none" w:sz="0" w:space="0" w:color="auto"/>
            <w:right w:val="none" w:sz="0" w:space="0" w:color="auto"/>
          </w:divBdr>
        </w:div>
        <w:div w:id="1981113980">
          <w:marLeft w:val="0"/>
          <w:marRight w:val="0"/>
          <w:marTop w:val="0"/>
          <w:marBottom w:val="0"/>
          <w:divBdr>
            <w:top w:val="none" w:sz="0" w:space="0" w:color="auto"/>
            <w:left w:val="none" w:sz="0" w:space="0" w:color="auto"/>
            <w:bottom w:val="none" w:sz="0" w:space="0" w:color="auto"/>
            <w:right w:val="none" w:sz="0" w:space="0" w:color="auto"/>
          </w:divBdr>
        </w:div>
        <w:div w:id="2060275386">
          <w:marLeft w:val="0"/>
          <w:marRight w:val="0"/>
          <w:marTop w:val="0"/>
          <w:marBottom w:val="0"/>
          <w:divBdr>
            <w:top w:val="none" w:sz="0" w:space="0" w:color="auto"/>
            <w:left w:val="none" w:sz="0" w:space="0" w:color="auto"/>
            <w:bottom w:val="none" w:sz="0" w:space="0" w:color="auto"/>
            <w:right w:val="none" w:sz="0" w:space="0" w:color="auto"/>
          </w:divBdr>
        </w:div>
        <w:div w:id="2138718281">
          <w:marLeft w:val="0"/>
          <w:marRight w:val="0"/>
          <w:marTop w:val="0"/>
          <w:marBottom w:val="0"/>
          <w:divBdr>
            <w:top w:val="none" w:sz="0" w:space="0" w:color="auto"/>
            <w:left w:val="none" w:sz="0" w:space="0" w:color="auto"/>
            <w:bottom w:val="none" w:sz="0" w:space="0" w:color="auto"/>
            <w:right w:val="none" w:sz="0" w:space="0" w:color="auto"/>
          </w:divBdr>
        </w:div>
      </w:divsChild>
    </w:div>
    <w:div w:id="772289881">
      <w:bodyDiv w:val="1"/>
      <w:marLeft w:val="0"/>
      <w:marRight w:val="0"/>
      <w:marTop w:val="0"/>
      <w:marBottom w:val="0"/>
      <w:divBdr>
        <w:top w:val="none" w:sz="0" w:space="0" w:color="auto"/>
        <w:left w:val="none" w:sz="0" w:space="0" w:color="auto"/>
        <w:bottom w:val="none" w:sz="0" w:space="0" w:color="auto"/>
        <w:right w:val="none" w:sz="0" w:space="0" w:color="auto"/>
      </w:divBdr>
    </w:div>
    <w:div w:id="772896041">
      <w:bodyDiv w:val="1"/>
      <w:marLeft w:val="0"/>
      <w:marRight w:val="0"/>
      <w:marTop w:val="0"/>
      <w:marBottom w:val="0"/>
      <w:divBdr>
        <w:top w:val="none" w:sz="0" w:space="0" w:color="auto"/>
        <w:left w:val="none" w:sz="0" w:space="0" w:color="auto"/>
        <w:bottom w:val="none" w:sz="0" w:space="0" w:color="auto"/>
        <w:right w:val="none" w:sz="0" w:space="0" w:color="auto"/>
      </w:divBdr>
    </w:div>
    <w:div w:id="780803536">
      <w:bodyDiv w:val="1"/>
      <w:marLeft w:val="0"/>
      <w:marRight w:val="0"/>
      <w:marTop w:val="0"/>
      <w:marBottom w:val="0"/>
      <w:divBdr>
        <w:top w:val="none" w:sz="0" w:space="0" w:color="auto"/>
        <w:left w:val="none" w:sz="0" w:space="0" w:color="auto"/>
        <w:bottom w:val="none" w:sz="0" w:space="0" w:color="auto"/>
        <w:right w:val="none" w:sz="0" w:space="0" w:color="auto"/>
      </w:divBdr>
    </w:div>
    <w:div w:id="831802041">
      <w:bodyDiv w:val="1"/>
      <w:marLeft w:val="0"/>
      <w:marRight w:val="0"/>
      <w:marTop w:val="0"/>
      <w:marBottom w:val="0"/>
      <w:divBdr>
        <w:top w:val="none" w:sz="0" w:space="0" w:color="auto"/>
        <w:left w:val="none" w:sz="0" w:space="0" w:color="auto"/>
        <w:bottom w:val="none" w:sz="0" w:space="0" w:color="auto"/>
        <w:right w:val="none" w:sz="0" w:space="0" w:color="auto"/>
      </w:divBdr>
    </w:div>
    <w:div w:id="833302520">
      <w:bodyDiv w:val="1"/>
      <w:marLeft w:val="0"/>
      <w:marRight w:val="0"/>
      <w:marTop w:val="0"/>
      <w:marBottom w:val="0"/>
      <w:divBdr>
        <w:top w:val="none" w:sz="0" w:space="0" w:color="auto"/>
        <w:left w:val="none" w:sz="0" w:space="0" w:color="auto"/>
        <w:bottom w:val="none" w:sz="0" w:space="0" w:color="auto"/>
        <w:right w:val="none" w:sz="0" w:space="0" w:color="auto"/>
      </w:divBdr>
    </w:div>
    <w:div w:id="838664891">
      <w:bodyDiv w:val="1"/>
      <w:marLeft w:val="0"/>
      <w:marRight w:val="0"/>
      <w:marTop w:val="0"/>
      <w:marBottom w:val="0"/>
      <w:divBdr>
        <w:top w:val="none" w:sz="0" w:space="0" w:color="auto"/>
        <w:left w:val="none" w:sz="0" w:space="0" w:color="auto"/>
        <w:bottom w:val="none" w:sz="0" w:space="0" w:color="auto"/>
        <w:right w:val="none" w:sz="0" w:space="0" w:color="auto"/>
      </w:divBdr>
      <w:divsChild>
        <w:div w:id="66080334">
          <w:marLeft w:val="547"/>
          <w:marRight w:val="0"/>
          <w:marTop w:val="160"/>
          <w:marBottom w:val="0"/>
          <w:divBdr>
            <w:top w:val="none" w:sz="0" w:space="0" w:color="auto"/>
            <w:left w:val="none" w:sz="0" w:space="0" w:color="auto"/>
            <w:bottom w:val="none" w:sz="0" w:space="0" w:color="auto"/>
            <w:right w:val="none" w:sz="0" w:space="0" w:color="auto"/>
          </w:divBdr>
        </w:div>
        <w:div w:id="336419106">
          <w:marLeft w:val="547"/>
          <w:marRight w:val="0"/>
          <w:marTop w:val="160"/>
          <w:marBottom w:val="0"/>
          <w:divBdr>
            <w:top w:val="none" w:sz="0" w:space="0" w:color="auto"/>
            <w:left w:val="none" w:sz="0" w:space="0" w:color="auto"/>
            <w:bottom w:val="none" w:sz="0" w:space="0" w:color="auto"/>
            <w:right w:val="none" w:sz="0" w:space="0" w:color="auto"/>
          </w:divBdr>
        </w:div>
      </w:divsChild>
    </w:div>
    <w:div w:id="851841968">
      <w:bodyDiv w:val="1"/>
      <w:marLeft w:val="0"/>
      <w:marRight w:val="0"/>
      <w:marTop w:val="0"/>
      <w:marBottom w:val="0"/>
      <w:divBdr>
        <w:top w:val="none" w:sz="0" w:space="0" w:color="auto"/>
        <w:left w:val="none" w:sz="0" w:space="0" w:color="auto"/>
        <w:bottom w:val="none" w:sz="0" w:space="0" w:color="auto"/>
        <w:right w:val="none" w:sz="0" w:space="0" w:color="auto"/>
      </w:divBdr>
    </w:div>
    <w:div w:id="866984729">
      <w:bodyDiv w:val="1"/>
      <w:marLeft w:val="0"/>
      <w:marRight w:val="0"/>
      <w:marTop w:val="0"/>
      <w:marBottom w:val="0"/>
      <w:divBdr>
        <w:top w:val="none" w:sz="0" w:space="0" w:color="auto"/>
        <w:left w:val="none" w:sz="0" w:space="0" w:color="auto"/>
        <w:bottom w:val="none" w:sz="0" w:space="0" w:color="auto"/>
        <w:right w:val="none" w:sz="0" w:space="0" w:color="auto"/>
      </w:divBdr>
    </w:div>
    <w:div w:id="881867793">
      <w:bodyDiv w:val="1"/>
      <w:marLeft w:val="0"/>
      <w:marRight w:val="0"/>
      <w:marTop w:val="0"/>
      <w:marBottom w:val="0"/>
      <w:divBdr>
        <w:top w:val="none" w:sz="0" w:space="0" w:color="auto"/>
        <w:left w:val="none" w:sz="0" w:space="0" w:color="auto"/>
        <w:bottom w:val="none" w:sz="0" w:space="0" w:color="auto"/>
        <w:right w:val="none" w:sz="0" w:space="0" w:color="auto"/>
      </w:divBdr>
    </w:div>
    <w:div w:id="892354230">
      <w:bodyDiv w:val="1"/>
      <w:marLeft w:val="0"/>
      <w:marRight w:val="0"/>
      <w:marTop w:val="0"/>
      <w:marBottom w:val="0"/>
      <w:divBdr>
        <w:top w:val="none" w:sz="0" w:space="0" w:color="auto"/>
        <w:left w:val="none" w:sz="0" w:space="0" w:color="auto"/>
        <w:bottom w:val="none" w:sz="0" w:space="0" w:color="auto"/>
        <w:right w:val="none" w:sz="0" w:space="0" w:color="auto"/>
      </w:divBdr>
    </w:div>
    <w:div w:id="908884206">
      <w:bodyDiv w:val="1"/>
      <w:marLeft w:val="0"/>
      <w:marRight w:val="0"/>
      <w:marTop w:val="0"/>
      <w:marBottom w:val="0"/>
      <w:divBdr>
        <w:top w:val="none" w:sz="0" w:space="0" w:color="auto"/>
        <w:left w:val="none" w:sz="0" w:space="0" w:color="auto"/>
        <w:bottom w:val="none" w:sz="0" w:space="0" w:color="auto"/>
        <w:right w:val="none" w:sz="0" w:space="0" w:color="auto"/>
      </w:divBdr>
    </w:div>
    <w:div w:id="911045769">
      <w:bodyDiv w:val="1"/>
      <w:marLeft w:val="0"/>
      <w:marRight w:val="0"/>
      <w:marTop w:val="0"/>
      <w:marBottom w:val="0"/>
      <w:divBdr>
        <w:top w:val="none" w:sz="0" w:space="0" w:color="auto"/>
        <w:left w:val="none" w:sz="0" w:space="0" w:color="auto"/>
        <w:bottom w:val="none" w:sz="0" w:space="0" w:color="auto"/>
        <w:right w:val="none" w:sz="0" w:space="0" w:color="auto"/>
      </w:divBdr>
    </w:div>
    <w:div w:id="911545405">
      <w:bodyDiv w:val="1"/>
      <w:marLeft w:val="0"/>
      <w:marRight w:val="0"/>
      <w:marTop w:val="0"/>
      <w:marBottom w:val="0"/>
      <w:divBdr>
        <w:top w:val="none" w:sz="0" w:space="0" w:color="auto"/>
        <w:left w:val="none" w:sz="0" w:space="0" w:color="auto"/>
        <w:bottom w:val="none" w:sz="0" w:space="0" w:color="auto"/>
        <w:right w:val="none" w:sz="0" w:space="0" w:color="auto"/>
      </w:divBdr>
    </w:div>
    <w:div w:id="917833099">
      <w:bodyDiv w:val="1"/>
      <w:marLeft w:val="0"/>
      <w:marRight w:val="0"/>
      <w:marTop w:val="0"/>
      <w:marBottom w:val="0"/>
      <w:divBdr>
        <w:top w:val="none" w:sz="0" w:space="0" w:color="auto"/>
        <w:left w:val="none" w:sz="0" w:space="0" w:color="auto"/>
        <w:bottom w:val="none" w:sz="0" w:space="0" w:color="auto"/>
        <w:right w:val="none" w:sz="0" w:space="0" w:color="auto"/>
      </w:divBdr>
    </w:div>
    <w:div w:id="960258933">
      <w:bodyDiv w:val="1"/>
      <w:marLeft w:val="0"/>
      <w:marRight w:val="0"/>
      <w:marTop w:val="0"/>
      <w:marBottom w:val="0"/>
      <w:divBdr>
        <w:top w:val="none" w:sz="0" w:space="0" w:color="auto"/>
        <w:left w:val="none" w:sz="0" w:space="0" w:color="auto"/>
        <w:bottom w:val="none" w:sz="0" w:space="0" w:color="auto"/>
        <w:right w:val="none" w:sz="0" w:space="0" w:color="auto"/>
      </w:divBdr>
    </w:div>
    <w:div w:id="977996988">
      <w:bodyDiv w:val="1"/>
      <w:marLeft w:val="0"/>
      <w:marRight w:val="0"/>
      <w:marTop w:val="0"/>
      <w:marBottom w:val="0"/>
      <w:divBdr>
        <w:top w:val="none" w:sz="0" w:space="0" w:color="auto"/>
        <w:left w:val="none" w:sz="0" w:space="0" w:color="auto"/>
        <w:bottom w:val="none" w:sz="0" w:space="0" w:color="auto"/>
        <w:right w:val="none" w:sz="0" w:space="0" w:color="auto"/>
      </w:divBdr>
    </w:div>
    <w:div w:id="996425325">
      <w:bodyDiv w:val="1"/>
      <w:marLeft w:val="0"/>
      <w:marRight w:val="0"/>
      <w:marTop w:val="0"/>
      <w:marBottom w:val="0"/>
      <w:divBdr>
        <w:top w:val="none" w:sz="0" w:space="0" w:color="auto"/>
        <w:left w:val="none" w:sz="0" w:space="0" w:color="auto"/>
        <w:bottom w:val="none" w:sz="0" w:space="0" w:color="auto"/>
        <w:right w:val="none" w:sz="0" w:space="0" w:color="auto"/>
      </w:divBdr>
    </w:div>
    <w:div w:id="1027488146">
      <w:bodyDiv w:val="1"/>
      <w:marLeft w:val="0"/>
      <w:marRight w:val="0"/>
      <w:marTop w:val="0"/>
      <w:marBottom w:val="0"/>
      <w:divBdr>
        <w:top w:val="none" w:sz="0" w:space="0" w:color="auto"/>
        <w:left w:val="none" w:sz="0" w:space="0" w:color="auto"/>
        <w:bottom w:val="none" w:sz="0" w:space="0" w:color="auto"/>
        <w:right w:val="none" w:sz="0" w:space="0" w:color="auto"/>
      </w:divBdr>
    </w:div>
    <w:div w:id="1029405838">
      <w:bodyDiv w:val="1"/>
      <w:marLeft w:val="0"/>
      <w:marRight w:val="0"/>
      <w:marTop w:val="0"/>
      <w:marBottom w:val="0"/>
      <w:divBdr>
        <w:top w:val="none" w:sz="0" w:space="0" w:color="auto"/>
        <w:left w:val="none" w:sz="0" w:space="0" w:color="auto"/>
        <w:bottom w:val="none" w:sz="0" w:space="0" w:color="auto"/>
        <w:right w:val="none" w:sz="0" w:space="0" w:color="auto"/>
      </w:divBdr>
    </w:div>
    <w:div w:id="1033269399">
      <w:bodyDiv w:val="1"/>
      <w:marLeft w:val="0"/>
      <w:marRight w:val="0"/>
      <w:marTop w:val="0"/>
      <w:marBottom w:val="0"/>
      <w:divBdr>
        <w:top w:val="none" w:sz="0" w:space="0" w:color="auto"/>
        <w:left w:val="none" w:sz="0" w:space="0" w:color="auto"/>
        <w:bottom w:val="none" w:sz="0" w:space="0" w:color="auto"/>
        <w:right w:val="none" w:sz="0" w:space="0" w:color="auto"/>
      </w:divBdr>
    </w:div>
    <w:div w:id="1038042985">
      <w:bodyDiv w:val="1"/>
      <w:marLeft w:val="0"/>
      <w:marRight w:val="0"/>
      <w:marTop w:val="0"/>
      <w:marBottom w:val="0"/>
      <w:divBdr>
        <w:top w:val="none" w:sz="0" w:space="0" w:color="auto"/>
        <w:left w:val="none" w:sz="0" w:space="0" w:color="auto"/>
        <w:bottom w:val="none" w:sz="0" w:space="0" w:color="auto"/>
        <w:right w:val="none" w:sz="0" w:space="0" w:color="auto"/>
      </w:divBdr>
    </w:div>
    <w:div w:id="1038630537">
      <w:bodyDiv w:val="1"/>
      <w:marLeft w:val="0"/>
      <w:marRight w:val="0"/>
      <w:marTop w:val="0"/>
      <w:marBottom w:val="0"/>
      <w:divBdr>
        <w:top w:val="none" w:sz="0" w:space="0" w:color="auto"/>
        <w:left w:val="none" w:sz="0" w:space="0" w:color="auto"/>
        <w:bottom w:val="none" w:sz="0" w:space="0" w:color="auto"/>
        <w:right w:val="none" w:sz="0" w:space="0" w:color="auto"/>
      </w:divBdr>
    </w:div>
    <w:div w:id="1061976437">
      <w:bodyDiv w:val="1"/>
      <w:marLeft w:val="0"/>
      <w:marRight w:val="0"/>
      <w:marTop w:val="0"/>
      <w:marBottom w:val="0"/>
      <w:divBdr>
        <w:top w:val="none" w:sz="0" w:space="0" w:color="auto"/>
        <w:left w:val="none" w:sz="0" w:space="0" w:color="auto"/>
        <w:bottom w:val="none" w:sz="0" w:space="0" w:color="auto"/>
        <w:right w:val="none" w:sz="0" w:space="0" w:color="auto"/>
      </w:divBdr>
    </w:div>
    <w:div w:id="1073774456">
      <w:bodyDiv w:val="1"/>
      <w:marLeft w:val="0"/>
      <w:marRight w:val="0"/>
      <w:marTop w:val="0"/>
      <w:marBottom w:val="0"/>
      <w:divBdr>
        <w:top w:val="none" w:sz="0" w:space="0" w:color="auto"/>
        <w:left w:val="none" w:sz="0" w:space="0" w:color="auto"/>
        <w:bottom w:val="none" w:sz="0" w:space="0" w:color="auto"/>
        <w:right w:val="none" w:sz="0" w:space="0" w:color="auto"/>
      </w:divBdr>
    </w:div>
    <w:div w:id="1082334473">
      <w:bodyDiv w:val="1"/>
      <w:marLeft w:val="0"/>
      <w:marRight w:val="0"/>
      <w:marTop w:val="0"/>
      <w:marBottom w:val="0"/>
      <w:divBdr>
        <w:top w:val="none" w:sz="0" w:space="0" w:color="auto"/>
        <w:left w:val="none" w:sz="0" w:space="0" w:color="auto"/>
        <w:bottom w:val="none" w:sz="0" w:space="0" w:color="auto"/>
        <w:right w:val="none" w:sz="0" w:space="0" w:color="auto"/>
      </w:divBdr>
      <w:divsChild>
        <w:div w:id="1341348258">
          <w:marLeft w:val="0"/>
          <w:marRight w:val="0"/>
          <w:marTop w:val="0"/>
          <w:marBottom w:val="0"/>
          <w:divBdr>
            <w:top w:val="none" w:sz="0" w:space="0" w:color="auto"/>
            <w:left w:val="none" w:sz="0" w:space="0" w:color="auto"/>
            <w:bottom w:val="none" w:sz="0" w:space="0" w:color="auto"/>
            <w:right w:val="none" w:sz="0" w:space="0" w:color="auto"/>
          </w:divBdr>
        </w:div>
      </w:divsChild>
    </w:div>
    <w:div w:id="1091318773">
      <w:bodyDiv w:val="1"/>
      <w:marLeft w:val="0"/>
      <w:marRight w:val="0"/>
      <w:marTop w:val="0"/>
      <w:marBottom w:val="0"/>
      <w:divBdr>
        <w:top w:val="none" w:sz="0" w:space="0" w:color="auto"/>
        <w:left w:val="none" w:sz="0" w:space="0" w:color="auto"/>
        <w:bottom w:val="none" w:sz="0" w:space="0" w:color="auto"/>
        <w:right w:val="none" w:sz="0" w:space="0" w:color="auto"/>
      </w:divBdr>
    </w:div>
    <w:div w:id="1093621821">
      <w:bodyDiv w:val="1"/>
      <w:marLeft w:val="0"/>
      <w:marRight w:val="0"/>
      <w:marTop w:val="0"/>
      <w:marBottom w:val="0"/>
      <w:divBdr>
        <w:top w:val="none" w:sz="0" w:space="0" w:color="auto"/>
        <w:left w:val="none" w:sz="0" w:space="0" w:color="auto"/>
        <w:bottom w:val="none" w:sz="0" w:space="0" w:color="auto"/>
        <w:right w:val="none" w:sz="0" w:space="0" w:color="auto"/>
      </w:divBdr>
    </w:div>
    <w:div w:id="1120101080">
      <w:bodyDiv w:val="1"/>
      <w:marLeft w:val="0"/>
      <w:marRight w:val="0"/>
      <w:marTop w:val="0"/>
      <w:marBottom w:val="0"/>
      <w:divBdr>
        <w:top w:val="none" w:sz="0" w:space="0" w:color="auto"/>
        <w:left w:val="none" w:sz="0" w:space="0" w:color="auto"/>
        <w:bottom w:val="none" w:sz="0" w:space="0" w:color="auto"/>
        <w:right w:val="none" w:sz="0" w:space="0" w:color="auto"/>
      </w:divBdr>
      <w:divsChild>
        <w:div w:id="317467129">
          <w:marLeft w:val="0"/>
          <w:marRight w:val="0"/>
          <w:marTop w:val="0"/>
          <w:marBottom w:val="0"/>
          <w:divBdr>
            <w:top w:val="none" w:sz="0" w:space="0" w:color="auto"/>
            <w:left w:val="none" w:sz="0" w:space="0" w:color="auto"/>
            <w:bottom w:val="none" w:sz="0" w:space="0" w:color="auto"/>
            <w:right w:val="none" w:sz="0" w:space="0" w:color="auto"/>
          </w:divBdr>
        </w:div>
      </w:divsChild>
    </w:div>
    <w:div w:id="1123964334">
      <w:bodyDiv w:val="1"/>
      <w:marLeft w:val="0"/>
      <w:marRight w:val="0"/>
      <w:marTop w:val="0"/>
      <w:marBottom w:val="0"/>
      <w:divBdr>
        <w:top w:val="none" w:sz="0" w:space="0" w:color="auto"/>
        <w:left w:val="none" w:sz="0" w:space="0" w:color="auto"/>
        <w:bottom w:val="none" w:sz="0" w:space="0" w:color="auto"/>
        <w:right w:val="none" w:sz="0" w:space="0" w:color="auto"/>
      </w:divBdr>
    </w:div>
    <w:div w:id="1128888498">
      <w:bodyDiv w:val="1"/>
      <w:marLeft w:val="0"/>
      <w:marRight w:val="0"/>
      <w:marTop w:val="0"/>
      <w:marBottom w:val="0"/>
      <w:divBdr>
        <w:top w:val="none" w:sz="0" w:space="0" w:color="auto"/>
        <w:left w:val="none" w:sz="0" w:space="0" w:color="auto"/>
        <w:bottom w:val="none" w:sz="0" w:space="0" w:color="auto"/>
        <w:right w:val="none" w:sz="0" w:space="0" w:color="auto"/>
      </w:divBdr>
    </w:div>
    <w:div w:id="1143352989">
      <w:bodyDiv w:val="1"/>
      <w:marLeft w:val="0"/>
      <w:marRight w:val="0"/>
      <w:marTop w:val="0"/>
      <w:marBottom w:val="0"/>
      <w:divBdr>
        <w:top w:val="none" w:sz="0" w:space="0" w:color="auto"/>
        <w:left w:val="none" w:sz="0" w:space="0" w:color="auto"/>
        <w:bottom w:val="none" w:sz="0" w:space="0" w:color="auto"/>
        <w:right w:val="none" w:sz="0" w:space="0" w:color="auto"/>
      </w:divBdr>
    </w:div>
    <w:div w:id="1184249993">
      <w:bodyDiv w:val="1"/>
      <w:marLeft w:val="0"/>
      <w:marRight w:val="0"/>
      <w:marTop w:val="0"/>
      <w:marBottom w:val="0"/>
      <w:divBdr>
        <w:top w:val="none" w:sz="0" w:space="0" w:color="auto"/>
        <w:left w:val="none" w:sz="0" w:space="0" w:color="auto"/>
        <w:bottom w:val="none" w:sz="0" w:space="0" w:color="auto"/>
        <w:right w:val="none" w:sz="0" w:space="0" w:color="auto"/>
      </w:divBdr>
    </w:div>
    <w:div w:id="1231648032">
      <w:bodyDiv w:val="1"/>
      <w:marLeft w:val="0"/>
      <w:marRight w:val="0"/>
      <w:marTop w:val="0"/>
      <w:marBottom w:val="0"/>
      <w:divBdr>
        <w:top w:val="none" w:sz="0" w:space="0" w:color="auto"/>
        <w:left w:val="none" w:sz="0" w:space="0" w:color="auto"/>
        <w:bottom w:val="none" w:sz="0" w:space="0" w:color="auto"/>
        <w:right w:val="none" w:sz="0" w:space="0" w:color="auto"/>
      </w:divBdr>
    </w:div>
    <w:div w:id="1245646622">
      <w:bodyDiv w:val="1"/>
      <w:marLeft w:val="0"/>
      <w:marRight w:val="0"/>
      <w:marTop w:val="0"/>
      <w:marBottom w:val="0"/>
      <w:divBdr>
        <w:top w:val="none" w:sz="0" w:space="0" w:color="auto"/>
        <w:left w:val="none" w:sz="0" w:space="0" w:color="auto"/>
        <w:bottom w:val="none" w:sz="0" w:space="0" w:color="auto"/>
        <w:right w:val="none" w:sz="0" w:space="0" w:color="auto"/>
      </w:divBdr>
      <w:divsChild>
        <w:div w:id="1396196265">
          <w:marLeft w:val="0"/>
          <w:marRight w:val="0"/>
          <w:marTop w:val="0"/>
          <w:marBottom w:val="0"/>
          <w:divBdr>
            <w:top w:val="none" w:sz="0" w:space="0" w:color="auto"/>
            <w:left w:val="none" w:sz="0" w:space="0" w:color="auto"/>
            <w:bottom w:val="none" w:sz="0" w:space="0" w:color="auto"/>
            <w:right w:val="none" w:sz="0" w:space="0" w:color="auto"/>
          </w:divBdr>
        </w:div>
      </w:divsChild>
    </w:div>
    <w:div w:id="1258174615">
      <w:bodyDiv w:val="1"/>
      <w:marLeft w:val="0"/>
      <w:marRight w:val="0"/>
      <w:marTop w:val="0"/>
      <w:marBottom w:val="0"/>
      <w:divBdr>
        <w:top w:val="none" w:sz="0" w:space="0" w:color="auto"/>
        <w:left w:val="none" w:sz="0" w:space="0" w:color="auto"/>
        <w:bottom w:val="none" w:sz="0" w:space="0" w:color="auto"/>
        <w:right w:val="none" w:sz="0" w:space="0" w:color="auto"/>
      </w:divBdr>
    </w:div>
    <w:div w:id="1259220025">
      <w:bodyDiv w:val="1"/>
      <w:marLeft w:val="0"/>
      <w:marRight w:val="0"/>
      <w:marTop w:val="0"/>
      <w:marBottom w:val="0"/>
      <w:divBdr>
        <w:top w:val="none" w:sz="0" w:space="0" w:color="auto"/>
        <w:left w:val="none" w:sz="0" w:space="0" w:color="auto"/>
        <w:bottom w:val="none" w:sz="0" w:space="0" w:color="auto"/>
        <w:right w:val="none" w:sz="0" w:space="0" w:color="auto"/>
      </w:divBdr>
    </w:div>
    <w:div w:id="1264924316">
      <w:bodyDiv w:val="1"/>
      <w:marLeft w:val="0"/>
      <w:marRight w:val="0"/>
      <w:marTop w:val="0"/>
      <w:marBottom w:val="0"/>
      <w:divBdr>
        <w:top w:val="none" w:sz="0" w:space="0" w:color="auto"/>
        <w:left w:val="none" w:sz="0" w:space="0" w:color="auto"/>
        <w:bottom w:val="none" w:sz="0" w:space="0" w:color="auto"/>
        <w:right w:val="none" w:sz="0" w:space="0" w:color="auto"/>
      </w:divBdr>
    </w:div>
    <w:div w:id="1285699691">
      <w:bodyDiv w:val="1"/>
      <w:marLeft w:val="0"/>
      <w:marRight w:val="0"/>
      <w:marTop w:val="0"/>
      <w:marBottom w:val="0"/>
      <w:divBdr>
        <w:top w:val="none" w:sz="0" w:space="0" w:color="auto"/>
        <w:left w:val="none" w:sz="0" w:space="0" w:color="auto"/>
        <w:bottom w:val="none" w:sz="0" w:space="0" w:color="auto"/>
        <w:right w:val="none" w:sz="0" w:space="0" w:color="auto"/>
      </w:divBdr>
      <w:divsChild>
        <w:div w:id="612591008">
          <w:marLeft w:val="0"/>
          <w:marRight w:val="0"/>
          <w:marTop w:val="0"/>
          <w:marBottom w:val="0"/>
          <w:divBdr>
            <w:top w:val="none" w:sz="0" w:space="0" w:color="auto"/>
            <w:left w:val="none" w:sz="0" w:space="0" w:color="auto"/>
            <w:bottom w:val="none" w:sz="0" w:space="0" w:color="auto"/>
            <w:right w:val="none" w:sz="0" w:space="0" w:color="auto"/>
          </w:divBdr>
        </w:div>
        <w:div w:id="852570753">
          <w:marLeft w:val="0"/>
          <w:marRight w:val="0"/>
          <w:marTop w:val="0"/>
          <w:marBottom w:val="0"/>
          <w:divBdr>
            <w:top w:val="none" w:sz="0" w:space="0" w:color="auto"/>
            <w:left w:val="none" w:sz="0" w:space="0" w:color="auto"/>
            <w:bottom w:val="none" w:sz="0" w:space="0" w:color="auto"/>
            <w:right w:val="none" w:sz="0" w:space="0" w:color="auto"/>
          </w:divBdr>
        </w:div>
      </w:divsChild>
    </w:div>
    <w:div w:id="1286278425">
      <w:bodyDiv w:val="1"/>
      <w:marLeft w:val="0"/>
      <w:marRight w:val="0"/>
      <w:marTop w:val="0"/>
      <w:marBottom w:val="0"/>
      <w:divBdr>
        <w:top w:val="none" w:sz="0" w:space="0" w:color="auto"/>
        <w:left w:val="none" w:sz="0" w:space="0" w:color="auto"/>
        <w:bottom w:val="none" w:sz="0" w:space="0" w:color="auto"/>
        <w:right w:val="none" w:sz="0" w:space="0" w:color="auto"/>
      </w:divBdr>
    </w:div>
    <w:div w:id="1287614066">
      <w:bodyDiv w:val="1"/>
      <w:marLeft w:val="0"/>
      <w:marRight w:val="0"/>
      <w:marTop w:val="0"/>
      <w:marBottom w:val="0"/>
      <w:divBdr>
        <w:top w:val="none" w:sz="0" w:space="0" w:color="auto"/>
        <w:left w:val="none" w:sz="0" w:space="0" w:color="auto"/>
        <w:bottom w:val="none" w:sz="0" w:space="0" w:color="auto"/>
        <w:right w:val="none" w:sz="0" w:space="0" w:color="auto"/>
      </w:divBdr>
      <w:divsChild>
        <w:div w:id="732580221">
          <w:marLeft w:val="0"/>
          <w:marRight w:val="0"/>
          <w:marTop w:val="0"/>
          <w:marBottom w:val="0"/>
          <w:divBdr>
            <w:top w:val="none" w:sz="0" w:space="0" w:color="auto"/>
            <w:left w:val="none" w:sz="0" w:space="0" w:color="auto"/>
            <w:bottom w:val="none" w:sz="0" w:space="0" w:color="auto"/>
            <w:right w:val="none" w:sz="0" w:space="0" w:color="auto"/>
          </w:divBdr>
        </w:div>
      </w:divsChild>
    </w:div>
    <w:div w:id="1291714892">
      <w:bodyDiv w:val="1"/>
      <w:marLeft w:val="0"/>
      <w:marRight w:val="0"/>
      <w:marTop w:val="0"/>
      <w:marBottom w:val="0"/>
      <w:divBdr>
        <w:top w:val="none" w:sz="0" w:space="0" w:color="auto"/>
        <w:left w:val="none" w:sz="0" w:space="0" w:color="auto"/>
        <w:bottom w:val="none" w:sz="0" w:space="0" w:color="auto"/>
        <w:right w:val="none" w:sz="0" w:space="0" w:color="auto"/>
      </w:divBdr>
    </w:div>
    <w:div w:id="1294408803">
      <w:bodyDiv w:val="1"/>
      <w:marLeft w:val="0"/>
      <w:marRight w:val="0"/>
      <w:marTop w:val="0"/>
      <w:marBottom w:val="0"/>
      <w:divBdr>
        <w:top w:val="none" w:sz="0" w:space="0" w:color="auto"/>
        <w:left w:val="none" w:sz="0" w:space="0" w:color="auto"/>
        <w:bottom w:val="none" w:sz="0" w:space="0" w:color="auto"/>
        <w:right w:val="none" w:sz="0" w:space="0" w:color="auto"/>
      </w:divBdr>
    </w:div>
    <w:div w:id="1307203600">
      <w:bodyDiv w:val="1"/>
      <w:marLeft w:val="0"/>
      <w:marRight w:val="0"/>
      <w:marTop w:val="0"/>
      <w:marBottom w:val="0"/>
      <w:divBdr>
        <w:top w:val="none" w:sz="0" w:space="0" w:color="auto"/>
        <w:left w:val="none" w:sz="0" w:space="0" w:color="auto"/>
        <w:bottom w:val="none" w:sz="0" w:space="0" w:color="auto"/>
        <w:right w:val="none" w:sz="0" w:space="0" w:color="auto"/>
      </w:divBdr>
    </w:div>
    <w:div w:id="1329867266">
      <w:bodyDiv w:val="1"/>
      <w:marLeft w:val="0"/>
      <w:marRight w:val="0"/>
      <w:marTop w:val="0"/>
      <w:marBottom w:val="0"/>
      <w:divBdr>
        <w:top w:val="none" w:sz="0" w:space="0" w:color="auto"/>
        <w:left w:val="none" w:sz="0" w:space="0" w:color="auto"/>
        <w:bottom w:val="none" w:sz="0" w:space="0" w:color="auto"/>
        <w:right w:val="none" w:sz="0" w:space="0" w:color="auto"/>
      </w:divBdr>
    </w:div>
    <w:div w:id="1344550518">
      <w:bodyDiv w:val="1"/>
      <w:marLeft w:val="0"/>
      <w:marRight w:val="0"/>
      <w:marTop w:val="0"/>
      <w:marBottom w:val="0"/>
      <w:divBdr>
        <w:top w:val="none" w:sz="0" w:space="0" w:color="auto"/>
        <w:left w:val="none" w:sz="0" w:space="0" w:color="auto"/>
        <w:bottom w:val="none" w:sz="0" w:space="0" w:color="auto"/>
        <w:right w:val="none" w:sz="0" w:space="0" w:color="auto"/>
      </w:divBdr>
    </w:div>
    <w:div w:id="1420558428">
      <w:bodyDiv w:val="1"/>
      <w:marLeft w:val="0"/>
      <w:marRight w:val="0"/>
      <w:marTop w:val="0"/>
      <w:marBottom w:val="0"/>
      <w:divBdr>
        <w:top w:val="none" w:sz="0" w:space="0" w:color="auto"/>
        <w:left w:val="none" w:sz="0" w:space="0" w:color="auto"/>
        <w:bottom w:val="none" w:sz="0" w:space="0" w:color="auto"/>
        <w:right w:val="none" w:sz="0" w:space="0" w:color="auto"/>
      </w:divBdr>
    </w:div>
    <w:div w:id="1427847956">
      <w:bodyDiv w:val="1"/>
      <w:marLeft w:val="0"/>
      <w:marRight w:val="0"/>
      <w:marTop w:val="0"/>
      <w:marBottom w:val="0"/>
      <w:divBdr>
        <w:top w:val="none" w:sz="0" w:space="0" w:color="auto"/>
        <w:left w:val="none" w:sz="0" w:space="0" w:color="auto"/>
        <w:bottom w:val="none" w:sz="0" w:space="0" w:color="auto"/>
        <w:right w:val="none" w:sz="0" w:space="0" w:color="auto"/>
      </w:divBdr>
    </w:div>
    <w:div w:id="1446389827">
      <w:bodyDiv w:val="1"/>
      <w:marLeft w:val="0"/>
      <w:marRight w:val="0"/>
      <w:marTop w:val="0"/>
      <w:marBottom w:val="0"/>
      <w:divBdr>
        <w:top w:val="none" w:sz="0" w:space="0" w:color="auto"/>
        <w:left w:val="none" w:sz="0" w:space="0" w:color="auto"/>
        <w:bottom w:val="none" w:sz="0" w:space="0" w:color="auto"/>
        <w:right w:val="none" w:sz="0" w:space="0" w:color="auto"/>
      </w:divBdr>
      <w:divsChild>
        <w:div w:id="61608710">
          <w:marLeft w:val="0"/>
          <w:marRight w:val="0"/>
          <w:marTop w:val="0"/>
          <w:marBottom w:val="0"/>
          <w:divBdr>
            <w:top w:val="none" w:sz="0" w:space="0" w:color="auto"/>
            <w:left w:val="none" w:sz="0" w:space="0" w:color="auto"/>
            <w:bottom w:val="none" w:sz="0" w:space="0" w:color="auto"/>
            <w:right w:val="none" w:sz="0" w:space="0" w:color="auto"/>
          </w:divBdr>
        </w:div>
        <w:div w:id="146898542">
          <w:marLeft w:val="0"/>
          <w:marRight w:val="0"/>
          <w:marTop w:val="0"/>
          <w:marBottom w:val="0"/>
          <w:divBdr>
            <w:top w:val="none" w:sz="0" w:space="0" w:color="auto"/>
            <w:left w:val="none" w:sz="0" w:space="0" w:color="auto"/>
            <w:bottom w:val="none" w:sz="0" w:space="0" w:color="auto"/>
            <w:right w:val="none" w:sz="0" w:space="0" w:color="auto"/>
          </w:divBdr>
        </w:div>
        <w:div w:id="219555526">
          <w:marLeft w:val="0"/>
          <w:marRight w:val="0"/>
          <w:marTop w:val="0"/>
          <w:marBottom w:val="0"/>
          <w:divBdr>
            <w:top w:val="none" w:sz="0" w:space="0" w:color="auto"/>
            <w:left w:val="none" w:sz="0" w:space="0" w:color="auto"/>
            <w:bottom w:val="none" w:sz="0" w:space="0" w:color="auto"/>
            <w:right w:val="none" w:sz="0" w:space="0" w:color="auto"/>
          </w:divBdr>
        </w:div>
        <w:div w:id="222496237">
          <w:marLeft w:val="0"/>
          <w:marRight w:val="0"/>
          <w:marTop w:val="0"/>
          <w:marBottom w:val="0"/>
          <w:divBdr>
            <w:top w:val="none" w:sz="0" w:space="0" w:color="auto"/>
            <w:left w:val="none" w:sz="0" w:space="0" w:color="auto"/>
            <w:bottom w:val="none" w:sz="0" w:space="0" w:color="auto"/>
            <w:right w:val="none" w:sz="0" w:space="0" w:color="auto"/>
          </w:divBdr>
        </w:div>
        <w:div w:id="600768948">
          <w:marLeft w:val="0"/>
          <w:marRight w:val="0"/>
          <w:marTop w:val="0"/>
          <w:marBottom w:val="0"/>
          <w:divBdr>
            <w:top w:val="none" w:sz="0" w:space="0" w:color="auto"/>
            <w:left w:val="none" w:sz="0" w:space="0" w:color="auto"/>
            <w:bottom w:val="none" w:sz="0" w:space="0" w:color="auto"/>
            <w:right w:val="none" w:sz="0" w:space="0" w:color="auto"/>
          </w:divBdr>
        </w:div>
        <w:div w:id="613707796">
          <w:marLeft w:val="0"/>
          <w:marRight w:val="0"/>
          <w:marTop w:val="0"/>
          <w:marBottom w:val="0"/>
          <w:divBdr>
            <w:top w:val="none" w:sz="0" w:space="0" w:color="auto"/>
            <w:left w:val="none" w:sz="0" w:space="0" w:color="auto"/>
            <w:bottom w:val="none" w:sz="0" w:space="0" w:color="auto"/>
            <w:right w:val="none" w:sz="0" w:space="0" w:color="auto"/>
          </w:divBdr>
        </w:div>
        <w:div w:id="632759447">
          <w:marLeft w:val="0"/>
          <w:marRight w:val="0"/>
          <w:marTop w:val="0"/>
          <w:marBottom w:val="0"/>
          <w:divBdr>
            <w:top w:val="none" w:sz="0" w:space="0" w:color="auto"/>
            <w:left w:val="none" w:sz="0" w:space="0" w:color="auto"/>
            <w:bottom w:val="none" w:sz="0" w:space="0" w:color="auto"/>
            <w:right w:val="none" w:sz="0" w:space="0" w:color="auto"/>
          </w:divBdr>
        </w:div>
        <w:div w:id="700400046">
          <w:marLeft w:val="0"/>
          <w:marRight w:val="0"/>
          <w:marTop w:val="0"/>
          <w:marBottom w:val="0"/>
          <w:divBdr>
            <w:top w:val="none" w:sz="0" w:space="0" w:color="auto"/>
            <w:left w:val="none" w:sz="0" w:space="0" w:color="auto"/>
            <w:bottom w:val="none" w:sz="0" w:space="0" w:color="auto"/>
            <w:right w:val="none" w:sz="0" w:space="0" w:color="auto"/>
          </w:divBdr>
        </w:div>
        <w:div w:id="738551509">
          <w:marLeft w:val="0"/>
          <w:marRight w:val="0"/>
          <w:marTop w:val="0"/>
          <w:marBottom w:val="0"/>
          <w:divBdr>
            <w:top w:val="none" w:sz="0" w:space="0" w:color="auto"/>
            <w:left w:val="none" w:sz="0" w:space="0" w:color="auto"/>
            <w:bottom w:val="none" w:sz="0" w:space="0" w:color="auto"/>
            <w:right w:val="none" w:sz="0" w:space="0" w:color="auto"/>
          </w:divBdr>
        </w:div>
        <w:div w:id="765884173">
          <w:marLeft w:val="0"/>
          <w:marRight w:val="0"/>
          <w:marTop w:val="0"/>
          <w:marBottom w:val="0"/>
          <w:divBdr>
            <w:top w:val="none" w:sz="0" w:space="0" w:color="auto"/>
            <w:left w:val="none" w:sz="0" w:space="0" w:color="auto"/>
            <w:bottom w:val="none" w:sz="0" w:space="0" w:color="auto"/>
            <w:right w:val="none" w:sz="0" w:space="0" w:color="auto"/>
          </w:divBdr>
        </w:div>
        <w:div w:id="802043885">
          <w:marLeft w:val="0"/>
          <w:marRight w:val="0"/>
          <w:marTop w:val="0"/>
          <w:marBottom w:val="0"/>
          <w:divBdr>
            <w:top w:val="none" w:sz="0" w:space="0" w:color="auto"/>
            <w:left w:val="none" w:sz="0" w:space="0" w:color="auto"/>
            <w:bottom w:val="none" w:sz="0" w:space="0" w:color="auto"/>
            <w:right w:val="none" w:sz="0" w:space="0" w:color="auto"/>
          </w:divBdr>
        </w:div>
        <w:div w:id="824130200">
          <w:marLeft w:val="0"/>
          <w:marRight w:val="0"/>
          <w:marTop w:val="0"/>
          <w:marBottom w:val="0"/>
          <w:divBdr>
            <w:top w:val="none" w:sz="0" w:space="0" w:color="auto"/>
            <w:left w:val="none" w:sz="0" w:space="0" w:color="auto"/>
            <w:bottom w:val="none" w:sz="0" w:space="0" w:color="auto"/>
            <w:right w:val="none" w:sz="0" w:space="0" w:color="auto"/>
          </w:divBdr>
        </w:div>
        <w:div w:id="1022322700">
          <w:marLeft w:val="0"/>
          <w:marRight w:val="0"/>
          <w:marTop w:val="0"/>
          <w:marBottom w:val="0"/>
          <w:divBdr>
            <w:top w:val="none" w:sz="0" w:space="0" w:color="auto"/>
            <w:left w:val="none" w:sz="0" w:space="0" w:color="auto"/>
            <w:bottom w:val="none" w:sz="0" w:space="0" w:color="auto"/>
            <w:right w:val="none" w:sz="0" w:space="0" w:color="auto"/>
          </w:divBdr>
        </w:div>
        <w:div w:id="1130854373">
          <w:marLeft w:val="0"/>
          <w:marRight w:val="0"/>
          <w:marTop w:val="0"/>
          <w:marBottom w:val="0"/>
          <w:divBdr>
            <w:top w:val="none" w:sz="0" w:space="0" w:color="auto"/>
            <w:left w:val="none" w:sz="0" w:space="0" w:color="auto"/>
            <w:bottom w:val="none" w:sz="0" w:space="0" w:color="auto"/>
            <w:right w:val="none" w:sz="0" w:space="0" w:color="auto"/>
          </w:divBdr>
        </w:div>
        <w:div w:id="1143426432">
          <w:marLeft w:val="0"/>
          <w:marRight w:val="0"/>
          <w:marTop w:val="0"/>
          <w:marBottom w:val="0"/>
          <w:divBdr>
            <w:top w:val="none" w:sz="0" w:space="0" w:color="auto"/>
            <w:left w:val="none" w:sz="0" w:space="0" w:color="auto"/>
            <w:bottom w:val="none" w:sz="0" w:space="0" w:color="auto"/>
            <w:right w:val="none" w:sz="0" w:space="0" w:color="auto"/>
          </w:divBdr>
        </w:div>
        <w:div w:id="1258833102">
          <w:marLeft w:val="0"/>
          <w:marRight w:val="0"/>
          <w:marTop w:val="0"/>
          <w:marBottom w:val="0"/>
          <w:divBdr>
            <w:top w:val="none" w:sz="0" w:space="0" w:color="auto"/>
            <w:left w:val="none" w:sz="0" w:space="0" w:color="auto"/>
            <w:bottom w:val="none" w:sz="0" w:space="0" w:color="auto"/>
            <w:right w:val="none" w:sz="0" w:space="0" w:color="auto"/>
          </w:divBdr>
        </w:div>
        <w:div w:id="1382368942">
          <w:marLeft w:val="0"/>
          <w:marRight w:val="0"/>
          <w:marTop w:val="0"/>
          <w:marBottom w:val="0"/>
          <w:divBdr>
            <w:top w:val="none" w:sz="0" w:space="0" w:color="auto"/>
            <w:left w:val="none" w:sz="0" w:space="0" w:color="auto"/>
            <w:bottom w:val="none" w:sz="0" w:space="0" w:color="auto"/>
            <w:right w:val="none" w:sz="0" w:space="0" w:color="auto"/>
          </w:divBdr>
        </w:div>
        <w:div w:id="1470127282">
          <w:marLeft w:val="0"/>
          <w:marRight w:val="0"/>
          <w:marTop w:val="0"/>
          <w:marBottom w:val="0"/>
          <w:divBdr>
            <w:top w:val="none" w:sz="0" w:space="0" w:color="auto"/>
            <w:left w:val="none" w:sz="0" w:space="0" w:color="auto"/>
            <w:bottom w:val="none" w:sz="0" w:space="0" w:color="auto"/>
            <w:right w:val="none" w:sz="0" w:space="0" w:color="auto"/>
          </w:divBdr>
        </w:div>
        <w:div w:id="1544058054">
          <w:marLeft w:val="0"/>
          <w:marRight w:val="0"/>
          <w:marTop w:val="0"/>
          <w:marBottom w:val="0"/>
          <w:divBdr>
            <w:top w:val="none" w:sz="0" w:space="0" w:color="auto"/>
            <w:left w:val="none" w:sz="0" w:space="0" w:color="auto"/>
            <w:bottom w:val="none" w:sz="0" w:space="0" w:color="auto"/>
            <w:right w:val="none" w:sz="0" w:space="0" w:color="auto"/>
          </w:divBdr>
        </w:div>
        <w:div w:id="1638533642">
          <w:marLeft w:val="0"/>
          <w:marRight w:val="0"/>
          <w:marTop w:val="0"/>
          <w:marBottom w:val="0"/>
          <w:divBdr>
            <w:top w:val="none" w:sz="0" w:space="0" w:color="auto"/>
            <w:left w:val="none" w:sz="0" w:space="0" w:color="auto"/>
            <w:bottom w:val="none" w:sz="0" w:space="0" w:color="auto"/>
            <w:right w:val="none" w:sz="0" w:space="0" w:color="auto"/>
          </w:divBdr>
        </w:div>
        <w:div w:id="1786538008">
          <w:marLeft w:val="0"/>
          <w:marRight w:val="0"/>
          <w:marTop w:val="0"/>
          <w:marBottom w:val="0"/>
          <w:divBdr>
            <w:top w:val="none" w:sz="0" w:space="0" w:color="auto"/>
            <w:left w:val="none" w:sz="0" w:space="0" w:color="auto"/>
            <w:bottom w:val="none" w:sz="0" w:space="0" w:color="auto"/>
            <w:right w:val="none" w:sz="0" w:space="0" w:color="auto"/>
          </w:divBdr>
        </w:div>
        <w:div w:id="1795709262">
          <w:marLeft w:val="0"/>
          <w:marRight w:val="0"/>
          <w:marTop w:val="0"/>
          <w:marBottom w:val="0"/>
          <w:divBdr>
            <w:top w:val="none" w:sz="0" w:space="0" w:color="auto"/>
            <w:left w:val="none" w:sz="0" w:space="0" w:color="auto"/>
            <w:bottom w:val="none" w:sz="0" w:space="0" w:color="auto"/>
            <w:right w:val="none" w:sz="0" w:space="0" w:color="auto"/>
          </w:divBdr>
        </w:div>
        <w:div w:id="1884174074">
          <w:marLeft w:val="0"/>
          <w:marRight w:val="0"/>
          <w:marTop w:val="0"/>
          <w:marBottom w:val="0"/>
          <w:divBdr>
            <w:top w:val="none" w:sz="0" w:space="0" w:color="auto"/>
            <w:left w:val="none" w:sz="0" w:space="0" w:color="auto"/>
            <w:bottom w:val="none" w:sz="0" w:space="0" w:color="auto"/>
            <w:right w:val="none" w:sz="0" w:space="0" w:color="auto"/>
          </w:divBdr>
        </w:div>
        <w:div w:id="1885287526">
          <w:marLeft w:val="0"/>
          <w:marRight w:val="0"/>
          <w:marTop w:val="0"/>
          <w:marBottom w:val="0"/>
          <w:divBdr>
            <w:top w:val="none" w:sz="0" w:space="0" w:color="auto"/>
            <w:left w:val="none" w:sz="0" w:space="0" w:color="auto"/>
            <w:bottom w:val="none" w:sz="0" w:space="0" w:color="auto"/>
            <w:right w:val="none" w:sz="0" w:space="0" w:color="auto"/>
          </w:divBdr>
        </w:div>
        <w:div w:id="1908803662">
          <w:marLeft w:val="0"/>
          <w:marRight w:val="0"/>
          <w:marTop w:val="0"/>
          <w:marBottom w:val="0"/>
          <w:divBdr>
            <w:top w:val="none" w:sz="0" w:space="0" w:color="auto"/>
            <w:left w:val="none" w:sz="0" w:space="0" w:color="auto"/>
            <w:bottom w:val="none" w:sz="0" w:space="0" w:color="auto"/>
            <w:right w:val="none" w:sz="0" w:space="0" w:color="auto"/>
          </w:divBdr>
        </w:div>
        <w:div w:id="1987928379">
          <w:marLeft w:val="0"/>
          <w:marRight w:val="0"/>
          <w:marTop w:val="0"/>
          <w:marBottom w:val="0"/>
          <w:divBdr>
            <w:top w:val="none" w:sz="0" w:space="0" w:color="auto"/>
            <w:left w:val="none" w:sz="0" w:space="0" w:color="auto"/>
            <w:bottom w:val="none" w:sz="0" w:space="0" w:color="auto"/>
            <w:right w:val="none" w:sz="0" w:space="0" w:color="auto"/>
          </w:divBdr>
        </w:div>
      </w:divsChild>
    </w:div>
    <w:div w:id="1451511417">
      <w:bodyDiv w:val="1"/>
      <w:marLeft w:val="0"/>
      <w:marRight w:val="0"/>
      <w:marTop w:val="0"/>
      <w:marBottom w:val="0"/>
      <w:divBdr>
        <w:top w:val="none" w:sz="0" w:space="0" w:color="auto"/>
        <w:left w:val="none" w:sz="0" w:space="0" w:color="auto"/>
        <w:bottom w:val="none" w:sz="0" w:space="0" w:color="auto"/>
        <w:right w:val="none" w:sz="0" w:space="0" w:color="auto"/>
      </w:divBdr>
    </w:div>
    <w:div w:id="1479304447">
      <w:bodyDiv w:val="1"/>
      <w:marLeft w:val="0"/>
      <w:marRight w:val="0"/>
      <w:marTop w:val="0"/>
      <w:marBottom w:val="0"/>
      <w:divBdr>
        <w:top w:val="none" w:sz="0" w:space="0" w:color="auto"/>
        <w:left w:val="none" w:sz="0" w:space="0" w:color="auto"/>
        <w:bottom w:val="none" w:sz="0" w:space="0" w:color="auto"/>
        <w:right w:val="none" w:sz="0" w:space="0" w:color="auto"/>
      </w:divBdr>
    </w:div>
    <w:div w:id="1489831408">
      <w:bodyDiv w:val="1"/>
      <w:marLeft w:val="0"/>
      <w:marRight w:val="0"/>
      <w:marTop w:val="0"/>
      <w:marBottom w:val="0"/>
      <w:divBdr>
        <w:top w:val="none" w:sz="0" w:space="0" w:color="auto"/>
        <w:left w:val="none" w:sz="0" w:space="0" w:color="auto"/>
        <w:bottom w:val="none" w:sz="0" w:space="0" w:color="auto"/>
        <w:right w:val="none" w:sz="0" w:space="0" w:color="auto"/>
      </w:divBdr>
    </w:div>
    <w:div w:id="1500845185">
      <w:bodyDiv w:val="1"/>
      <w:marLeft w:val="0"/>
      <w:marRight w:val="0"/>
      <w:marTop w:val="0"/>
      <w:marBottom w:val="0"/>
      <w:divBdr>
        <w:top w:val="none" w:sz="0" w:space="0" w:color="auto"/>
        <w:left w:val="none" w:sz="0" w:space="0" w:color="auto"/>
        <w:bottom w:val="none" w:sz="0" w:space="0" w:color="auto"/>
        <w:right w:val="none" w:sz="0" w:space="0" w:color="auto"/>
      </w:divBdr>
    </w:div>
    <w:div w:id="1519388224">
      <w:bodyDiv w:val="1"/>
      <w:marLeft w:val="0"/>
      <w:marRight w:val="0"/>
      <w:marTop w:val="0"/>
      <w:marBottom w:val="0"/>
      <w:divBdr>
        <w:top w:val="none" w:sz="0" w:space="0" w:color="auto"/>
        <w:left w:val="none" w:sz="0" w:space="0" w:color="auto"/>
        <w:bottom w:val="none" w:sz="0" w:space="0" w:color="auto"/>
        <w:right w:val="none" w:sz="0" w:space="0" w:color="auto"/>
      </w:divBdr>
    </w:div>
    <w:div w:id="1522351728">
      <w:bodyDiv w:val="1"/>
      <w:marLeft w:val="0"/>
      <w:marRight w:val="0"/>
      <w:marTop w:val="0"/>
      <w:marBottom w:val="0"/>
      <w:divBdr>
        <w:top w:val="none" w:sz="0" w:space="0" w:color="auto"/>
        <w:left w:val="none" w:sz="0" w:space="0" w:color="auto"/>
        <w:bottom w:val="none" w:sz="0" w:space="0" w:color="auto"/>
        <w:right w:val="none" w:sz="0" w:space="0" w:color="auto"/>
      </w:divBdr>
    </w:div>
    <w:div w:id="1524594489">
      <w:bodyDiv w:val="1"/>
      <w:marLeft w:val="0"/>
      <w:marRight w:val="0"/>
      <w:marTop w:val="0"/>
      <w:marBottom w:val="0"/>
      <w:divBdr>
        <w:top w:val="none" w:sz="0" w:space="0" w:color="auto"/>
        <w:left w:val="none" w:sz="0" w:space="0" w:color="auto"/>
        <w:bottom w:val="none" w:sz="0" w:space="0" w:color="auto"/>
        <w:right w:val="none" w:sz="0" w:space="0" w:color="auto"/>
      </w:divBdr>
    </w:div>
    <w:div w:id="1531870534">
      <w:bodyDiv w:val="1"/>
      <w:marLeft w:val="0"/>
      <w:marRight w:val="0"/>
      <w:marTop w:val="0"/>
      <w:marBottom w:val="0"/>
      <w:divBdr>
        <w:top w:val="none" w:sz="0" w:space="0" w:color="auto"/>
        <w:left w:val="none" w:sz="0" w:space="0" w:color="auto"/>
        <w:bottom w:val="none" w:sz="0" w:space="0" w:color="auto"/>
        <w:right w:val="none" w:sz="0" w:space="0" w:color="auto"/>
      </w:divBdr>
    </w:div>
    <w:div w:id="1535385108">
      <w:bodyDiv w:val="1"/>
      <w:marLeft w:val="0"/>
      <w:marRight w:val="0"/>
      <w:marTop w:val="0"/>
      <w:marBottom w:val="0"/>
      <w:divBdr>
        <w:top w:val="none" w:sz="0" w:space="0" w:color="auto"/>
        <w:left w:val="none" w:sz="0" w:space="0" w:color="auto"/>
        <w:bottom w:val="none" w:sz="0" w:space="0" w:color="auto"/>
        <w:right w:val="none" w:sz="0" w:space="0" w:color="auto"/>
      </w:divBdr>
    </w:div>
    <w:div w:id="1551765236">
      <w:bodyDiv w:val="1"/>
      <w:marLeft w:val="0"/>
      <w:marRight w:val="0"/>
      <w:marTop w:val="0"/>
      <w:marBottom w:val="0"/>
      <w:divBdr>
        <w:top w:val="none" w:sz="0" w:space="0" w:color="auto"/>
        <w:left w:val="none" w:sz="0" w:space="0" w:color="auto"/>
        <w:bottom w:val="none" w:sz="0" w:space="0" w:color="auto"/>
        <w:right w:val="none" w:sz="0" w:space="0" w:color="auto"/>
      </w:divBdr>
    </w:div>
    <w:div w:id="1565677780">
      <w:bodyDiv w:val="1"/>
      <w:marLeft w:val="0"/>
      <w:marRight w:val="0"/>
      <w:marTop w:val="0"/>
      <w:marBottom w:val="0"/>
      <w:divBdr>
        <w:top w:val="none" w:sz="0" w:space="0" w:color="auto"/>
        <w:left w:val="none" w:sz="0" w:space="0" w:color="auto"/>
        <w:bottom w:val="none" w:sz="0" w:space="0" w:color="auto"/>
        <w:right w:val="none" w:sz="0" w:space="0" w:color="auto"/>
      </w:divBdr>
    </w:div>
    <w:div w:id="1578051657">
      <w:bodyDiv w:val="1"/>
      <w:marLeft w:val="0"/>
      <w:marRight w:val="0"/>
      <w:marTop w:val="0"/>
      <w:marBottom w:val="0"/>
      <w:divBdr>
        <w:top w:val="none" w:sz="0" w:space="0" w:color="auto"/>
        <w:left w:val="none" w:sz="0" w:space="0" w:color="auto"/>
        <w:bottom w:val="none" w:sz="0" w:space="0" w:color="auto"/>
        <w:right w:val="none" w:sz="0" w:space="0" w:color="auto"/>
      </w:divBdr>
    </w:div>
    <w:div w:id="1631783274">
      <w:bodyDiv w:val="1"/>
      <w:marLeft w:val="0"/>
      <w:marRight w:val="0"/>
      <w:marTop w:val="0"/>
      <w:marBottom w:val="0"/>
      <w:divBdr>
        <w:top w:val="none" w:sz="0" w:space="0" w:color="auto"/>
        <w:left w:val="none" w:sz="0" w:space="0" w:color="auto"/>
        <w:bottom w:val="none" w:sz="0" w:space="0" w:color="auto"/>
        <w:right w:val="none" w:sz="0" w:space="0" w:color="auto"/>
      </w:divBdr>
    </w:div>
    <w:div w:id="1683438855">
      <w:bodyDiv w:val="1"/>
      <w:marLeft w:val="0"/>
      <w:marRight w:val="0"/>
      <w:marTop w:val="0"/>
      <w:marBottom w:val="0"/>
      <w:divBdr>
        <w:top w:val="none" w:sz="0" w:space="0" w:color="auto"/>
        <w:left w:val="none" w:sz="0" w:space="0" w:color="auto"/>
        <w:bottom w:val="none" w:sz="0" w:space="0" w:color="auto"/>
        <w:right w:val="none" w:sz="0" w:space="0" w:color="auto"/>
      </w:divBdr>
    </w:div>
    <w:div w:id="1703558797">
      <w:bodyDiv w:val="1"/>
      <w:marLeft w:val="0"/>
      <w:marRight w:val="0"/>
      <w:marTop w:val="0"/>
      <w:marBottom w:val="0"/>
      <w:divBdr>
        <w:top w:val="none" w:sz="0" w:space="0" w:color="auto"/>
        <w:left w:val="none" w:sz="0" w:space="0" w:color="auto"/>
        <w:bottom w:val="none" w:sz="0" w:space="0" w:color="auto"/>
        <w:right w:val="none" w:sz="0" w:space="0" w:color="auto"/>
      </w:divBdr>
    </w:div>
    <w:div w:id="1713770410">
      <w:bodyDiv w:val="1"/>
      <w:marLeft w:val="0"/>
      <w:marRight w:val="0"/>
      <w:marTop w:val="0"/>
      <w:marBottom w:val="0"/>
      <w:divBdr>
        <w:top w:val="none" w:sz="0" w:space="0" w:color="auto"/>
        <w:left w:val="none" w:sz="0" w:space="0" w:color="auto"/>
        <w:bottom w:val="none" w:sz="0" w:space="0" w:color="auto"/>
        <w:right w:val="none" w:sz="0" w:space="0" w:color="auto"/>
      </w:divBdr>
    </w:div>
    <w:div w:id="1721709048">
      <w:bodyDiv w:val="1"/>
      <w:marLeft w:val="0"/>
      <w:marRight w:val="0"/>
      <w:marTop w:val="0"/>
      <w:marBottom w:val="0"/>
      <w:divBdr>
        <w:top w:val="none" w:sz="0" w:space="0" w:color="auto"/>
        <w:left w:val="none" w:sz="0" w:space="0" w:color="auto"/>
        <w:bottom w:val="none" w:sz="0" w:space="0" w:color="auto"/>
        <w:right w:val="none" w:sz="0" w:space="0" w:color="auto"/>
      </w:divBdr>
    </w:div>
    <w:div w:id="1751807574">
      <w:bodyDiv w:val="1"/>
      <w:marLeft w:val="0"/>
      <w:marRight w:val="0"/>
      <w:marTop w:val="0"/>
      <w:marBottom w:val="0"/>
      <w:divBdr>
        <w:top w:val="none" w:sz="0" w:space="0" w:color="auto"/>
        <w:left w:val="none" w:sz="0" w:space="0" w:color="auto"/>
        <w:bottom w:val="none" w:sz="0" w:space="0" w:color="auto"/>
        <w:right w:val="none" w:sz="0" w:space="0" w:color="auto"/>
      </w:divBdr>
      <w:divsChild>
        <w:div w:id="776562830">
          <w:marLeft w:val="0"/>
          <w:marRight w:val="0"/>
          <w:marTop w:val="0"/>
          <w:marBottom w:val="0"/>
          <w:divBdr>
            <w:top w:val="none" w:sz="0" w:space="0" w:color="auto"/>
            <w:left w:val="none" w:sz="0" w:space="0" w:color="auto"/>
            <w:bottom w:val="none" w:sz="0" w:space="0" w:color="auto"/>
            <w:right w:val="none" w:sz="0" w:space="0" w:color="auto"/>
          </w:divBdr>
        </w:div>
        <w:div w:id="2040274125">
          <w:marLeft w:val="0"/>
          <w:marRight w:val="0"/>
          <w:marTop w:val="0"/>
          <w:marBottom w:val="0"/>
          <w:divBdr>
            <w:top w:val="none" w:sz="0" w:space="0" w:color="auto"/>
            <w:left w:val="none" w:sz="0" w:space="0" w:color="auto"/>
            <w:bottom w:val="none" w:sz="0" w:space="0" w:color="auto"/>
            <w:right w:val="none" w:sz="0" w:space="0" w:color="auto"/>
          </w:divBdr>
          <w:divsChild>
            <w:div w:id="353845799">
              <w:marLeft w:val="0"/>
              <w:marRight w:val="0"/>
              <w:marTop w:val="0"/>
              <w:marBottom w:val="0"/>
              <w:divBdr>
                <w:top w:val="none" w:sz="0" w:space="0" w:color="auto"/>
                <w:left w:val="none" w:sz="0" w:space="0" w:color="auto"/>
                <w:bottom w:val="none" w:sz="0" w:space="0" w:color="auto"/>
                <w:right w:val="none" w:sz="0" w:space="0" w:color="auto"/>
              </w:divBdr>
              <w:divsChild>
                <w:div w:id="1541552072">
                  <w:marLeft w:val="0"/>
                  <w:marRight w:val="0"/>
                  <w:marTop w:val="0"/>
                  <w:marBottom w:val="0"/>
                  <w:divBdr>
                    <w:top w:val="none" w:sz="0" w:space="0" w:color="auto"/>
                    <w:left w:val="none" w:sz="0" w:space="0" w:color="auto"/>
                    <w:bottom w:val="none" w:sz="0" w:space="0" w:color="auto"/>
                    <w:right w:val="none" w:sz="0" w:space="0" w:color="auto"/>
                  </w:divBdr>
                  <w:divsChild>
                    <w:div w:id="806317668">
                      <w:marLeft w:val="0"/>
                      <w:marRight w:val="0"/>
                      <w:marTop w:val="0"/>
                      <w:marBottom w:val="0"/>
                      <w:divBdr>
                        <w:top w:val="none" w:sz="0" w:space="0" w:color="auto"/>
                        <w:left w:val="none" w:sz="0" w:space="0" w:color="auto"/>
                        <w:bottom w:val="none" w:sz="0" w:space="0" w:color="auto"/>
                        <w:right w:val="none" w:sz="0" w:space="0" w:color="auto"/>
                      </w:divBdr>
                    </w:div>
                    <w:div w:id="1638534311">
                      <w:marLeft w:val="0"/>
                      <w:marRight w:val="0"/>
                      <w:marTop w:val="0"/>
                      <w:marBottom w:val="0"/>
                      <w:divBdr>
                        <w:top w:val="single" w:sz="6" w:space="0" w:color="7E8992"/>
                        <w:left w:val="single" w:sz="6" w:space="9" w:color="7E8992"/>
                        <w:bottom w:val="single" w:sz="6" w:space="0" w:color="7E8992"/>
                        <w:right w:val="single" w:sz="6" w:space="16" w:color="7E8992"/>
                      </w:divBdr>
                    </w:div>
                  </w:divsChild>
                </w:div>
              </w:divsChild>
            </w:div>
          </w:divsChild>
        </w:div>
      </w:divsChild>
    </w:div>
    <w:div w:id="1771466685">
      <w:bodyDiv w:val="1"/>
      <w:marLeft w:val="0"/>
      <w:marRight w:val="0"/>
      <w:marTop w:val="0"/>
      <w:marBottom w:val="0"/>
      <w:divBdr>
        <w:top w:val="none" w:sz="0" w:space="0" w:color="auto"/>
        <w:left w:val="none" w:sz="0" w:space="0" w:color="auto"/>
        <w:bottom w:val="none" w:sz="0" w:space="0" w:color="auto"/>
        <w:right w:val="none" w:sz="0" w:space="0" w:color="auto"/>
      </w:divBdr>
      <w:divsChild>
        <w:div w:id="1157838628">
          <w:marLeft w:val="0"/>
          <w:marRight w:val="0"/>
          <w:marTop w:val="0"/>
          <w:marBottom w:val="0"/>
          <w:divBdr>
            <w:top w:val="none" w:sz="0" w:space="0" w:color="auto"/>
            <w:left w:val="none" w:sz="0" w:space="0" w:color="auto"/>
            <w:bottom w:val="none" w:sz="0" w:space="0" w:color="auto"/>
            <w:right w:val="none" w:sz="0" w:space="0" w:color="auto"/>
          </w:divBdr>
        </w:div>
      </w:divsChild>
    </w:div>
    <w:div w:id="1771585577">
      <w:bodyDiv w:val="1"/>
      <w:marLeft w:val="0"/>
      <w:marRight w:val="0"/>
      <w:marTop w:val="0"/>
      <w:marBottom w:val="0"/>
      <w:divBdr>
        <w:top w:val="none" w:sz="0" w:space="0" w:color="auto"/>
        <w:left w:val="none" w:sz="0" w:space="0" w:color="auto"/>
        <w:bottom w:val="none" w:sz="0" w:space="0" w:color="auto"/>
        <w:right w:val="none" w:sz="0" w:space="0" w:color="auto"/>
      </w:divBdr>
    </w:div>
    <w:div w:id="1779988213">
      <w:bodyDiv w:val="1"/>
      <w:marLeft w:val="0"/>
      <w:marRight w:val="0"/>
      <w:marTop w:val="0"/>
      <w:marBottom w:val="0"/>
      <w:divBdr>
        <w:top w:val="none" w:sz="0" w:space="0" w:color="auto"/>
        <w:left w:val="none" w:sz="0" w:space="0" w:color="auto"/>
        <w:bottom w:val="none" w:sz="0" w:space="0" w:color="auto"/>
        <w:right w:val="none" w:sz="0" w:space="0" w:color="auto"/>
      </w:divBdr>
    </w:div>
    <w:div w:id="1780485414">
      <w:bodyDiv w:val="1"/>
      <w:marLeft w:val="0"/>
      <w:marRight w:val="0"/>
      <w:marTop w:val="0"/>
      <w:marBottom w:val="0"/>
      <w:divBdr>
        <w:top w:val="none" w:sz="0" w:space="0" w:color="auto"/>
        <w:left w:val="none" w:sz="0" w:space="0" w:color="auto"/>
        <w:bottom w:val="none" w:sz="0" w:space="0" w:color="auto"/>
        <w:right w:val="none" w:sz="0" w:space="0" w:color="auto"/>
      </w:divBdr>
    </w:div>
    <w:div w:id="1794395834">
      <w:bodyDiv w:val="1"/>
      <w:marLeft w:val="0"/>
      <w:marRight w:val="0"/>
      <w:marTop w:val="0"/>
      <w:marBottom w:val="0"/>
      <w:divBdr>
        <w:top w:val="none" w:sz="0" w:space="0" w:color="auto"/>
        <w:left w:val="none" w:sz="0" w:space="0" w:color="auto"/>
        <w:bottom w:val="none" w:sz="0" w:space="0" w:color="auto"/>
        <w:right w:val="none" w:sz="0" w:space="0" w:color="auto"/>
      </w:divBdr>
    </w:div>
    <w:div w:id="1795564986">
      <w:bodyDiv w:val="1"/>
      <w:marLeft w:val="0"/>
      <w:marRight w:val="0"/>
      <w:marTop w:val="0"/>
      <w:marBottom w:val="0"/>
      <w:divBdr>
        <w:top w:val="none" w:sz="0" w:space="0" w:color="auto"/>
        <w:left w:val="none" w:sz="0" w:space="0" w:color="auto"/>
        <w:bottom w:val="none" w:sz="0" w:space="0" w:color="auto"/>
        <w:right w:val="none" w:sz="0" w:space="0" w:color="auto"/>
      </w:divBdr>
    </w:div>
    <w:div w:id="1817137377">
      <w:bodyDiv w:val="1"/>
      <w:marLeft w:val="0"/>
      <w:marRight w:val="0"/>
      <w:marTop w:val="0"/>
      <w:marBottom w:val="0"/>
      <w:divBdr>
        <w:top w:val="none" w:sz="0" w:space="0" w:color="auto"/>
        <w:left w:val="none" w:sz="0" w:space="0" w:color="auto"/>
        <w:bottom w:val="none" w:sz="0" w:space="0" w:color="auto"/>
        <w:right w:val="none" w:sz="0" w:space="0" w:color="auto"/>
      </w:divBdr>
      <w:divsChild>
        <w:div w:id="90048343">
          <w:marLeft w:val="0"/>
          <w:marRight w:val="0"/>
          <w:marTop w:val="0"/>
          <w:marBottom w:val="0"/>
          <w:divBdr>
            <w:top w:val="none" w:sz="0" w:space="0" w:color="auto"/>
            <w:left w:val="none" w:sz="0" w:space="0" w:color="auto"/>
            <w:bottom w:val="none" w:sz="0" w:space="0" w:color="auto"/>
            <w:right w:val="none" w:sz="0" w:space="0" w:color="auto"/>
          </w:divBdr>
        </w:div>
        <w:div w:id="335574143">
          <w:marLeft w:val="0"/>
          <w:marRight w:val="0"/>
          <w:marTop w:val="0"/>
          <w:marBottom w:val="0"/>
          <w:divBdr>
            <w:top w:val="none" w:sz="0" w:space="0" w:color="auto"/>
            <w:left w:val="none" w:sz="0" w:space="0" w:color="auto"/>
            <w:bottom w:val="none" w:sz="0" w:space="0" w:color="auto"/>
            <w:right w:val="none" w:sz="0" w:space="0" w:color="auto"/>
          </w:divBdr>
        </w:div>
        <w:div w:id="577832816">
          <w:marLeft w:val="0"/>
          <w:marRight w:val="0"/>
          <w:marTop w:val="0"/>
          <w:marBottom w:val="0"/>
          <w:divBdr>
            <w:top w:val="none" w:sz="0" w:space="0" w:color="auto"/>
            <w:left w:val="none" w:sz="0" w:space="0" w:color="auto"/>
            <w:bottom w:val="none" w:sz="0" w:space="0" w:color="auto"/>
            <w:right w:val="none" w:sz="0" w:space="0" w:color="auto"/>
          </w:divBdr>
        </w:div>
        <w:div w:id="578754903">
          <w:marLeft w:val="0"/>
          <w:marRight w:val="0"/>
          <w:marTop w:val="0"/>
          <w:marBottom w:val="0"/>
          <w:divBdr>
            <w:top w:val="none" w:sz="0" w:space="0" w:color="auto"/>
            <w:left w:val="none" w:sz="0" w:space="0" w:color="auto"/>
            <w:bottom w:val="none" w:sz="0" w:space="0" w:color="auto"/>
            <w:right w:val="none" w:sz="0" w:space="0" w:color="auto"/>
          </w:divBdr>
        </w:div>
        <w:div w:id="628587176">
          <w:marLeft w:val="0"/>
          <w:marRight w:val="0"/>
          <w:marTop w:val="0"/>
          <w:marBottom w:val="0"/>
          <w:divBdr>
            <w:top w:val="none" w:sz="0" w:space="0" w:color="auto"/>
            <w:left w:val="none" w:sz="0" w:space="0" w:color="auto"/>
            <w:bottom w:val="none" w:sz="0" w:space="0" w:color="auto"/>
            <w:right w:val="none" w:sz="0" w:space="0" w:color="auto"/>
          </w:divBdr>
        </w:div>
        <w:div w:id="768161419">
          <w:marLeft w:val="0"/>
          <w:marRight w:val="0"/>
          <w:marTop w:val="0"/>
          <w:marBottom w:val="0"/>
          <w:divBdr>
            <w:top w:val="none" w:sz="0" w:space="0" w:color="auto"/>
            <w:left w:val="none" w:sz="0" w:space="0" w:color="auto"/>
            <w:bottom w:val="none" w:sz="0" w:space="0" w:color="auto"/>
            <w:right w:val="none" w:sz="0" w:space="0" w:color="auto"/>
          </w:divBdr>
        </w:div>
        <w:div w:id="818612732">
          <w:marLeft w:val="0"/>
          <w:marRight w:val="0"/>
          <w:marTop w:val="0"/>
          <w:marBottom w:val="0"/>
          <w:divBdr>
            <w:top w:val="none" w:sz="0" w:space="0" w:color="auto"/>
            <w:left w:val="none" w:sz="0" w:space="0" w:color="auto"/>
            <w:bottom w:val="none" w:sz="0" w:space="0" w:color="auto"/>
            <w:right w:val="none" w:sz="0" w:space="0" w:color="auto"/>
          </w:divBdr>
        </w:div>
        <w:div w:id="957836182">
          <w:marLeft w:val="0"/>
          <w:marRight w:val="0"/>
          <w:marTop w:val="0"/>
          <w:marBottom w:val="0"/>
          <w:divBdr>
            <w:top w:val="none" w:sz="0" w:space="0" w:color="auto"/>
            <w:left w:val="none" w:sz="0" w:space="0" w:color="auto"/>
            <w:bottom w:val="none" w:sz="0" w:space="0" w:color="auto"/>
            <w:right w:val="none" w:sz="0" w:space="0" w:color="auto"/>
          </w:divBdr>
        </w:div>
        <w:div w:id="998272019">
          <w:marLeft w:val="0"/>
          <w:marRight w:val="0"/>
          <w:marTop w:val="0"/>
          <w:marBottom w:val="0"/>
          <w:divBdr>
            <w:top w:val="none" w:sz="0" w:space="0" w:color="auto"/>
            <w:left w:val="none" w:sz="0" w:space="0" w:color="auto"/>
            <w:bottom w:val="none" w:sz="0" w:space="0" w:color="auto"/>
            <w:right w:val="none" w:sz="0" w:space="0" w:color="auto"/>
          </w:divBdr>
        </w:div>
        <w:div w:id="1006440730">
          <w:marLeft w:val="0"/>
          <w:marRight w:val="0"/>
          <w:marTop w:val="0"/>
          <w:marBottom w:val="0"/>
          <w:divBdr>
            <w:top w:val="none" w:sz="0" w:space="0" w:color="auto"/>
            <w:left w:val="none" w:sz="0" w:space="0" w:color="auto"/>
            <w:bottom w:val="none" w:sz="0" w:space="0" w:color="auto"/>
            <w:right w:val="none" w:sz="0" w:space="0" w:color="auto"/>
          </w:divBdr>
        </w:div>
        <w:div w:id="1148473034">
          <w:marLeft w:val="0"/>
          <w:marRight w:val="0"/>
          <w:marTop w:val="0"/>
          <w:marBottom w:val="0"/>
          <w:divBdr>
            <w:top w:val="none" w:sz="0" w:space="0" w:color="auto"/>
            <w:left w:val="none" w:sz="0" w:space="0" w:color="auto"/>
            <w:bottom w:val="none" w:sz="0" w:space="0" w:color="auto"/>
            <w:right w:val="none" w:sz="0" w:space="0" w:color="auto"/>
          </w:divBdr>
        </w:div>
        <w:div w:id="1481341299">
          <w:marLeft w:val="0"/>
          <w:marRight w:val="0"/>
          <w:marTop w:val="0"/>
          <w:marBottom w:val="0"/>
          <w:divBdr>
            <w:top w:val="none" w:sz="0" w:space="0" w:color="auto"/>
            <w:left w:val="none" w:sz="0" w:space="0" w:color="auto"/>
            <w:bottom w:val="none" w:sz="0" w:space="0" w:color="auto"/>
            <w:right w:val="none" w:sz="0" w:space="0" w:color="auto"/>
          </w:divBdr>
        </w:div>
        <w:div w:id="1708601507">
          <w:marLeft w:val="0"/>
          <w:marRight w:val="0"/>
          <w:marTop w:val="0"/>
          <w:marBottom w:val="0"/>
          <w:divBdr>
            <w:top w:val="none" w:sz="0" w:space="0" w:color="auto"/>
            <w:left w:val="none" w:sz="0" w:space="0" w:color="auto"/>
            <w:bottom w:val="none" w:sz="0" w:space="0" w:color="auto"/>
            <w:right w:val="none" w:sz="0" w:space="0" w:color="auto"/>
          </w:divBdr>
        </w:div>
        <w:div w:id="1730617434">
          <w:marLeft w:val="0"/>
          <w:marRight w:val="0"/>
          <w:marTop w:val="0"/>
          <w:marBottom w:val="0"/>
          <w:divBdr>
            <w:top w:val="none" w:sz="0" w:space="0" w:color="auto"/>
            <w:left w:val="none" w:sz="0" w:space="0" w:color="auto"/>
            <w:bottom w:val="none" w:sz="0" w:space="0" w:color="auto"/>
            <w:right w:val="none" w:sz="0" w:space="0" w:color="auto"/>
          </w:divBdr>
        </w:div>
        <w:div w:id="1975869329">
          <w:marLeft w:val="0"/>
          <w:marRight w:val="0"/>
          <w:marTop w:val="0"/>
          <w:marBottom w:val="0"/>
          <w:divBdr>
            <w:top w:val="none" w:sz="0" w:space="0" w:color="auto"/>
            <w:left w:val="none" w:sz="0" w:space="0" w:color="auto"/>
            <w:bottom w:val="none" w:sz="0" w:space="0" w:color="auto"/>
            <w:right w:val="none" w:sz="0" w:space="0" w:color="auto"/>
          </w:divBdr>
        </w:div>
      </w:divsChild>
    </w:div>
    <w:div w:id="1838111593">
      <w:bodyDiv w:val="1"/>
      <w:marLeft w:val="0"/>
      <w:marRight w:val="0"/>
      <w:marTop w:val="0"/>
      <w:marBottom w:val="0"/>
      <w:divBdr>
        <w:top w:val="none" w:sz="0" w:space="0" w:color="auto"/>
        <w:left w:val="none" w:sz="0" w:space="0" w:color="auto"/>
        <w:bottom w:val="none" w:sz="0" w:space="0" w:color="auto"/>
        <w:right w:val="none" w:sz="0" w:space="0" w:color="auto"/>
      </w:divBdr>
    </w:div>
    <w:div w:id="1865317592">
      <w:bodyDiv w:val="1"/>
      <w:marLeft w:val="0"/>
      <w:marRight w:val="0"/>
      <w:marTop w:val="0"/>
      <w:marBottom w:val="0"/>
      <w:divBdr>
        <w:top w:val="none" w:sz="0" w:space="0" w:color="auto"/>
        <w:left w:val="none" w:sz="0" w:space="0" w:color="auto"/>
        <w:bottom w:val="none" w:sz="0" w:space="0" w:color="auto"/>
        <w:right w:val="none" w:sz="0" w:space="0" w:color="auto"/>
      </w:divBdr>
    </w:div>
    <w:div w:id="1866749602">
      <w:bodyDiv w:val="1"/>
      <w:marLeft w:val="0"/>
      <w:marRight w:val="0"/>
      <w:marTop w:val="0"/>
      <w:marBottom w:val="0"/>
      <w:divBdr>
        <w:top w:val="none" w:sz="0" w:space="0" w:color="auto"/>
        <w:left w:val="none" w:sz="0" w:space="0" w:color="auto"/>
        <w:bottom w:val="none" w:sz="0" w:space="0" w:color="auto"/>
        <w:right w:val="none" w:sz="0" w:space="0" w:color="auto"/>
      </w:divBdr>
    </w:div>
    <w:div w:id="1888955948">
      <w:bodyDiv w:val="1"/>
      <w:marLeft w:val="0"/>
      <w:marRight w:val="0"/>
      <w:marTop w:val="0"/>
      <w:marBottom w:val="0"/>
      <w:divBdr>
        <w:top w:val="none" w:sz="0" w:space="0" w:color="auto"/>
        <w:left w:val="none" w:sz="0" w:space="0" w:color="auto"/>
        <w:bottom w:val="none" w:sz="0" w:space="0" w:color="auto"/>
        <w:right w:val="none" w:sz="0" w:space="0" w:color="auto"/>
      </w:divBdr>
    </w:div>
    <w:div w:id="1901986322">
      <w:bodyDiv w:val="1"/>
      <w:marLeft w:val="0"/>
      <w:marRight w:val="0"/>
      <w:marTop w:val="0"/>
      <w:marBottom w:val="0"/>
      <w:divBdr>
        <w:top w:val="none" w:sz="0" w:space="0" w:color="auto"/>
        <w:left w:val="none" w:sz="0" w:space="0" w:color="auto"/>
        <w:bottom w:val="none" w:sz="0" w:space="0" w:color="auto"/>
        <w:right w:val="none" w:sz="0" w:space="0" w:color="auto"/>
      </w:divBdr>
      <w:divsChild>
        <w:div w:id="135145838">
          <w:marLeft w:val="0"/>
          <w:marRight w:val="0"/>
          <w:marTop w:val="0"/>
          <w:marBottom w:val="0"/>
          <w:divBdr>
            <w:top w:val="none" w:sz="0" w:space="0" w:color="auto"/>
            <w:left w:val="none" w:sz="0" w:space="0" w:color="auto"/>
            <w:bottom w:val="none" w:sz="0" w:space="0" w:color="auto"/>
            <w:right w:val="none" w:sz="0" w:space="0" w:color="auto"/>
          </w:divBdr>
        </w:div>
        <w:div w:id="237711896">
          <w:marLeft w:val="0"/>
          <w:marRight w:val="0"/>
          <w:marTop w:val="0"/>
          <w:marBottom w:val="0"/>
          <w:divBdr>
            <w:top w:val="none" w:sz="0" w:space="0" w:color="auto"/>
            <w:left w:val="none" w:sz="0" w:space="0" w:color="auto"/>
            <w:bottom w:val="none" w:sz="0" w:space="0" w:color="auto"/>
            <w:right w:val="none" w:sz="0" w:space="0" w:color="auto"/>
          </w:divBdr>
        </w:div>
        <w:div w:id="705376406">
          <w:marLeft w:val="0"/>
          <w:marRight w:val="0"/>
          <w:marTop w:val="0"/>
          <w:marBottom w:val="0"/>
          <w:divBdr>
            <w:top w:val="none" w:sz="0" w:space="0" w:color="auto"/>
            <w:left w:val="none" w:sz="0" w:space="0" w:color="auto"/>
            <w:bottom w:val="none" w:sz="0" w:space="0" w:color="auto"/>
            <w:right w:val="none" w:sz="0" w:space="0" w:color="auto"/>
          </w:divBdr>
        </w:div>
        <w:div w:id="1248032652">
          <w:marLeft w:val="0"/>
          <w:marRight w:val="0"/>
          <w:marTop w:val="0"/>
          <w:marBottom w:val="0"/>
          <w:divBdr>
            <w:top w:val="none" w:sz="0" w:space="0" w:color="auto"/>
            <w:left w:val="none" w:sz="0" w:space="0" w:color="auto"/>
            <w:bottom w:val="none" w:sz="0" w:space="0" w:color="auto"/>
            <w:right w:val="none" w:sz="0" w:space="0" w:color="auto"/>
          </w:divBdr>
        </w:div>
        <w:div w:id="1646010230">
          <w:marLeft w:val="0"/>
          <w:marRight w:val="0"/>
          <w:marTop w:val="0"/>
          <w:marBottom w:val="0"/>
          <w:divBdr>
            <w:top w:val="none" w:sz="0" w:space="0" w:color="auto"/>
            <w:left w:val="none" w:sz="0" w:space="0" w:color="auto"/>
            <w:bottom w:val="none" w:sz="0" w:space="0" w:color="auto"/>
            <w:right w:val="none" w:sz="0" w:space="0" w:color="auto"/>
          </w:divBdr>
        </w:div>
        <w:div w:id="1652707165">
          <w:marLeft w:val="0"/>
          <w:marRight w:val="0"/>
          <w:marTop w:val="0"/>
          <w:marBottom w:val="0"/>
          <w:divBdr>
            <w:top w:val="none" w:sz="0" w:space="0" w:color="auto"/>
            <w:left w:val="none" w:sz="0" w:space="0" w:color="auto"/>
            <w:bottom w:val="none" w:sz="0" w:space="0" w:color="auto"/>
            <w:right w:val="none" w:sz="0" w:space="0" w:color="auto"/>
          </w:divBdr>
        </w:div>
        <w:div w:id="1718242936">
          <w:marLeft w:val="0"/>
          <w:marRight w:val="0"/>
          <w:marTop w:val="0"/>
          <w:marBottom w:val="0"/>
          <w:divBdr>
            <w:top w:val="none" w:sz="0" w:space="0" w:color="auto"/>
            <w:left w:val="none" w:sz="0" w:space="0" w:color="auto"/>
            <w:bottom w:val="none" w:sz="0" w:space="0" w:color="auto"/>
            <w:right w:val="none" w:sz="0" w:space="0" w:color="auto"/>
          </w:divBdr>
        </w:div>
        <w:div w:id="2047833790">
          <w:marLeft w:val="0"/>
          <w:marRight w:val="0"/>
          <w:marTop w:val="0"/>
          <w:marBottom w:val="0"/>
          <w:divBdr>
            <w:top w:val="none" w:sz="0" w:space="0" w:color="auto"/>
            <w:left w:val="none" w:sz="0" w:space="0" w:color="auto"/>
            <w:bottom w:val="none" w:sz="0" w:space="0" w:color="auto"/>
            <w:right w:val="none" w:sz="0" w:space="0" w:color="auto"/>
          </w:divBdr>
        </w:div>
        <w:div w:id="2125994829">
          <w:marLeft w:val="0"/>
          <w:marRight w:val="0"/>
          <w:marTop w:val="0"/>
          <w:marBottom w:val="0"/>
          <w:divBdr>
            <w:top w:val="none" w:sz="0" w:space="0" w:color="auto"/>
            <w:left w:val="none" w:sz="0" w:space="0" w:color="auto"/>
            <w:bottom w:val="none" w:sz="0" w:space="0" w:color="auto"/>
            <w:right w:val="none" w:sz="0" w:space="0" w:color="auto"/>
          </w:divBdr>
        </w:div>
      </w:divsChild>
    </w:div>
    <w:div w:id="1915161599">
      <w:bodyDiv w:val="1"/>
      <w:marLeft w:val="0"/>
      <w:marRight w:val="0"/>
      <w:marTop w:val="0"/>
      <w:marBottom w:val="0"/>
      <w:divBdr>
        <w:top w:val="none" w:sz="0" w:space="0" w:color="auto"/>
        <w:left w:val="none" w:sz="0" w:space="0" w:color="auto"/>
        <w:bottom w:val="none" w:sz="0" w:space="0" w:color="auto"/>
        <w:right w:val="none" w:sz="0" w:space="0" w:color="auto"/>
      </w:divBdr>
    </w:div>
    <w:div w:id="1931351257">
      <w:bodyDiv w:val="1"/>
      <w:marLeft w:val="0"/>
      <w:marRight w:val="0"/>
      <w:marTop w:val="0"/>
      <w:marBottom w:val="0"/>
      <w:divBdr>
        <w:top w:val="none" w:sz="0" w:space="0" w:color="auto"/>
        <w:left w:val="none" w:sz="0" w:space="0" w:color="auto"/>
        <w:bottom w:val="none" w:sz="0" w:space="0" w:color="auto"/>
        <w:right w:val="none" w:sz="0" w:space="0" w:color="auto"/>
      </w:divBdr>
    </w:div>
    <w:div w:id="1955861692">
      <w:bodyDiv w:val="1"/>
      <w:marLeft w:val="0"/>
      <w:marRight w:val="0"/>
      <w:marTop w:val="0"/>
      <w:marBottom w:val="0"/>
      <w:divBdr>
        <w:top w:val="none" w:sz="0" w:space="0" w:color="auto"/>
        <w:left w:val="none" w:sz="0" w:space="0" w:color="auto"/>
        <w:bottom w:val="none" w:sz="0" w:space="0" w:color="auto"/>
        <w:right w:val="none" w:sz="0" w:space="0" w:color="auto"/>
      </w:divBdr>
    </w:div>
    <w:div w:id="1983845410">
      <w:bodyDiv w:val="1"/>
      <w:marLeft w:val="0"/>
      <w:marRight w:val="0"/>
      <w:marTop w:val="0"/>
      <w:marBottom w:val="0"/>
      <w:divBdr>
        <w:top w:val="none" w:sz="0" w:space="0" w:color="auto"/>
        <w:left w:val="none" w:sz="0" w:space="0" w:color="auto"/>
        <w:bottom w:val="none" w:sz="0" w:space="0" w:color="auto"/>
        <w:right w:val="none" w:sz="0" w:space="0" w:color="auto"/>
      </w:divBdr>
    </w:div>
    <w:div w:id="1987080778">
      <w:bodyDiv w:val="1"/>
      <w:marLeft w:val="0"/>
      <w:marRight w:val="0"/>
      <w:marTop w:val="0"/>
      <w:marBottom w:val="0"/>
      <w:divBdr>
        <w:top w:val="none" w:sz="0" w:space="0" w:color="auto"/>
        <w:left w:val="none" w:sz="0" w:space="0" w:color="auto"/>
        <w:bottom w:val="none" w:sz="0" w:space="0" w:color="auto"/>
        <w:right w:val="none" w:sz="0" w:space="0" w:color="auto"/>
      </w:divBdr>
    </w:div>
    <w:div w:id="1987471111">
      <w:bodyDiv w:val="1"/>
      <w:marLeft w:val="0"/>
      <w:marRight w:val="0"/>
      <w:marTop w:val="0"/>
      <w:marBottom w:val="0"/>
      <w:divBdr>
        <w:top w:val="none" w:sz="0" w:space="0" w:color="auto"/>
        <w:left w:val="none" w:sz="0" w:space="0" w:color="auto"/>
        <w:bottom w:val="none" w:sz="0" w:space="0" w:color="auto"/>
        <w:right w:val="none" w:sz="0" w:space="0" w:color="auto"/>
      </w:divBdr>
    </w:div>
    <w:div w:id="2000764989">
      <w:bodyDiv w:val="1"/>
      <w:marLeft w:val="0"/>
      <w:marRight w:val="0"/>
      <w:marTop w:val="0"/>
      <w:marBottom w:val="0"/>
      <w:divBdr>
        <w:top w:val="none" w:sz="0" w:space="0" w:color="auto"/>
        <w:left w:val="none" w:sz="0" w:space="0" w:color="auto"/>
        <w:bottom w:val="none" w:sz="0" w:space="0" w:color="auto"/>
        <w:right w:val="none" w:sz="0" w:space="0" w:color="auto"/>
      </w:divBdr>
    </w:div>
    <w:div w:id="2004503730">
      <w:bodyDiv w:val="1"/>
      <w:marLeft w:val="0"/>
      <w:marRight w:val="0"/>
      <w:marTop w:val="0"/>
      <w:marBottom w:val="0"/>
      <w:divBdr>
        <w:top w:val="none" w:sz="0" w:space="0" w:color="auto"/>
        <w:left w:val="none" w:sz="0" w:space="0" w:color="auto"/>
        <w:bottom w:val="none" w:sz="0" w:space="0" w:color="auto"/>
        <w:right w:val="none" w:sz="0" w:space="0" w:color="auto"/>
      </w:divBdr>
    </w:div>
    <w:div w:id="2017927361">
      <w:bodyDiv w:val="1"/>
      <w:marLeft w:val="0"/>
      <w:marRight w:val="0"/>
      <w:marTop w:val="0"/>
      <w:marBottom w:val="0"/>
      <w:divBdr>
        <w:top w:val="none" w:sz="0" w:space="0" w:color="auto"/>
        <w:left w:val="none" w:sz="0" w:space="0" w:color="auto"/>
        <w:bottom w:val="none" w:sz="0" w:space="0" w:color="auto"/>
        <w:right w:val="none" w:sz="0" w:space="0" w:color="auto"/>
      </w:divBdr>
      <w:divsChild>
        <w:div w:id="1739474995">
          <w:marLeft w:val="0"/>
          <w:marRight w:val="0"/>
          <w:marTop w:val="0"/>
          <w:marBottom w:val="0"/>
          <w:divBdr>
            <w:top w:val="none" w:sz="0" w:space="0" w:color="auto"/>
            <w:left w:val="none" w:sz="0" w:space="0" w:color="auto"/>
            <w:bottom w:val="none" w:sz="0" w:space="0" w:color="auto"/>
            <w:right w:val="none" w:sz="0" w:space="0" w:color="auto"/>
          </w:divBdr>
        </w:div>
      </w:divsChild>
    </w:div>
    <w:div w:id="2100835065">
      <w:bodyDiv w:val="1"/>
      <w:marLeft w:val="0"/>
      <w:marRight w:val="0"/>
      <w:marTop w:val="0"/>
      <w:marBottom w:val="0"/>
      <w:divBdr>
        <w:top w:val="none" w:sz="0" w:space="0" w:color="auto"/>
        <w:left w:val="none" w:sz="0" w:space="0" w:color="auto"/>
        <w:bottom w:val="none" w:sz="0" w:space="0" w:color="auto"/>
        <w:right w:val="none" w:sz="0" w:space="0" w:color="auto"/>
      </w:divBdr>
    </w:div>
    <w:div w:id="2108766762">
      <w:bodyDiv w:val="1"/>
      <w:marLeft w:val="0"/>
      <w:marRight w:val="0"/>
      <w:marTop w:val="0"/>
      <w:marBottom w:val="0"/>
      <w:divBdr>
        <w:top w:val="none" w:sz="0" w:space="0" w:color="auto"/>
        <w:left w:val="none" w:sz="0" w:space="0" w:color="auto"/>
        <w:bottom w:val="none" w:sz="0" w:space="0" w:color="auto"/>
        <w:right w:val="none" w:sz="0" w:space="0" w:color="auto"/>
      </w:divBdr>
    </w:div>
    <w:div w:id="2109693274">
      <w:bodyDiv w:val="1"/>
      <w:marLeft w:val="0"/>
      <w:marRight w:val="0"/>
      <w:marTop w:val="0"/>
      <w:marBottom w:val="0"/>
      <w:divBdr>
        <w:top w:val="none" w:sz="0" w:space="0" w:color="auto"/>
        <w:left w:val="none" w:sz="0" w:space="0" w:color="auto"/>
        <w:bottom w:val="none" w:sz="0" w:space="0" w:color="auto"/>
        <w:right w:val="none" w:sz="0" w:space="0" w:color="auto"/>
      </w:divBdr>
    </w:div>
    <w:div w:id="212441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teams.microsoft.com/l/file/FF30C05A-5D22-42F6-9CB1-01D57B03FFF9?tenantId=cf90b97b-be46-4a00-9700-81ce4ff1b7f6&amp;fileType=xlsx&amp;objectUrl=https%3A%2F%2Ficfonline.sharepoint.com%2Fteams%2FNCEATO-15IRISsupport%2FShared%20Documents%2FTD-015%20(PFAS%20150)%2FPFAS%20Master%20List.xlsx&amp;baseUrl=https%3A%2F%2Ficfonline.sharepoint.com%2Fteams%2FNCEATO-15IRISsupport&amp;serviceName=teams&amp;threadId=19:fd99c08fbd60496da12ca65f51b61cb1@thread.skype&amp;groupId=b39678e7-873d-4c28-96f7-0baf9c8654bb" TargetMode="External"/><Relationship Id="rId26" Type="http://schemas.openxmlformats.org/officeDocument/2006/relationships/image" Target="media/image13.png"/><Relationship Id="rId21" Type="http://schemas.openxmlformats.org/officeDocument/2006/relationships/image" Target="media/image8.png"/><Relationship Id="rId34" Type="http://schemas.openxmlformats.org/officeDocument/2006/relationships/hyperlink" Target="https://www.epa.gov/system/files/documents/2023-03/MAIN_Proposed%20MCLG%20for%20PFOS%20in%20Drinking%20Water_3.9.23_For%20Proposal_0.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hyperlink" Target="https://cfpub.epa.gov/ncea/iris_drafts/recordisplay.cfm?deid=35541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hyperlink" Target="https://www.epa.gov/system/files/documents/2023-03/MAIN_Proposed%20MCLG%20for%20PFOA%20in%20Drinking%20Water_3.9.23_For%20Proposal.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hyperlink" Target="https://cfpub.epa.gov/ncea/risk/recordisplay.cfm?deid=350888"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hyperlink" Target="https://iris.epa.gov/ChemicalLanding/&amp;substance_nmbr=704"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hyperlink" Target="https://cfpub.epa.gov/ncea/iris_drafts/recordisplay.cfm?deid=35440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eronet.epa.gov/heronet/index.cfm/search" TargetMode="External"/><Relationship Id="rId22" Type="http://schemas.openxmlformats.org/officeDocument/2006/relationships/image" Target="media/image9.png"/><Relationship Id="rId27" Type="http://schemas.openxmlformats.org/officeDocument/2006/relationships/hyperlink" Target="https://iris.epa.gov/ChemicalLanding/&amp;substance_nmbr=701" TargetMode="External"/><Relationship Id="rId30" Type="http://schemas.openxmlformats.org/officeDocument/2006/relationships/hyperlink" Target="https://cfpub.epa.gov/ncea/iris_drafts/recordisplay.cfm?deid=345065" TargetMode="External"/><Relationship Id="rId35" Type="http://schemas.openxmlformats.org/officeDocument/2006/relationships/hyperlink" Target="https://www.epa.gov/iris/iris-program-outlook"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hams\Desktop\IAP_nitrate-nitrite_7-21-17.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2017-02-27T05:00:00+00:00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41d9f072-86bf-4c63-b117-debf50ff4701">
      <UserInfo>
        <DisplayName>Leutner, Fred</DisplayName>
        <AccountId>2646</AccountId>
        <AccountType/>
      </UserInfo>
      <UserInfo>
        <DisplayName>Coccagna, Mike</DisplayName>
        <AccountId>2610</AccountId>
        <AccountType/>
      </UserInfo>
      <UserInfo>
        <DisplayName>Heath, Nicholas</DisplayName>
        <AccountId>10152</AccountId>
        <AccountType/>
      </UserInfo>
      <UserInfo>
        <DisplayName>Hadley, Angela</DisplayName>
        <AccountId>2775</AccountId>
        <AccountType/>
      </UserInfo>
      <UserInfo>
        <DisplayName>Mellon, Matthew T.</DisplayName>
        <AccountId>4539</AccountId>
        <AccountType/>
      </UserInfo>
      <UserInfo>
        <DisplayName>Sanders, Jessica</DisplayName>
        <AccountId>10239</AccountId>
        <AccountType/>
      </UserInfo>
      <UserInfo>
        <DisplayName>Lin, Cynthia</DisplayName>
        <AccountId>13810</AccountId>
        <AccountType/>
      </UserInfo>
      <UserInfo>
        <DisplayName>Nicole Vetter</DisplayName>
        <AccountId>13787</AccountId>
        <AccountType/>
      </UserInfo>
      <UserInfo>
        <DisplayName>Skuce, Courtney</DisplayName>
        <AccountId>13790</AccountId>
        <AccountType/>
      </UserInfo>
      <UserInfo>
        <DisplayName>Ali Goldstone</DisplayName>
        <AccountId>14849</AccountId>
        <AccountType/>
      </UserInfo>
      <UserInfo>
        <DisplayName>Shams, Dahnish</DisplayName>
        <AccountId>9216</AccountId>
        <AccountType/>
      </UserInfo>
      <UserInfo>
        <DisplayName>Angrish, Michelle (she/her/hers)</DisplayName>
        <AccountId>4011</AccountId>
        <AccountType/>
      </UserInfo>
      <UserInfo>
        <DisplayName>Shirke, Avanti (she/her/hers)</DisplayName>
        <AccountId>14998</AccountId>
        <AccountType/>
      </UserInfo>
      <UserInfo>
        <DisplayName>Carlson, Laura</DisplayName>
        <AccountId>9342</AccountId>
        <AccountType/>
      </UserInfo>
      <UserInfo>
        <DisplayName>Lin, Cynthia</DisplayName>
        <AccountId>16010</AccountId>
        <AccountType/>
      </UserInfo>
      <UserInfo>
        <DisplayName>Goldstone, Ali</DisplayName>
        <AccountId>15785</AccountId>
        <AccountType/>
      </UserInfo>
      <UserInfo>
        <DisplayName>Duke, Katie</DisplayName>
        <AccountId>13674</AccountId>
        <AccountType/>
      </UserInfo>
      <UserInfo>
        <DisplayName>Jasperse, Caroline</DisplayName>
        <AccountId>15772</AccountId>
        <AccountType/>
      </UserInfo>
      <UserInfo>
        <DisplayName>Hartman, Pamela</DisplayName>
        <AccountId>15252</AccountId>
        <AccountType/>
      </UserInfo>
    </SharedWithUsers>
    <e3f09c3df709400db2417a7161762d62 xmlns="4ffa91fb-a0ff-4ac5-b2db-65c790d184a4">
      <Terms xmlns="http://schemas.microsoft.com/office/infopath/2007/PartnerControls"/>
    </e3f09c3df709400db2417a7161762d62>
    <_ip_UnifiedCompliancePolicyUIAction xmlns="http://schemas.microsoft.com/sharepoint/v3" xsi:nil="true"/>
    <lcf76f155ced4ddcb4097134ff3c332f xmlns="397dd890-341d-4158-aa8a-f689911803ed">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B55C7634A9114F8B1B19172431C47D" ma:contentTypeVersion="21" ma:contentTypeDescription="Create a new document." ma:contentTypeScope="" ma:versionID="88e3ec587d521e2cdee45fd7577f36c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397dd890-341d-4158-aa8a-f689911803ed" xmlns:ns6="41d9f072-86bf-4c63-b117-debf50ff4701" targetNamespace="http://schemas.microsoft.com/office/2006/metadata/properties" ma:root="true" ma:fieldsID="6bad994b5fcc63a75fcefdf8124577da" ns1:_="" ns2:_="" ns3:_="" ns4:_="" ns5:_="" ns6:_="">
    <xsd:import namespace="http://schemas.microsoft.com/sharepoint/v3"/>
    <xsd:import namespace="4ffa91fb-a0ff-4ac5-b2db-65c790d184a4"/>
    <xsd:import namespace="http://schemas.microsoft.com/sharepoint.v3"/>
    <xsd:import namespace="http://schemas.microsoft.com/sharepoint/v3/fields"/>
    <xsd:import namespace="397dd890-341d-4158-aa8a-f689911803ed"/>
    <xsd:import namespace="41d9f072-86bf-4c63-b117-debf50ff4701"/>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5:MediaServiceDateTaken" minOccurs="0"/>
                <xsd:element ref="ns6:SharedWithUsers" minOccurs="0"/>
                <xsd:element ref="ns6:SharedWithDetails"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1:_ip_UnifiedCompliancePolicyProperties" minOccurs="0"/>
                <xsd:element ref="ns1:_ip_UnifiedCompliancePolicyUIAction" minOccurs="0"/>
                <xsd:element ref="ns5:MediaServiceObjectDetectorVersion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3f8140d4-46ad-4523-b80f-0b31c25fa229}" ma:internalName="TaxCatchAllLabel" ma:readOnly="true" ma:showField="CatchAllDataLabel" ma:web="41d9f072-86bf-4c63-b117-debf50ff470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3f8140d4-46ad-4523-b80f-0b31c25fa229}" ma:internalName="TaxCatchAll" ma:showField="CatchAllData" ma:web="41d9f072-86bf-4c63-b117-debf50ff4701">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7dd890-341d-4158-aa8a-f689911803e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d9f072-86bf-4c63-b117-debf50ff470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DC9E011B-03B8-4902-B492-5B83451ACC56}">
  <ds:schemaRefs>
    <ds:schemaRef ds:uri="http://schemas.openxmlformats.org/officeDocument/2006/bibliography"/>
  </ds:schemaRefs>
</ds:datastoreItem>
</file>

<file path=customXml/itemProps2.xml><?xml version="1.0" encoding="utf-8"?>
<ds:datastoreItem xmlns:ds="http://schemas.openxmlformats.org/officeDocument/2006/customXml" ds:itemID="{18E353E2-54F4-41E4-B0FE-BAC20FDCFFCA}">
  <ds:schemaRefs>
    <ds:schemaRef ds:uri="http://schemas.microsoft.com/sharepoint/v3"/>
    <ds:schemaRef ds:uri="http://purl.org/dc/dcmitype/"/>
    <ds:schemaRef ds:uri="http://purl.org/dc/terms/"/>
    <ds:schemaRef ds:uri="http://purl.org/dc/elements/1.1/"/>
    <ds:schemaRef ds:uri="http://schemas.microsoft.com/sharepoint/v3/fields"/>
    <ds:schemaRef ds:uri="397dd890-341d-4158-aa8a-f689911803ed"/>
    <ds:schemaRef ds:uri="http://schemas.microsoft.com/office/infopath/2007/PartnerControls"/>
    <ds:schemaRef ds:uri="http://schemas.microsoft.com/office/2006/documentManagement/types"/>
    <ds:schemaRef ds:uri="http://schemas.openxmlformats.org/package/2006/metadata/core-properties"/>
    <ds:schemaRef ds:uri="4ffa91fb-a0ff-4ac5-b2db-65c790d184a4"/>
    <ds:schemaRef ds:uri="http://schemas.microsoft.com/office/2006/metadata/properties"/>
    <ds:schemaRef ds:uri="41d9f072-86bf-4c63-b117-debf50ff4701"/>
    <ds:schemaRef ds:uri="http://schemas.microsoft.com/sharepoint.v3"/>
    <ds:schemaRef ds:uri="http://www.w3.org/XML/1998/namespace"/>
  </ds:schemaRefs>
</ds:datastoreItem>
</file>

<file path=customXml/itemProps3.xml><?xml version="1.0" encoding="utf-8"?>
<ds:datastoreItem xmlns:ds="http://schemas.openxmlformats.org/officeDocument/2006/customXml" ds:itemID="{65338688-D02B-4905-B4FF-D2932391D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397dd890-341d-4158-aa8a-f689911803ed"/>
    <ds:schemaRef ds:uri="41d9f072-86bf-4c63-b117-debf50ff4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11FD63-7043-43BC-AA66-A1781F930D97}">
  <ds:schemaRefs>
    <ds:schemaRef ds:uri="http://schemas.microsoft.com/sharepoint/v3/contenttype/forms"/>
  </ds:schemaRefs>
</ds:datastoreItem>
</file>

<file path=customXml/itemProps5.xml><?xml version="1.0" encoding="utf-8"?>
<ds:datastoreItem xmlns:ds="http://schemas.openxmlformats.org/officeDocument/2006/customXml" ds:itemID="{68D9ED2F-CE98-4123-9627-512945C8085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IAP_nitrate-nitrite_7-21-17.dotx</Template>
  <TotalTime>0</TotalTime>
  <Pages>26</Pages>
  <Words>8389</Words>
  <Characters>47818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Shirke, Avanti (she/her/hers)</dc:creator>
  <cp:keywords/>
  <dc:description/>
  <cp:lastModifiedBy>Carlson, Laura</cp:lastModifiedBy>
  <cp:revision>3</cp:revision>
  <cp:lastPrinted>2019-09-10T20:32:00Z</cp:lastPrinted>
  <dcterms:created xsi:type="dcterms:W3CDTF">2024-01-03T15:03:00Z</dcterms:created>
  <dcterms:modified xsi:type="dcterms:W3CDTF">2024-01-03T15:03:00Z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0x01010096B55C7634A9114F8B1B19172431C47D</vt:lpwstr>
  </property>
  <property fmtid="{D5CDD505-2E9C-101B-9397-08002B2CF9AE}" pid="3" name="TaxKeyword">
    <vt:lpwstr/>
  </property>
  <property fmtid="{D5CDD505-2E9C-101B-9397-08002B2CF9AE}" pid="4" name="Document Type">
    <vt:lpwstr/>
  </property>
  <property fmtid="{D5CDD505-2E9C-101B-9397-08002B2CF9AE}" pid="5" name="_dlc_DocIdItemGuid">
    <vt:lpwstr>4ed45b43-456a-4c4f-8054-25d36840c16d</vt:lpwstr>
  </property>
  <property fmtid="{D5CDD505-2E9C-101B-9397-08002B2CF9AE}" pid="6" name="EPA Subject">
    <vt:lpwstr/>
  </property>
  <property fmtid="{D5CDD505-2E9C-101B-9397-08002B2CF9AE}" pid="7" name="_dlc_DocId">
    <vt:lpwstr>SSYEHYHTR5TA-1664662664-53</vt:lpwstr>
  </property>
  <property fmtid="{D5CDD505-2E9C-101B-9397-08002B2CF9AE}" pid="8" name="_dlc_DocIdUrl">
    <vt:lpwstr>https://usepa.sharepoint.com/sites/ORD_Work/Nitrate_Nitrite/_layouts/15/DocIdRedir.aspx?ID=SSYEHYHTR5TA-1664662664-53, SSYEHYHTR5TA-1664662664-53</vt:lpwstr>
  </property>
  <property fmtid="{D5CDD505-2E9C-101B-9397-08002B2CF9AE}" pid="9" name="AuthorIds_UIVersion_2560">
    <vt:lpwstr>89</vt:lpwstr>
  </property>
  <property fmtid="{D5CDD505-2E9C-101B-9397-08002B2CF9AE}" pid="10" name="AuthorIds_UIVersion_8704">
    <vt:lpwstr>375,41</vt:lpwstr>
  </property>
  <property fmtid="{D5CDD505-2E9C-101B-9397-08002B2CF9AE}" pid="11" name="AuthorIds_UIVersion_16896">
    <vt:lpwstr>509,89</vt:lpwstr>
  </property>
  <property fmtid="{D5CDD505-2E9C-101B-9397-08002B2CF9AE}" pid="12" name="AuthorIds_UIVersion_19968">
    <vt:lpwstr>361</vt:lpwstr>
  </property>
  <property fmtid="{D5CDD505-2E9C-101B-9397-08002B2CF9AE}" pid="13" name="AuthorIds_UIVersion_2048">
    <vt:lpwstr>361</vt:lpwstr>
  </property>
  <property fmtid="{D5CDD505-2E9C-101B-9397-08002B2CF9AE}" pid="14" name="AuthorIds_UIVersion_13312">
    <vt:lpwstr>50,366</vt:lpwstr>
  </property>
  <property fmtid="{D5CDD505-2E9C-101B-9397-08002B2CF9AE}" pid="15" name="AuthorIds_UIVersion_17408">
    <vt:lpwstr>50</vt:lpwstr>
  </property>
  <property fmtid="{D5CDD505-2E9C-101B-9397-08002B2CF9AE}" pid="16" name="AuthorIds_UIVersion_16384">
    <vt:lpwstr>50</vt:lpwstr>
  </property>
  <property fmtid="{D5CDD505-2E9C-101B-9397-08002B2CF9AE}" pid="17" name="AuthorIds_UIVersion_4608">
    <vt:lpwstr>361</vt:lpwstr>
  </property>
  <property fmtid="{D5CDD505-2E9C-101B-9397-08002B2CF9AE}" pid="18" name="MediaServiceImageTags">
    <vt:lpwstr/>
  </property>
</Properties>
</file>